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477" w:rsidRDefault="00305477" w:rsidP="007D78A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32"/>
          <w:szCs w:val="32"/>
        </w:rPr>
        <w:t>Типичные нарушения  по предприятиям торговли и общественного питания за 8 месяцев 2021 года</w:t>
      </w:r>
    </w:p>
    <w:p w:rsidR="00305477" w:rsidRDefault="00305477" w:rsidP="007D78A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Государственное учреждение «Кореличский районный центр гигиены и  эпидемиологии» в соответствии с пунктом 3 Указа Президента Республики Беларусь от 16 октября 2009 г. №510 « О совершенствовании контрольной (надзорной) деятельности в Республике Беларусь», Декрета  Президента Республики Беларусь от 23.11.2017 №7 « О развитии предпринимательства» информирует о типичных нарушениях санитарно-эпидемиологических  требований,  выявленных о торговых объектах и объектах общественного питания по реализации пищевой продукции  в ходе надзорных мероприятий за 8 месяцев 2021 года. Мониторингом охвачено 100 объектов торговли и общественного питания, из них с нарушениями 98 объектов, что  составляет 98% от общего количества осмотренных объектов. Наиболее часто встречаются такие нарушения как:</w:t>
      </w:r>
    </w:p>
    <w:p w:rsidR="00305477" w:rsidRDefault="00305477" w:rsidP="007D78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неудовлетворительное санитарное состояние помещений, торгового, холодильного оборудования установлено в 48,98% случаев, что  является нарушением п.3 Общих санитарно-эпидемиологических требований к содержанию и эксплуатации капитальных строений (зданий, сооружений), изолированных помещений и иных объектов, принадлежащих субъектам хозяйствования, утвержденных Декретом Президента Республики Беларусь от 23.11.2017 №7;</w:t>
      </w:r>
    </w:p>
    <w:p w:rsidR="00305477" w:rsidRDefault="00305477" w:rsidP="007D78A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нарушений условий хранения и реализации пищевой продукции,  обеспечивающих предотвращение ее порчи и защиту от загрязняющих веществ обнаружено в 36,7 % случаев, что является нарушением п.40.Общих санитарно-эпидемиологических требований к содержанию и эксплуатации капитальных строений(зданий, сооружений), изолированных помещений и иных объектов, принадлежащих субъектам хозяйствования, утвержденных Декретом Президента Республики Беларусь от 23.11.2017 №7;</w:t>
      </w:r>
    </w:p>
    <w:p w:rsidR="00305477" w:rsidRDefault="00305477" w:rsidP="007D78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обращение пищевой продукции с истекшим сроком годности  установлено в 26,5% случаев, что является нарушением п.45 Общих санитарно-эпидемиологических требований к содержанию и эксплуатации капитальных строений(зданий, сооружений), изолированных помещений и иных объектов, принадлежащих субъектам хозяйствования, утвержденных Декретом Президента Республики Беларусь от 23.11.2017 №7;</w:t>
      </w:r>
    </w:p>
    <w:p w:rsidR="00305477" w:rsidRDefault="00305477" w:rsidP="007D78A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использованное   оборудования, емкостей, тары, инвентаря, посуды  с поврежденным покрытием, отбитыми краями, деформированных, с трещинами и иными дефектами установлено в 10,2 % случаев, что я является нарушением п.9 Общих санитарно-эпидемиологических требований к содержанию и эксплуатации капитальных строений(зданий, сооружений), изолированных помещений и иных объектов, принадлежащих субъектам хозяйствования, утвержденных Декретом Президента Республики Беларусь от 23.11.2017 №7;</w:t>
      </w:r>
    </w:p>
    <w:p w:rsidR="00305477" w:rsidRDefault="00305477" w:rsidP="007D78A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обращение  пищевой продукции без наличия маркировки (с информацией, наносимой в соответствии с требовании технического регламента Таможенного союза) установлено в 7,14% случаев, что является нарушением п.45 Общих санитарно-эпидемиологических требований к содержанию и эксплуатации капитальных строений(зданий, сооружений), изолированных помещений и иных объектов, принадлежащих субъектам хозяйствования, утвержденных Декретом Президента Республики Беларусь от 23.11.2017 №7;</w:t>
      </w:r>
    </w:p>
    <w:p w:rsidR="00305477" w:rsidRDefault="00305477" w:rsidP="007D78A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реализация пищевой продукции с признаками порчи установлено в 3,06% случаев, что является нарушением п.45 Общих санитарно-эпидемиологических требований к содержанию и эксплуатации капитальных строений(зданий, сооружений), изолированных помещений и иных объектов, принадлежащих субъектам хозяйствования, утвержденных Декретом Президента Республики Беларусь от 23.11.2017 №7;</w:t>
      </w:r>
    </w:p>
    <w:p w:rsidR="00305477" w:rsidRDefault="00305477" w:rsidP="007D78A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нарушение температурного режима при хранении и реализации пищевой продукции установлено в 1,02% случаев, что является нарушением п.40 Общих санитарно-эпидемиологических требований к содержанию и эксплуатации капитальных строений(зданий, сооружений), изолированных помещений и иных объектов, принадлежащих субъектам хозяйствования, утвержденных Декретом Президента Республики Беларусь от 23.11.2017 №7;</w:t>
      </w:r>
    </w:p>
    <w:p w:rsidR="00305477" w:rsidRDefault="00305477" w:rsidP="007D78AC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результатам надзорных мероприятий в адрес субъектов хозяйствования направлено 114 рекомендации по устранению выявленных нарушений (недостатков). Вынесено 33 предписания об изъятии из обращения продукции, общим весом </w:t>
      </w:r>
      <w:r>
        <w:rPr>
          <w:rFonts w:ascii="Times New Roman" w:hAnsi="Times New Roman"/>
          <w:sz w:val="28"/>
          <w:szCs w:val="24"/>
        </w:rPr>
        <w:t>126,55</w:t>
      </w:r>
      <w:r w:rsidRPr="00C93261">
        <w:rPr>
          <w:rFonts w:ascii="Times New Roman" w:hAnsi="Times New Roman"/>
          <w:sz w:val="28"/>
          <w:szCs w:val="24"/>
        </w:rPr>
        <w:t xml:space="preserve"> </w:t>
      </w:r>
      <w:r>
        <w:rPr>
          <w:rFonts w:ascii="Times New Roman" w:hAnsi="Times New Roman"/>
          <w:sz w:val="28"/>
          <w:szCs w:val="28"/>
        </w:rPr>
        <w:t>кг, 12,65 л. Привлечено к административной ответственности 5 юридических лиц, наложены штрафные санкции в размере 65 б.в.(1885 руб.), 9 физических лиц, наложены штрафные санкции в размере 37 б.в.(928 руб.).</w:t>
      </w:r>
    </w:p>
    <w:p w:rsidR="00305477" w:rsidRDefault="00305477" w:rsidP="007D78A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05477" w:rsidRDefault="00305477" w:rsidP="00ED323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05477" w:rsidRDefault="00305477" w:rsidP="00ED323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05477" w:rsidRDefault="00305477" w:rsidP="00ED323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05477" w:rsidRDefault="00305477" w:rsidP="00ED3232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 w:rsidRPr="008F284A">
        <w:rPr>
          <w:rFonts w:ascii="Times New Roman" w:hAnsi="Times New Roman"/>
          <w:b/>
          <w:i/>
          <w:sz w:val="24"/>
          <w:szCs w:val="24"/>
        </w:rPr>
        <w:t xml:space="preserve">Материал подготовила помощник врача-гигиениста Кореличского районного ЦГЭ </w:t>
      </w:r>
      <w:r>
        <w:rPr>
          <w:rFonts w:ascii="Times New Roman" w:hAnsi="Times New Roman"/>
          <w:b/>
          <w:i/>
          <w:sz w:val="24"/>
          <w:szCs w:val="24"/>
        </w:rPr>
        <w:t>Ксения Муравская</w:t>
      </w:r>
    </w:p>
    <w:p w:rsidR="00305477" w:rsidRDefault="00305477" w:rsidP="00ED3232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305477" w:rsidRDefault="00305477" w:rsidP="00ED3232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305477" w:rsidRDefault="00305477" w:rsidP="00ED3232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305477" w:rsidRDefault="00305477" w:rsidP="00ED3232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305477" w:rsidRDefault="00305477" w:rsidP="00ED3232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305477" w:rsidRDefault="00305477" w:rsidP="00ED3232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305477" w:rsidRDefault="00305477" w:rsidP="00ED3232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305477" w:rsidRDefault="00305477" w:rsidP="00ED3232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305477" w:rsidRDefault="00305477" w:rsidP="00ED3232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305477" w:rsidRPr="004B4CDC" w:rsidRDefault="00305477" w:rsidP="00667C19">
      <w:r w:rsidRPr="004B4CDC">
        <w:t>Обновлено</w:t>
      </w:r>
      <w:r>
        <w:t xml:space="preserve"> 06 сентября</w:t>
      </w:r>
      <w:r w:rsidRPr="004B4CDC">
        <w:t xml:space="preserve"> 2021 года</w:t>
      </w:r>
    </w:p>
    <w:p w:rsidR="00305477" w:rsidRPr="008F284A" w:rsidRDefault="00305477" w:rsidP="00ED3232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</w:p>
    <w:sectPr w:rsidR="00305477" w:rsidRPr="008F284A" w:rsidSect="00ED323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A42D1"/>
    <w:rsid w:val="0000007E"/>
    <w:rsid w:val="00000097"/>
    <w:rsid w:val="000000E1"/>
    <w:rsid w:val="0000022E"/>
    <w:rsid w:val="000002DB"/>
    <w:rsid w:val="000003A6"/>
    <w:rsid w:val="000003D0"/>
    <w:rsid w:val="0000049F"/>
    <w:rsid w:val="000006E8"/>
    <w:rsid w:val="0000076B"/>
    <w:rsid w:val="00000771"/>
    <w:rsid w:val="000009B2"/>
    <w:rsid w:val="000009F0"/>
    <w:rsid w:val="00000AAF"/>
    <w:rsid w:val="00000B7A"/>
    <w:rsid w:val="00000BA8"/>
    <w:rsid w:val="00000C1B"/>
    <w:rsid w:val="00000C98"/>
    <w:rsid w:val="00000D6A"/>
    <w:rsid w:val="00000D87"/>
    <w:rsid w:val="00000DF0"/>
    <w:rsid w:val="00000E31"/>
    <w:rsid w:val="00000F67"/>
    <w:rsid w:val="00000F73"/>
    <w:rsid w:val="0000112E"/>
    <w:rsid w:val="0000119A"/>
    <w:rsid w:val="0000128B"/>
    <w:rsid w:val="000012C4"/>
    <w:rsid w:val="00001463"/>
    <w:rsid w:val="00001633"/>
    <w:rsid w:val="00001670"/>
    <w:rsid w:val="00001716"/>
    <w:rsid w:val="000017EF"/>
    <w:rsid w:val="00001824"/>
    <w:rsid w:val="00001B32"/>
    <w:rsid w:val="00001BDD"/>
    <w:rsid w:val="00001C17"/>
    <w:rsid w:val="00001C3B"/>
    <w:rsid w:val="00001DF9"/>
    <w:rsid w:val="00001F1E"/>
    <w:rsid w:val="00001FB0"/>
    <w:rsid w:val="00002065"/>
    <w:rsid w:val="00002126"/>
    <w:rsid w:val="000021B6"/>
    <w:rsid w:val="000021C2"/>
    <w:rsid w:val="00002228"/>
    <w:rsid w:val="000024B6"/>
    <w:rsid w:val="000025BF"/>
    <w:rsid w:val="000026CF"/>
    <w:rsid w:val="000027B6"/>
    <w:rsid w:val="000027E8"/>
    <w:rsid w:val="000029A4"/>
    <w:rsid w:val="000029D2"/>
    <w:rsid w:val="000029E6"/>
    <w:rsid w:val="00002A83"/>
    <w:rsid w:val="00002AC2"/>
    <w:rsid w:val="00002B1E"/>
    <w:rsid w:val="00002B5D"/>
    <w:rsid w:val="00002ED5"/>
    <w:rsid w:val="00002EFE"/>
    <w:rsid w:val="00002F1D"/>
    <w:rsid w:val="00003174"/>
    <w:rsid w:val="00003228"/>
    <w:rsid w:val="00003303"/>
    <w:rsid w:val="00003325"/>
    <w:rsid w:val="00003391"/>
    <w:rsid w:val="00003596"/>
    <w:rsid w:val="0000360B"/>
    <w:rsid w:val="0000364D"/>
    <w:rsid w:val="00003771"/>
    <w:rsid w:val="000038CB"/>
    <w:rsid w:val="000039B0"/>
    <w:rsid w:val="00003A25"/>
    <w:rsid w:val="00003ACB"/>
    <w:rsid w:val="00003B79"/>
    <w:rsid w:val="00003E3F"/>
    <w:rsid w:val="00003F53"/>
    <w:rsid w:val="00003FB2"/>
    <w:rsid w:val="0000406F"/>
    <w:rsid w:val="00004115"/>
    <w:rsid w:val="00004198"/>
    <w:rsid w:val="0000420C"/>
    <w:rsid w:val="00004499"/>
    <w:rsid w:val="000044EC"/>
    <w:rsid w:val="00004809"/>
    <w:rsid w:val="0000485D"/>
    <w:rsid w:val="00004986"/>
    <w:rsid w:val="00004E0D"/>
    <w:rsid w:val="00004E4B"/>
    <w:rsid w:val="00004EFE"/>
    <w:rsid w:val="00004FFA"/>
    <w:rsid w:val="00005046"/>
    <w:rsid w:val="00005189"/>
    <w:rsid w:val="000051DB"/>
    <w:rsid w:val="00005282"/>
    <w:rsid w:val="0000528E"/>
    <w:rsid w:val="00005497"/>
    <w:rsid w:val="0000559F"/>
    <w:rsid w:val="00005B17"/>
    <w:rsid w:val="00005B21"/>
    <w:rsid w:val="00005B5B"/>
    <w:rsid w:val="00005BCD"/>
    <w:rsid w:val="00005FF4"/>
    <w:rsid w:val="00006039"/>
    <w:rsid w:val="0000606A"/>
    <w:rsid w:val="00006148"/>
    <w:rsid w:val="000062B8"/>
    <w:rsid w:val="00006422"/>
    <w:rsid w:val="000064F8"/>
    <w:rsid w:val="00006529"/>
    <w:rsid w:val="00006644"/>
    <w:rsid w:val="00006729"/>
    <w:rsid w:val="0000674C"/>
    <w:rsid w:val="00006755"/>
    <w:rsid w:val="0000679B"/>
    <w:rsid w:val="000067DC"/>
    <w:rsid w:val="000068B3"/>
    <w:rsid w:val="000068C0"/>
    <w:rsid w:val="0000694B"/>
    <w:rsid w:val="00006998"/>
    <w:rsid w:val="000069B7"/>
    <w:rsid w:val="00006A6E"/>
    <w:rsid w:val="00006DD1"/>
    <w:rsid w:val="00006F84"/>
    <w:rsid w:val="00007126"/>
    <w:rsid w:val="000071E9"/>
    <w:rsid w:val="0000743C"/>
    <w:rsid w:val="000076C2"/>
    <w:rsid w:val="000077D0"/>
    <w:rsid w:val="0000781A"/>
    <w:rsid w:val="00007842"/>
    <w:rsid w:val="000078BF"/>
    <w:rsid w:val="000078CB"/>
    <w:rsid w:val="00007A94"/>
    <w:rsid w:val="00007AF7"/>
    <w:rsid w:val="00007B78"/>
    <w:rsid w:val="00007C2D"/>
    <w:rsid w:val="00007CFE"/>
    <w:rsid w:val="00007D37"/>
    <w:rsid w:val="00007F0B"/>
    <w:rsid w:val="00007F88"/>
    <w:rsid w:val="00010074"/>
    <w:rsid w:val="000100D6"/>
    <w:rsid w:val="0001016A"/>
    <w:rsid w:val="000101CF"/>
    <w:rsid w:val="000102E1"/>
    <w:rsid w:val="00010311"/>
    <w:rsid w:val="000103CD"/>
    <w:rsid w:val="00010533"/>
    <w:rsid w:val="000105C6"/>
    <w:rsid w:val="0001063B"/>
    <w:rsid w:val="00010690"/>
    <w:rsid w:val="000109BC"/>
    <w:rsid w:val="000109D5"/>
    <w:rsid w:val="00010AB1"/>
    <w:rsid w:val="00010C90"/>
    <w:rsid w:val="00010CA0"/>
    <w:rsid w:val="00010E70"/>
    <w:rsid w:val="00010F20"/>
    <w:rsid w:val="00010F5B"/>
    <w:rsid w:val="00010FC5"/>
    <w:rsid w:val="0001101A"/>
    <w:rsid w:val="00011033"/>
    <w:rsid w:val="0001115A"/>
    <w:rsid w:val="00011232"/>
    <w:rsid w:val="000112F5"/>
    <w:rsid w:val="00011451"/>
    <w:rsid w:val="000114A8"/>
    <w:rsid w:val="00011515"/>
    <w:rsid w:val="0001154C"/>
    <w:rsid w:val="000115B6"/>
    <w:rsid w:val="00011604"/>
    <w:rsid w:val="000116E6"/>
    <w:rsid w:val="00011740"/>
    <w:rsid w:val="0001174E"/>
    <w:rsid w:val="0001175D"/>
    <w:rsid w:val="0001197D"/>
    <w:rsid w:val="00011A70"/>
    <w:rsid w:val="00011C6B"/>
    <w:rsid w:val="00011D51"/>
    <w:rsid w:val="00011DC7"/>
    <w:rsid w:val="00011EB8"/>
    <w:rsid w:val="00011F85"/>
    <w:rsid w:val="000120E5"/>
    <w:rsid w:val="00012120"/>
    <w:rsid w:val="000121E3"/>
    <w:rsid w:val="00012381"/>
    <w:rsid w:val="00012383"/>
    <w:rsid w:val="000123CC"/>
    <w:rsid w:val="000123E0"/>
    <w:rsid w:val="00012566"/>
    <w:rsid w:val="0001264F"/>
    <w:rsid w:val="00012A92"/>
    <w:rsid w:val="00012ADA"/>
    <w:rsid w:val="00012B6A"/>
    <w:rsid w:val="00012D24"/>
    <w:rsid w:val="00012D8A"/>
    <w:rsid w:val="00012F58"/>
    <w:rsid w:val="00013069"/>
    <w:rsid w:val="00013071"/>
    <w:rsid w:val="00013219"/>
    <w:rsid w:val="000133FA"/>
    <w:rsid w:val="0001343B"/>
    <w:rsid w:val="0001346E"/>
    <w:rsid w:val="00013492"/>
    <w:rsid w:val="000134E3"/>
    <w:rsid w:val="0001366C"/>
    <w:rsid w:val="000138AB"/>
    <w:rsid w:val="000138CA"/>
    <w:rsid w:val="000138D9"/>
    <w:rsid w:val="00013A99"/>
    <w:rsid w:val="00013C8D"/>
    <w:rsid w:val="00013FC3"/>
    <w:rsid w:val="00014117"/>
    <w:rsid w:val="000141DB"/>
    <w:rsid w:val="00014253"/>
    <w:rsid w:val="00014298"/>
    <w:rsid w:val="00014314"/>
    <w:rsid w:val="000143E9"/>
    <w:rsid w:val="000143FF"/>
    <w:rsid w:val="0001443A"/>
    <w:rsid w:val="0001457A"/>
    <w:rsid w:val="000145C6"/>
    <w:rsid w:val="000145FD"/>
    <w:rsid w:val="00014688"/>
    <w:rsid w:val="000146B1"/>
    <w:rsid w:val="000146B9"/>
    <w:rsid w:val="00014756"/>
    <w:rsid w:val="0001483A"/>
    <w:rsid w:val="00014AE2"/>
    <w:rsid w:val="00014B32"/>
    <w:rsid w:val="00014B51"/>
    <w:rsid w:val="00014EBC"/>
    <w:rsid w:val="00014EFB"/>
    <w:rsid w:val="00014FB2"/>
    <w:rsid w:val="00014FEE"/>
    <w:rsid w:val="000150B2"/>
    <w:rsid w:val="000152B5"/>
    <w:rsid w:val="000153C4"/>
    <w:rsid w:val="00015455"/>
    <w:rsid w:val="00015549"/>
    <w:rsid w:val="000155EA"/>
    <w:rsid w:val="00015652"/>
    <w:rsid w:val="000156ED"/>
    <w:rsid w:val="00015743"/>
    <w:rsid w:val="000157FE"/>
    <w:rsid w:val="0001594E"/>
    <w:rsid w:val="00015EAD"/>
    <w:rsid w:val="00015FEB"/>
    <w:rsid w:val="00016013"/>
    <w:rsid w:val="0001634C"/>
    <w:rsid w:val="00016386"/>
    <w:rsid w:val="00016403"/>
    <w:rsid w:val="00016424"/>
    <w:rsid w:val="000164C4"/>
    <w:rsid w:val="000168A6"/>
    <w:rsid w:val="00016A4C"/>
    <w:rsid w:val="00016D11"/>
    <w:rsid w:val="00016D19"/>
    <w:rsid w:val="00016DCC"/>
    <w:rsid w:val="00016E89"/>
    <w:rsid w:val="00017305"/>
    <w:rsid w:val="00017504"/>
    <w:rsid w:val="0001759F"/>
    <w:rsid w:val="000175AA"/>
    <w:rsid w:val="0001760B"/>
    <w:rsid w:val="0001781B"/>
    <w:rsid w:val="00017857"/>
    <w:rsid w:val="00017AE4"/>
    <w:rsid w:val="00017B18"/>
    <w:rsid w:val="00017C49"/>
    <w:rsid w:val="00017D0E"/>
    <w:rsid w:val="0002018B"/>
    <w:rsid w:val="00020253"/>
    <w:rsid w:val="00020585"/>
    <w:rsid w:val="000205D5"/>
    <w:rsid w:val="0002074F"/>
    <w:rsid w:val="000208BA"/>
    <w:rsid w:val="00020A23"/>
    <w:rsid w:val="00020A54"/>
    <w:rsid w:val="00020AE6"/>
    <w:rsid w:val="00020BAB"/>
    <w:rsid w:val="00020C71"/>
    <w:rsid w:val="00020CB0"/>
    <w:rsid w:val="00020D22"/>
    <w:rsid w:val="00020D49"/>
    <w:rsid w:val="00020E51"/>
    <w:rsid w:val="00020E52"/>
    <w:rsid w:val="00020ECD"/>
    <w:rsid w:val="00020FF4"/>
    <w:rsid w:val="00021023"/>
    <w:rsid w:val="00021063"/>
    <w:rsid w:val="00021091"/>
    <w:rsid w:val="00021368"/>
    <w:rsid w:val="000216C7"/>
    <w:rsid w:val="000217D5"/>
    <w:rsid w:val="0002193A"/>
    <w:rsid w:val="000219E1"/>
    <w:rsid w:val="00021CB7"/>
    <w:rsid w:val="00021DE5"/>
    <w:rsid w:val="00021F1D"/>
    <w:rsid w:val="00021F8C"/>
    <w:rsid w:val="00021F94"/>
    <w:rsid w:val="0002205E"/>
    <w:rsid w:val="00022103"/>
    <w:rsid w:val="00022109"/>
    <w:rsid w:val="00022124"/>
    <w:rsid w:val="0002224F"/>
    <w:rsid w:val="0002229A"/>
    <w:rsid w:val="0002233F"/>
    <w:rsid w:val="000224B0"/>
    <w:rsid w:val="00022663"/>
    <w:rsid w:val="000226DD"/>
    <w:rsid w:val="000227DC"/>
    <w:rsid w:val="000228A2"/>
    <w:rsid w:val="00022A6C"/>
    <w:rsid w:val="00022B8F"/>
    <w:rsid w:val="00022CF5"/>
    <w:rsid w:val="00022D2D"/>
    <w:rsid w:val="00022D78"/>
    <w:rsid w:val="00022E5D"/>
    <w:rsid w:val="00022FDF"/>
    <w:rsid w:val="000232DC"/>
    <w:rsid w:val="000233B4"/>
    <w:rsid w:val="000235FD"/>
    <w:rsid w:val="000236D5"/>
    <w:rsid w:val="00023762"/>
    <w:rsid w:val="000237F1"/>
    <w:rsid w:val="00023908"/>
    <w:rsid w:val="00023955"/>
    <w:rsid w:val="000239AC"/>
    <w:rsid w:val="00023B13"/>
    <w:rsid w:val="00023BB8"/>
    <w:rsid w:val="00023D97"/>
    <w:rsid w:val="00023E2B"/>
    <w:rsid w:val="00023E73"/>
    <w:rsid w:val="00023E93"/>
    <w:rsid w:val="00023EE5"/>
    <w:rsid w:val="00023F65"/>
    <w:rsid w:val="00023F6A"/>
    <w:rsid w:val="00024044"/>
    <w:rsid w:val="00024180"/>
    <w:rsid w:val="00024256"/>
    <w:rsid w:val="0002425B"/>
    <w:rsid w:val="00024537"/>
    <w:rsid w:val="0002456C"/>
    <w:rsid w:val="00024583"/>
    <w:rsid w:val="0002477C"/>
    <w:rsid w:val="000248C3"/>
    <w:rsid w:val="00024D1C"/>
    <w:rsid w:val="00024EA4"/>
    <w:rsid w:val="000250E3"/>
    <w:rsid w:val="00025178"/>
    <w:rsid w:val="000253C2"/>
    <w:rsid w:val="0002574E"/>
    <w:rsid w:val="0002582F"/>
    <w:rsid w:val="00025859"/>
    <w:rsid w:val="00025A1B"/>
    <w:rsid w:val="00025A6F"/>
    <w:rsid w:val="00025A90"/>
    <w:rsid w:val="00025B52"/>
    <w:rsid w:val="00025B79"/>
    <w:rsid w:val="00025E71"/>
    <w:rsid w:val="00025E7C"/>
    <w:rsid w:val="00025EBF"/>
    <w:rsid w:val="00025ECB"/>
    <w:rsid w:val="00025F8A"/>
    <w:rsid w:val="00026027"/>
    <w:rsid w:val="00026237"/>
    <w:rsid w:val="00026245"/>
    <w:rsid w:val="00026474"/>
    <w:rsid w:val="0002649E"/>
    <w:rsid w:val="000266E8"/>
    <w:rsid w:val="000266F0"/>
    <w:rsid w:val="000268A8"/>
    <w:rsid w:val="000268BF"/>
    <w:rsid w:val="00026A53"/>
    <w:rsid w:val="00026B3A"/>
    <w:rsid w:val="00026B5B"/>
    <w:rsid w:val="00026B89"/>
    <w:rsid w:val="00026BAE"/>
    <w:rsid w:val="00026C25"/>
    <w:rsid w:val="00026C28"/>
    <w:rsid w:val="00026CF7"/>
    <w:rsid w:val="00026D11"/>
    <w:rsid w:val="00026E29"/>
    <w:rsid w:val="00026E90"/>
    <w:rsid w:val="0002705F"/>
    <w:rsid w:val="00027077"/>
    <w:rsid w:val="0002720C"/>
    <w:rsid w:val="0002793A"/>
    <w:rsid w:val="000279BB"/>
    <w:rsid w:val="00027A62"/>
    <w:rsid w:val="00027C56"/>
    <w:rsid w:val="00027C60"/>
    <w:rsid w:val="00027CA7"/>
    <w:rsid w:val="00027D31"/>
    <w:rsid w:val="00027EA7"/>
    <w:rsid w:val="00027FF9"/>
    <w:rsid w:val="000300B4"/>
    <w:rsid w:val="0003011B"/>
    <w:rsid w:val="0003025C"/>
    <w:rsid w:val="00030320"/>
    <w:rsid w:val="00030388"/>
    <w:rsid w:val="000303B1"/>
    <w:rsid w:val="000303FD"/>
    <w:rsid w:val="000304F9"/>
    <w:rsid w:val="00030657"/>
    <w:rsid w:val="000309F3"/>
    <w:rsid w:val="00030C86"/>
    <w:rsid w:val="00030C95"/>
    <w:rsid w:val="00030CB8"/>
    <w:rsid w:val="00030D31"/>
    <w:rsid w:val="00030EC4"/>
    <w:rsid w:val="00030FA2"/>
    <w:rsid w:val="00030FE2"/>
    <w:rsid w:val="00031158"/>
    <w:rsid w:val="000311BD"/>
    <w:rsid w:val="0003126B"/>
    <w:rsid w:val="000312BA"/>
    <w:rsid w:val="00031311"/>
    <w:rsid w:val="0003178A"/>
    <w:rsid w:val="0003179C"/>
    <w:rsid w:val="000317A5"/>
    <w:rsid w:val="00031837"/>
    <w:rsid w:val="0003185F"/>
    <w:rsid w:val="00031932"/>
    <w:rsid w:val="000319BD"/>
    <w:rsid w:val="00031AB7"/>
    <w:rsid w:val="00031B00"/>
    <w:rsid w:val="00031E74"/>
    <w:rsid w:val="00031E90"/>
    <w:rsid w:val="00031FA2"/>
    <w:rsid w:val="00031FEC"/>
    <w:rsid w:val="000320A1"/>
    <w:rsid w:val="00032102"/>
    <w:rsid w:val="00032203"/>
    <w:rsid w:val="000322D4"/>
    <w:rsid w:val="000322F5"/>
    <w:rsid w:val="00032309"/>
    <w:rsid w:val="0003233F"/>
    <w:rsid w:val="000323CF"/>
    <w:rsid w:val="000324A0"/>
    <w:rsid w:val="00032513"/>
    <w:rsid w:val="000325C1"/>
    <w:rsid w:val="000325FA"/>
    <w:rsid w:val="000326F7"/>
    <w:rsid w:val="0003282A"/>
    <w:rsid w:val="0003289C"/>
    <w:rsid w:val="0003296F"/>
    <w:rsid w:val="00032D0F"/>
    <w:rsid w:val="00032DEB"/>
    <w:rsid w:val="00032E13"/>
    <w:rsid w:val="00032E8C"/>
    <w:rsid w:val="00032EBA"/>
    <w:rsid w:val="00032F56"/>
    <w:rsid w:val="00032F93"/>
    <w:rsid w:val="00033020"/>
    <w:rsid w:val="00033177"/>
    <w:rsid w:val="00033183"/>
    <w:rsid w:val="0003327D"/>
    <w:rsid w:val="000335FA"/>
    <w:rsid w:val="00033644"/>
    <w:rsid w:val="0003369C"/>
    <w:rsid w:val="00033731"/>
    <w:rsid w:val="00033A44"/>
    <w:rsid w:val="00033A61"/>
    <w:rsid w:val="00033C18"/>
    <w:rsid w:val="00033D5D"/>
    <w:rsid w:val="00033D75"/>
    <w:rsid w:val="00033DEF"/>
    <w:rsid w:val="0003422F"/>
    <w:rsid w:val="0003431D"/>
    <w:rsid w:val="00034376"/>
    <w:rsid w:val="00034421"/>
    <w:rsid w:val="000346AC"/>
    <w:rsid w:val="000346D8"/>
    <w:rsid w:val="000346F9"/>
    <w:rsid w:val="00034B6F"/>
    <w:rsid w:val="00034BDA"/>
    <w:rsid w:val="00034DA2"/>
    <w:rsid w:val="00034F5B"/>
    <w:rsid w:val="00034F9F"/>
    <w:rsid w:val="000351DD"/>
    <w:rsid w:val="0003528C"/>
    <w:rsid w:val="00035747"/>
    <w:rsid w:val="00035939"/>
    <w:rsid w:val="000359F1"/>
    <w:rsid w:val="00035AC8"/>
    <w:rsid w:val="00035B21"/>
    <w:rsid w:val="00035CF6"/>
    <w:rsid w:val="00035D33"/>
    <w:rsid w:val="00035DD0"/>
    <w:rsid w:val="00035DF7"/>
    <w:rsid w:val="00035F01"/>
    <w:rsid w:val="00035F20"/>
    <w:rsid w:val="000361EB"/>
    <w:rsid w:val="00036268"/>
    <w:rsid w:val="000364BB"/>
    <w:rsid w:val="000364D0"/>
    <w:rsid w:val="00036596"/>
    <w:rsid w:val="00036661"/>
    <w:rsid w:val="000367D5"/>
    <w:rsid w:val="00036852"/>
    <w:rsid w:val="00036A02"/>
    <w:rsid w:val="00036C79"/>
    <w:rsid w:val="00036E45"/>
    <w:rsid w:val="00036F5D"/>
    <w:rsid w:val="00036FDE"/>
    <w:rsid w:val="00037087"/>
    <w:rsid w:val="000370DD"/>
    <w:rsid w:val="00037198"/>
    <w:rsid w:val="0003743B"/>
    <w:rsid w:val="000375D7"/>
    <w:rsid w:val="000375EA"/>
    <w:rsid w:val="0003766B"/>
    <w:rsid w:val="00037677"/>
    <w:rsid w:val="000376AB"/>
    <w:rsid w:val="0003778A"/>
    <w:rsid w:val="00037793"/>
    <w:rsid w:val="000378C2"/>
    <w:rsid w:val="000378CF"/>
    <w:rsid w:val="00037A7D"/>
    <w:rsid w:val="00037B20"/>
    <w:rsid w:val="00037C92"/>
    <w:rsid w:val="00037D11"/>
    <w:rsid w:val="0004001D"/>
    <w:rsid w:val="00040349"/>
    <w:rsid w:val="000404D4"/>
    <w:rsid w:val="000405A6"/>
    <w:rsid w:val="000405CB"/>
    <w:rsid w:val="00040636"/>
    <w:rsid w:val="000406E4"/>
    <w:rsid w:val="00040723"/>
    <w:rsid w:val="00040730"/>
    <w:rsid w:val="000407AC"/>
    <w:rsid w:val="000407CD"/>
    <w:rsid w:val="000408C0"/>
    <w:rsid w:val="0004099C"/>
    <w:rsid w:val="00040B4F"/>
    <w:rsid w:val="00040B8E"/>
    <w:rsid w:val="00040C04"/>
    <w:rsid w:val="00040E60"/>
    <w:rsid w:val="0004103E"/>
    <w:rsid w:val="00041066"/>
    <w:rsid w:val="00041068"/>
    <w:rsid w:val="00041283"/>
    <w:rsid w:val="000412CD"/>
    <w:rsid w:val="000412FF"/>
    <w:rsid w:val="000413ED"/>
    <w:rsid w:val="000413F0"/>
    <w:rsid w:val="00041568"/>
    <w:rsid w:val="000416B9"/>
    <w:rsid w:val="0004186D"/>
    <w:rsid w:val="0004189D"/>
    <w:rsid w:val="000418E1"/>
    <w:rsid w:val="00041971"/>
    <w:rsid w:val="00041BA5"/>
    <w:rsid w:val="00041BC1"/>
    <w:rsid w:val="00041BDF"/>
    <w:rsid w:val="00041C36"/>
    <w:rsid w:val="00041DDC"/>
    <w:rsid w:val="00041E43"/>
    <w:rsid w:val="00041E9F"/>
    <w:rsid w:val="00042077"/>
    <w:rsid w:val="000421DA"/>
    <w:rsid w:val="000423B7"/>
    <w:rsid w:val="0004241C"/>
    <w:rsid w:val="00042428"/>
    <w:rsid w:val="000424AB"/>
    <w:rsid w:val="000425F2"/>
    <w:rsid w:val="000426D6"/>
    <w:rsid w:val="000427F4"/>
    <w:rsid w:val="000428DB"/>
    <w:rsid w:val="00042904"/>
    <w:rsid w:val="00042CB1"/>
    <w:rsid w:val="00042E06"/>
    <w:rsid w:val="00042E69"/>
    <w:rsid w:val="00042ECC"/>
    <w:rsid w:val="00042F6B"/>
    <w:rsid w:val="00043002"/>
    <w:rsid w:val="000431B4"/>
    <w:rsid w:val="00043306"/>
    <w:rsid w:val="0004347E"/>
    <w:rsid w:val="000435AE"/>
    <w:rsid w:val="00043740"/>
    <w:rsid w:val="000437A7"/>
    <w:rsid w:val="00043960"/>
    <w:rsid w:val="000439C1"/>
    <w:rsid w:val="00043A06"/>
    <w:rsid w:val="00043AD3"/>
    <w:rsid w:val="00043CA8"/>
    <w:rsid w:val="00043DCF"/>
    <w:rsid w:val="00043EA7"/>
    <w:rsid w:val="00043EAD"/>
    <w:rsid w:val="00043F4A"/>
    <w:rsid w:val="00043F7B"/>
    <w:rsid w:val="00043FA3"/>
    <w:rsid w:val="00044049"/>
    <w:rsid w:val="000441BE"/>
    <w:rsid w:val="00044298"/>
    <w:rsid w:val="00044397"/>
    <w:rsid w:val="00044547"/>
    <w:rsid w:val="00044548"/>
    <w:rsid w:val="0004459D"/>
    <w:rsid w:val="000445EB"/>
    <w:rsid w:val="000446A8"/>
    <w:rsid w:val="000446B2"/>
    <w:rsid w:val="0004476E"/>
    <w:rsid w:val="000447B5"/>
    <w:rsid w:val="00044816"/>
    <w:rsid w:val="0004481B"/>
    <w:rsid w:val="0004484B"/>
    <w:rsid w:val="0004484E"/>
    <w:rsid w:val="00044856"/>
    <w:rsid w:val="0004485A"/>
    <w:rsid w:val="00044919"/>
    <w:rsid w:val="00044925"/>
    <w:rsid w:val="00044965"/>
    <w:rsid w:val="00044ABD"/>
    <w:rsid w:val="00044AFB"/>
    <w:rsid w:val="00044BE1"/>
    <w:rsid w:val="00044D2B"/>
    <w:rsid w:val="00044D98"/>
    <w:rsid w:val="00044E5F"/>
    <w:rsid w:val="00044F4B"/>
    <w:rsid w:val="00044FDD"/>
    <w:rsid w:val="00044FFF"/>
    <w:rsid w:val="00045153"/>
    <w:rsid w:val="00045179"/>
    <w:rsid w:val="00045200"/>
    <w:rsid w:val="000453E5"/>
    <w:rsid w:val="0004547E"/>
    <w:rsid w:val="00045AC7"/>
    <w:rsid w:val="00045C21"/>
    <w:rsid w:val="00045CEB"/>
    <w:rsid w:val="00045D12"/>
    <w:rsid w:val="00045D1A"/>
    <w:rsid w:val="00045D21"/>
    <w:rsid w:val="000460F0"/>
    <w:rsid w:val="0004614C"/>
    <w:rsid w:val="000461C3"/>
    <w:rsid w:val="00046210"/>
    <w:rsid w:val="00046325"/>
    <w:rsid w:val="00046397"/>
    <w:rsid w:val="000465CF"/>
    <w:rsid w:val="000466B5"/>
    <w:rsid w:val="00046738"/>
    <w:rsid w:val="000469B3"/>
    <w:rsid w:val="00046A3A"/>
    <w:rsid w:val="00046B1A"/>
    <w:rsid w:val="00046D14"/>
    <w:rsid w:val="00046F0A"/>
    <w:rsid w:val="00047294"/>
    <w:rsid w:val="00047317"/>
    <w:rsid w:val="00047331"/>
    <w:rsid w:val="000473B9"/>
    <w:rsid w:val="000473D4"/>
    <w:rsid w:val="0004741D"/>
    <w:rsid w:val="000474BB"/>
    <w:rsid w:val="000475DC"/>
    <w:rsid w:val="000478B2"/>
    <w:rsid w:val="00047917"/>
    <w:rsid w:val="00047A66"/>
    <w:rsid w:val="00047B21"/>
    <w:rsid w:val="00047B6D"/>
    <w:rsid w:val="00047B90"/>
    <w:rsid w:val="00047CE4"/>
    <w:rsid w:val="00047FC8"/>
    <w:rsid w:val="00047FD9"/>
    <w:rsid w:val="00050047"/>
    <w:rsid w:val="00050227"/>
    <w:rsid w:val="000502A4"/>
    <w:rsid w:val="00050306"/>
    <w:rsid w:val="000503D6"/>
    <w:rsid w:val="0005073D"/>
    <w:rsid w:val="00050748"/>
    <w:rsid w:val="000508BF"/>
    <w:rsid w:val="00050933"/>
    <w:rsid w:val="000509C5"/>
    <w:rsid w:val="00050A5D"/>
    <w:rsid w:val="00050B29"/>
    <w:rsid w:val="00050B3C"/>
    <w:rsid w:val="00050BC6"/>
    <w:rsid w:val="00050D66"/>
    <w:rsid w:val="00050EE5"/>
    <w:rsid w:val="00050F7F"/>
    <w:rsid w:val="00050FAC"/>
    <w:rsid w:val="00050FF0"/>
    <w:rsid w:val="000511FC"/>
    <w:rsid w:val="0005127E"/>
    <w:rsid w:val="00051591"/>
    <w:rsid w:val="00051725"/>
    <w:rsid w:val="00051757"/>
    <w:rsid w:val="00051832"/>
    <w:rsid w:val="0005189D"/>
    <w:rsid w:val="00051C0C"/>
    <w:rsid w:val="00051C77"/>
    <w:rsid w:val="00051DD0"/>
    <w:rsid w:val="00051E25"/>
    <w:rsid w:val="0005218E"/>
    <w:rsid w:val="000521DB"/>
    <w:rsid w:val="00052272"/>
    <w:rsid w:val="00052526"/>
    <w:rsid w:val="000525A7"/>
    <w:rsid w:val="000525C0"/>
    <w:rsid w:val="000526D9"/>
    <w:rsid w:val="000526E1"/>
    <w:rsid w:val="000529B5"/>
    <w:rsid w:val="00052B2D"/>
    <w:rsid w:val="00052B5E"/>
    <w:rsid w:val="00052C07"/>
    <w:rsid w:val="00052D03"/>
    <w:rsid w:val="00053011"/>
    <w:rsid w:val="00053095"/>
    <w:rsid w:val="00053162"/>
    <w:rsid w:val="00053199"/>
    <w:rsid w:val="00053441"/>
    <w:rsid w:val="000534DD"/>
    <w:rsid w:val="00053582"/>
    <w:rsid w:val="0005376D"/>
    <w:rsid w:val="000537C9"/>
    <w:rsid w:val="00053995"/>
    <w:rsid w:val="00053A2E"/>
    <w:rsid w:val="00053A9A"/>
    <w:rsid w:val="00053BC3"/>
    <w:rsid w:val="00053BD7"/>
    <w:rsid w:val="00053CFB"/>
    <w:rsid w:val="00053D16"/>
    <w:rsid w:val="00053E98"/>
    <w:rsid w:val="00053EB2"/>
    <w:rsid w:val="00053EED"/>
    <w:rsid w:val="00053FBB"/>
    <w:rsid w:val="00053FD5"/>
    <w:rsid w:val="00053FD8"/>
    <w:rsid w:val="000540EA"/>
    <w:rsid w:val="000542E3"/>
    <w:rsid w:val="00054393"/>
    <w:rsid w:val="0005439A"/>
    <w:rsid w:val="0005445B"/>
    <w:rsid w:val="0005445D"/>
    <w:rsid w:val="00054487"/>
    <w:rsid w:val="0005454C"/>
    <w:rsid w:val="000546D7"/>
    <w:rsid w:val="00054A0A"/>
    <w:rsid w:val="00054A5C"/>
    <w:rsid w:val="00054A93"/>
    <w:rsid w:val="00054B82"/>
    <w:rsid w:val="00054B9A"/>
    <w:rsid w:val="00054C06"/>
    <w:rsid w:val="00054CD8"/>
    <w:rsid w:val="00054CF5"/>
    <w:rsid w:val="00054DE9"/>
    <w:rsid w:val="00054E42"/>
    <w:rsid w:val="0005505F"/>
    <w:rsid w:val="000550F5"/>
    <w:rsid w:val="000551BE"/>
    <w:rsid w:val="000552B5"/>
    <w:rsid w:val="0005539D"/>
    <w:rsid w:val="00055458"/>
    <w:rsid w:val="00055579"/>
    <w:rsid w:val="0005573A"/>
    <w:rsid w:val="00055824"/>
    <w:rsid w:val="0005586D"/>
    <w:rsid w:val="00055872"/>
    <w:rsid w:val="00055967"/>
    <w:rsid w:val="00055AD4"/>
    <w:rsid w:val="00055B0A"/>
    <w:rsid w:val="00055D6F"/>
    <w:rsid w:val="00055D8B"/>
    <w:rsid w:val="00055DD4"/>
    <w:rsid w:val="00055E11"/>
    <w:rsid w:val="00055F10"/>
    <w:rsid w:val="00055FE8"/>
    <w:rsid w:val="00056074"/>
    <w:rsid w:val="0005615B"/>
    <w:rsid w:val="000561C3"/>
    <w:rsid w:val="000561FB"/>
    <w:rsid w:val="00056200"/>
    <w:rsid w:val="00056272"/>
    <w:rsid w:val="00056276"/>
    <w:rsid w:val="0005629C"/>
    <w:rsid w:val="00056359"/>
    <w:rsid w:val="00056511"/>
    <w:rsid w:val="0005659D"/>
    <w:rsid w:val="0005679D"/>
    <w:rsid w:val="00056AFD"/>
    <w:rsid w:val="00056C8A"/>
    <w:rsid w:val="00056CAF"/>
    <w:rsid w:val="00056D58"/>
    <w:rsid w:val="00057175"/>
    <w:rsid w:val="000571AA"/>
    <w:rsid w:val="00057379"/>
    <w:rsid w:val="000574F6"/>
    <w:rsid w:val="000576B1"/>
    <w:rsid w:val="00057704"/>
    <w:rsid w:val="0005778A"/>
    <w:rsid w:val="000578B9"/>
    <w:rsid w:val="00057963"/>
    <w:rsid w:val="00057995"/>
    <w:rsid w:val="00057A3C"/>
    <w:rsid w:val="00057A8B"/>
    <w:rsid w:val="00057AF7"/>
    <w:rsid w:val="00057C3D"/>
    <w:rsid w:val="00057C7D"/>
    <w:rsid w:val="00057CD8"/>
    <w:rsid w:val="00057F47"/>
    <w:rsid w:val="00057F5A"/>
    <w:rsid w:val="00057F89"/>
    <w:rsid w:val="000603C8"/>
    <w:rsid w:val="000604CF"/>
    <w:rsid w:val="0006067F"/>
    <w:rsid w:val="00060687"/>
    <w:rsid w:val="000606A6"/>
    <w:rsid w:val="00060784"/>
    <w:rsid w:val="00060C21"/>
    <w:rsid w:val="00060EDA"/>
    <w:rsid w:val="00060F09"/>
    <w:rsid w:val="00060F0C"/>
    <w:rsid w:val="00060F4B"/>
    <w:rsid w:val="00060F6C"/>
    <w:rsid w:val="00060F9A"/>
    <w:rsid w:val="00060FA7"/>
    <w:rsid w:val="00061138"/>
    <w:rsid w:val="000611AE"/>
    <w:rsid w:val="0006133F"/>
    <w:rsid w:val="000614F3"/>
    <w:rsid w:val="0006154E"/>
    <w:rsid w:val="00061553"/>
    <w:rsid w:val="00061639"/>
    <w:rsid w:val="000616E1"/>
    <w:rsid w:val="00061756"/>
    <w:rsid w:val="00061817"/>
    <w:rsid w:val="000618EE"/>
    <w:rsid w:val="00061991"/>
    <w:rsid w:val="00061A80"/>
    <w:rsid w:val="00061B12"/>
    <w:rsid w:val="00061C46"/>
    <w:rsid w:val="00061CA9"/>
    <w:rsid w:val="00061E52"/>
    <w:rsid w:val="00061EE8"/>
    <w:rsid w:val="000620B9"/>
    <w:rsid w:val="0006215E"/>
    <w:rsid w:val="00062207"/>
    <w:rsid w:val="0006232E"/>
    <w:rsid w:val="0006249A"/>
    <w:rsid w:val="00062535"/>
    <w:rsid w:val="000625A8"/>
    <w:rsid w:val="00062641"/>
    <w:rsid w:val="00062A26"/>
    <w:rsid w:val="00062AA9"/>
    <w:rsid w:val="00062C12"/>
    <w:rsid w:val="00062C5D"/>
    <w:rsid w:val="00062CF4"/>
    <w:rsid w:val="00062E63"/>
    <w:rsid w:val="00062F28"/>
    <w:rsid w:val="00062F47"/>
    <w:rsid w:val="00063009"/>
    <w:rsid w:val="0006312F"/>
    <w:rsid w:val="00063158"/>
    <w:rsid w:val="000632C5"/>
    <w:rsid w:val="000633C7"/>
    <w:rsid w:val="0006347A"/>
    <w:rsid w:val="000634A0"/>
    <w:rsid w:val="000634A1"/>
    <w:rsid w:val="000635B1"/>
    <w:rsid w:val="00063633"/>
    <w:rsid w:val="0006374F"/>
    <w:rsid w:val="000637B2"/>
    <w:rsid w:val="00063992"/>
    <w:rsid w:val="00063A5B"/>
    <w:rsid w:val="00063B52"/>
    <w:rsid w:val="00063F5F"/>
    <w:rsid w:val="00064178"/>
    <w:rsid w:val="000641CC"/>
    <w:rsid w:val="0006439D"/>
    <w:rsid w:val="000643FF"/>
    <w:rsid w:val="00064446"/>
    <w:rsid w:val="000644D3"/>
    <w:rsid w:val="000644D7"/>
    <w:rsid w:val="000645A3"/>
    <w:rsid w:val="00064687"/>
    <w:rsid w:val="0006476B"/>
    <w:rsid w:val="000647D9"/>
    <w:rsid w:val="00064A70"/>
    <w:rsid w:val="00064A8B"/>
    <w:rsid w:val="00064B2B"/>
    <w:rsid w:val="00064B5A"/>
    <w:rsid w:val="00064C4B"/>
    <w:rsid w:val="00064D68"/>
    <w:rsid w:val="00064E78"/>
    <w:rsid w:val="00064EC1"/>
    <w:rsid w:val="000653C6"/>
    <w:rsid w:val="00065413"/>
    <w:rsid w:val="0006547E"/>
    <w:rsid w:val="00065605"/>
    <w:rsid w:val="000656F5"/>
    <w:rsid w:val="000657BA"/>
    <w:rsid w:val="000657D3"/>
    <w:rsid w:val="00065808"/>
    <w:rsid w:val="00065968"/>
    <w:rsid w:val="000659DE"/>
    <w:rsid w:val="00065A22"/>
    <w:rsid w:val="00065B94"/>
    <w:rsid w:val="00065CDF"/>
    <w:rsid w:val="00065E6A"/>
    <w:rsid w:val="00065EEC"/>
    <w:rsid w:val="00065FC6"/>
    <w:rsid w:val="0006606C"/>
    <w:rsid w:val="00066186"/>
    <w:rsid w:val="000661A2"/>
    <w:rsid w:val="0006651C"/>
    <w:rsid w:val="00066547"/>
    <w:rsid w:val="000667A8"/>
    <w:rsid w:val="0006680D"/>
    <w:rsid w:val="000668D4"/>
    <w:rsid w:val="00066902"/>
    <w:rsid w:val="0006695F"/>
    <w:rsid w:val="00066987"/>
    <w:rsid w:val="00066BC6"/>
    <w:rsid w:val="00066C1C"/>
    <w:rsid w:val="00066C3F"/>
    <w:rsid w:val="00066C90"/>
    <w:rsid w:val="00066D17"/>
    <w:rsid w:val="00066DC4"/>
    <w:rsid w:val="00066DC6"/>
    <w:rsid w:val="00066F52"/>
    <w:rsid w:val="00066F80"/>
    <w:rsid w:val="00066FA5"/>
    <w:rsid w:val="0006716A"/>
    <w:rsid w:val="0006719B"/>
    <w:rsid w:val="000672F0"/>
    <w:rsid w:val="000672FA"/>
    <w:rsid w:val="0006772D"/>
    <w:rsid w:val="00067815"/>
    <w:rsid w:val="000678C3"/>
    <w:rsid w:val="00067A1D"/>
    <w:rsid w:val="00067A83"/>
    <w:rsid w:val="00067AFE"/>
    <w:rsid w:val="00067B0F"/>
    <w:rsid w:val="00067B82"/>
    <w:rsid w:val="00067BEE"/>
    <w:rsid w:val="00067C06"/>
    <w:rsid w:val="00067F5B"/>
    <w:rsid w:val="00067F81"/>
    <w:rsid w:val="000700C7"/>
    <w:rsid w:val="000701D8"/>
    <w:rsid w:val="000702F1"/>
    <w:rsid w:val="0007038F"/>
    <w:rsid w:val="00070397"/>
    <w:rsid w:val="000703CF"/>
    <w:rsid w:val="000704F1"/>
    <w:rsid w:val="000705D2"/>
    <w:rsid w:val="00070632"/>
    <w:rsid w:val="000707AF"/>
    <w:rsid w:val="00070AFC"/>
    <w:rsid w:val="00070B33"/>
    <w:rsid w:val="00070DC2"/>
    <w:rsid w:val="00070E26"/>
    <w:rsid w:val="00070ED3"/>
    <w:rsid w:val="00070F1A"/>
    <w:rsid w:val="000710E7"/>
    <w:rsid w:val="000713FF"/>
    <w:rsid w:val="0007151C"/>
    <w:rsid w:val="00071580"/>
    <w:rsid w:val="000715FA"/>
    <w:rsid w:val="000718CB"/>
    <w:rsid w:val="000718DE"/>
    <w:rsid w:val="00071953"/>
    <w:rsid w:val="00071A0B"/>
    <w:rsid w:val="00071B47"/>
    <w:rsid w:val="00071B98"/>
    <w:rsid w:val="00071BC6"/>
    <w:rsid w:val="00071C49"/>
    <w:rsid w:val="00071C6D"/>
    <w:rsid w:val="00071CF1"/>
    <w:rsid w:val="00071F04"/>
    <w:rsid w:val="00071FD9"/>
    <w:rsid w:val="000720ED"/>
    <w:rsid w:val="000721E9"/>
    <w:rsid w:val="00072262"/>
    <w:rsid w:val="0007251B"/>
    <w:rsid w:val="00072634"/>
    <w:rsid w:val="000727D4"/>
    <w:rsid w:val="0007281D"/>
    <w:rsid w:val="0007289F"/>
    <w:rsid w:val="00072932"/>
    <w:rsid w:val="00072A17"/>
    <w:rsid w:val="00072A2D"/>
    <w:rsid w:val="00072A32"/>
    <w:rsid w:val="00072B36"/>
    <w:rsid w:val="00072BA5"/>
    <w:rsid w:val="00072CBD"/>
    <w:rsid w:val="00072CE1"/>
    <w:rsid w:val="00072D30"/>
    <w:rsid w:val="00072D5F"/>
    <w:rsid w:val="00072DF2"/>
    <w:rsid w:val="00072FA0"/>
    <w:rsid w:val="000731EC"/>
    <w:rsid w:val="000733F3"/>
    <w:rsid w:val="00073548"/>
    <w:rsid w:val="000735E8"/>
    <w:rsid w:val="00073655"/>
    <w:rsid w:val="0007368B"/>
    <w:rsid w:val="0007372F"/>
    <w:rsid w:val="0007382F"/>
    <w:rsid w:val="0007387F"/>
    <w:rsid w:val="00073897"/>
    <w:rsid w:val="000738B7"/>
    <w:rsid w:val="000738DE"/>
    <w:rsid w:val="00073A35"/>
    <w:rsid w:val="00073A6B"/>
    <w:rsid w:val="00073B27"/>
    <w:rsid w:val="00073B78"/>
    <w:rsid w:val="00073C7C"/>
    <w:rsid w:val="00073D01"/>
    <w:rsid w:val="00073D2F"/>
    <w:rsid w:val="0007403D"/>
    <w:rsid w:val="0007404F"/>
    <w:rsid w:val="000742AA"/>
    <w:rsid w:val="000742D2"/>
    <w:rsid w:val="00074379"/>
    <w:rsid w:val="000744F0"/>
    <w:rsid w:val="000744F7"/>
    <w:rsid w:val="00074537"/>
    <w:rsid w:val="000745DC"/>
    <w:rsid w:val="0007468A"/>
    <w:rsid w:val="0007470A"/>
    <w:rsid w:val="00074887"/>
    <w:rsid w:val="000748A7"/>
    <w:rsid w:val="000748CE"/>
    <w:rsid w:val="000748EA"/>
    <w:rsid w:val="00074A19"/>
    <w:rsid w:val="00074CBC"/>
    <w:rsid w:val="00074EE0"/>
    <w:rsid w:val="00075069"/>
    <w:rsid w:val="00075230"/>
    <w:rsid w:val="000752C7"/>
    <w:rsid w:val="00075394"/>
    <w:rsid w:val="00075594"/>
    <w:rsid w:val="000755E0"/>
    <w:rsid w:val="00075847"/>
    <w:rsid w:val="00075889"/>
    <w:rsid w:val="00075959"/>
    <w:rsid w:val="00075A03"/>
    <w:rsid w:val="00075A1E"/>
    <w:rsid w:val="00075A3F"/>
    <w:rsid w:val="00075A50"/>
    <w:rsid w:val="00075C45"/>
    <w:rsid w:val="00075C99"/>
    <w:rsid w:val="00075CC2"/>
    <w:rsid w:val="00075D2A"/>
    <w:rsid w:val="00075D30"/>
    <w:rsid w:val="00075D8D"/>
    <w:rsid w:val="00075DF1"/>
    <w:rsid w:val="0007601F"/>
    <w:rsid w:val="0007605A"/>
    <w:rsid w:val="000760D4"/>
    <w:rsid w:val="000760E5"/>
    <w:rsid w:val="000760E8"/>
    <w:rsid w:val="00076151"/>
    <w:rsid w:val="000761DB"/>
    <w:rsid w:val="000762A0"/>
    <w:rsid w:val="000762F6"/>
    <w:rsid w:val="00076394"/>
    <w:rsid w:val="000764A1"/>
    <w:rsid w:val="000764D3"/>
    <w:rsid w:val="0007651F"/>
    <w:rsid w:val="0007673F"/>
    <w:rsid w:val="000767D5"/>
    <w:rsid w:val="00076973"/>
    <w:rsid w:val="000769E8"/>
    <w:rsid w:val="000769F5"/>
    <w:rsid w:val="00076A61"/>
    <w:rsid w:val="00076A94"/>
    <w:rsid w:val="00076A9C"/>
    <w:rsid w:val="00076B44"/>
    <w:rsid w:val="00076C54"/>
    <w:rsid w:val="00076CF0"/>
    <w:rsid w:val="00076E10"/>
    <w:rsid w:val="00076E2A"/>
    <w:rsid w:val="00076E59"/>
    <w:rsid w:val="00076E7D"/>
    <w:rsid w:val="00076EA3"/>
    <w:rsid w:val="00077059"/>
    <w:rsid w:val="000771AC"/>
    <w:rsid w:val="000773EF"/>
    <w:rsid w:val="00077437"/>
    <w:rsid w:val="0007749C"/>
    <w:rsid w:val="0007751E"/>
    <w:rsid w:val="0007763D"/>
    <w:rsid w:val="0007769E"/>
    <w:rsid w:val="000777C4"/>
    <w:rsid w:val="000779B1"/>
    <w:rsid w:val="00077B31"/>
    <w:rsid w:val="00077B4E"/>
    <w:rsid w:val="00077BE6"/>
    <w:rsid w:val="00077C68"/>
    <w:rsid w:val="00077C88"/>
    <w:rsid w:val="00077DA4"/>
    <w:rsid w:val="00077E65"/>
    <w:rsid w:val="00080135"/>
    <w:rsid w:val="0008024B"/>
    <w:rsid w:val="00080471"/>
    <w:rsid w:val="000804E6"/>
    <w:rsid w:val="0008054A"/>
    <w:rsid w:val="0008066A"/>
    <w:rsid w:val="000806BE"/>
    <w:rsid w:val="00080854"/>
    <w:rsid w:val="000808A7"/>
    <w:rsid w:val="00080A5B"/>
    <w:rsid w:val="00080C65"/>
    <w:rsid w:val="00080CAF"/>
    <w:rsid w:val="00080DB2"/>
    <w:rsid w:val="00080E6E"/>
    <w:rsid w:val="00080FFA"/>
    <w:rsid w:val="00081060"/>
    <w:rsid w:val="00081095"/>
    <w:rsid w:val="0008117F"/>
    <w:rsid w:val="0008133B"/>
    <w:rsid w:val="00081516"/>
    <w:rsid w:val="00081543"/>
    <w:rsid w:val="00081644"/>
    <w:rsid w:val="000816E2"/>
    <w:rsid w:val="00081709"/>
    <w:rsid w:val="00081771"/>
    <w:rsid w:val="000817A4"/>
    <w:rsid w:val="000817A7"/>
    <w:rsid w:val="000819ED"/>
    <w:rsid w:val="00081A50"/>
    <w:rsid w:val="00081A5C"/>
    <w:rsid w:val="00081D0D"/>
    <w:rsid w:val="00081D97"/>
    <w:rsid w:val="00081F65"/>
    <w:rsid w:val="00081F77"/>
    <w:rsid w:val="0008200A"/>
    <w:rsid w:val="00082066"/>
    <w:rsid w:val="00082091"/>
    <w:rsid w:val="0008219B"/>
    <w:rsid w:val="000821F0"/>
    <w:rsid w:val="000822E8"/>
    <w:rsid w:val="000823C8"/>
    <w:rsid w:val="0008241F"/>
    <w:rsid w:val="00082539"/>
    <w:rsid w:val="000828E7"/>
    <w:rsid w:val="00082905"/>
    <w:rsid w:val="00082A7C"/>
    <w:rsid w:val="00082C47"/>
    <w:rsid w:val="00082C58"/>
    <w:rsid w:val="00082E14"/>
    <w:rsid w:val="00082F39"/>
    <w:rsid w:val="00082F3B"/>
    <w:rsid w:val="00082FD3"/>
    <w:rsid w:val="00083046"/>
    <w:rsid w:val="0008308B"/>
    <w:rsid w:val="00083156"/>
    <w:rsid w:val="00083295"/>
    <w:rsid w:val="000833F9"/>
    <w:rsid w:val="00083490"/>
    <w:rsid w:val="0008349D"/>
    <w:rsid w:val="000834F1"/>
    <w:rsid w:val="00083567"/>
    <w:rsid w:val="000835DF"/>
    <w:rsid w:val="000835F6"/>
    <w:rsid w:val="00083741"/>
    <w:rsid w:val="0008383D"/>
    <w:rsid w:val="00083921"/>
    <w:rsid w:val="00083C0F"/>
    <w:rsid w:val="00083C5C"/>
    <w:rsid w:val="00083CD5"/>
    <w:rsid w:val="00083DDD"/>
    <w:rsid w:val="00083E4A"/>
    <w:rsid w:val="00083FD4"/>
    <w:rsid w:val="00083FD7"/>
    <w:rsid w:val="00084017"/>
    <w:rsid w:val="00084412"/>
    <w:rsid w:val="00084609"/>
    <w:rsid w:val="00084614"/>
    <w:rsid w:val="00084669"/>
    <w:rsid w:val="00084695"/>
    <w:rsid w:val="000846D6"/>
    <w:rsid w:val="000846E0"/>
    <w:rsid w:val="0008480D"/>
    <w:rsid w:val="0008482B"/>
    <w:rsid w:val="00084942"/>
    <w:rsid w:val="00084A34"/>
    <w:rsid w:val="00084C66"/>
    <w:rsid w:val="00084EEC"/>
    <w:rsid w:val="0008506A"/>
    <w:rsid w:val="0008514F"/>
    <w:rsid w:val="000851C9"/>
    <w:rsid w:val="0008526B"/>
    <w:rsid w:val="000855E3"/>
    <w:rsid w:val="00085711"/>
    <w:rsid w:val="0008576F"/>
    <w:rsid w:val="000857EE"/>
    <w:rsid w:val="00085920"/>
    <w:rsid w:val="00085A34"/>
    <w:rsid w:val="00085A9E"/>
    <w:rsid w:val="00085B43"/>
    <w:rsid w:val="00085B9D"/>
    <w:rsid w:val="00085CA3"/>
    <w:rsid w:val="00085E52"/>
    <w:rsid w:val="00085EB6"/>
    <w:rsid w:val="00085FAE"/>
    <w:rsid w:val="0008620E"/>
    <w:rsid w:val="0008625E"/>
    <w:rsid w:val="000862F2"/>
    <w:rsid w:val="0008639D"/>
    <w:rsid w:val="00086415"/>
    <w:rsid w:val="00086458"/>
    <w:rsid w:val="000864E4"/>
    <w:rsid w:val="00086522"/>
    <w:rsid w:val="0008652C"/>
    <w:rsid w:val="000866C9"/>
    <w:rsid w:val="00086830"/>
    <w:rsid w:val="00086874"/>
    <w:rsid w:val="00086B69"/>
    <w:rsid w:val="00087119"/>
    <w:rsid w:val="000873B9"/>
    <w:rsid w:val="000874B0"/>
    <w:rsid w:val="000875EF"/>
    <w:rsid w:val="00087910"/>
    <w:rsid w:val="00087C52"/>
    <w:rsid w:val="00087D7B"/>
    <w:rsid w:val="00087D7D"/>
    <w:rsid w:val="00087E6B"/>
    <w:rsid w:val="00087FB0"/>
    <w:rsid w:val="00090013"/>
    <w:rsid w:val="000900C9"/>
    <w:rsid w:val="0009028E"/>
    <w:rsid w:val="0009030C"/>
    <w:rsid w:val="000903C2"/>
    <w:rsid w:val="0009040A"/>
    <w:rsid w:val="00090517"/>
    <w:rsid w:val="00090560"/>
    <w:rsid w:val="00090777"/>
    <w:rsid w:val="00090A21"/>
    <w:rsid w:val="00090CF2"/>
    <w:rsid w:val="00090D82"/>
    <w:rsid w:val="00090E31"/>
    <w:rsid w:val="00090E68"/>
    <w:rsid w:val="00090F4A"/>
    <w:rsid w:val="000910E1"/>
    <w:rsid w:val="00091183"/>
    <w:rsid w:val="00091189"/>
    <w:rsid w:val="000911D7"/>
    <w:rsid w:val="00091200"/>
    <w:rsid w:val="000912F3"/>
    <w:rsid w:val="00091343"/>
    <w:rsid w:val="000913DE"/>
    <w:rsid w:val="00091443"/>
    <w:rsid w:val="0009144E"/>
    <w:rsid w:val="00091491"/>
    <w:rsid w:val="00091493"/>
    <w:rsid w:val="00091625"/>
    <w:rsid w:val="00091686"/>
    <w:rsid w:val="000916E2"/>
    <w:rsid w:val="00091808"/>
    <w:rsid w:val="0009188B"/>
    <w:rsid w:val="00091B9B"/>
    <w:rsid w:val="00091D45"/>
    <w:rsid w:val="00091E29"/>
    <w:rsid w:val="00091E48"/>
    <w:rsid w:val="00091FE4"/>
    <w:rsid w:val="00091FF0"/>
    <w:rsid w:val="000920D2"/>
    <w:rsid w:val="00092112"/>
    <w:rsid w:val="00092221"/>
    <w:rsid w:val="00092312"/>
    <w:rsid w:val="0009260F"/>
    <w:rsid w:val="0009266B"/>
    <w:rsid w:val="0009267A"/>
    <w:rsid w:val="00092694"/>
    <w:rsid w:val="000926EF"/>
    <w:rsid w:val="00092759"/>
    <w:rsid w:val="000929F7"/>
    <w:rsid w:val="00092A86"/>
    <w:rsid w:val="00092B3D"/>
    <w:rsid w:val="00092D24"/>
    <w:rsid w:val="00092D5F"/>
    <w:rsid w:val="00092D87"/>
    <w:rsid w:val="00092DCC"/>
    <w:rsid w:val="00092E75"/>
    <w:rsid w:val="0009301C"/>
    <w:rsid w:val="00093120"/>
    <w:rsid w:val="00093245"/>
    <w:rsid w:val="000932AE"/>
    <w:rsid w:val="000932D0"/>
    <w:rsid w:val="000934FE"/>
    <w:rsid w:val="00093696"/>
    <w:rsid w:val="0009369E"/>
    <w:rsid w:val="00093846"/>
    <w:rsid w:val="000938E8"/>
    <w:rsid w:val="000939B5"/>
    <w:rsid w:val="000939C2"/>
    <w:rsid w:val="00093A83"/>
    <w:rsid w:val="00093BBC"/>
    <w:rsid w:val="00093BFD"/>
    <w:rsid w:val="00093C66"/>
    <w:rsid w:val="00093D5D"/>
    <w:rsid w:val="00093F51"/>
    <w:rsid w:val="0009462E"/>
    <w:rsid w:val="0009463F"/>
    <w:rsid w:val="000947B7"/>
    <w:rsid w:val="000947C7"/>
    <w:rsid w:val="00094943"/>
    <w:rsid w:val="00094964"/>
    <w:rsid w:val="0009496C"/>
    <w:rsid w:val="00094ABF"/>
    <w:rsid w:val="00094B4A"/>
    <w:rsid w:val="00094B5C"/>
    <w:rsid w:val="00094BDB"/>
    <w:rsid w:val="00094C5B"/>
    <w:rsid w:val="00094D42"/>
    <w:rsid w:val="00094E1E"/>
    <w:rsid w:val="00094F23"/>
    <w:rsid w:val="00094FAA"/>
    <w:rsid w:val="00095206"/>
    <w:rsid w:val="000953B4"/>
    <w:rsid w:val="000953D3"/>
    <w:rsid w:val="00095644"/>
    <w:rsid w:val="000956C0"/>
    <w:rsid w:val="00095727"/>
    <w:rsid w:val="00095825"/>
    <w:rsid w:val="000958CF"/>
    <w:rsid w:val="00095ACD"/>
    <w:rsid w:val="00095B5A"/>
    <w:rsid w:val="00095B7B"/>
    <w:rsid w:val="00095B91"/>
    <w:rsid w:val="00095E10"/>
    <w:rsid w:val="00095E9A"/>
    <w:rsid w:val="00095EF7"/>
    <w:rsid w:val="00095F68"/>
    <w:rsid w:val="00095FAC"/>
    <w:rsid w:val="000961AD"/>
    <w:rsid w:val="000961CD"/>
    <w:rsid w:val="000962F8"/>
    <w:rsid w:val="0009662C"/>
    <w:rsid w:val="0009672B"/>
    <w:rsid w:val="000968E7"/>
    <w:rsid w:val="00096925"/>
    <w:rsid w:val="00096B07"/>
    <w:rsid w:val="00096C4F"/>
    <w:rsid w:val="00096C94"/>
    <w:rsid w:val="00096DE3"/>
    <w:rsid w:val="00096F35"/>
    <w:rsid w:val="00097002"/>
    <w:rsid w:val="0009702B"/>
    <w:rsid w:val="0009708C"/>
    <w:rsid w:val="00097095"/>
    <w:rsid w:val="000970D7"/>
    <w:rsid w:val="000971B9"/>
    <w:rsid w:val="000973C6"/>
    <w:rsid w:val="0009756F"/>
    <w:rsid w:val="000975A8"/>
    <w:rsid w:val="0009779E"/>
    <w:rsid w:val="00097827"/>
    <w:rsid w:val="00097878"/>
    <w:rsid w:val="000978BA"/>
    <w:rsid w:val="0009790E"/>
    <w:rsid w:val="00097A30"/>
    <w:rsid w:val="00097AB5"/>
    <w:rsid w:val="00097C04"/>
    <w:rsid w:val="00097C27"/>
    <w:rsid w:val="00097CD8"/>
    <w:rsid w:val="00097D47"/>
    <w:rsid w:val="00097E0E"/>
    <w:rsid w:val="00097E48"/>
    <w:rsid w:val="00097E54"/>
    <w:rsid w:val="000A0023"/>
    <w:rsid w:val="000A0079"/>
    <w:rsid w:val="000A010E"/>
    <w:rsid w:val="000A017A"/>
    <w:rsid w:val="000A01AB"/>
    <w:rsid w:val="000A03C2"/>
    <w:rsid w:val="000A03ED"/>
    <w:rsid w:val="000A0670"/>
    <w:rsid w:val="000A06BB"/>
    <w:rsid w:val="000A06E2"/>
    <w:rsid w:val="000A0770"/>
    <w:rsid w:val="000A0783"/>
    <w:rsid w:val="000A084D"/>
    <w:rsid w:val="000A08D9"/>
    <w:rsid w:val="000A09D8"/>
    <w:rsid w:val="000A0A28"/>
    <w:rsid w:val="000A0A31"/>
    <w:rsid w:val="000A0A35"/>
    <w:rsid w:val="000A0A66"/>
    <w:rsid w:val="000A0B27"/>
    <w:rsid w:val="000A0B9D"/>
    <w:rsid w:val="000A0CD7"/>
    <w:rsid w:val="000A0CE7"/>
    <w:rsid w:val="000A0D8E"/>
    <w:rsid w:val="000A1076"/>
    <w:rsid w:val="000A10ED"/>
    <w:rsid w:val="000A120B"/>
    <w:rsid w:val="000A122E"/>
    <w:rsid w:val="000A1312"/>
    <w:rsid w:val="000A13A2"/>
    <w:rsid w:val="000A1773"/>
    <w:rsid w:val="000A17A7"/>
    <w:rsid w:val="000A1872"/>
    <w:rsid w:val="000A1DA4"/>
    <w:rsid w:val="000A1E6A"/>
    <w:rsid w:val="000A20EF"/>
    <w:rsid w:val="000A20F8"/>
    <w:rsid w:val="000A2114"/>
    <w:rsid w:val="000A2256"/>
    <w:rsid w:val="000A228D"/>
    <w:rsid w:val="000A2292"/>
    <w:rsid w:val="000A2591"/>
    <w:rsid w:val="000A26C5"/>
    <w:rsid w:val="000A27E5"/>
    <w:rsid w:val="000A2842"/>
    <w:rsid w:val="000A2AFC"/>
    <w:rsid w:val="000A2C03"/>
    <w:rsid w:val="000A30A0"/>
    <w:rsid w:val="000A342C"/>
    <w:rsid w:val="000A343C"/>
    <w:rsid w:val="000A34FB"/>
    <w:rsid w:val="000A35A9"/>
    <w:rsid w:val="000A3611"/>
    <w:rsid w:val="000A36B4"/>
    <w:rsid w:val="000A36ED"/>
    <w:rsid w:val="000A3752"/>
    <w:rsid w:val="000A3766"/>
    <w:rsid w:val="000A3783"/>
    <w:rsid w:val="000A3807"/>
    <w:rsid w:val="000A387D"/>
    <w:rsid w:val="000A38D7"/>
    <w:rsid w:val="000A392F"/>
    <w:rsid w:val="000A396E"/>
    <w:rsid w:val="000A3AD4"/>
    <w:rsid w:val="000A3AF3"/>
    <w:rsid w:val="000A3B9B"/>
    <w:rsid w:val="000A3C9B"/>
    <w:rsid w:val="000A3D5F"/>
    <w:rsid w:val="000A3D60"/>
    <w:rsid w:val="000A3FD2"/>
    <w:rsid w:val="000A4096"/>
    <w:rsid w:val="000A40A7"/>
    <w:rsid w:val="000A4159"/>
    <w:rsid w:val="000A4170"/>
    <w:rsid w:val="000A42D2"/>
    <w:rsid w:val="000A4365"/>
    <w:rsid w:val="000A44BA"/>
    <w:rsid w:val="000A48EA"/>
    <w:rsid w:val="000A48F1"/>
    <w:rsid w:val="000A4989"/>
    <w:rsid w:val="000A49C2"/>
    <w:rsid w:val="000A49F6"/>
    <w:rsid w:val="000A4A9D"/>
    <w:rsid w:val="000A4AEC"/>
    <w:rsid w:val="000A4BD4"/>
    <w:rsid w:val="000A4BF8"/>
    <w:rsid w:val="000A4CFE"/>
    <w:rsid w:val="000A4DDF"/>
    <w:rsid w:val="000A4E69"/>
    <w:rsid w:val="000A4F35"/>
    <w:rsid w:val="000A5018"/>
    <w:rsid w:val="000A5117"/>
    <w:rsid w:val="000A5132"/>
    <w:rsid w:val="000A51D9"/>
    <w:rsid w:val="000A525F"/>
    <w:rsid w:val="000A536F"/>
    <w:rsid w:val="000A53F9"/>
    <w:rsid w:val="000A5478"/>
    <w:rsid w:val="000A54D1"/>
    <w:rsid w:val="000A5644"/>
    <w:rsid w:val="000A56D4"/>
    <w:rsid w:val="000A571B"/>
    <w:rsid w:val="000A581F"/>
    <w:rsid w:val="000A5892"/>
    <w:rsid w:val="000A593A"/>
    <w:rsid w:val="000A5A41"/>
    <w:rsid w:val="000A5AF2"/>
    <w:rsid w:val="000A5B16"/>
    <w:rsid w:val="000A5B42"/>
    <w:rsid w:val="000A5BB9"/>
    <w:rsid w:val="000A5D1E"/>
    <w:rsid w:val="000A5FD3"/>
    <w:rsid w:val="000A5FF4"/>
    <w:rsid w:val="000A60DE"/>
    <w:rsid w:val="000A625B"/>
    <w:rsid w:val="000A629B"/>
    <w:rsid w:val="000A62AB"/>
    <w:rsid w:val="000A64E3"/>
    <w:rsid w:val="000A6594"/>
    <w:rsid w:val="000A682D"/>
    <w:rsid w:val="000A686E"/>
    <w:rsid w:val="000A69CE"/>
    <w:rsid w:val="000A6B15"/>
    <w:rsid w:val="000A6C43"/>
    <w:rsid w:val="000A6CC0"/>
    <w:rsid w:val="000A6CE8"/>
    <w:rsid w:val="000A6E07"/>
    <w:rsid w:val="000A6FD4"/>
    <w:rsid w:val="000A716A"/>
    <w:rsid w:val="000A7181"/>
    <w:rsid w:val="000A72E0"/>
    <w:rsid w:val="000A73DF"/>
    <w:rsid w:val="000A7437"/>
    <w:rsid w:val="000A74AF"/>
    <w:rsid w:val="000A75AF"/>
    <w:rsid w:val="000A75E2"/>
    <w:rsid w:val="000A760E"/>
    <w:rsid w:val="000A78D5"/>
    <w:rsid w:val="000A7975"/>
    <w:rsid w:val="000A7A10"/>
    <w:rsid w:val="000A7A25"/>
    <w:rsid w:val="000A7A77"/>
    <w:rsid w:val="000A7AA1"/>
    <w:rsid w:val="000A7D7A"/>
    <w:rsid w:val="000A7DBE"/>
    <w:rsid w:val="000A7DE0"/>
    <w:rsid w:val="000A7DF6"/>
    <w:rsid w:val="000B001A"/>
    <w:rsid w:val="000B0233"/>
    <w:rsid w:val="000B0521"/>
    <w:rsid w:val="000B05EF"/>
    <w:rsid w:val="000B064F"/>
    <w:rsid w:val="000B066C"/>
    <w:rsid w:val="000B069A"/>
    <w:rsid w:val="000B06AB"/>
    <w:rsid w:val="000B086C"/>
    <w:rsid w:val="000B093C"/>
    <w:rsid w:val="000B09D7"/>
    <w:rsid w:val="000B0B4B"/>
    <w:rsid w:val="000B0BD9"/>
    <w:rsid w:val="000B0C8D"/>
    <w:rsid w:val="000B0D50"/>
    <w:rsid w:val="000B0F6E"/>
    <w:rsid w:val="000B0FA4"/>
    <w:rsid w:val="000B1212"/>
    <w:rsid w:val="000B123E"/>
    <w:rsid w:val="000B12CD"/>
    <w:rsid w:val="000B15C0"/>
    <w:rsid w:val="000B1A18"/>
    <w:rsid w:val="000B1D55"/>
    <w:rsid w:val="000B1F30"/>
    <w:rsid w:val="000B1F3C"/>
    <w:rsid w:val="000B1F44"/>
    <w:rsid w:val="000B208A"/>
    <w:rsid w:val="000B222E"/>
    <w:rsid w:val="000B2428"/>
    <w:rsid w:val="000B2440"/>
    <w:rsid w:val="000B24AD"/>
    <w:rsid w:val="000B24DB"/>
    <w:rsid w:val="000B265D"/>
    <w:rsid w:val="000B27AA"/>
    <w:rsid w:val="000B2858"/>
    <w:rsid w:val="000B28AB"/>
    <w:rsid w:val="000B28B9"/>
    <w:rsid w:val="000B28F4"/>
    <w:rsid w:val="000B29C8"/>
    <w:rsid w:val="000B2CB8"/>
    <w:rsid w:val="000B2CD0"/>
    <w:rsid w:val="000B2D34"/>
    <w:rsid w:val="000B2D79"/>
    <w:rsid w:val="000B2E15"/>
    <w:rsid w:val="000B2F81"/>
    <w:rsid w:val="000B3181"/>
    <w:rsid w:val="000B31C3"/>
    <w:rsid w:val="000B335E"/>
    <w:rsid w:val="000B350A"/>
    <w:rsid w:val="000B3536"/>
    <w:rsid w:val="000B3572"/>
    <w:rsid w:val="000B36A8"/>
    <w:rsid w:val="000B36E4"/>
    <w:rsid w:val="000B3710"/>
    <w:rsid w:val="000B39D8"/>
    <w:rsid w:val="000B3B86"/>
    <w:rsid w:val="000B3BC3"/>
    <w:rsid w:val="000B3D44"/>
    <w:rsid w:val="000B3ECA"/>
    <w:rsid w:val="000B3F19"/>
    <w:rsid w:val="000B40AB"/>
    <w:rsid w:val="000B4121"/>
    <w:rsid w:val="000B4157"/>
    <w:rsid w:val="000B41B5"/>
    <w:rsid w:val="000B420C"/>
    <w:rsid w:val="000B4325"/>
    <w:rsid w:val="000B43E3"/>
    <w:rsid w:val="000B44A1"/>
    <w:rsid w:val="000B44EE"/>
    <w:rsid w:val="000B459B"/>
    <w:rsid w:val="000B4748"/>
    <w:rsid w:val="000B4AC4"/>
    <w:rsid w:val="000B4B21"/>
    <w:rsid w:val="000B4B2B"/>
    <w:rsid w:val="000B4CE7"/>
    <w:rsid w:val="000B4E60"/>
    <w:rsid w:val="000B4EC9"/>
    <w:rsid w:val="000B4EF6"/>
    <w:rsid w:val="000B4F18"/>
    <w:rsid w:val="000B503B"/>
    <w:rsid w:val="000B5159"/>
    <w:rsid w:val="000B5181"/>
    <w:rsid w:val="000B5429"/>
    <w:rsid w:val="000B5458"/>
    <w:rsid w:val="000B56D1"/>
    <w:rsid w:val="000B5723"/>
    <w:rsid w:val="000B573A"/>
    <w:rsid w:val="000B5808"/>
    <w:rsid w:val="000B5819"/>
    <w:rsid w:val="000B5A80"/>
    <w:rsid w:val="000B5C37"/>
    <w:rsid w:val="000B5C3E"/>
    <w:rsid w:val="000B5C8E"/>
    <w:rsid w:val="000B5C92"/>
    <w:rsid w:val="000B5C98"/>
    <w:rsid w:val="000B5DEC"/>
    <w:rsid w:val="000B5E54"/>
    <w:rsid w:val="000B6086"/>
    <w:rsid w:val="000B6168"/>
    <w:rsid w:val="000B61F4"/>
    <w:rsid w:val="000B62B9"/>
    <w:rsid w:val="000B62D1"/>
    <w:rsid w:val="000B630A"/>
    <w:rsid w:val="000B631D"/>
    <w:rsid w:val="000B6537"/>
    <w:rsid w:val="000B66D3"/>
    <w:rsid w:val="000B682E"/>
    <w:rsid w:val="000B68AD"/>
    <w:rsid w:val="000B68C8"/>
    <w:rsid w:val="000B69D1"/>
    <w:rsid w:val="000B6AA5"/>
    <w:rsid w:val="000B6B6B"/>
    <w:rsid w:val="000B6BD6"/>
    <w:rsid w:val="000B6D05"/>
    <w:rsid w:val="000B6E83"/>
    <w:rsid w:val="000B6F55"/>
    <w:rsid w:val="000B7347"/>
    <w:rsid w:val="000B735C"/>
    <w:rsid w:val="000B7505"/>
    <w:rsid w:val="000B755A"/>
    <w:rsid w:val="000B7711"/>
    <w:rsid w:val="000B77FC"/>
    <w:rsid w:val="000B7A93"/>
    <w:rsid w:val="000B7AD9"/>
    <w:rsid w:val="000B7B26"/>
    <w:rsid w:val="000B7D2B"/>
    <w:rsid w:val="000B7DFA"/>
    <w:rsid w:val="000B7EEC"/>
    <w:rsid w:val="000C00DE"/>
    <w:rsid w:val="000C0215"/>
    <w:rsid w:val="000C025F"/>
    <w:rsid w:val="000C0368"/>
    <w:rsid w:val="000C0693"/>
    <w:rsid w:val="000C0828"/>
    <w:rsid w:val="000C0A27"/>
    <w:rsid w:val="000C0A8D"/>
    <w:rsid w:val="000C0B69"/>
    <w:rsid w:val="000C0B70"/>
    <w:rsid w:val="000C0C28"/>
    <w:rsid w:val="000C0DB8"/>
    <w:rsid w:val="000C0EC0"/>
    <w:rsid w:val="000C0F6B"/>
    <w:rsid w:val="000C1023"/>
    <w:rsid w:val="000C10DE"/>
    <w:rsid w:val="000C1159"/>
    <w:rsid w:val="000C11B0"/>
    <w:rsid w:val="000C136E"/>
    <w:rsid w:val="000C1373"/>
    <w:rsid w:val="000C1416"/>
    <w:rsid w:val="000C1516"/>
    <w:rsid w:val="000C1584"/>
    <w:rsid w:val="000C158C"/>
    <w:rsid w:val="000C1729"/>
    <w:rsid w:val="000C176D"/>
    <w:rsid w:val="000C1884"/>
    <w:rsid w:val="000C1AD6"/>
    <w:rsid w:val="000C1B30"/>
    <w:rsid w:val="000C1B35"/>
    <w:rsid w:val="000C1C25"/>
    <w:rsid w:val="000C224B"/>
    <w:rsid w:val="000C23E6"/>
    <w:rsid w:val="000C2485"/>
    <w:rsid w:val="000C2595"/>
    <w:rsid w:val="000C2619"/>
    <w:rsid w:val="000C2689"/>
    <w:rsid w:val="000C271A"/>
    <w:rsid w:val="000C281A"/>
    <w:rsid w:val="000C2849"/>
    <w:rsid w:val="000C2944"/>
    <w:rsid w:val="000C29BA"/>
    <w:rsid w:val="000C2B4C"/>
    <w:rsid w:val="000C2BAB"/>
    <w:rsid w:val="000C2D61"/>
    <w:rsid w:val="000C2DD6"/>
    <w:rsid w:val="000C2DEA"/>
    <w:rsid w:val="000C2E3A"/>
    <w:rsid w:val="000C2FFC"/>
    <w:rsid w:val="000C3146"/>
    <w:rsid w:val="000C3182"/>
    <w:rsid w:val="000C32D6"/>
    <w:rsid w:val="000C331B"/>
    <w:rsid w:val="000C335B"/>
    <w:rsid w:val="000C3416"/>
    <w:rsid w:val="000C3496"/>
    <w:rsid w:val="000C34AD"/>
    <w:rsid w:val="000C3516"/>
    <w:rsid w:val="000C361F"/>
    <w:rsid w:val="000C3730"/>
    <w:rsid w:val="000C37F2"/>
    <w:rsid w:val="000C39D9"/>
    <w:rsid w:val="000C39E9"/>
    <w:rsid w:val="000C3B9A"/>
    <w:rsid w:val="000C3C84"/>
    <w:rsid w:val="000C3D02"/>
    <w:rsid w:val="000C3E09"/>
    <w:rsid w:val="000C412D"/>
    <w:rsid w:val="000C429B"/>
    <w:rsid w:val="000C44E2"/>
    <w:rsid w:val="000C460E"/>
    <w:rsid w:val="000C47AD"/>
    <w:rsid w:val="000C47EA"/>
    <w:rsid w:val="000C4906"/>
    <w:rsid w:val="000C4DA0"/>
    <w:rsid w:val="000C4E06"/>
    <w:rsid w:val="000C4EC3"/>
    <w:rsid w:val="000C4F0A"/>
    <w:rsid w:val="000C5132"/>
    <w:rsid w:val="000C51B1"/>
    <w:rsid w:val="000C52E8"/>
    <w:rsid w:val="000C52FE"/>
    <w:rsid w:val="000C53CB"/>
    <w:rsid w:val="000C5580"/>
    <w:rsid w:val="000C5589"/>
    <w:rsid w:val="000C55DC"/>
    <w:rsid w:val="000C56B7"/>
    <w:rsid w:val="000C57B4"/>
    <w:rsid w:val="000C5906"/>
    <w:rsid w:val="000C5950"/>
    <w:rsid w:val="000C59FB"/>
    <w:rsid w:val="000C5B09"/>
    <w:rsid w:val="000C5B33"/>
    <w:rsid w:val="000C5B43"/>
    <w:rsid w:val="000C5BA6"/>
    <w:rsid w:val="000C5BDA"/>
    <w:rsid w:val="000C5C2F"/>
    <w:rsid w:val="000C5C7B"/>
    <w:rsid w:val="000C5D5C"/>
    <w:rsid w:val="000C5D77"/>
    <w:rsid w:val="000C603D"/>
    <w:rsid w:val="000C6265"/>
    <w:rsid w:val="000C62C6"/>
    <w:rsid w:val="000C63B0"/>
    <w:rsid w:val="000C647B"/>
    <w:rsid w:val="000C6486"/>
    <w:rsid w:val="000C64C6"/>
    <w:rsid w:val="000C650F"/>
    <w:rsid w:val="000C6684"/>
    <w:rsid w:val="000C66A5"/>
    <w:rsid w:val="000C67E9"/>
    <w:rsid w:val="000C69EB"/>
    <w:rsid w:val="000C6A0B"/>
    <w:rsid w:val="000C6A13"/>
    <w:rsid w:val="000C6CF2"/>
    <w:rsid w:val="000C6E2C"/>
    <w:rsid w:val="000C6F1E"/>
    <w:rsid w:val="000C6FF4"/>
    <w:rsid w:val="000C70A9"/>
    <w:rsid w:val="000C70F8"/>
    <w:rsid w:val="000C717A"/>
    <w:rsid w:val="000C7255"/>
    <w:rsid w:val="000C744C"/>
    <w:rsid w:val="000C7483"/>
    <w:rsid w:val="000C7719"/>
    <w:rsid w:val="000C77C9"/>
    <w:rsid w:val="000C7A42"/>
    <w:rsid w:val="000C7A85"/>
    <w:rsid w:val="000C7B35"/>
    <w:rsid w:val="000C7CA6"/>
    <w:rsid w:val="000C7E1B"/>
    <w:rsid w:val="000C7EA0"/>
    <w:rsid w:val="000C7F76"/>
    <w:rsid w:val="000D0099"/>
    <w:rsid w:val="000D01DC"/>
    <w:rsid w:val="000D0201"/>
    <w:rsid w:val="000D046E"/>
    <w:rsid w:val="000D049C"/>
    <w:rsid w:val="000D0525"/>
    <w:rsid w:val="000D0650"/>
    <w:rsid w:val="000D086F"/>
    <w:rsid w:val="000D0882"/>
    <w:rsid w:val="000D0A93"/>
    <w:rsid w:val="000D0B98"/>
    <w:rsid w:val="000D0DA1"/>
    <w:rsid w:val="000D0F60"/>
    <w:rsid w:val="000D1090"/>
    <w:rsid w:val="000D131A"/>
    <w:rsid w:val="000D1622"/>
    <w:rsid w:val="000D17B4"/>
    <w:rsid w:val="000D1993"/>
    <w:rsid w:val="000D1BEB"/>
    <w:rsid w:val="000D1F3E"/>
    <w:rsid w:val="000D1F97"/>
    <w:rsid w:val="000D2056"/>
    <w:rsid w:val="000D22C6"/>
    <w:rsid w:val="000D22CB"/>
    <w:rsid w:val="000D22EA"/>
    <w:rsid w:val="000D23F2"/>
    <w:rsid w:val="000D2409"/>
    <w:rsid w:val="000D265A"/>
    <w:rsid w:val="000D26BD"/>
    <w:rsid w:val="000D2774"/>
    <w:rsid w:val="000D2B58"/>
    <w:rsid w:val="000D2C5E"/>
    <w:rsid w:val="000D2CA0"/>
    <w:rsid w:val="000D2FDD"/>
    <w:rsid w:val="000D30B4"/>
    <w:rsid w:val="000D30BE"/>
    <w:rsid w:val="000D3165"/>
    <w:rsid w:val="000D319B"/>
    <w:rsid w:val="000D321A"/>
    <w:rsid w:val="000D33B8"/>
    <w:rsid w:val="000D35AD"/>
    <w:rsid w:val="000D35F3"/>
    <w:rsid w:val="000D3865"/>
    <w:rsid w:val="000D397A"/>
    <w:rsid w:val="000D3A2B"/>
    <w:rsid w:val="000D3A46"/>
    <w:rsid w:val="000D3B79"/>
    <w:rsid w:val="000D3BA7"/>
    <w:rsid w:val="000D3BBC"/>
    <w:rsid w:val="000D3BC6"/>
    <w:rsid w:val="000D3C4C"/>
    <w:rsid w:val="000D3D20"/>
    <w:rsid w:val="000D4130"/>
    <w:rsid w:val="000D413E"/>
    <w:rsid w:val="000D420C"/>
    <w:rsid w:val="000D4262"/>
    <w:rsid w:val="000D4321"/>
    <w:rsid w:val="000D43B1"/>
    <w:rsid w:val="000D445E"/>
    <w:rsid w:val="000D4496"/>
    <w:rsid w:val="000D44FE"/>
    <w:rsid w:val="000D44FF"/>
    <w:rsid w:val="000D45C2"/>
    <w:rsid w:val="000D460D"/>
    <w:rsid w:val="000D465D"/>
    <w:rsid w:val="000D468B"/>
    <w:rsid w:val="000D46FE"/>
    <w:rsid w:val="000D4956"/>
    <w:rsid w:val="000D49BE"/>
    <w:rsid w:val="000D4A5A"/>
    <w:rsid w:val="000D4BA0"/>
    <w:rsid w:val="000D4BAD"/>
    <w:rsid w:val="000D4BCF"/>
    <w:rsid w:val="000D4C83"/>
    <w:rsid w:val="000D4ED2"/>
    <w:rsid w:val="000D4F2E"/>
    <w:rsid w:val="000D505F"/>
    <w:rsid w:val="000D5228"/>
    <w:rsid w:val="000D52DE"/>
    <w:rsid w:val="000D5468"/>
    <w:rsid w:val="000D557C"/>
    <w:rsid w:val="000D55CC"/>
    <w:rsid w:val="000D5744"/>
    <w:rsid w:val="000D577D"/>
    <w:rsid w:val="000D5865"/>
    <w:rsid w:val="000D58DA"/>
    <w:rsid w:val="000D5EC8"/>
    <w:rsid w:val="000D601B"/>
    <w:rsid w:val="000D60DC"/>
    <w:rsid w:val="000D60F0"/>
    <w:rsid w:val="000D620C"/>
    <w:rsid w:val="000D6375"/>
    <w:rsid w:val="000D6584"/>
    <w:rsid w:val="000D6589"/>
    <w:rsid w:val="000D6653"/>
    <w:rsid w:val="000D684B"/>
    <w:rsid w:val="000D697D"/>
    <w:rsid w:val="000D69F0"/>
    <w:rsid w:val="000D6BB7"/>
    <w:rsid w:val="000D6C27"/>
    <w:rsid w:val="000D6C99"/>
    <w:rsid w:val="000D6CC9"/>
    <w:rsid w:val="000D6CFB"/>
    <w:rsid w:val="000D6D5B"/>
    <w:rsid w:val="000D6D65"/>
    <w:rsid w:val="000D6DCC"/>
    <w:rsid w:val="000D6EDE"/>
    <w:rsid w:val="000D6F25"/>
    <w:rsid w:val="000D71B9"/>
    <w:rsid w:val="000D7486"/>
    <w:rsid w:val="000D749C"/>
    <w:rsid w:val="000D74C9"/>
    <w:rsid w:val="000D74E5"/>
    <w:rsid w:val="000D76D0"/>
    <w:rsid w:val="000D7746"/>
    <w:rsid w:val="000D77F4"/>
    <w:rsid w:val="000D793A"/>
    <w:rsid w:val="000D7979"/>
    <w:rsid w:val="000D7B45"/>
    <w:rsid w:val="000D7BC8"/>
    <w:rsid w:val="000D7C9F"/>
    <w:rsid w:val="000D7CD8"/>
    <w:rsid w:val="000D7D9C"/>
    <w:rsid w:val="000D7F0F"/>
    <w:rsid w:val="000D7F7F"/>
    <w:rsid w:val="000E018C"/>
    <w:rsid w:val="000E0230"/>
    <w:rsid w:val="000E08E8"/>
    <w:rsid w:val="000E0948"/>
    <w:rsid w:val="000E0962"/>
    <w:rsid w:val="000E0A0F"/>
    <w:rsid w:val="000E0C56"/>
    <w:rsid w:val="000E0CC2"/>
    <w:rsid w:val="000E0CF4"/>
    <w:rsid w:val="000E0E25"/>
    <w:rsid w:val="000E0E5A"/>
    <w:rsid w:val="000E0F4D"/>
    <w:rsid w:val="000E1004"/>
    <w:rsid w:val="000E1073"/>
    <w:rsid w:val="000E1120"/>
    <w:rsid w:val="000E11D3"/>
    <w:rsid w:val="000E12AB"/>
    <w:rsid w:val="000E1346"/>
    <w:rsid w:val="000E136E"/>
    <w:rsid w:val="000E1581"/>
    <w:rsid w:val="000E16D3"/>
    <w:rsid w:val="000E1700"/>
    <w:rsid w:val="000E1849"/>
    <w:rsid w:val="000E1985"/>
    <w:rsid w:val="000E19AC"/>
    <w:rsid w:val="000E19C9"/>
    <w:rsid w:val="000E1A56"/>
    <w:rsid w:val="000E1B14"/>
    <w:rsid w:val="000E1C92"/>
    <w:rsid w:val="000E1CEC"/>
    <w:rsid w:val="000E1D10"/>
    <w:rsid w:val="000E1D3A"/>
    <w:rsid w:val="000E1DC1"/>
    <w:rsid w:val="000E1E2E"/>
    <w:rsid w:val="000E200F"/>
    <w:rsid w:val="000E21C4"/>
    <w:rsid w:val="000E227B"/>
    <w:rsid w:val="000E2368"/>
    <w:rsid w:val="000E24B2"/>
    <w:rsid w:val="000E260E"/>
    <w:rsid w:val="000E26DA"/>
    <w:rsid w:val="000E278B"/>
    <w:rsid w:val="000E27A6"/>
    <w:rsid w:val="000E27D8"/>
    <w:rsid w:val="000E284B"/>
    <w:rsid w:val="000E2897"/>
    <w:rsid w:val="000E28E2"/>
    <w:rsid w:val="000E293B"/>
    <w:rsid w:val="000E2A1A"/>
    <w:rsid w:val="000E2A91"/>
    <w:rsid w:val="000E2B14"/>
    <w:rsid w:val="000E2B3D"/>
    <w:rsid w:val="000E2C90"/>
    <w:rsid w:val="000E2CB6"/>
    <w:rsid w:val="000E2D4B"/>
    <w:rsid w:val="000E2F3B"/>
    <w:rsid w:val="000E2F48"/>
    <w:rsid w:val="000E2FB9"/>
    <w:rsid w:val="000E2FBC"/>
    <w:rsid w:val="000E30FE"/>
    <w:rsid w:val="000E313B"/>
    <w:rsid w:val="000E343C"/>
    <w:rsid w:val="000E34BF"/>
    <w:rsid w:val="000E3656"/>
    <w:rsid w:val="000E36A7"/>
    <w:rsid w:val="000E36C5"/>
    <w:rsid w:val="000E3710"/>
    <w:rsid w:val="000E3773"/>
    <w:rsid w:val="000E37BA"/>
    <w:rsid w:val="000E37D2"/>
    <w:rsid w:val="000E396D"/>
    <w:rsid w:val="000E39BA"/>
    <w:rsid w:val="000E39C5"/>
    <w:rsid w:val="000E39E8"/>
    <w:rsid w:val="000E3CA5"/>
    <w:rsid w:val="000E3D39"/>
    <w:rsid w:val="000E3F94"/>
    <w:rsid w:val="000E40E7"/>
    <w:rsid w:val="000E41D9"/>
    <w:rsid w:val="000E41E2"/>
    <w:rsid w:val="000E4485"/>
    <w:rsid w:val="000E4496"/>
    <w:rsid w:val="000E4639"/>
    <w:rsid w:val="000E466D"/>
    <w:rsid w:val="000E4706"/>
    <w:rsid w:val="000E477C"/>
    <w:rsid w:val="000E4788"/>
    <w:rsid w:val="000E4A18"/>
    <w:rsid w:val="000E4C0F"/>
    <w:rsid w:val="000E4CFA"/>
    <w:rsid w:val="000E4D83"/>
    <w:rsid w:val="000E4DEF"/>
    <w:rsid w:val="000E4E96"/>
    <w:rsid w:val="000E4FB5"/>
    <w:rsid w:val="000E509E"/>
    <w:rsid w:val="000E50AD"/>
    <w:rsid w:val="000E50FD"/>
    <w:rsid w:val="000E519B"/>
    <w:rsid w:val="000E51A3"/>
    <w:rsid w:val="000E51D8"/>
    <w:rsid w:val="000E51E8"/>
    <w:rsid w:val="000E5310"/>
    <w:rsid w:val="000E53ED"/>
    <w:rsid w:val="000E53F2"/>
    <w:rsid w:val="000E573B"/>
    <w:rsid w:val="000E58A7"/>
    <w:rsid w:val="000E5A29"/>
    <w:rsid w:val="000E5C0C"/>
    <w:rsid w:val="000E5C8B"/>
    <w:rsid w:val="000E5EB4"/>
    <w:rsid w:val="000E5EBA"/>
    <w:rsid w:val="000E5EEF"/>
    <w:rsid w:val="000E6027"/>
    <w:rsid w:val="000E6316"/>
    <w:rsid w:val="000E63A3"/>
    <w:rsid w:val="000E65BC"/>
    <w:rsid w:val="000E66BE"/>
    <w:rsid w:val="000E673A"/>
    <w:rsid w:val="000E68C0"/>
    <w:rsid w:val="000E690F"/>
    <w:rsid w:val="000E6919"/>
    <w:rsid w:val="000E6A9D"/>
    <w:rsid w:val="000E6AA4"/>
    <w:rsid w:val="000E6BF2"/>
    <w:rsid w:val="000E6D27"/>
    <w:rsid w:val="000E6E8F"/>
    <w:rsid w:val="000E71CD"/>
    <w:rsid w:val="000E71D5"/>
    <w:rsid w:val="000E7373"/>
    <w:rsid w:val="000E740C"/>
    <w:rsid w:val="000E7673"/>
    <w:rsid w:val="000E76C9"/>
    <w:rsid w:val="000E76D7"/>
    <w:rsid w:val="000E770A"/>
    <w:rsid w:val="000E775D"/>
    <w:rsid w:val="000E7799"/>
    <w:rsid w:val="000E78C8"/>
    <w:rsid w:val="000E78E5"/>
    <w:rsid w:val="000E78E6"/>
    <w:rsid w:val="000E798F"/>
    <w:rsid w:val="000E79C4"/>
    <w:rsid w:val="000E7A00"/>
    <w:rsid w:val="000E7A10"/>
    <w:rsid w:val="000E7BA6"/>
    <w:rsid w:val="000E7E63"/>
    <w:rsid w:val="000E7EB7"/>
    <w:rsid w:val="000F027E"/>
    <w:rsid w:val="000F0448"/>
    <w:rsid w:val="000F0494"/>
    <w:rsid w:val="000F04C0"/>
    <w:rsid w:val="000F06B5"/>
    <w:rsid w:val="000F0898"/>
    <w:rsid w:val="000F0B35"/>
    <w:rsid w:val="000F0B42"/>
    <w:rsid w:val="000F0B6B"/>
    <w:rsid w:val="000F0D3C"/>
    <w:rsid w:val="000F0E34"/>
    <w:rsid w:val="000F0E8B"/>
    <w:rsid w:val="000F1061"/>
    <w:rsid w:val="000F1091"/>
    <w:rsid w:val="000F10F8"/>
    <w:rsid w:val="000F1139"/>
    <w:rsid w:val="000F11FC"/>
    <w:rsid w:val="000F1284"/>
    <w:rsid w:val="000F1326"/>
    <w:rsid w:val="000F14D4"/>
    <w:rsid w:val="000F1775"/>
    <w:rsid w:val="000F1B43"/>
    <w:rsid w:val="000F1B5C"/>
    <w:rsid w:val="000F1B7E"/>
    <w:rsid w:val="000F1FA3"/>
    <w:rsid w:val="000F2051"/>
    <w:rsid w:val="000F21DB"/>
    <w:rsid w:val="000F25FD"/>
    <w:rsid w:val="000F2608"/>
    <w:rsid w:val="000F26C2"/>
    <w:rsid w:val="000F26D5"/>
    <w:rsid w:val="000F2734"/>
    <w:rsid w:val="000F28A8"/>
    <w:rsid w:val="000F29A0"/>
    <w:rsid w:val="000F29D2"/>
    <w:rsid w:val="000F2A5E"/>
    <w:rsid w:val="000F2B16"/>
    <w:rsid w:val="000F2BC5"/>
    <w:rsid w:val="000F2D7A"/>
    <w:rsid w:val="000F2DBA"/>
    <w:rsid w:val="000F2E4A"/>
    <w:rsid w:val="000F2E9D"/>
    <w:rsid w:val="000F2EC9"/>
    <w:rsid w:val="000F2ECF"/>
    <w:rsid w:val="000F2FF5"/>
    <w:rsid w:val="000F3100"/>
    <w:rsid w:val="000F3198"/>
    <w:rsid w:val="000F3294"/>
    <w:rsid w:val="000F3400"/>
    <w:rsid w:val="000F340A"/>
    <w:rsid w:val="000F34E9"/>
    <w:rsid w:val="000F34FA"/>
    <w:rsid w:val="000F3654"/>
    <w:rsid w:val="000F3660"/>
    <w:rsid w:val="000F36C6"/>
    <w:rsid w:val="000F384D"/>
    <w:rsid w:val="000F3A3F"/>
    <w:rsid w:val="000F3AF8"/>
    <w:rsid w:val="000F3B1D"/>
    <w:rsid w:val="000F3B43"/>
    <w:rsid w:val="000F3BBC"/>
    <w:rsid w:val="000F3C39"/>
    <w:rsid w:val="000F3C67"/>
    <w:rsid w:val="000F3C90"/>
    <w:rsid w:val="000F3DDE"/>
    <w:rsid w:val="000F3E8C"/>
    <w:rsid w:val="000F402B"/>
    <w:rsid w:val="000F4123"/>
    <w:rsid w:val="000F417E"/>
    <w:rsid w:val="000F4321"/>
    <w:rsid w:val="000F43D0"/>
    <w:rsid w:val="000F447E"/>
    <w:rsid w:val="000F44B6"/>
    <w:rsid w:val="000F44C4"/>
    <w:rsid w:val="000F4684"/>
    <w:rsid w:val="000F46BB"/>
    <w:rsid w:val="000F473A"/>
    <w:rsid w:val="000F4784"/>
    <w:rsid w:val="000F487C"/>
    <w:rsid w:val="000F4927"/>
    <w:rsid w:val="000F4947"/>
    <w:rsid w:val="000F4AD4"/>
    <w:rsid w:val="000F4C11"/>
    <w:rsid w:val="000F4D41"/>
    <w:rsid w:val="000F4D7A"/>
    <w:rsid w:val="000F4EAB"/>
    <w:rsid w:val="000F514D"/>
    <w:rsid w:val="000F518A"/>
    <w:rsid w:val="000F54C9"/>
    <w:rsid w:val="000F5624"/>
    <w:rsid w:val="000F5754"/>
    <w:rsid w:val="000F583D"/>
    <w:rsid w:val="000F59EE"/>
    <w:rsid w:val="000F5A07"/>
    <w:rsid w:val="000F5D51"/>
    <w:rsid w:val="000F5DA7"/>
    <w:rsid w:val="000F5E8B"/>
    <w:rsid w:val="000F5ECC"/>
    <w:rsid w:val="000F5F96"/>
    <w:rsid w:val="000F6088"/>
    <w:rsid w:val="000F6119"/>
    <w:rsid w:val="000F61F7"/>
    <w:rsid w:val="000F62BA"/>
    <w:rsid w:val="000F6344"/>
    <w:rsid w:val="000F6535"/>
    <w:rsid w:val="000F6645"/>
    <w:rsid w:val="000F6744"/>
    <w:rsid w:val="000F674E"/>
    <w:rsid w:val="000F67CE"/>
    <w:rsid w:val="000F67EC"/>
    <w:rsid w:val="000F685B"/>
    <w:rsid w:val="000F688A"/>
    <w:rsid w:val="000F68D5"/>
    <w:rsid w:val="000F694F"/>
    <w:rsid w:val="000F69D0"/>
    <w:rsid w:val="000F6A5D"/>
    <w:rsid w:val="000F6A78"/>
    <w:rsid w:val="000F6B53"/>
    <w:rsid w:val="000F6BB1"/>
    <w:rsid w:val="000F6BFD"/>
    <w:rsid w:val="000F6C22"/>
    <w:rsid w:val="000F6D16"/>
    <w:rsid w:val="000F6D63"/>
    <w:rsid w:val="000F6D9E"/>
    <w:rsid w:val="000F6E98"/>
    <w:rsid w:val="000F6ED9"/>
    <w:rsid w:val="000F7077"/>
    <w:rsid w:val="000F718B"/>
    <w:rsid w:val="000F7259"/>
    <w:rsid w:val="000F725D"/>
    <w:rsid w:val="000F72AD"/>
    <w:rsid w:val="000F7386"/>
    <w:rsid w:val="000F743A"/>
    <w:rsid w:val="000F74B4"/>
    <w:rsid w:val="000F754E"/>
    <w:rsid w:val="000F7651"/>
    <w:rsid w:val="000F771E"/>
    <w:rsid w:val="000F77B7"/>
    <w:rsid w:val="000F77D0"/>
    <w:rsid w:val="000F785A"/>
    <w:rsid w:val="000F795E"/>
    <w:rsid w:val="000F79D7"/>
    <w:rsid w:val="000F7AAA"/>
    <w:rsid w:val="000F7B85"/>
    <w:rsid w:val="000F7DBC"/>
    <w:rsid w:val="000F7DE8"/>
    <w:rsid w:val="00100090"/>
    <w:rsid w:val="001000B7"/>
    <w:rsid w:val="001003C9"/>
    <w:rsid w:val="0010042C"/>
    <w:rsid w:val="00100450"/>
    <w:rsid w:val="00100604"/>
    <w:rsid w:val="00100646"/>
    <w:rsid w:val="0010065A"/>
    <w:rsid w:val="00100689"/>
    <w:rsid w:val="001009AF"/>
    <w:rsid w:val="00100A23"/>
    <w:rsid w:val="00100BB6"/>
    <w:rsid w:val="00100CEF"/>
    <w:rsid w:val="00100E49"/>
    <w:rsid w:val="00100EA9"/>
    <w:rsid w:val="00100F35"/>
    <w:rsid w:val="00100F44"/>
    <w:rsid w:val="00100F78"/>
    <w:rsid w:val="00100FE1"/>
    <w:rsid w:val="00101015"/>
    <w:rsid w:val="0010117C"/>
    <w:rsid w:val="001011B1"/>
    <w:rsid w:val="001011D3"/>
    <w:rsid w:val="00101438"/>
    <w:rsid w:val="001016A3"/>
    <w:rsid w:val="001016AD"/>
    <w:rsid w:val="001018D5"/>
    <w:rsid w:val="001018D7"/>
    <w:rsid w:val="00101927"/>
    <w:rsid w:val="001019B7"/>
    <w:rsid w:val="00101B45"/>
    <w:rsid w:val="00101CF6"/>
    <w:rsid w:val="00101E53"/>
    <w:rsid w:val="00101E6D"/>
    <w:rsid w:val="00101E8A"/>
    <w:rsid w:val="00101F5B"/>
    <w:rsid w:val="00101FBF"/>
    <w:rsid w:val="001020C5"/>
    <w:rsid w:val="001020E6"/>
    <w:rsid w:val="001021A3"/>
    <w:rsid w:val="001021B0"/>
    <w:rsid w:val="001021CB"/>
    <w:rsid w:val="001027B5"/>
    <w:rsid w:val="001027D9"/>
    <w:rsid w:val="0010291C"/>
    <w:rsid w:val="00102983"/>
    <w:rsid w:val="00102AF6"/>
    <w:rsid w:val="00102B83"/>
    <w:rsid w:val="00102C14"/>
    <w:rsid w:val="00102C3C"/>
    <w:rsid w:val="00102E15"/>
    <w:rsid w:val="00102ED1"/>
    <w:rsid w:val="00102EE0"/>
    <w:rsid w:val="00102F71"/>
    <w:rsid w:val="00102F86"/>
    <w:rsid w:val="00102F9E"/>
    <w:rsid w:val="00103371"/>
    <w:rsid w:val="001034F0"/>
    <w:rsid w:val="00103507"/>
    <w:rsid w:val="00103602"/>
    <w:rsid w:val="00103A4E"/>
    <w:rsid w:val="00103AC0"/>
    <w:rsid w:val="00103B54"/>
    <w:rsid w:val="00103C47"/>
    <w:rsid w:val="00103C9B"/>
    <w:rsid w:val="00103ED9"/>
    <w:rsid w:val="001040C2"/>
    <w:rsid w:val="001040C3"/>
    <w:rsid w:val="0010454F"/>
    <w:rsid w:val="00104576"/>
    <w:rsid w:val="00104633"/>
    <w:rsid w:val="00104634"/>
    <w:rsid w:val="00104849"/>
    <w:rsid w:val="00104877"/>
    <w:rsid w:val="0010494C"/>
    <w:rsid w:val="00104991"/>
    <w:rsid w:val="001049B6"/>
    <w:rsid w:val="00104A73"/>
    <w:rsid w:val="00104B79"/>
    <w:rsid w:val="00104B7C"/>
    <w:rsid w:val="00104BC3"/>
    <w:rsid w:val="00104CBD"/>
    <w:rsid w:val="00104DAB"/>
    <w:rsid w:val="00104E14"/>
    <w:rsid w:val="00104F56"/>
    <w:rsid w:val="0010505A"/>
    <w:rsid w:val="0010513F"/>
    <w:rsid w:val="00105142"/>
    <w:rsid w:val="00105231"/>
    <w:rsid w:val="00105297"/>
    <w:rsid w:val="0010531E"/>
    <w:rsid w:val="001053A0"/>
    <w:rsid w:val="0010542D"/>
    <w:rsid w:val="00105436"/>
    <w:rsid w:val="0010543B"/>
    <w:rsid w:val="001055E5"/>
    <w:rsid w:val="00105672"/>
    <w:rsid w:val="001057FB"/>
    <w:rsid w:val="001058A0"/>
    <w:rsid w:val="00105A70"/>
    <w:rsid w:val="00105AB0"/>
    <w:rsid w:val="00105B67"/>
    <w:rsid w:val="00105E23"/>
    <w:rsid w:val="001060A8"/>
    <w:rsid w:val="001060CE"/>
    <w:rsid w:val="0010610B"/>
    <w:rsid w:val="001061EC"/>
    <w:rsid w:val="001062A0"/>
    <w:rsid w:val="00106444"/>
    <w:rsid w:val="001065BC"/>
    <w:rsid w:val="001065C6"/>
    <w:rsid w:val="001066AD"/>
    <w:rsid w:val="00106731"/>
    <w:rsid w:val="00106863"/>
    <w:rsid w:val="00106999"/>
    <w:rsid w:val="00106AA0"/>
    <w:rsid w:val="00106B4D"/>
    <w:rsid w:val="00106B57"/>
    <w:rsid w:val="00106C8C"/>
    <w:rsid w:val="00106CFF"/>
    <w:rsid w:val="00106D6C"/>
    <w:rsid w:val="00106DF7"/>
    <w:rsid w:val="001070E7"/>
    <w:rsid w:val="0010719A"/>
    <w:rsid w:val="00107206"/>
    <w:rsid w:val="0010721C"/>
    <w:rsid w:val="00107232"/>
    <w:rsid w:val="00107276"/>
    <w:rsid w:val="00107279"/>
    <w:rsid w:val="0010727A"/>
    <w:rsid w:val="00107280"/>
    <w:rsid w:val="00107343"/>
    <w:rsid w:val="001073AC"/>
    <w:rsid w:val="001075FD"/>
    <w:rsid w:val="0010769C"/>
    <w:rsid w:val="001076ED"/>
    <w:rsid w:val="00107744"/>
    <w:rsid w:val="001077AC"/>
    <w:rsid w:val="00107835"/>
    <w:rsid w:val="00107877"/>
    <w:rsid w:val="001078D8"/>
    <w:rsid w:val="0010794A"/>
    <w:rsid w:val="00107BD2"/>
    <w:rsid w:val="00107CC7"/>
    <w:rsid w:val="00107FB1"/>
    <w:rsid w:val="001100BE"/>
    <w:rsid w:val="0011022D"/>
    <w:rsid w:val="00110273"/>
    <w:rsid w:val="0011047A"/>
    <w:rsid w:val="0011056E"/>
    <w:rsid w:val="001105CE"/>
    <w:rsid w:val="00110604"/>
    <w:rsid w:val="00110607"/>
    <w:rsid w:val="0011081D"/>
    <w:rsid w:val="0011087F"/>
    <w:rsid w:val="00110992"/>
    <w:rsid w:val="001109CE"/>
    <w:rsid w:val="001109D5"/>
    <w:rsid w:val="00110A7E"/>
    <w:rsid w:val="00110E20"/>
    <w:rsid w:val="00111017"/>
    <w:rsid w:val="001110F4"/>
    <w:rsid w:val="0011139F"/>
    <w:rsid w:val="001113FE"/>
    <w:rsid w:val="001114D0"/>
    <w:rsid w:val="001115E5"/>
    <w:rsid w:val="001115F2"/>
    <w:rsid w:val="00111635"/>
    <w:rsid w:val="001117CA"/>
    <w:rsid w:val="00111988"/>
    <w:rsid w:val="0011199E"/>
    <w:rsid w:val="00111A07"/>
    <w:rsid w:val="00111ABD"/>
    <w:rsid w:val="00111AE4"/>
    <w:rsid w:val="00111B2A"/>
    <w:rsid w:val="00111B79"/>
    <w:rsid w:val="00111BB2"/>
    <w:rsid w:val="00111BF8"/>
    <w:rsid w:val="00111C45"/>
    <w:rsid w:val="00111FE8"/>
    <w:rsid w:val="00112058"/>
    <w:rsid w:val="00112084"/>
    <w:rsid w:val="00112100"/>
    <w:rsid w:val="0011219E"/>
    <w:rsid w:val="00112342"/>
    <w:rsid w:val="0011264A"/>
    <w:rsid w:val="00112791"/>
    <w:rsid w:val="00112839"/>
    <w:rsid w:val="00112845"/>
    <w:rsid w:val="001129B7"/>
    <w:rsid w:val="00112A1F"/>
    <w:rsid w:val="00112C44"/>
    <w:rsid w:val="00112D41"/>
    <w:rsid w:val="00112F57"/>
    <w:rsid w:val="00112F71"/>
    <w:rsid w:val="00112FC3"/>
    <w:rsid w:val="001132EA"/>
    <w:rsid w:val="0011338E"/>
    <w:rsid w:val="001133F8"/>
    <w:rsid w:val="00113617"/>
    <w:rsid w:val="00113716"/>
    <w:rsid w:val="001137E8"/>
    <w:rsid w:val="001138EE"/>
    <w:rsid w:val="00113907"/>
    <w:rsid w:val="00113AF4"/>
    <w:rsid w:val="00113B39"/>
    <w:rsid w:val="00113D38"/>
    <w:rsid w:val="00113F07"/>
    <w:rsid w:val="00113F86"/>
    <w:rsid w:val="00113FF6"/>
    <w:rsid w:val="001140C4"/>
    <w:rsid w:val="001142B2"/>
    <w:rsid w:val="001142BB"/>
    <w:rsid w:val="001143D8"/>
    <w:rsid w:val="001145A1"/>
    <w:rsid w:val="0011471F"/>
    <w:rsid w:val="001148C8"/>
    <w:rsid w:val="00114963"/>
    <w:rsid w:val="00114984"/>
    <w:rsid w:val="00114B63"/>
    <w:rsid w:val="00114BA9"/>
    <w:rsid w:val="00114C74"/>
    <w:rsid w:val="00114CAB"/>
    <w:rsid w:val="00114CAD"/>
    <w:rsid w:val="00114E9A"/>
    <w:rsid w:val="00114EA3"/>
    <w:rsid w:val="0011506E"/>
    <w:rsid w:val="0011510E"/>
    <w:rsid w:val="00115348"/>
    <w:rsid w:val="00115424"/>
    <w:rsid w:val="00115656"/>
    <w:rsid w:val="001157AC"/>
    <w:rsid w:val="00115BCD"/>
    <w:rsid w:val="00115BE8"/>
    <w:rsid w:val="00115C7B"/>
    <w:rsid w:val="00115CD7"/>
    <w:rsid w:val="00115D2C"/>
    <w:rsid w:val="00115E0B"/>
    <w:rsid w:val="00115E9B"/>
    <w:rsid w:val="0011605D"/>
    <w:rsid w:val="00116084"/>
    <w:rsid w:val="00116088"/>
    <w:rsid w:val="00116093"/>
    <w:rsid w:val="001160A5"/>
    <w:rsid w:val="00116129"/>
    <w:rsid w:val="0011612A"/>
    <w:rsid w:val="0011627A"/>
    <w:rsid w:val="00116374"/>
    <w:rsid w:val="00116476"/>
    <w:rsid w:val="001164E2"/>
    <w:rsid w:val="001165A2"/>
    <w:rsid w:val="0011665A"/>
    <w:rsid w:val="0011668A"/>
    <w:rsid w:val="001166C2"/>
    <w:rsid w:val="001166D4"/>
    <w:rsid w:val="001167FB"/>
    <w:rsid w:val="001168C5"/>
    <w:rsid w:val="00116A12"/>
    <w:rsid w:val="00116B42"/>
    <w:rsid w:val="00116C68"/>
    <w:rsid w:val="00116C9B"/>
    <w:rsid w:val="00116E14"/>
    <w:rsid w:val="00116F72"/>
    <w:rsid w:val="00117116"/>
    <w:rsid w:val="001171FD"/>
    <w:rsid w:val="00117357"/>
    <w:rsid w:val="0011736E"/>
    <w:rsid w:val="001173FF"/>
    <w:rsid w:val="0011748B"/>
    <w:rsid w:val="00117554"/>
    <w:rsid w:val="00117558"/>
    <w:rsid w:val="00117606"/>
    <w:rsid w:val="001176AA"/>
    <w:rsid w:val="001176AD"/>
    <w:rsid w:val="001176E7"/>
    <w:rsid w:val="0011775C"/>
    <w:rsid w:val="00117868"/>
    <w:rsid w:val="00117899"/>
    <w:rsid w:val="00117988"/>
    <w:rsid w:val="00117A3B"/>
    <w:rsid w:val="00117AC0"/>
    <w:rsid w:val="00117ADB"/>
    <w:rsid w:val="00117BA2"/>
    <w:rsid w:val="00117CB7"/>
    <w:rsid w:val="00117CC6"/>
    <w:rsid w:val="00117DCD"/>
    <w:rsid w:val="00117E3B"/>
    <w:rsid w:val="00117E4C"/>
    <w:rsid w:val="0012001F"/>
    <w:rsid w:val="001200BF"/>
    <w:rsid w:val="0012034C"/>
    <w:rsid w:val="0012036E"/>
    <w:rsid w:val="00120511"/>
    <w:rsid w:val="0012058C"/>
    <w:rsid w:val="00120592"/>
    <w:rsid w:val="00120644"/>
    <w:rsid w:val="0012066B"/>
    <w:rsid w:val="001208FF"/>
    <w:rsid w:val="00120A3B"/>
    <w:rsid w:val="00120ADD"/>
    <w:rsid w:val="00120BD5"/>
    <w:rsid w:val="00120D2B"/>
    <w:rsid w:val="00120D52"/>
    <w:rsid w:val="00121105"/>
    <w:rsid w:val="00121387"/>
    <w:rsid w:val="00121393"/>
    <w:rsid w:val="001215C3"/>
    <w:rsid w:val="00121632"/>
    <w:rsid w:val="001217A5"/>
    <w:rsid w:val="001217D0"/>
    <w:rsid w:val="0012191F"/>
    <w:rsid w:val="00121980"/>
    <w:rsid w:val="001219DB"/>
    <w:rsid w:val="00121A2B"/>
    <w:rsid w:val="00121BF7"/>
    <w:rsid w:val="00121E05"/>
    <w:rsid w:val="00121F2B"/>
    <w:rsid w:val="00121F96"/>
    <w:rsid w:val="00122106"/>
    <w:rsid w:val="00122504"/>
    <w:rsid w:val="00122551"/>
    <w:rsid w:val="0012255D"/>
    <w:rsid w:val="0012257C"/>
    <w:rsid w:val="00122596"/>
    <w:rsid w:val="001227B1"/>
    <w:rsid w:val="001228C5"/>
    <w:rsid w:val="0012296F"/>
    <w:rsid w:val="00122A20"/>
    <w:rsid w:val="00122C39"/>
    <w:rsid w:val="00122C46"/>
    <w:rsid w:val="00122D68"/>
    <w:rsid w:val="00122D7C"/>
    <w:rsid w:val="00122D92"/>
    <w:rsid w:val="00122E9F"/>
    <w:rsid w:val="0012327E"/>
    <w:rsid w:val="00123329"/>
    <w:rsid w:val="00123387"/>
    <w:rsid w:val="001233C3"/>
    <w:rsid w:val="00123557"/>
    <w:rsid w:val="00123658"/>
    <w:rsid w:val="001236B2"/>
    <w:rsid w:val="001236EE"/>
    <w:rsid w:val="00123893"/>
    <w:rsid w:val="0012394E"/>
    <w:rsid w:val="00123BD9"/>
    <w:rsid w:val="00124264"/>
    <w:rsid w:val="001242CC"/>
    <w:rsid w:val="001243E5"/>
    <w:rsid w:val="0012440C"/>
    <w:rsid w:val="001244B5"/>
    <w:rsid w:val="00124637"/>
    <w:rsid w:val="0012465E"/>
    <w:rsid w:val="001247EB"/>
    <w:rsid w:val="001247EF"/>
    <w:rsid w:val="0012487C"/>
    <w:rsid w:val="001248FB"/>
    <w:rsid w:val="00124935"/>
    <w:rsid w:val="001249C3"/>
    <w:rsid w:val="001249E0"/>
    <w:rsid w:val="00124AD6"/>
    <w:rsid w:val="00124C8C"/>
    <w:rsid w:val="00124E64"/>
    <w:rsid w:val="00124EE8"/>
    <w:rsid w:val="001250B0"/>
    <w:rsid w:val="00125194"/>
    <w:rsid w:val="00125327"/>
    <w:rsid w:val="00125332"/>
    <w:rsid w:val="00125353"/>
    <w:rsid w:val="001253DB"/>
    <w:rsid w:val="00125434"/>
    <w:rsid w:val="0012551C"/>
    <w:rsid w:val="00125571"/>
    <w:rsid w:val="00125577"/>
    <w:rsid w:val="00125614"/>
    <w:rsid w:val="0012563B"/>
    <w:rsid w:val="0012568D"/>
    <w:rsid w:val="00125738"/>
    <w:rsid w:val="0012585E"/>
    <w:rsid w:val="001258EE"/>
    <w:rsid w:val="00125910"/>
    <w:rsid w:val="00125971"/>
    <w:rsid w:val="001259FB"/>
    <w:rsid w:val="00125B8E"/>
    <w:rsid w:val="00125D53"/>
    <w:rsid w:val="00125F6B"/>
    <w:rsid w:val="0012600F"/>
    <w:rsid w:val="001262D3"/>
    <w:rsid w:val="00126680"/>
    <w:rsid w:val="00126776"/>
    <w:rsid w:val="001268D9"/>
    <w:rsid w:val="001269DF"/>
    <w:rsid w:val="00126A3B"/>
    <w:rsid w:val="00126AD7"/>
    <w:rsid w:val="00126C13"/>
    <w:rsid w:val="00126DBB"/>
    <w:rsid w:val="00126E09"/>
    <w:rsid w:val="00126E57"/>
    <w:rsid w:val="00126F39"/>
    <w:rsid w:val="001274C3"/>
    <w:rsid w:val="00127591"/>
    <w:rsid w:val="001275D4"/>
    <w:rsid w:val="0012765A"/>
    <w:rsid w:val="001277B6"/>
    <w:rsid w:val="0012781D"/>
    <w:rsid w:val="0012784D"/>
    <w:rsid w:val="001278F1"/>
    <w:rsid w:val="00127AC8"/>
    <w:rsid w:val="00127B05"/>
    <w:rsid w:val="00127D3A"/>
    <w:rsid w:val="00127EC6"/>
    <w:rsid w:val="00127ED7"/>
    <w:rsid w:val="00127EDD"/>
    <w:rsid w:val="00127F4A"/>
    <w:rsid w:val="00127F93"/>
    <w:rsid w:val="00127FBA"/>
    <w:rsid w:val="0013004E"/>
    <w:rsid w:val="00130070"/>
    <w:rsid w:val="0013011F"/>
    <w:rsid w:val="00130128"/>
    <w:rsid w:val="001301F6"/>
    <w:rsid w:val="00130297"/>
    <w:rsid w:val="00130702"/>
    <w:rsid w:val="00130A04"/>
    <w:rsid w:val="00130A2D"/>
    <w:rsid w:val="00130AE0"/>
    <w:rsid w:val="00130C36"/>
    <w:rsid w:val="00130C37"/>
    <w:rsid w:val="00130C5E"/>
    <w:rsid w:val="00130F13"/>
    <w:rsid w:val="00130F8A"/>
    <w:rsid w:val="0013114C"/>
    <w:rsid w:val="00131381"/>
    <w:rsid w:val="00131550"/>
    <w:rsid w:val="00131579"/>
    <w:rsid w:val="001315C1"/>
    <w:rsid w:val="0013171D"/>
    <w:rsid w:val="00131890"/>
    <w:rsid w:val="00131917"/>
    <w:rsid w:val="0013191D"/>
    <w:rsid w:val="001319D0"/>
    <w:rsid w:val="00131AC0"/>
    <w:rsid w:val="00131C4B"/>
    <w:rsid w:val="00131F48"/>
    <w:rsid w:val="00132008"/>
    <w:rsid w:val="0013219C"/>
    <w:rsid w:val="0013237B"/>
    <w:rsid w:val="0013258E"/>
    <w:rsid w:val="0013267F"/>
    <w:rsid w:val="001328C4"/>
    <w:rsid w:val="0013295B"/>
    <w:rsid w:val="001329CD"/>
    <w:rsid w:val="001329DB"/>
    <w:rsid w:val="00132A99"/>
    <w:rsid w:val="00132B93"/>
    <w:rsid w:val="00132B9A"/>
    <w:rsid w:val="00132BCD"/>
    <w:rsid w:val="00132C47"/>
    <w:rsid w:val="00132CB7"/>
    <w:rsid w:val="00132D7A"/>
    <w:rsid w:val="00132DFE"/>
    <w:rsid w:val="00132EAE"/>
    <w:rsid w:val="00132FC5"/>
    <w:rsid w:val="00132FF4"/>
    <w:rsid w:val="00133076"/>
    <w:rsid w:val="00133134"/>
    <w:rsid w:val="00133204"/>
    <w:rsid w:val="0013328E"/>
    <w:rsid w:val="0013343E"/>
    <w:rsid w:val="0013351D"/>
    <w:rsid w:val="001335F0"/>
    <w:rsid w:val="00133730"/>
    <w:rsid w:val="00133981"/>
    <w:rsid w:val="001339DE"/>
    <w:rsid w:val="00133AA1"/>
    <w:rsid w:val="00133B0E"/>
    <w:rsid w:val="00133C6A"/>
    <w:rsid w:val="00133DCD"/>
    <w:rsid w:val="00133E64"/>
    <w:rsid w:val="00133F3C"/>
    <w:rsid w:val="00134000"/>
    <w:rsid w:val="00134225"/>
    <w:rsid w:val="001342EB"/>
    <w:rsid w:val="0013432C"/>
    <w:rsid w:val="00134337"/>
    <w:rsid w:val="0013433A"/>
    <w:rsid w:val="001343E9"/>
    <w:rsid w:val="0013442F"/>
    <w:rsid w:val="0013459D"/>
    <w:rsid w:val="00134619"/>
    <w:rsid w:val="001347FE"/>
    <w:rsid w:val="00134828"/>
    <w:rsid w:val="001349CC"/>
    <w:rsid w:val="001349F2"/>
    <w:rsid w:val="00134AEE"/>
    <w:rsid w:val="00134AF0"/>
    <w:rsid w:val="00134BC8"/>
    <w:rsid w:val="00134E10"/>
    <w:rsid w:val="00134E14"/>
    <w:rsid w:val="00134E67"/>
    <w:rsid w:val="00134F74"/>
    <w:rsid w:val="0013507A"/>
    <w:rsid w:val="001350FB"/>
    <w:rsid w:val="00135177"/>
    <w:rsid w:val="0013529E"/>
    <w:rsid w:val="001352C7"/>
    <w:rsid w:val="00135311"/>
    <w:rsid w:val="001353D4"/>
    <w:rsid w:val="001354DD"/>
    <w:rsid w:val="00135507"/>
    <w:rsid w:val="0013558B"/>
    <w:rsid w:val="00135712"/>
    <w:rsid w:val="00135752"/>
    <w:rsid w:val="0013588B"/>
    <w:rsid w:val="001358B0"/>
    <w:rsid w:val="001359DD"/>
    <w:rsid w:val="00135A47"/>
    <w:rsid w:val="00135C63"/>
    <w:rsid w:val="00135C6F"/>
    <w:rsid w:val="00135E96"/>
    <w:rsid w:val="001361BA"/>
    <w:rsid w:val="001365ED"/>
    <w:rsid w:val="00136769"/>
    <w:rsid w:val="00136A7F"/>
    <w:rsid w:val="00136BA1"/>
    <w:rsid w:val="00136BA9"/>
    <w:rsid w:val="00136CFE"/>
    <w:rsid w:val="00136D41"/>
    <w:rsid w:val="00136D94"/>
    <w:rsid w:val="00136E94"/>
    <w:rsid w:val="00137283"/>
    <w:rsid w:val="00137288"/>
    <w:rsid w:val="00137337"/>
    <w:rsid w:val="0013735A"/>
    <w:rsid w:val="0013745E"/>
    <w:rsid w:val="00137756"/>
    <w:rsid w:val="0013776D"/>
    <w:rsid w:val="001378B5"/>
    <w:rsid w:val="001378B7"/>
    <w:rsid w:val="00137907"/>
    <w:rsid w:val="00137920"/>
    <w:rsid w:val="001379EE"/>
    <w:rsid w:val="00137DE5"/>
    <w:rsid w:val="00137F23"/>
    <w:rsid w:val="00137F36"/>
    <w:rsid w:val="00137F66"/>
    <w:rsid w:val="00140000"/>
    <w:rsid w:val="0014024B"/>
    <w:rsid w:val="0014024E"/>
    <w:rsid w:val="001402B3"/>
    <w:rsid w:val="00140441"/>
    <w:rsid w:val="00140468"/>
    <w:rsid w:val="00140534"/>
    <w:rsid w:val="0014070C"/>
    <w:rsid w:val="00140796"/>
    <w:rsid w:val="00140868"/>
    <w:rsid w:val="00140943"/>
    <w:rsid w:val="00140A22"/>
    <w:rsid w:val="00140A50"/>
    <w:rsid w:val="00140B11"/>
    <w:rsid w:val="00140B65"/>
    <w:rsid w:val="00140C04"/>
    <w:rsid w:val="00140C9B"/>
    <w:rsid w:val="00140F0E"/>
    <w:rsid w:val="00140FA4"/>
    <w:rsid w:val="0014113A"/>
    <w:rsid w:val="0014118A"/>
    <w:rsid w:val="00141251"/>
    <w:rsid w:val="0014129E"/>
    <w:rsid w:val="001412FF"/>
    <w:rsid w:val="00141332"/>
    <w:rsid w:val="00141345"/>
    <w:rsid w:val="00141377"/>
    <w:rsid w:val="001413A3"/>
    <w:rsid w:val="00141424"/>
    <w:rsid w:val="001414B6"/>
    <w:rsid w:val="001417D7"/>
    <w:rsid w:val="00141991"/>
    <w:rsid w:val="00141A64"/>
    <w:rsid w:val="00141CB5"/>
    <w:rsid w:val="00141CFC"/>
    <w:rsid w:val="00141D24"/>
    <w:rsid w:val="00141E5A"/>
    <w:rsid w:val="00141F01"/>
    <w:rsid w:val="00141F5D"/>
    <w:rsid w:val="00141F8B"/>
    <w:rsid w:val="001420AC"/>
    <w:rsid w:val="0014213B"/>
    <w:rsid w:val="00142621"/>
    <w:rsid w:val="0014263F"/>
    <w:rsid w:val="001426E8"/>
    <w:rsid w:val="001426FA"/>
    <w:rsid w:val="00142749"/>
    <w:rsid w:val="00142821"/>
    <w:rsid w:val="001429EE"/>
    <w:rsid w:val="00142A0C"/>
    <w:rsid w:val="00142C8C"/>
    <w:rsid w:val="00142D0D"/>
    <w:rsid w:val="00142EBC"/>
    <w:rsid w:val="00143045"/>
    <w:rsid w:val="00143077"/>
    <w:rsid w:val="0014324F"/>
    <w:rsid w:val="00143301"/>
    <w:rsid w:val="00143331"/>
    <w:rsid w:val="00143335"/>
    <w:rsid w:val="0014377D"/>
    <w:rsid w:val="001437CF"/>
    <w:rsid w:val="001438E5"/>
    <w:rsid w:val="00143945"/>
    <w:rsid w:val="00143962"/>
    <w:rsid w:val="0014396A"/>
    <w:rsid w:val="00143C4B"/>
    <w:rsid w:val="00143CB2"/>
    <w:rsid w:val="00143D45"/>
    <w:rsid w:val="00143D4A"/>
    <w:rsid w:val="00143D92"/>
    <w:rsid w:val="00143E5E"/>
    <w:rsid w:val="00143F16"/>
    <w:rsid w:val="001440E7"/>
    <w:rsid w:val="00144100"/>
    <w:rsid w:val="00144372"/>
    <w:rsid w:val="001443EF"/>
    <w:rsid w:val="00144648"/>
    <w:rsid w:val="001446FE"/>
    <w:rsid w:val="00144772"/>
    <w:rsid w:val="00144A19"/>
    <w:rsid w:val="00144AF4"/>
    <w:rsid w:val="00144B91"/>
    <w:rsid w:val="00144BB4"/>
    <w:rsid w:val="00144C6F"/>
    <w:rsid w:val="00144D9B"/>
    <w:rsid w:val="00144DC4"/>
    <w:rsid w:val="00144DF7"/>
    <w:rsid w:val="00144F26"/>
    <w:rsid w:val="00144F72"/>
    <w:rsid w:val="00144F8F"/>
    <w:rsid w:val="0014516C"/>
    <w:rsid w:val="001452FF"/>
    <w:rsid w:val="00145386"/>
    <w:rsid w:val="0014538E"/>
    <w:rsid w:val="001453E3"/>
    <w:rsid w:val="00145446"/>
    <w:rsid w:val="001456BD"/>
    <w:rsid w:val="00145AE4"/>
    <w:rsid w:val="00145B53"/>
    <w:rsid w:val="00145BAE"/>
    <w:rsid w:val="00145E29"/>
    <w:rsid w:val="00145E40"/>
    <w:rsid w:val="001460BA"/>
    <w:rsid w:val="00146311"/>
    <w:rsid w:val="00146376"/>
    <w:rsid w:val="001463D9"/>
    <w:rsid w:val="0014660E"/>
    <w:rsid w:val="00146686"/>
    <w:rsid w:val="0014668E"/>
    <w:rsid w:val="001467FE"/>
    <w:rsid w:val="00146957"/>
    <w:rsid w:val="0014698A"/>
    <w:rsid w:val="00146A58"/>
    <w:rsid w:val="00146D10"/>
    <w:rsid w:val="00146D73"/>
    <w:rsid w:val="00146E76"/>
    <w:rsid w:val="001470C5"/>
    <w:rsid w:val="00147363"/>
    <w:rsid w:val="00147370"/>
    <w:rsid w:val="001474AD"/>
    <w:rsid w:val="001476B4"/>
    <w:rsid w:val="00147768"/>
    <w:rsid w:val="00147786"/>
    <w:rsid w:val="001477B3"/>
    <w:rsid w:val="00147A1B"/>
    <w:rsid w:val="00147A36"/>
    <w:rsid w:val="00147EE6"/>
    <w:rsid w:val="00147F54"/>
    <w:rsid w:val="001500DC"/>
    <w:rsid w:val="00150158"/>
    <w:rsid w:val="00150254"/>
    <w:rsid w:val="00150259"/>
    <w:rsid w:val="00150368"/>
    <w:rsid w:val="0015044D"/>
    <w:rsid w:val="001504B3"/>
    <w:rsid w:val="00150544"/>
    <w:rsid w:val="001506C8"/>
    <w:rsid w:val="001506F0"/>
    <w:rsid w:val="00150716"/>
    <w:rsid w:val="0015089C"/>
    <w:rsid w:val="001508FD"/>
    <w:rsid w:val="001509E6"/>
    <w:rsid w:val="00150B3E"/>
    <w:rsid w:val="00150BA3"/>
    <w:rsid w:val="00150BC1"/>
    <w:rsid w:val="00150BC8"/>
    <w:rsid w:val="00150BDB"/>
    <w:rsid w:val="00150C3B"/>
    <w:rsid w:val="00150D08"/>
    <w:rsid w:val="00150D15"/>
    <w:rsid w:val="00150DE3"/>
    <w:rsid w:val="00150DFF"/>
    <w:rsid w:val="00150F12"/>
    <w:rsid w:val="00150FAB"/>
    <w:rsid w:val="0015100A"/>
    <w:rsid w:val="00151018"/>
    <w:rsid w:val="00151395"/>
    <w:rsid w:val="001514BB"/>
    <w:rsid w:val="001515E9"/>
    <w:rsid w:val="0015170E"/>
    <w:rsid w:val="00151749"/>
    <w:rsid w:val="001517DD"/>
    <w:rsid w:val="0015195E"/>
    <w:rsid w:val="00151A4A"/>
    <w:rsid w:val="00151BDA"/>
    <w:rsid w:val="00151C8F"/>
    <w:rsid w:val="00151CC6"/>
    <w:rsid w:val="00151D97"/>
    <w:rsid w:val="00151E6F"/>
    <w:rsid w:val="00151F06"/>
    <w:rsid w:val="001521D3"/>
    <w:rsid w:val="00152262"/>
    <w:rsid w:val="00152298"/>
    <w:rsid w:val="001524C9"/>
    <w:rsid w:val="00152549"/>
    <w:rsid w:val="00152579"/>
    <w:rsid w:val="00152582"/>
    <w:rsid w:val="001525E3"/>
    <w:rsid w:val="00152693"/>
    <w:rsid w:val="001526DA"/>
    <w:rsid w:val="001527C4"/>
    <w:rsid w:val="0015281D"/>
    <w:rsid w:val="001528A2"/>
    <w:rsid w:val="00152B39"/>
    <w:rsid w:val="00152C7A"/>
    <w:rsid w:val="00152DE3"/>
    <w:rsid w:val="00152DF4"/>
    <w:rsid w:val="00152EF5"/>
    <w:rsid w:val="00152F71"/>
    <w:rsid w:val="001530A6"/>
    <w:rsid w:val="001531B1"/>
    <w:rsid w:val="001532A1"/>
    <w:rsid w:val="00153452"/>
    <w:rsid w:val="001536BE"/>
    <w:rsid w:val="001538E7"/>
    <w:rsid w:val="0015390D"/>
    <w:rsid w:val="00153ABF"/>
    <w:rsid w:val="00153BC4"/>
    <w:rsid w:val="00153BEE"/>
    <w:rsid w:val="00153EE4"/>
    <w:rsid w:val="00153F2C"/>
    <w:rsid w:val="00153F82"/>
    <w:rsid w:val="00154051"/>
    <w:rsid w:val="001540B6"/>
    <w:rsid w:val="001541D0"/>
    <w:rsid w:val="0015431D"/>
    <w:rsid w:val="0015435C"/>
    <w:rsid w:val="0015435D"/>
    <w:rsid w:val="001543D2"/>
    <w:rsid w:val="0015442D"/>
    <w:rsid w:val="0015448B"/>
    <w:rsid w:val="001544D1"/>
    <w:rsid w:val="00154512"/>
    <w:rsid w:val="0015468D"/>
    <w:rsid w:val="001546C3"/>
    <w:rsid w:val="00154854"/>
    <w:rsid w:val="00154887"/>
    <w:rsid w:val="001548DD"/>
    <w:rsid w:val="00154BA0"/>
    <w:rsid w:val="00154BEF"/>
    <w:rsid w:val="00154FB7"/>
    <w:rsid w:val="00155217"/>
    <w:rsid w:val="001552BB"/>
    <w:rsid w:val="00155343"/>
    <w:rsid w:val="00155449"/>
    <w:rsid w:val="0015549C"/>
    <w:rsid w:val="0015563D"/>
    <w:rsid w:val="0015564B"/>
    <w:rsid w:val="00155676"/>
    <w:rsid w:val="001556A0"/>
    <w:rsid w:val="001556A3"/>
    <w:rsid w:val="001557F6"/>
    <w:rsid w:val="001558EC"/>
    <w:rsid w:val="00155A72"/>
    <w:rsid w:val="00155CEC"/>
    <w:rsid w:val="00155DCB"/>
    <w:rsid w:val="00155E12"/>
    <w:rsid w:val="00155E6D"/>
    <w:rsid w:val="00155EEF"/>
    <w:rsid w:val="0015606B"/>
    <w:rsid w:val="00156109"/>
    <w:rsid w:val="0015612E"/>
    <w:rsid w:val="0015622B"/>
    <w:rsid w:val="001564D6"/>
    <w:rsid w:val="00156582"/>
    <w:rsid w:val="001565EE"/>
    <w:rsid w:val="001566CB"/>
    <w:rsid w:val="0015681F"/>
    <w:rsid w:val="001569A0"/>
    <w:rsid w:val="00156BEE"/>
    <w:rsid w:val="00156C73"/>
    <w:rsid w:val="00156CA0"/>
    <w:rsid w:val="00156DC8"/>
    <w:rsid w:val="00156FE3"/>
    <w:rsid w:val="001570DF"/>
    <w:rsid w:val="00157305"/>
    <w:rsid w:val="0015731F"/>
    <w:rsid w:val="001573F8"/>
    <w:rsid w:val="00157434"/>
    <w:rsid w:val="001574E4"/>
    <w:rsid w:val="0015753B"/>
    <w:rsid w:val="001575A3"/>
    <w:rsid w:val="0015769F"/>
    <w:rsid w:val="0015785F"/>
    <w:rsid w:val="00157F3E"/>
    <w:rsid w:val="00160042"/>
    <w:rsid w:val="0016004F"/>
    <w:rsid w:val="001600B1"/>
    <w:rsid w:val="00160471"/>
    <w:rsid w:val="00160508"/>
    <w:rsid w:val="001605CA"/>
    <w:rsid w:val="00160668"/>
    <w:rsid w:val="00160673"/>
    <w:rsid w:val="001606CC"/>
    <w:rsid w:val="00160BAD"/>
    <w:rsid w:val="00160C4E"/>
    <w:rsid w:val="00160C71"/>
    <w:rsid w:val="00160E5B"/>
    <w:rsid w:val="00160F22"/>
    <w:rsid w:val="001610A8"/>
    <w:rsid w:val="001612A0"/>
    <w:rsid w:val="001612BB"/>
    <w:rsid w:val="00161351"/>
    <w:rsid w:val="001613CE"/>
    <w:rsid w:val="001614D9"/>
    <w:rsid w:val="0016155F"/>
    <w:rsid w:val="0016158B"/>
    <w:rsid w:val="00161968"/>
    <w:rsid w:val="00161A96"/>
    <w:rsid w:val="00161AAF"/>
    <w:rsid w:val="00161B1E"/>
    <w:rsid w:val="00161C33"/>
    <w:rsid w:val="00161D08"/>
    <w:rsid w:val="00161D38"/>
    <w:rsid w:val="00161E46"/>
    <w:rsid w:val="0016245E"/>
    <w:rsid w:val="00162515"/>
    <w:rsid w:val="0016254F"/>
    <w:rsid w:val="0016268B"/>
    <w:rsid w:val="00162812"/>
    <w:rsid w:val="00162A86"/>
    <w:rsid w:val="00162B0B"/>
    <w:rsid w:val="00162B70"/>
    <w:rsid w:val="00162B9C"/>
    <w:rsid w:val="00162C56"/>
    <w:rsid w:val="0016317E"/>
    <w:rsid w:val="00163260"/>
    <w:rsid w:val="0016327D"/>
    <w:rsid w:val="001634BB"/>
    <w:rsid w:val="00163540"/>
    <w:rsid w:val="00163591"/>
    <w:rsid w:val="001636C8"/>
    <w:rsid w:val="00163779"/>
    <w:rsid w:val="001637FC"/>
    <w:rsid w:val="001637FF"/>
    <w:rsid w:val="0016380D"/>
    <w:rsid w:val="001638DE"/>
    <w:rsid w:val="0016396C"/>
    <w:rsid w:val="00163AAF"/>
    <w:rsid w:val="00163B82"/>
    <w:rsid w:val="00163D45"/>
    <w:rsid w:val="00163DBA"/>
    <w:rsid w:val="00163DCB"/>
    <w:rsid w:val="00163EE9"/>
    <w:rsid w:val="00163FE7"/>
    <w:rsid w:val="00164086"/>
    <w:rsid w:val="001641BE"/>
    <w:rsid w:val="0016424E"/>
    <w:rsid w:val="0016434B"/>
    <w:rsid w:val="001643B6"/>
    <w:rsid w:val="001643E3"/>
    <w:rsid w:val="001644A7"/>
    <w:rsid w:val="001645C5"/>
    <w:rsid w:val="001646FD"/>
    <w:rsid w:val="001647E6"/>
    <w:rsid w:val="00164869"/>
    <w:rsid w:val="00164A9D"/>
    <w:rsid w:val="00164B00"/>
    <w:rsid w:val="00164C85"/>
    <w:rsid w:val="00164E3E"/>
    <w:rsid w:val="00164E75"/>
    <w:rsid w:val="001650ED"/>
    <w:rsid w:val="00165231"/>
    <w:rsid w:val="0016540C"/>
    <w:rsid w:val="00165424"/>
    <w:rsid w:val="001655DC"/>
    <w:rsid w:val="001656B4"/>
    <w:rsid w:val="00165867"/>
    <w:rsid w:val="001658A8"/>
    <w:rsid w:val="001658FA"/>
    <w:rsid w:val="00165A6B"/>
    <w:rsid w:val="00165BAE"/>
    <w:rsid w:val="00165BC8"/>
    <w:rsid w:val="00165CFB"/>
    <w:rsid w:val="00165DAB"/>
    <w:rsid w:val="00165DCD"/>
    <w:rsid w:val="00165E30"/>
    <w:rsid w:val="001660FF"/>
    <w:rsid w:val="0016624D"/>
    <w:rsid w:val="0016625B"/>
    <w:rsid w:val="00166274"/>
    <w:rsid w:val="00166293"/>
    <w:rsid w:val="001662A6"/>
    <w:rsid w:val="0016636B"/>
    <w:rsid w:val="001664C4"/>
    <w:rsid w:val="00166898"/>
    <w:rsid w:val="00166970"/>
    <w:rsid w:val="00166993"/>
    <w:rsid w:val="00166C2D"/>
    <w:rsid w:val="00166C52"/>
    <w:rsid w:val="00166D3D"/>
    <w:rsid w:val="00166D63"/>
    <w:rsid w:val="00166EF0"/>
    <w:rsid w:val="0016702D"/>
    <w:rsid w:val="0016713E"/>
    <w:rsid w:val="0016723A"/>
    <w:rsid w:val="001673AF"/>
    <w:rsid w:val="00167548"/>
    <w:rsid w:val="001675AA"/>
    <w:rsid w:val="00167692"/>
    <w:rsid w:val="0016777A"/>
    <w:rsid w:val="0016785C"/>
    <w:rsid w:val="001678F5"/>
    <w:rsid w:val="001679AE"/>
    <w:rsid w:val="00167A23"/>
    <w:rsid w:val="00167B09"/>
    <w:rsid w:val="00167B29"/>
    <w:rsid w:val="00167B2C"/>
    <w:rsid w:val="00167B48"/>
    <w:rsid w:val="00167F78"/>
    <w:rsid w:val="00167F91"/>
    <w:rsid w:val="0017003B"/>
    <w:rsid w:val="00170086"/>
    <w:rsid w:val="001700F8"/>
    <w:rsid w:val="001700FE"/>
    <w:rsid w:val="001703BA"/>
    <w:rsid w:val="00170672"/>
    <w:rsid w:val="001706B7"/>
    <w:rsid w:val="001707D3"/>
    <w:rsid w:val="00170B0C"/>
    <w:rsid w:val="00170B46"/>
    <w:rsid w:val="00170DBF"/>
    <w:rsid w:val="00170E2E"/>
    <w:rsid w:val="00170EE4"/>
    <w:rsid w:val="00170EF3"/>
    <w:rsid w:val="00170F20"/>
    <w:rsid w:val="00170FBA"/>
    <w:rsid w:val="0017100C"/>
    <w:rsid w:val="001710D4"/>
    <w:rsid w:val="001710DC"/>
    <w:rsid w:val="0017118A"/>
    <w:rsid w:val="001711A7"/>
    <w:rsid w:val="001712C9"/>
    <w:rsid w:val="001713B5"/>
    <w:rsid w:val="0017152B"/>
    <w:rsid w:val="001715E1"/>
    <w:rsid w:val="001717AD"/>
    <w:rsid w:val="001717DF"/>
    <w:rsid w:val="0017198C"/>
    <w:rsid w:val="00171AAE"/>
    <w:rsid w:val="00171B1C"/>
    <w:rsid w:val="00171B96"/>
    <w:rsid w:val="00171BC0"/>
    <w:rsid w:val="00171C0F"/>
    <w:rsid w:val="00171EAB"/>
    <w:rsid w:val="00172081"/>
    <w:rsid w:val="001720AA"/>
    <w:rsid w:val="0017210D"/>
    <w:rsid w:val="001721F7"/>
    <w:rsid w:val="0017246D"/>
    <w:rsid w:val="001724CA"/>
    <w:rsid w:val="0017260F"/>
    <w:rsid w:val="00172692"/>
    <w:rsid w:val="00172772"/>
    <w:rsid w:val="001727ED"/>
    <w:rsid w:val="00172981"/>
    <w:rsid w:val="00172A46"/>
    <w:rsid w:val="00172AB6"/>
    <w:rsid w:val="00172B89"/>
    <w:rsid w:val="00172BB2"/>
    <w:rsid w:val="00172CAA"/>
    <w:rsid w:val="00172CBD"/>
    <w:rsid w:val="00172D31"/>
    <w:rsid w:val="00172DF7"/>
    <w:rsid w:val="00172E1B"/>
    <w:rsid w:val="00172E47"/>
    <w:rsid w:val="00172F6B"/>
    <w:rsid w:val="00173079"/>
    <w:rsid w:val="00173126"/>
    <w:rsid w:val="001733B9"/>
    <w:rsid w:val="0017360C"/>
    <w:rsid w:val="001738BB"/>
    <w:rsid w:val="0017390D"/>
    <w:rsid w:val="00173968"/>
    <w:rsid w:val="00173A0C"/>
    <w:rsid w:val="00173AA9"/>
    <w:rsid w:val="00173B50"/>
    <w:rsid w:val="00173B9E"/>
    <w:rsid w:val="00173BF8"/>
    <w:rsid w:val="00173C7C"/>
    <w:rsid w:val="00173E23"/>
    <w:rsid w:val="00173F4F"/>
    <w:rsid w:val="001740E2"/>
    <w:rsid w:val="00174138"/>
    <w:rsid w:val="001741B2"/>
    <w:rsid w:val="0017422C"/>
    <w:rsid w:val="00174306"/>
    <w:rsid w:val="001745E6"/>
    <w:rsid w:val="00174661"/>
    <w:rsid w:val="001746B4"/>
    <w:rsid w:val="001746E3"/>
    <w:rsid w:val="00174A90"/>
    <w:rsid w:val="00174ABA"/>
    <w:rsid w:val="00174D28"/>
    <w:rsid w:val="00174F3E"/>
    <w:rsid w:val="001750A0"/>
    <w:rsid w:val="00175189"/>
    <w:rsid w:val="001751CF"/>
    <w:rsid w:val="001753B3"/>
    <w:rsid w:val="001753C7"/>
    <w:rsid w:val="001754A5"/>
    <w:rsid w:val="001754EC"/>
    <w:rsid w:val="00175581"/>
    <w:rsid w:val="001755F7"/>
    <w:rsid w:val="00175663"/>
    <w:rsid w:val="0017566A"/>
    <w:rsid w:val="00175724"/>
    <w:rsid w:val="001758B9"/>
    <w:rsid w:val="001759F2"/>
    <w:rsid w:val="00175A54"/>
    <w:rsid w:val="00175C32"/>
    <w:rsid w:val="00175CAF"/>
    <w:rsid w:val="00175CC4"/>
    <w:rsid w:val="00175EF8"/>
    <w:rsid w:val="00175F8F"/>
    <w:rsid w:val="0017602D"/>
    <w:rsid w:val="001760AE"/>
    <w:rsid w:val="001760CB"/>
    <w:rsid w:val="0017627A"/>
    <w:rsid w:val="00176336"/>
    <w:rsid w:val="0017635E"/>
    <w:rsid w:val="001763A8"/>
    <w:rsid w:val="001764A5"/>
    <w:rsid w:val="0017668A"/>
    <w:rsid w:val="001767C9"/>
    <w:rsid w:val="0017694F"/>
    <w:rsid w:val="00176AE7"/>
    <w:rsid w:val="00176C42"/>
    <w:rsid w:val="00176D18"/>
    <w:rsid w:val="00176DB1"/>
    <w:rsid w:val="00176E0E"/>
    <w:rsid w:val="00176E60"/>
    <w:rsid w:val="00176E72"/>
    <w:rsid w:val="001770C3"/>
    <w:rsid w:val="0017726A"/>
    <w:rsid w:val="0017749F"/>
    <w:rsid w:val="00177547"/>
    <w:rsid w:val="00177576"/>
    <w:rsid w:val="001775F0"/>
    <w:rsid w:val="001777AF"/>
    <w:rsid w:val="001779BB"/>
    <w:rsid w:val="001779D1"/>
    <w:rsid w:val="00177A06"/>
    <w:rsid w:val="00177A9D"/>
    <w:rsid w:val="00177B84"/>
    <w:rsid w:val="00177DC2"/>
    <w:rsid w:val="00177F8F"/>
    <w:rsid w:val="00180299"/>
    <w:rsid w:val="001803DA"/>
    <w:rsid w:val="00180662"/>
    <w:rsid w:val="001806E3"/>
    <w:rsid w:val="00180813"/>
    <w:rsid w:val="00180977"/>
    <w:rsid w:val="00180AF2"/>
    <w:rsid w:val="00180B8A"/>
    <w:rsid w:val="00180C46"/>
    <w:rsid w:val="00180CDE"/>
    <w:rsid w:val="00180D33"/>
    <w:rsid w:val="00180DEB"/>
    <w:rsid w:val="00180E93"/>
    <w:rsid w:val="00180EF4"/>
    <w:rsid w:val="00180F80"/>
    <w:rsid w:val="0018101F"/>
    <w:rsid w:val="001810C6"/>
    <w:rsid w:val="00181152"/>
    <w:rsid w:val="001811BF"/>
    <w:rsid w:val="00181210"/>
    <w:rsid w:val="00181265"/>
    <w:rsid w:val="001812F2"/>
    <w:rsid w:val="00181465"/>
    <w:rsid w:val="0018150A"/>
    <w:rsid w:val="00181724"/>
    <w:rsid w:val="0018181E"/>
    <w:rsid w:val="00181AD0"/>
    <w:rsid w:val="00181B20"/>
    <w:rsid w:val="00181BCF"/>
    <w:rsid w:val="00181BFA"/>
    <w:rsid w:val="00181C0E"/>
    <w:rsid w:val="00181DFF"/>
    <w:rsid w:val="00181E70"/>
    <w:rsid w:val="00181F44"/>
    <w:rsid w:val="00182051"/>
    <w:rsid w:val="001820D9"/>
    <w:rsid w:val="0018210A"/>
    <w:rsid w:val="00182242"/>
    <w:rsid w:val="00182598"/>
    <w:rsid w:val="00182684"/>
    <w:rsid w:val="001826DE"/>
    <w:rsid w:val="001829A3"/>
    <w:rsid w:val="001829BA"/>
    <w:rsid w:val="00182A1E"/>
    <w:rsid w:val="00182A28"/>
    <w:rsid w:val="00182ACC"/>
    <w:rsid w:val="00182AFC"/>
    <w:rsid w:val="00182B98"/>
    <w:rsid w:val="00182CD8"/>
    <w:rsid w:val="00182D1D"/>
    <w:rsid w:val="00182D2D"/>
    <w:rsid w:val="00182D9C"/>
    <w:rsid w:val="00182DFA"/>
    <w:rsid w:val="00182F1C"/>
    <w:rsid w:val="00182F4C"/>
    <w:rsid w:val="00183201"/>
    <w:rsid w:val="00183471"/>
    <w:rsid w:val="001834F0"/>
    <w:rsid w:val="00183580"/>
    <w:rsid w:val="001836AD"/>
    <w:rsid w:val="001836F6"/>
    <w:rsid w:val="001837A7"/>
    <w:rsid w:val="0018382E"/>
    <w:rsid w:val="0018388D"/>
    <w:rsid w:val="00183908"/>
    <w:rsid w:val="00183A5A"/>
    <w:rsid w:val="00183B10"/>
    <w:rsid w:val="00183FE2"/>
    <w:rsid w:val="0018430D"/>
    <w:rsid w:val="0018455B"/>
    <w:rsid w:val="00184724"/>
    <w:rsid w:val="00184897"/>
    <w:rsid w:val="00184906"/>
    <w:rsid w:val="00184AD1"/>
    <w:rsid w:val="00184B01"/>
    <w:rsid w:val="00184B6E"/>
    <w:rsid w:val="00184D4D"/>
    <w:rsid w:val="00184DE5"/>
    <w:rsid w:val="00184E90"/>
    <w:rsid w:val="00185181"/>
    <w:rsid w:val="0018533A"/>
    <w:rsid w:val="00185344"/>
    <w:rsid w:val="0018556A"/>
    <w:rsid w:val="001855D0"/>
    <w:rsid w:val="00185700"/>
    <w:rsid w:val="001857FF"/>
    <w:rsid w:val="001858EC"/>
    <w:rsid w:val="00185A4C"/>
    <w:rsid w:val="00185B00"/>
    <w:rsid w:val="00185E67"/>
    <w:rsid w:val="0018616C"/>
    <w:rsid w:val="00186192"/>
    <w:rsid w:val="001861DB"/>
    <w:rsid w:val="001862F5"/>
    <w:rsid w:val="00186461"/>
    <w:rsid w:val="0018661F"/>
    <w:rsid w:val="001866A6"/>
    <w:rsid w:val="00186833"/>
    <w:rsid w:val="00186872"/>
    <w:rsid w:val="00186A68"/>
    <w:rsid w:val="00186C4F"/>
    <w:rsid w:val="00186FB4"/>
    <w:rsid w:val="0018704E"/>
    <w:rsid w:val="001870A6"/>
    <w:rsid w:val="0018710E"/>
    <w:rsid w:val="00187160"/>
    <w:rsid w:val="00187186"/>
    <w:rsid w:val="001872AC"/>
    <w:rsid w:val="00187330"/>
    <w:rsid w:val="0018733A"/>
    <w:rsid w:val="001873B3"/>
    <w:rsid w:val="0018749B"/>
    <w:rsid w:val="00187501"/>
    <w:rsid w:val="0018752F"/>
    <w:rsid w:val="001875EF"/>
    <w:rsid w:val="001875FC"/>
    <w:rsid w:val="0018763B"/>
    <w:rsid w:val="00187864"/>
    <w:rsid w:val="00187877"/>
    <w:rsid w:val="0018798C"/>
    <w:rsid w:val="001879BA"/>
    <w:rsid w:val="00187A19"/>
    <w:rsid w:val="00187DE2"/>
    <w:rsid w:val="00187DEE"/>
    <w:rsid w:val="00187EBB"/>
    <w:rsid w:val="00187FA1"/>
    <w:rsid w:val="0019020A"/>
    <w:rsid w:val="001902FF"/>
    <w:rsid w:val="001904E3"/>
    <w:rsid w:val="00190794"/>
    <w:rsid w:val="0019094B"/>
    <w:rsid w:val="001909D4"/>
    <w:rsid w:val="00190AFD"/>
    <w:rsid w:val="00190BC6"/>
    <w:rsid w:val="00190D10"/>
    <w:rsid w:val="00190EAB"/>
    <w:rsid w:val="00190EBC"/>
    <w:rsid w:val="00190F81"/>
    <w:rsid w:val="0019120F"/>
    <w:rsid w:val="00191495"/>
    <w:rsid w:val="001915AE"/>
    <w:rsid w:val="0019179C"/>
    <w:rsid w:val="001917E9"/>
    <w:rsid w:val="00191822"/>
    <w:rsid w:val="00191883"/>
    <w:rsid w:val="00191957"/>
    <w:rsid w:val="00191EA2"/>
    <w:rsid w:val="00191F44"/>
    <w:rsid w:val="00191FFF"/>
    <w:rsid w:val="001920E6"/>
    <w:rsid w:val="00192148"/>
    <w:rsid w:val="0019216E"/>
    <w:rsid w:val="001921A6"/>
    <w:rsid w:val="001921F3"/>
    <w:rsid w:val="0019222B"/>
    <w:rsid w:val="001926CA"/>
    <w:rsid w:val="00192757"/>
    <w:rsid w:val="00192884"/>
    <w:rsid w:val="0019290A"/>
    <w:rsid w:val="00192959"/>
    <w:rsid w:val="001929C2"/>
    <w:rsid w:val="001929FC"/>
    <w:rsid w:val="00192E9F"/>
    <w:rsid w:val="00192ED7"/>
    <w:rsid w:val="00193087"/>
    <w:rsid w:val="00193153"/>
    <w:rsid w:val="00193232"/>
    <w:rsid w:val="00193261"/>
    <w:rsid w:val="00193348"/>
    <w:rsid w:val="0019343F"/>
    <w:rsid w:val="00193487"/>
    <w:rsid w:val="001935D0"/>
    <w:rsid w:val="001936C9"/>
    <w:rsid w:val="001938A6"/>
    <w:rsid w:val="0019391B"/>
    <w:rsid w:val="0019394F"/>
    <w:rsid w:val="001939AB"/>
    <w:rsid w:val="00193B3F"/>
    <w:rsid w:val="00193C45"/>
    <w:rsid w:val="00193C59"/>
    <w:rsid w:val="00193E09"/>
    <w:rsid w:val="00193FB7"/>
    <w:rsid w:val="00194041"/>
    <w:rsid w:val="0019406C"/>
    <w:rsid w:val="001943C0"/>
    <w:rsid w:val="001944ED"/>
    <w:rsid w:val="00194535"/>
    <w:rsid w:val="00194548"/>
    <w:rsid w:val="001945E9"/>
    <w:rsid w:val="001948CA"/>
    <w:rsid w:val="00194938"/>
    <w:rsid w:val="001949FD"/>
    <w:rsid w:val="00194A30"/>
    <w:rsid w:val="00194B45"/>
    <w:rsid w:val="00194B9D"/>
    <w:rsid w:val="00194CE7"/>
    <w:rsid w:val="00194DF0"/>
    <w:rsid w:val="00194E45"/>
    <w:rsid w:val="00194FA6"/>
    <w:rsid w:val="0019525D"/>
    <w:rsid w:val="00195275"/>
    <w:rsid w:val="00195631"/>
    <w:rsid w:val="0019570B"/>
    <w:rsid w:val="0019581A"/>
    <w:rsid w:val="0019582B"/>
    <w:rsid w:val="00195A20"/>
    <w:rsid w:val="00195B6F"/>
    <w:rsid w:val="00195C46"/>
    <w:rsid w:val="00195DDC"/>
    <w:rsid w:val="00195E2B"/>
    <w:rsid w:val="00195E50"/>
    <w:rsid w:val="00195E97"/>
    <w:rsid w:val="001960D3"/>
    <w:rsid w:val="0019619C"/>
    <w:rsid w:val="0019627D"/>
    <w:rsid w:val="001962F2"/>
    <w:rsid w:val="0019637A"/>
    <w:rsid w:val="0019644E"/>
    <w:rsid w:val="001964BD"/>
    <w:rsid w:val="001964F5"/>
    <w:rsid w:val="00196529"/>
    <w:rsid w:val="00196599"/>
    <w:rsid w:val="0019659F"/>
    <w:rsid w:val="001965F3"/>
    <w:rsid w:val="00196793"/>
    <w:rsid w:val="00196807"/>
    <w:rsid w:val="00196850"/>
    <w:rsid w:val="00196983"/>
    <w:rsid w:val="00196B1E"/>
    <w:rsid w:val="00196DF1"/>
    <w:rsid w:val="001970E5"/>
    <w:rsid w:val="00197101"/>
    <w:rsid w:val="00197177"/>
    <w:rsid w:val="001971C5"/>
    <w:rsid w:val="001971D2"/>
    <w:rsid w:val="0019723D"/>
    <w:rsid w:val="0019724C"/>
    <w:rsid w:val="0019727E"/>
    <w:rsid w:val="00197355"/>
    <w:rsid w:val="00197395"/>
    <w:rsid w:val="0019740B"/>
    <w:rsid w:val="00197482"/>
    <w:rsid w:val="00197729"/>
    <w:rsid w:val="00197740"/>
    <w:rsid w:val="001977FC"/>
    <w:rsid w:val="0019787C"/>
    <w:rsid w:val="001978EC"/>
    <w:rsid w:val="00197901"/>
    <w:rsid w:val="00197B30"/>
    <w:rsid w:val="00197D14"/>
    <w:rsid w:val="00197D51"/>
    <w:rsid w:val="00197DAD"/>
    <w:rsid w:val="00197F63"/>
    <w:rsid w:val="001A0066"/>
    <w:rsid w:val="001A009F"/>
    <w:rsid w:val="001A01B5"/>
    <w:rsid w:val="001A0306"/>
    <w:rsid w:val="001A0678"/>
    <w:rsid w:val="001A0685"/>
    <w:rsid w:val="001A0830"/>
    <w:rsid w:val="001A08B3"/>
    <w:rsid w:val="001A08F9"/>
    <w:rsid w:val="001A09C9"/>
    <w:rsid w:val="001A0A08"/>
    <w:rsid w:val="001A0B83"/>
    <w:rsid w:val="001A0BCA"/>
    <w:rsid w:val="001A0BFF"/>
    <w:rsid w:val="001A0CE0"/>
    <w:rsid w:val="001A0DEF"/>
    <w:rsid w:val="001A0E28"/>
    <w:rsid w:val="001A0E56"/>
    <w:rsid w:val="001A0E8A"/>
    <w:rsid w:val="001A0F16"/>
    <w:rsid w:val="001A116E"/>
    <w:rsid w:val="001A11AC"/>
    <w:rsid w:val="001A11D6"/>
    <w:rsid w:val="001A13A7"/>
    <w:rsid w:val="001A1505"/>
    <w:rsid w:val="001A1587"/>
    <w:rsid w:val="001A1691"/>
    <w:rsid w:val="001A171C"/>
    <w:rsid w:val="001A19BF"/>
    <w:rsid w:val="001A19EE"/>
    <w:rsid w:val="001A1A24"/>
    <w:rsid w:val="001A1A3E"/>
    <w:rsid w:val="001A1AB1"/>
    <w:rsid w:val="001A1B2D"/>
    <w:rsid w:val="001A1D30"/>
    <w:rsid w:val="001A1E8D"/>
    <w:rsid w:val="001A1F0D"/>
    <w:rsid w:val="001A1F43"/>
    <w:rsid w:val="001A1FE3"/>
    <w:rsid w:val="001A23BF"/>
    <w:rsid w:val="001A26C4"/>
    <w:rsid w:val="001A2811"/>
    <w:rsid w:val="001A282C"/>
    <w:rsid w:val="001A2897"/>
    <w:rsid w:val="001A29F0"/>
    <w:rsid w:val="001A2A0E"/>
    <w:rsid w:val="001A2ACD"/>
    <w:rsid w:val="001A2BF6"/>
    <w:rsid w:val="001A2C7D"/>
    <w:rsid w:val="001A2CE4"/>
    <w:rsid w:val="001A2EBF"/>
    <w:rsid w:val="001A306D"/>
    <w:rsid w:val="001A3202"/>
    <w:rsid w:val="001A3204"/>
    <w:rsid w:val="001A32AD"/>
    <w:rsid w:val="001A340E"/>
    <w:rsid w:val="001A34FA"/>
    <w:rsid w:val="001A34FE"/>
    <w:rsid w:val="001A359C"/>
    <w:rsid w:val="001A3726"/>
    <w:rsid w:val="001A3824"/>
    <w:rsid w:val="001A38FB"/>
    <w:rsid w:val="001A3932"/>
    <w:rsid w:val="001A3A85"/>
    <w:rsid w:val="001A3B41"/>
    <w:rsid w:val="001A3B54"/>
    <w:rsid w:val="001A3C76"/>
    <w:rsid w:val="001A3CE2"/>
    <w:rsid w:val="001A3E0D"/>
    <w:rsid w:val="001A3E9C"/>
    <w:rsid w:val="001A3F7B"/>
    <w:rsid w:val="001A407F"/>
    <w:rsid w:val="001A412B"/>
    <w:rsid w:val="001A418A"/>
    <w:rsid w:val="001A4298"/>
    <w:rsid w:val="001A42E5"/>
    <w:rsid w:val="001A43BA"/>
    <w:rsid w:val="001A4407"/>
    <w:rsid w:val="001A4478"/>
    <w:rsid w:val="001A4700"/>
    <w:rsid w:val="001A47E6"/>
    <w:rsid w:val="001A4914"/>
    <w:rsid w:val="001A4989"/>
    <w:rsid w:val="001A4997"/>
    <w:rsid w:val="001A4A5F"/>
    <w:rsid w:val="001A4AB8"/>
    <w:rsid w:val="001A4CF3"/>
    <w:rsid w:val="001A4D30"/>
    <w:rsid w:val="001A4E00"/>
    <w:rsid w:val="001A4E71"/>
    <w:rsid w:val="001A4E94"/>
    <w:rsid w:val="001A504B"/>
    <w:rsid w:val="001A513B"/>
    <w:rsid w:val="001A51D1"/>
    <w:rsid w:val="001A51F0"/>
    <w:rsid w:val="001A52B5"/>
    <w:rsid w:val="001A53DE"/>
    <w:rsid w:val="001A5400"/>
    <w:rsid w:val="001A54BC"/>
    <w:rsid w:val="001A5532"/>
    <w:rsid w:val="001A56C4"/>
    <w:rsid w:val="001A5758"/>
    <w:rsid w:val="001A57F1"/>
    <w:rsid w:val="001A57FF"/>
    <w:rsid w:val="001A5840"/>
    <w:rsid w:val="001A5874"/>
    <w:rsid w:val="001A587B"/>
    <w:rsid w:val="001A5A60"/>
    <w:rsid w:val="001A5B70"/>
    <w:rsid w:val="001A5BB7"/>
    <w:rsid w:val="001A5CA9"/>
    <w:rsid w:val="001A5D1B"/>
    <w:rsid w:val="001A5D74"/>
    <w:rsid w:val="001A5E2D"/>
    <w:rsid w:val="001A5EDB"/>
    <w:rsid w:val="001A6066"/>
    <w:rsid w:val="001A60C6"/>
    <w:rsid w:val="001A6427"/>
    <w:rsid w:val="001A6449"/>
    <w:rsid w:val="001A6484"/>
    <w:rsid w:val="001A6591"/>
    <w:rsid w:val="001A65A4"/>
    <w:rsid w:val="001A661F"/>
    <w:rsid w:val="001A662B"/>
    <w:rsid w:val="001A68B9"/>
    <w:rsid w:val="001A6A3A"/>
    <w:rsid w:val="001A6CBF"/>
    <w:rsid w:val="001A6E65"/>
    <w:rsid w:val="001A6F1F"/>
    <w:rsid w:val="001A6F3F"/>
    <w:rsid w:val="001A6F86"/>
    <w:rsid w:val="001A715A"/>
    <w:rsid w:val="001A7293"/>
    <w:rsid w:val="001A72C7"/>
    <w:rsid w:val="001A7851"/>
    <w:rsid w:val="001A79E1"/>
    <w:rsid w:val="001A7AB2"/>
    <w:rsid w:val="001A7C26"/>
    <w:rsid w:val="001A7C57"/>
    <w:rsid w:val="001A7CA8"/>
    <w:rsid w:val="001A7EC7"/>
    <w:rsid w:val="001A7FD1"/>
    <w:rsid w:val="001B0093"/>
    <w:rsid w:val="001B00C5"/>
    <w:rsid w:val="001B00FC"/>
    <w:rsid w:val="001B0338"/>
    <w:rsid w:val="001B03C8"/>
    <w:rsid w:val="001B0680"/>
    <w:rsid w:val="001B0691"/>
    <w:rsid w:val="001B085B"/>
    <w:rsid w:val="001B08AF"/>
    <w:rsid w:val="001B0AE1"/>
    <w:rsid w:val="001B0B27"/>
    <w:rsid w:val="001B0B32"/>
    <w:rsid w:val="001B0BB9"/>
    <w:rsid w:val="001B0C8C"/>
    <w:rsid w:val="001B0E2C"/>
    <w:rsid w:val="001B0EF6"/>
    <w:rsid w:val="001B0EF9"/>
    <w:rsid w:val="001B101E"/>
    <w:rsid w:val="001B1140"/>
    <w:rsid w:val="001B116C"/>
    <w:rsid w:val="001B11A8"/>
    <w:rsid w:val="001B11BD"/>
    <w:rsid w:val="001B126E"/>
    <w:rsid w:val="001B127E"/>
    <w:rsid w:val="001B129A"/>
    <w:rsid w:val="001B12E6"/>
    <w:rsid w:val="001B136F"/>
    <w:rsid w:val="001B13D6"/>
    <w:rsid w:val="001B14D6"/>
    <w:rsid w:val="001B158D"/>
    <w:rsid w:val="001B15D5"/>
    <w:rsid w:val="001B15ED"/>
    <w:rsid w:val="001B16CA"/>
    <w:rsid w:val="001B1722"/>
    <w:rsid w:val="001B195F"/>
    <w:rsid w:val="001B1A7A"/>
    <w:rsid w:val="001B1B25"/>
    <w:rsid w:val="001B1B6F"/>
    <w:rsid w:val="001B1BF1"/>
    <w:rsid w:val="001B1C29"/>
    <w:rsid w:val="001B1D6D"/>
    <w:rsid w:val="001B1D79"/>
    <w:rsid w:val="001B1DE8"/>
    <w:rsid w:val="001B1F0E"/>
    <w:rsid w:val="001B1FEC"/>
    <w:rsid w:val="001B1FF4"/>
    <w:rsid w:val="001B20B2"/>
    <w:rsid w:val="001B2128"/>
    <w:rsid w:val="001B214A"/>
    <w:rsid w:val="001B2291"/>
    <w:rsid w:val="001B22ED"/>
    <w:rsid w:val="001B2376"/>
    <w:rsid w:val="001B23A6"/>
    <w:rsid w:val="001B23E4"/>
    <w:rsid w:val="001B2404"/>
    <w:rsid w:val="001B255B"/>
    <w:rsid w:val="001B25DA"/>
    <w:rsid w:val="001B2772"/>
    <w:rsid w:val="001B27E6"/>
    <w:rsid w:val="001B28DF"/>
    <w:rsid w:val="001B2946"/>
    <w:rsid w:val="001B2974"/>
    <w:rsid w:val="001B2A2C"/>
    <w:rsid w:val="001B2C59"/>
    <w:rsid w:val="001B2C7F"/>
    <w:rsid w:val="001B3133"/>
    <w:rsid w:val="001B31C8"/>
    <w:rsid w:val="001B31FC"/>
    <w:rsid w:val="001B351E"/>
    <w:rsid w:val="001B35E1"/>
    <w:rsid w:val="001B37FC"/>
    <w:rsid w:val="001B3933"/>
    <w:rsid w:val="001B3BBC"/>
    <w:rsid w:val="001B3C0E"/>
    <w:rsid w:val="001B3E15"/>
    <w:rsid w:val="001B3FA5"/>
    <w:rsid w:val="001B4132"/>
    <w:rsid w:val="001B4195"/>
    <w:rsid w:val="001B4267"/>
    <w:rsid w:val="001B4677"/>
    <w:rsid w:val="001B48A3"/>
    <w:rsid w:val="001B4932"/>
    <w:rsid w:val="001B499A"/>
    <w:rsid w:val="001B49A1"/>
    <w:rsid w:val="001B4A69"/>
    <w:rsid w:val="001B4C30"/>
    <w:rsid w:val="001B4D2C"/>
    <w:rsid w:val="001B4D4A"/>
    <w:rsid w:val="001B4F81"/>
    <w:rsid w:val="001B4FD9"/>
    <w:rsid w:val="001B521C"/>
    <w:rsid w:val="001B5265"/>
    <w:rsid w:val="001B5306"/>
    <w:rsid w:val="001B5315"/>
    <w:rsid w:val="001B5316"/>
    <w:rsid w:val="001B5371"/>
    <w:rsid w:val="001B5442"/>
    <w:rsid w:val="001B5571"/>
    <w:rsid w:val="001B5675"/>
    <w:rsid w:val="001B5766"/>
    <w:rsid w:val="001B57DB"/>
    <w:rsid w:val="001B5894"/>
    <w:rsid w:val="001B5A2F"/>
    <w:rsid w:val="001B5AB2"/>
    <w:rsid w:val="001B6062"/>
    <w:rsid w:val="001B618B"/>
    <w:rsid w:val="001B6210"/>
    <w:rsid w:val="001B64E7"/>
    <w:rsid w:val="001B67FA"/>
    <w:rsid w:val="001B6812"/>
    <w:rsid w:val="001B6846"/>
    <w:rsid w:val="001B6893"/>
    <w:rsid w:val="001B6981"/>
    <w:rsid w:val="001B6D1F"/>
    <w:rsid w:val="001B6ED4"/>
    <w:rsid w:val="001B6F80"/>
    <w:rsid w:val="001B70A1"/>
    <w:rsid w:val="001B715B"/>
    <w:rsid w:val="001B716A"/>
    <w:rsid w:val="001B72EB"/>
    <w:rsid w:val="001B73D5"/>
    <w:rsid w:val="001B7469"/>
    <w:rsid w:val="001B7680"/>
    <w:rsid w:val="001B7CCF"/>
    <w:rsid w:val="001B7CD8"/>
    <w:rsid w:val="001B7D91"/>
    <w:rsid w:val="001B7F71"/>
    <w:rsid w:val="001C006D"/>
    <w:rsid w:val="001C012E"/>
    <w:rsid w:val="001C03E3"/>
    <w:rsid w:val="001C0464"/>
    <w:rsid w:val="001C04AD"/>
    <w:rsid w:val="001C05B7"/>
    <w:rsid w:val="001C0846"/>
    <w:rsid w:val="001C08D2"/>
    <w:rsid w:val="001C0A20"/>
    <w:rsid w:val="001C0B00"/>
    <w:rsid w:val="001C0C76"/>
    <w:rsid w:val="001C0CA2"/>
    <w:rsid w:val="001C0CDB"/>
    <w:rsid w:val="001C0DE2"/>
    <w:rsid w:val="001C0EC2"/>
    <w:rsid w:val="001C0F58"/>
    <w:rsid w:val="001C1058"/>
    <w:rsid w:val="001C1206"/>
    <w:rsid w:val="001C12CD"/>
    <w:rsid w:val="001C150B"/>
    <w:rsid w:val="001C1536"/>
    <w:rsid w:val="001C1565"/>
    <w:rsid w:val="001C16B8"/>
    <w:rsid w:val="001C16E8"/>
    <w:rsid w:val="001C1866"/>
    <w:rsid w:val="001C18EE"/>
    <w:rsid w:val="001C1C41"/>
    <w:rsid w:val="001C1C8F"/>
    <w:rsid w:val="001C1D1C"/>
    <w:rsid w:val="001C1E15"/>
    <w:rsid w:val="001C1E96"/>
    <w:rsid w:val="001C21A0"/>
    <w:rsid w:val="001C228A"/>
    <w:rsid w:val="001C23AE"/>
    <w:rsid w:val="001C24C8"/>
    <w:rsid w:val="001C24E7"/>
    <w:rsid w:val="001C2576"/>
    <w:rsid w:val="001C259E"/>
    <w:rsid w:val="001C2659"/>
    <w:rsid w:val="001C27E9"/>
    <w:rsid w:val="001C2A97"/>
    <w:rsid w:val="001C2BBE"/>
    <w:rsid w:val="001C2C88"/>
    <w:rsid w:val="001C3188"/>
    <w:rsid w:val="001C31A6"/>
    <w:rsid w:val="001C32E7"/>
    <w:rsid w:val="001C33CB"/>
    <w:rsid w:val="001C341F"/>
    <w:rsid w:val="001C3427"/>
    <w:rsid w:val="001C3440"/>
    <w:rsid w:val="001C344B"/>
    <w:rsid w:val="001C3478"/>
    <w:rsid w:val="001C348D"/>
    <w:rsid w:val="001C3544"/>
    <w:rsid w:val="001C366D"/>
    <w:rsid w:val="001C372A"/>
    <w:rsid w:val="001C3793"/>
    <w:rsid w:val="001C38EA"/>
    <w:rsid w:val="001C394F"/>
    <w:rsid w:val="001C3B5E"/>
    <w:rsid w:val="001C3C78"/>
    <w:rsid w:val="001C3CC3"/>
    <w:rsid w:val="001C3CC5"/>
    <w:rsid w:val="001C3F9F"/>
    <w:rsid w:val="001C3FB8"/>
    <w:rsid w:val="001C4125"/>
    <w:rsid w:val="001C4277"/>
    <w:rsid w:val="001C4461"/>
    <w:rsid w:val="001C4549"/>
    <w:rsid w:val="001C4694"/>
    <w:rsid w:val="001C4714"/>
    <w:rsid w:val="001C499F"/>
    <w:rsid w:val="001C49E2"/>
    <w:rsid w:val="001C4ACB"/>
    <w:rsid w:val="001C4AF6"/>
    <w:rsid w:val="001C4C5F"/>
    <w:rsid w:val="001C4C98"/>
    <w:rsid w:val="001C4CA1"/>
    <w:rsid w:val="001C4D08"/>
    <w:rsid w:val="001C4D2C"/>
    <w:rsid w:val="001C4D45"/>
    <w:rsid w:val="001C4DDD"/>
    <w:rsid w:val="001C4F40"/>
    <w:rsid w:val="001C4FD0"/>
    <w:rsid w:val="001C50EE"/>
    <w:rsid w:val="001C5112"/>
    <w:rsid w:val="001C51A4"/>
    <w:rsid w:val="001C51CA"/>
    <w:rsid w:val="001C52EF"/>
    <w:rsid w:val="001C54E9"/>
    <w:rsid w:val="001C567D"/>
    <w:rsid w:val="001C56F5"/>
    <w:rsid w:val="001C57B1"/>
    <w:rsid w:val="001C57B9"/>
    <w:rsid w:val="001C585E"/>
    <w:rsid w:val="001C59A9"/>
    <w:rsid w:val="001C5BB5"/>
    <w:rsid w:val="001C5BFF"/>
    <w:rsid w:val="001C5C03"/>
    <w:rsid w:val="001C5C10"/>
    <w:rsid w:val="001C5CD1"/>
    <w:rsid w:val="001C5CDB"/>
    <w:rsid w:val="001C5CFD"/>
    <w:rsid w:val="001C5D6C"/>
    <w:rsid w:val="001C5DE6"/>
    <w:rsid w:val="001C5F04"/>
    <w:rsid w:val="001C5FD9"/>
    <w:rsid w:val="001C5FF9"/>
    <w:rsid w:val="001C606C"/>
    <w:rsid w:val="001C610F"/>
    <w:rsid w:val="001C6208"/>
    <w:rsid w:val="001C637A"/>
    <w:rsid w:val="001C63E4"/>
    <w:rsid w:val="001C65F6"/>
    <w:rsid w:val="001C679C"/>
    <w:rsid w:val="001C67B0"/>
    <w:rsid w:val="001C69B7"/>
    <w:rsid w:val="001C6A4C"/>
    <w:rsid w:val="001C6B7F"/>
    <w:rsid w:val="001C6D8B"/>
    <w:rsid w:val="001C6DA3"/>
    <w:rsid w:val="001C6F88"/>
    <w:rsid w:val="001C6FC9"/>
    <w:rsid w:val="001C6FCB"/>
    <w:rsid w:val="001C72A5"/>
    <w:rsid w:val="001C73B4"/>
    <w:rsid w:val="001C759A"/>
    <w:rsid w:val="001C75D7"/>
    <w:rsid w:val="001C7722"/>
    <w:rsid w:val="001C78F0"/>
    <w:rsid w:val="001C7983"/>
    <w:rsid w:val="001C79C1"/>
    <w:rsid w:val="001C79C5"/>
    <w:rsid w:val="001C7A62"/>
    <w:rsid w:val="001C7AD9"/>
    <w:rsid w:val="001C7B99"/>
    <w:rsid w:val="001C7C8E"/>
    <w:rsid w:val="001C7DD9"/>
    <w:rsid w:val="001C7DEA"/>
    <w:rsid w:val="001C7E4F"/>
    <w:rsid w:val="001C7F11"/>
    <w:rsid w:val="001D00C2"/>
    <w:rsid w:val="001D0132"/>
    <w:rsid w:val="001D0436"/>
    <w:rsid w:val="001D062F"/>
    <w:rsid w:val="001D0812"/>
    <w:rsid w:val="001D0924"/>
    <w:rsid w:val="001D0967"/>
    <w:rsid w:val="001D0B09"/>
    <w:rsid w:val="001D0BE2"/>
    <w:rsid w:val="001D0C2B"/>
    <w:rsid w:val="001D0E16"/>
    <w:rsid w:val="001D0EB6"/>
    <w:rsid w:val="001D107F"/>
    <w:rsid w:val="001D11CD"/>
    <w:rsid w:val="001D123D"/>
    <w:rsid w:val="001D1426"/>
    <w:rsid w:val="001D142B"/>
    <w:rsid w:val="001D1471"/>
    <w:rsid w:val="001D15B9"/>
    <w:rsid w:val="001D166D"/>
    <w:rsid w:val="001D1738"/>
    <w:rsid w:val="001D1771"/>
    <w:rsid w:val="001D17E8"/>
    <w:rsid w:val="001D183A"/>
    <w:rsid w:val="001D18BB"/>
    <w:rsid w:val="001D18BF"/>
    <w:rsid w:val="001D1A4F"/>
    <w:rsid w:val="001D1B19"/>
    <w:rsid w:val="001D1B79"/>
    <w:rsid w:val="001D1C3C"/>
    <w:rsid w:val="001D200B"/>
    <w:rsid w:val="001D21FF"/>
    <w:rsid w:val="001D223F"/>
    <w:rsid w:val="001D22CC"/>
    <w:rsid w:val="001D2512"/>
    <w:rsid w:val="001D25CA"/>
    <w:rsid w:val="001D2632"/>
    <w:rsid w:val="001D26C0"/>
    <w:rsid w:val="001D272C"/>
    <w:rsid w:val="001D28A2"/>
    <w:rsid w:val="001D2A28"/>
    <w:rsid w:val="001D2A32"/>
    <w:rsid w:val="001D2C08"/>
    <w:rsid w:val="001D2C0C"/>
    <w:rsid w:val="001D2C7E"/>
    <w:rsid w:val="001D2D35"/>
    <w:rsid w:val="001D2EE4"/>
    <w:rsid w:val="001D2F00"/>
    <w:rsid w:val="001D2FA5"/>
    <w:rsid w:val="001D301C"/>
    <w:rsid w:val="001D3097"/>
    <w:rsid w:val="001D3130"/>
    <w:rsid w:val="001D3199"/>
    <w:rsid w:val="001D3215"/>
    <w:rsid w:val="001D3450"/>
    <w:rsid w:val="001D37E3"/>
    <w:rsid w:val="001D37F8"/>
    <w:rsid w:val="001D38F7"/>
    <w:rsid w:val="001D390A"/>
    <w:rsid w:val="001D3AB6"/>
    <w:rsid w:val="001D3AE7"/>
    <w:rsid w:val="001D3B73"/>
    <w:rsid w:val="001D3C5F"/>
    <w:rsid w:val="001D3C8E"/>
    <w:rsid w:val="001D3DA4"/>
    <w:rsid w:val="001D3F5F"/>
    <w:rsid w:val="001D3F8C"/>
    <w:rsid w:val="001D404C"/>
    <w:rsid w:val="001D41AE"/>
    <w:rsid w:val="001D42A6"/>
    <w:rsid w:val="001D4304"/>
    <w:rsid w:val="001D4541"/>
    <w:rsid w:val="001D4598"/>
    <w:rsid w:val="001D46F6"/>
    <w:rsid w:val="001D46FF"/>
    <w:rsid w:val="001D47F5"/>
    <w:rsid w:val="001D482D"/>
    <w:rsid w:val="001D4892"/>
    <w:rsid w:val="001D48D2"/>
    <w:rsid w:val="001D491F"/>
    <w:rsid w:val="001D4F48"/>
    <w:rsid w:val="001D50D7"/>
    <w:rsid w:val="001D5294"/>
    <w:rsid w:val="001D5378"/>
    <w:rsid w:val="001D5413"/>
    <w:rsid w:val="001D545C"/>
    <w:rsid w:val="001D54C4"/>
    <w:rsid w:val="001D5613"/>
    <w:rsid w:val="001D5767"/>
    <w:rsid w:val="001D57F1"/>
    <w:rsid w:val="001D598F"/>
    <w:rsid w:val="001D5AD0"/>
    <w:rsid w:val="001D5CD4"/>
    <w:rsid w:val="001D5DEB"/>
    <w:rsid w:val="001D5E6F"/>
    <w:rsid w:val="001D5EB2"/>
    <w:rsid w:val="001D5F7B"/>
    <w:rsid w:val="001D60AC"/>
    <w:rsid w:val="001D61AB"/>
    <w:rsid w:val="001D6301"/>
    <w:rsid w:val="001D6462"/>
    <w:rsid w:val="001D64B7"/>
    <w:rsid w:val="001D673F"/>
    <w:rsid w:val="001D6751"/>
    <w:rsid w:val="001D6846"/>
    <w:rsid w:val="001D6A70"/>
    <w:rsid w:val="001D6AFC"/>
    <w:rsid w:val="001D6DA4"/>
    <w:rsid w:val="001D6DA7"/>
    <w:rsid w:val="001D6DFE"/>
    <w:rsid w:val="001D6E1F"/>
    <w:rsid w:val="001D70D3"/>
    <w:rsid w:val="001D7235"/>
    <w:rsid w:val="001D72FF"/>
    <w:rsid w:val="001D737F"/>
    <w:rsid w:val="001D760E"/>
    <w:rsid w:val="001D76AE"/>
    <w:rsid w:val="001D78BB"/>
    <w:rsid w:val="001D7B0F"/>
    <w:rsid w:val="001D7CE4"/>
    <w:rsid w:val="001D7DC1"/>
    <w:rsid w:val="001D7E8A"/>
    <w:rsid w:val="001D7F39"/>
    <w:rsid w:val="001E003B"/>
    <w:rsid w:val="001E0195"/>
    <w:rsid w:val="001E01D0"/>
    <w:rsid w:val="001E02BA"/>
    <w:rsid w:val="001E03D0"/>
    <w:rsid w:val="001E042A"/>
    <w:rsid w:val="001E04E9"/>
    <w:rsid w:val="001E060D"/>
    <w:rsid w:val="001E0728"/>
    <w:rsid w:val="001E098D"/>
    <w:rsid w:val="001E0AE7"/>
    <w:rsid w:val="001E0B08"/>
    <w:rsid w:val="001E0C9B"/>
    <w:rsid w:val="001E0D97"/>
    <w:rsid w:val="001E0F12"/>
    <w:rsid w:val="001E109F"/>
    <w:rsid w:val="001E1120"/>
    <w:rsid w:val="001E114F"/>
    <w:rsid w:val="001E1375"/>
    <w:rsid w:val="001E14F6"/>
    <w:rsid w:val="001E15B2"/>
    <w:rsid w:val="001E1843"/>
    <w:rsid w:val="001E1889"/>
    <w:rsid w:val="001E1955"/>
    <w:rsid w:val="001E1A97"/>
    <w:rsid w:val="001E1E98"/>
    <w:rsid w:val="001E1EC9"/>
    <w:rsid w:val="001E1F8F"/>
    <w:rsid w:val="001E1FDD"/>
    <w:rsid w:val="001E20ED"/>
    <w:rsid w:val="001E21A7"/>
    <w:rsid w:val="001E2234"/>
    <w:rsid w:val="001E2321"/>
    <w:rsid w:val="001E23D9"/>
    <w:rsid w:val="001E2402"/>
    <w:rsid w:val="001E24EA"/>
    <w:rsid w:val="001E2524"/>
    <w:rsid w:val="001E2740"/>
    <w:rsid w:val="001E2843"/>
    <w:rsid w:val="001E2952"/>
    <w:rsid w:val="001E2C3E"/>
    <w:rsid w:val="001E2C9C"/>
    <w:rsid w:val="001E2CB1"/>
    <w:rsid w:val="001E2D6E"/>
    <w:rsid w:val="001E2ED5"/>
    <w:rsid w:val="001E2F7C"/>
    <w:rsid w:val="001E3125"/>
    <w:rsid w:val="001E327B"/>
    <w:rsid w:val="001E3373"/>
    <w:rsid w:val="001E34F3"/>
    <w:rsid w:val="001E37C0"/>
    <w:rsid w:val="001E396E"/>
    <w:rsid w:val="001E3C78"/>
    <w:rsid w:val="001E3DB9"/>
    <w:rsid w:val="001E3DDF"/>
    <w:rsid w:val="001E3E02"/>
    <w:rsid w:val="001E3F4E"/>
    <w:rsid w:val="001E3FD0"/>
    <w:rsid w:val="001E4004"/>
    <w:rsid w:val="001E40C7"/>
    <w:rsid w:val="001E4117"/>
    <w:rsid w:val="001E445B"/>
    <w:rsid w:val="001E4501"/>
    <w:rsid w:val="001E4552"/>
    <w:rsid w:val="001E493C"/>
    <w:rsid w:val="001E4A02"/>
    <w:rsid w:val="001E4A1C"/>
    <w:rsid w:val="001E4AD2"/>
    <w:rsid w:val="001E4BEE"/>
    <w:rsid w:val="001E4D9B"/>
    <w:rsid w:val="001E4DBF"/>
    <w:rsid w:val="001E4E01"/>
    <w:rsid w:val="001E4E3B"/>
    <w:rsid w:val="001E4E5C"/>
    <w:rsid w:val="001E4F8A"/>
    <w:rsid w:val="001E5045"/>
    <w:rsid w:val="001E5057"/>
    <w:rsid w:val="001E53AF"/>
    <w:rsid w:val="001E5573"/>
    <w:rsid w:val="001E557E"/>
    <w:rsid w:val="001E55A2"/>
    <w:rsid w:val="001E5712"/>
    <w:rsid w:val="001E5AE4"/>
    <w:rsid w:val="001E5E6B"/>
    <w:rsid w:val="001E6052"/>
    <w:rsid w:val="001E60AD"/>
    <w:rsid w:val="001E60B5"/>
    <w:rsid w:val="001E60D4"/>
    <w:rsid w:val="001E6242"/>
    <w:rsid w:val="001E6304"/>
    <w:rsid w:val="001E6722"/>
    <w:rsid w:val="001E6A04"/>
    <w:rsid w:val="001E6A4A"/>
    <w:rsid w:val="001E6A9A"/>
    <w:rsid w:val="001E6BFE"/>
    <w:rsid w:val="001E6C55"/>
    <w:rsid w:val="001E6C9E"/>
    <w:rsid w:val="001E6DC8"/>
    <w:rsid w:val="001E6F8A"/>
    <w:rsid w:val="001E6FA8"/>
    <w:rsid w:val="001E6FE4"/>
    <w:rsid w:val="001E7078"/>
    <w:rsid w:val="001E74EA"/>
    <w:rsid w:val="001E75B6"/>
    <w:rsid w:val="001E7673"/>
    <w:rsid w:val="001E7742"/>
    <w:rsid w:val="001E7897"/>
    <w:rsid w:val="001E78B4"/>
    <w:rsid w:val="001E79F4"/>
    <w:rsid w:val="001E7BC3"/>
    <w:rsid w:val="001E7CA1"/>
    <w:rsid w:val="001E7E7B"/>
    <w:rsid w:val="001E7EBA"/>
    <w:rsid w:val="001E7F0F"/>
    <w:rsid w:val="001E7F37"/>
    <w:rsid w:val="001F0106"/>
    <w:rsid w:val="001F029A"/>
    <w:rsid w:val="001F034F"/>
    <w:rsid w:val="001F042D"/>
    <w:rsid w:val="001F05C7"/>
    <w:rsid w:val="001F0658"/>
    <w:rsid w:val="001F07B7"/>
    <w:rsid w:val="001F07D1"/>
    <w:rsid w:val="001F0878"/>
    <w:rsid w:val="001F092C"/>
    <w:rsid w:val="001F0B33"/>
    <w:rsid w:val="001F0C83"/>
    <w:rsid w:val="001F0DEC"/>
    <w:rsid w:val="001F0E31"/>
    <w:rsid w:val="001F0FFB"/>
    <w:rsid w:val="001F106A"/>
    <w:rsid w:val="001F10B9"/>
    <w:rsid w:val="001F10E1"/>
    <w:rsid w:val="001F1472"/>
    <w:rsid w:val="001F14D4"/>
    <w:rsid w:val="001F17C1"/>
    <w:rsid w:val="001F17FB"/>
    <w:rsid w:val="001F1A98"/>
    <w:rsid w:val="001F1B52"/>
    <w:rsid w:val="001F1BA3"/>
    <w:rsid w:val="001F1C55"/>
    <w:rsid w:val="001F1DA9"/>
    <w:rsid w:val="001F1E5D"/>
    <w:rsid w:val="001F1E89"/>
    <w:rsid w:val="001F1F22"/>
    <w:rsid w:val="001F2078"/>
    <w:rsid w:val="001F2086"/>
    <w:rsid w:val="001F2328"/>
    <w:rsid w:val="001F233C"/>
    <w:rsid w:val="001F2644"/>
    <w:rsid w:val="001F2648"/>
    <w:rsid w:val="001F2686"/>
    <w:rsid w:val="001F273B"/>
    <w:rsid w:val="001F27CC"/>
    <w:rsid w:val="001F27DD"/>
    <w:rsid w:val="001F27EA"/>
    <w:rsid w:val="001F29A9"/>
    <w:rsid w:val="001F2BC0"/>
    <w:rsid w:val="001F2C3C"/>
    <w:rsid w:val="001F2F2F"/>
    <w:rsid w:val="001F2F47"/>
    <w:rsid w:val="001F3003"/>
    <w:rsid w:val="001F3073"/>
    <w:rsid w:val="001F3141"/>
    <w:rsid w:val="001F316A"/>
    <w:rsid w:val="001F332C"/>
    <w:rsid w:val="001F3336"/>
    <w:rsid w:val="001F3398"/>
    <w:rsid w:val="001F33FD"/>
    <w:rsid w:val="001F3414"/>
    <w:rsid w:val="001F347F"/>
    <w:rsid w:val="001F34AB"/>
    <w:rsid w:val="001F3510"/>
    <w:rsid w:val="001F35BC"/>
    <w:rsid w:val="001F35CC"/>
    <w:rsid w:val="001F36FE"/>
    <w:rsid w:val="001F3740"/>
    <w:rsid w:val="001F3819"/>
    <w:rsid w:val="001F391B"/>
    <w:rsid w:val="001F3A15"/>
    <w:rsid w:val="001F3A3A"/>
    <w:rsid w:val="001F3AC9"/>
    <w:rsid w:val="001F3BA8"/>
    <w:rsid w:val="001F3C79"/>
    <w:rsid w:val="001F3D7D"/>
    <w:rsid w:val="001F3DB3"/>
    <w:rsid w:val="001F3DCB"/>
    <w:rsid w:val="001F3F0F"/>
    <w:rsid w:val="001F40B3"/>
    <w:rsid w:val="001F4325"/>
    <w:rsid w:val="001F432D"/>
    <w:rsid w:val="001F4331"/>
    <w:rsid w:val="001F4447"/>
    <w:rsid w:val="001F4472"/>
    <w:rsid w:val="001F4513"/>
    <w:rsid w:val="001F45F0"/>
    <w:rsid w:val="001F46C2"/>
    <w:rsid w:val="001F480B"/>
    <w:rsid w:val="001F4ABD"/>
    <w:rsid w:val="001F4D4E"/>
    <w:rsid w:val="001F4E31"/>
    <w:rsid w:val="001F4ECC"/>
    <w:rsid w:val="001F4F16"/>
    <w:rsid w:val="001F5054"/>
    <w:rsid w:val="001F508A"/>
    <w:rsid w:val="001F50AD"/>
    <w:rsid w:val="001F517F"/>
    <w:rsid w:val="001F522C"/>
    <w:rsid w:val="001F52CC"/>
    <w:rsid w:val="001F5323"/>
    <w:rsid w:val="001F55DE"/>
    <w:rsid w:val="001F5679"/>
    <w:rsid w:val="001F5717"/>
    <w:rsid w:val="001F57D2"/>
    <w:rsid w:val="001F5903"/>
    <w:rsid w:val="001F5A5B"/>
    <w:rsid w:val="001F5B2C"/>
    <w:rsid w:val="001F5B5C"/>
    <w:rsid w:val="001F5DE1"/>
    <w:rsid w:val="001F5E6E"/>
    <w:rsid w:val="001F6089"/>
    <w:rsid w:val="001F6175"/>
    <w:rsid w:val="001F619F"/>
    <w:rsid w:val="001F631C"/>
    <w:rsid w:val="001F6461"/>
    <w:rsid w:val="001F657D"/>
    <w:rsid w:val="001F65D1"/>
    <w:rsid w:val="001F65ED"/>
    <w:rsid w:val="001F6718"/>
    <w:rsid w:val="001F677F"/>
    <w:rsid w:val="001F6A29"/>
    <w:rsid w:val="001F6A2D"/>
    <w:rsid w:val="001F6B26"/>
    <w:rsid w:val="001F6EC5"/>
    <w:rsid w:val="001F6F39"/>
    <w:rsid w:val="001F7032"/>
    <w:rsid w:val="001F7118"/>
    <w:rsid w:val="001F7528"/>
    <w:rsid w:val="001F7603"/>
    <w:rsid w:val="001F7685"/>
    <w:rsid w:val="001F76E8"/>
    <w:rsid w:val="001F78FC"/>
    <w:rsid w:val="001F797C"/>
    <w:rsid w:val="001F7B19"/>
    <w:rsid w:val="001F7B53"/>
    <w:rsid w:val="001F7CEC"/>
    <w:rsid w:val="001F7D20"/>
    <w:rsid w:val="001F7E87"/>
    <w:rsid w:val="001F7EE0"/>
    <w:rsid w:val="0020016D"/>
    <w:rsid w:val="002001FE"/>
    <w:rsid w:val="00200355"/>
    <w:rsid w:val="002005E3"/>
    <w:rsid w:val="002006A5"/>
    <w:rsid w:val="002006F7"/>
    <w:rsid w:val="0020078E"/>
    <w:rsid w:val="00200939"/>
    <w:rsid w:val="002009E5"/>
    <w:rsid w:val="00200B74"/>
    <w:rsid w:val="00200C89"/>
    <w:rsid w:val="00200CE0"/>
    <w:rsid w:val="00201133"/>
    <w:rsid w:val="00201337"/>
    <w:rsid w:val="0020135A"/>
    <w:rsid w:val="00201381"/>
    <w:rsid w:val="002013CA"/>
    <w:rsid w:val="0020148F"/>
    <w:rsid w:val="002014AE"/>
    <w:rsid w:val="002014D0"/>
    <w:rsid w:val="0020151D"/>
    <w:rsid w:val="0020171E"/>
    <w:rsid w:val="00201724"/>
    <w:rsid w:val="00201A4C"/>
    <w:rsid w:val="00201A86"/>
    <w:rsid w:val="00201BF6"/>
    <w:rsid w:val="00201DF2"/>
    <w:rsid w:val="00201E4F"/>
    <w:rsid w:val="00201FAB"/>
    <w:rsid w:val="00202011"/>
    <w:rsid w:val="0020210C"/>
    <w:rsid w:val="0020214D"/>
    <w:rsid w:val="002021AF"/>
    <w:rsid w:val="002021DA"/>
    <w:rsid w:val="00202385"/>
    <w:rsid w:val="002024D3"/>
    <w:rsid w:val="00202563"/>
    <w:rsid w:val="002025B4"/>
    <w:rsid w:val="002025FF"/>
    <w:rsid w:val="00202796"/>
    <w:rsid w:val="00202981"/>
    <w:rsid w:val="00202AA4"/>
    <w:rsid w:val="00202AC2"/>
    <w:rsid w:val="00202C7B"/>
    <w:rsid w:val="00202CAF"/>
    <w:rsid w:val="00203153"/>
    <w:rsid w:val="00203201"/>
    <w:rsid w:val="00203207"/>
    <w:rsid w:val="0020327A"/>
    <w:rsid w:val="00203345"/>
    <w:rsid w:val="0020335B"/>
    <w:rsid w:val="00203365"/>
    <w:rsid w:val="002033A2"/>
    <w:rsid w:val="002033D8"/>
    <w:rsid w:val="0020357F"/>
    <w:rsid w:val="002035A0"/>
    <w:rsid w:val="002036E4"/>
    <w:rsid w:val="0020383D"/>
    <w:rsid w:val="00203967"/>
    <w:rsid w:val="00203A72"/>
    <w:rsid w:val="00203AE6"/>
    <w:rsid w:val="00203C02"/>
    <w:rsid w:val="00203DE9"/>
    <w:rsid w:val="00203E43"/>
    <w:rsid w:val="00203EB1"/>
    <w:rsid w:val="00203EF7"/>
    <w:rsid w:val="00204044"/>
    <w:rsid w:val="0020406D"/>
    <w:rsid w:val="0020408C"/>
    <w:rsid w:val="002040F5"/>
    <w:rsid w:val="002042A4"/>
    <w:rsid w:val="002042E6"/>
    <w:rsid w:val="00204428"/>
    <w:rsid w:val="0020443B"/>
    <w:rsid w:val="00204742"/>
    <w:rsid w:val="002047DD"/>
    <w:rsid w:val="0020480A"/>
    <w:rsid w:val="00204995"/>
    <w:rsid w:val="00204A4D"/>
    <w:rsid w:val="00204A8B"/>
    <w:rsid w:val="00204B0D"/>
    <w:rsid w:val="00204B1F"/>
    <w:rsid w:val="00204B5C"/>
    <w:rsid w:val="00204B79"/>
    <w:rsid w:val="00204CF4"/>
    <w:rsid w:val="00204D5B"/>
    <w:rsid w:val="00204D8A"/>
    <w:rsid w:val="00204DDD"/>
    <w:rsid w:val="00204E50"/>
    <w:rsid w:val="00204FA0"/>
    <w:rsid w:val="002051E7"/>
    <w:rsid w:val="00205377"/>
    <w:rsid w:val="00205428"/>
    <w:rsid w:val="002055CD"/>
    <w:rsid w:val="0020565E"/>
    <w:rsid w:val="0020570A"/>
    <w:rsid w:val="00205733"/>
    <w:rsid w:val="0020574E"/>
    <w:rsid w:val="00205787"/>
    <w:rsid w:val="002058CA"/>
    <w:rsid w:val="0020591B"/>
    <w:rsid w:val="0020591C"/>
    <w:rsid w:val="00205960"/>
    <w:rsid w:val="0020597C"/>
    <w:rsid w:val="00205B03"/>
    <w:rsid w:val="00205B3F"/>
    <w:rsid w:val="00205C67"/>
    <w:rsid w:val="00205D00"/>
    <w:rsid w:val="00205DFD"/>
    <w:rsid w:val="00205FD6"/>
    <w:rsid w:val="00206105"/>
    <w:rsid w:val="00206273"/>
    <w:rsid w:val="002063C0"/>
    <w:rsid w:val="0020660A"/>
    <w:rsid w:val="002066B5"/>
    <w:rsid w:val="0020682F"/>
    <w:rsid w:val="0020684B"/>
    <w:rsid w:val="00206AD4"/>
    <w:rsid w:val="00206BA0"/>
    <w:rsid w:val="00206DEA"/>
    <w:rsid w:val="00206E91"/>
    <w:rsid w:val="00206EED"/>
    <w:rsid w:val="00206F62"/>
    <w:rsid w:val="00207049"/>
    <w:rsid w:val="00207099"/>
    <w:rsid w:val="00207272"/>
    <w:rsid w:val="002072B5"/>
    <w:rsid w:val="00207309"/>
    <w:rsid w:val="002073C5"/>
    <w:rsid w:val="00207416"/>
    <w:rsid w:val="002074C8"/>
    <w:rsid w:val="002074D7"/>
    <w:rsid w:val="002074EF"/>
    <w:rsid w:val="002077C8"/>
    <w:rsid w:val="00207830"/>
    <w:rsid w:val="0020799B"/>
    <w:rsid w:val="00207BD4"/>
    <w:rsid w:val="00207FA6"/>
    <w:rsid w:val="002100EA"/>
    <w:rsid w:val="002101BB"/>
    <w:rsid w:val="00210251"/>
    <w:rsid w:val="00210294"/>
    <w:rsid w:val="00210378"/>
    <w:rsid w:val="0021064E"/>
    <w:rsid w:val="00210686"/>
    <w:rsid w:val="002106EC"/>
    <w:rsid w:val="002107D9"/>
    <w:rsid w:val="00210862"/>
    <w:rsid w:val="0021098B"/>
    <w:rsid w:val="00210BA2"/>
    <w:rsid w:val="00210BD4"/>
    <w:rsid w:val="00210C9D"/>
    <w:rsid w:val="00210CD2"/>
    <w:rsid w:val="00210D54"/>
    <w:rsid w:val="00210FB7"/>
    <w:rsid w:val="00211046"/>
    <w:rsid w:val="0021104D"/>
    <w:rsid w:val="002111C1"/>
    <w:rsid w:val="00211345"/>
    <w:rsid w:val="00211497"/>
    <w:rsid w:val="002116B9"/>
    <w:rsid w:val="00211728"/>
    <w:rsid w:val="00211758"/>
    <w:rsid w:val="0021194E"/>
    <w:rsid w:val="00211B92"/>
    <w:rsid w:val="00211BB5"/>
    <w:rsid w:val="00211C02"/>
    <w:rsid w:val="00211D02"/>
    <w:rsid w:val="00211FFE"/>
    <w:rsid w:val="00212339"/>
    <w:rsid w:val="002123CE"/>
    <w:rsid w:val="00212406"/>
    <w:rsid w:val="0021245D"/>
    <w:rsid w:val="0021247F"/>
    <w:rsid w:val="00212651"/>
    <w:rsid w:val="0021276D"/>
    <w:rsid w:val="0021279D"/>
    <w:rsid w:val="00212A02"/>
    <w:rsid w:val="00212ACD"/>
    <w:rsid w:val="00212B00"/>
    <w:rsid w:val="00212CF1"/>
    <w:rsid w:val="00212F67"/>
    <w:rsid w:val="00212F72"/>
    <w:rsid w:val="00212FAA"/>
    <w:rsid w:val="00212FE2"/>
    <w:rsid w:val="002130DD"/>
    <w:rsid w:val="00213157"/>
    <w:rsid w:val="002131FE"/>
    <w:rsid w:val="0021322E"/>
    <w:rsid w:val="0021325B"/>
    <w:rsid w:val="00213291"/>
    <w:rsid w:val="0021347D"/>
    <w:rsid w:val="002135C6"/>
    <w:rsid w:val="002137C3"/>
    <w:rsid w:val="002137FC"/>
    <w:rsid w:val="0021387D"/>
    <w:rsid w:val="00213A40"/>
    <w:rsid w:val="00213ACB"/>
    <w:rsid w:val="00213B3C"/>
    <w:rsid w:val="00213D86"/>
    <w:rsid w:val="00213E22"/>
    <w:rsid w:val="00213F22"/>
    <w:rsid w:val="00213F89"/>
    <w:rsid w:val="00214081"/>
    <w:rsid w:val="002141C0"/>
    <w:rsid w:val="002141CC"/>
    <w:rsid w:val="00214491"/>
    <w:rsid w:val="002144CE"/>
    <w:rsid w:val="00214621"/>
    <w:rsid w:val="00214641"/>
    <w:rsid w:val="00214728"/>
    <w:rsid w:val="00214756"/>
    <w:rsid w:val="00214778"/>
    <w:rsid w:val="0021488F"/>
    <w:rsid w:val="002148C0"/>
    <w:rsid w:val="002149E9"/>
    <w:rsid w:val="00214AC2"/>
    <w:rsid w:val="00214B07"/>
    <w:rsid w:val="00214BEE"/>
    <w:rsid w:val="00214C2A"/>
    <w:rsid w:val="00214FF1"/>
    <w:rsid w:val="0021509F"/>
    <w:rsid w:val="002153A7"/>
    <w:rsid w:val="00215484"/>
    <w:rsid w:val="002157CE"/>
    <w:rsid w:val="00215B40"/>
    <w:rsid w:val="00215B7A"/>
    <w:rsid w:val="00215BA7"/>
    <w:rsid w:val="00215DD7"/>
    <w:rsid w:val="00215E9F"/>
    <w:rsid w:val="00215F3A"/>
    <w:rsid w:val="0021606A"/>
    <w:rsid w:val="00216277"/>
    <w:rsid w:val="002162D6"/>
    <w:rsid w:val="002163BD"/>
    <w:rsid w:val="0021645D"/>
    <w:rsid w:val="002164A0"/>
    <w:rsid w:val="0021654C"/>
    <w:rsid w:val="0021671C"/>
    <w:rsid w:val="0021678B"/>
    <w:rsid w:val="00216797"/>
    <w:rsid w:val="00216B11"/>
    <w:rsid w:val="00216CF3"/>
    <w:rsid w:val="00216D62"/>
    <w:rsid w:val="00216EE7"/>
    <w:rsid w:val="00216F74"/>
    <w:rsid w:val="00216FFF"/>
    <w:rsid w:val="00217040"/>
    <w:rsid w:val="002171BC"/>
    <w:rsid w:val="0021729E"/>
    <w:rsid w:val="002172DB"/>
    <w:rsid w:val="00217337"/>
    <w:rsid w:val="00217391"/>
    <w:rsid w:val="00217582"/>
    <w:rsid w:val="00217B0C"/>
    <w:rsid w:val="00217B10"/>
    <w:rsid w:val="00217BED"/>
    <w:rsid w:val="00217CE3"/>
    <w:rsid w:val="00217E62"/>
    <w:rsid w:val="00217ED3"/>
    <w:rsid w:val="00217EEF"/>
    <w:rsid w:val="00217F40"/>
    <w:rsid w:val="00217F57"/>
    <w:rsid w:val="002200B5"/>
    <w:rsid w:val="002200D0"/>
    <w:rsid w:val="00220467"/>
    <w:rsid w:val="002206C4"/>
    <w:rsid w:val="00220756"/>
    <w:rsid w:val="00220796"/>
    <w:rsid w:val="00220889"/>
    <w:rsid w:val="00220A06"/>
    <w:rsid w:val="00220C0F"/>
    <w:rsid w:val="00220CBA"/>
    <w:rsid w:val="00220D8A"/>
    <w:rsid w:val="00220EED"/>
    <w:rsid w:val="00220F13"/>
    <w:rsid w:val="00220F38"/>
    <w:rsid w:val="00220F69"/>
    <w:rsid w:val="0022117B"/>
    <w:rsid w:val="00221224"/>
    <w:rsid w:val="002213BE"/>
    <w:rsid w:val="002213E9"/>
    <w:rsid w:val="00221562"/>
    <w:rsid w:val="00221686"/>
    <w:rsid w:val="0022183E"/>
    <w:rsid w:val="00221917"/>
    <w:rsid w:val="00221A4C"/>
    <w:rsid w:val="00221B48"/>
    <w:rsid w:val="00221C22"/>
    <w:rsid w:val="00221C55"/>
    <w:rsid w:val="00221D13"/>
    <w:rsid w:val="00221D1C"/>
    <w:rsid w:val="00222078"/>
    <w:rsid w:val="00222118"/>
    <w:rsid w:val="00222268"/>
    <w:rsid w:val="00222325"/>
    <w:rsid w:val="0022233E"/>
    <w:rsid w:val="0022234C"/>
    <w:rsid w:val="00222398"/>
    <w:rsid w:val="002224B7"/>
    <w:rsid w:val="00222528"/>
    <w:rsid w:val="00222577"/>
    <w:rsid w:val="002225D4"/>
    <w:rsid w:val="0022268A"/>
    <w:rsid w:val="00222C7E"/>
    <w:rsid w:val="00223059"/>
    <w:rsid w:val="00223078"/>
    <w:rsid w:val="002230EB"/>
    <w:rsid w:val="0022319E"/>
    <w:rsid w:val="00223213"/>
    <w:rsid w:val="0022327B"/>
    <w:rsid w:val="00223339"/>
    <w:rsid w:val="002234E0"/>
    <w:rsid w:val="002234F8"/>
    <w:rsid w:val="00223564"/>
    <w:rsid w:val="002235D0"/>
    <w:rsid w:val="002235DB"/>
    <w:rsid w:val="002236C2"/>
    <w:rsid w:val="002236C8"/>
    <w:rsid w:val="002238EC"/>
    <w:rsid w:val="0022394A"/>
    <w:rsid w:val="002239AE"/>
    <w:rsid w:val="002239E9"/>
    <w:rsid w:val="00223A3D"/>
    <w:rsid w:val="00223A42"/>
    <w:rsid w:val="00223A6B"/>
    <w:rsid w:val="00223B9C"/>
    <w:rsid w:val="00223BC8"/>
    <w:rsid w:val="00223C04"/>
    <w:rsid w:val="00223D05"/>
    <w:rsid w:val="00223D2F"/>
    <w:rsid w:val="00223D89"/>
    <w:rsid w:val="00223F85"/>
    <w:rsid w:val="002240D5"/>
    <w:rsid w:val="00224143"/>
    <w:rsid w:val="00224215"/>
    <w:rsid w:val="002244A2"/>
    <w:rsid w:val="002244AA"/>
    <w:rsid w:val="00224596"/>
    <w:rsid w:val="002246A1"/>
    <w:rsid w:val="002247AF"/>
    <w:rsid w:val="00224856"/>
    <w:rsid w:val="00224936"/>
    <w:rsid w:val="00224ACD"/>
    <w:rsid w:val="00224B9C"/>
    <w:rsid w:val="00224C14"/>
    <w:rsid w:val="00224CA3"/>
    <w:rsid w:val="00224D61"/>
    <w:rsid w:val="00225175"/>
    <w:rsid w:val="00225219"/>
    <w:rsid w:val="0022535F"/>
    <w:rsid w:val="002253D3"/>
    <w:rsid w:val="002254CF"/>
    <w:rsid w:val="002255DB"/>
    <w:rsid w:val="002255F0"/>
    <w:rsid w:val="00225693"/>
    <w:rsid w:val="002257B9"/>
    <w:rsid w:val="00225930"/>
    <w:rsid w:val="0022597B"/>
    <w:rsid w:val="00225AB6"/>
    <w:rsid w:val="00225CBD"/>
    <w:rsid w:val="00225CCD"/>
    <w:rsid w:val="00225D58"/>
    <w:rsid w:val="00225E7A"/>
    <w:rsid w:val="00225EBE"/>
    <w:rsid w:val="00225F76"/>
    <w:rsid w:val="00225FD7"/>
    <w:rsid w:val="00226252"/>
    <w:rsid w:val="0022625B"/>
    <w:rsid w:val="002264DE"/>
    <w:rsid w:val="002265AF"/>
    <w:rsid w:val="002266EF"/>
    <w:rsid w:val="002266F4"/>
    <w:rsid w:val="0022678C"/>
    <w:rsid w:val="00226828"/>
    <w:rsid w:val="0022686A"/>
    <w:rsid w:val="00226906"/>
    <w:rsid w:val="00226B7C"/>
    <w:rsid w:val="00226BC2"/>
    <w:rsid w:val="00226D52"/>
    <w:rsid w:val="00226E17"/>
    <w:rsid w:val="00226E96"/>
    <w:rsid w:val="00226FEC"/>
    <w:rsid w:val="002270EB"/>
    <w:rsid w:val="00227104"/>
    <w:rsid w:val="0022711B"/>
    <w:rsid w:val="00227278"/>
    <w:rsid w:val="002273EC"/>
    <w:rsid w:val="00227419"/>
    <w:rsid w:val="002274C8"/>
    <w:rsid w:val="00227521"/>
    <w:rsid w:val="00227530"/>
    <w:rsid w:val="002275CD"/>
    <w:rsid w:val="002275EF"/>
    <w:rsid w:val="00227685"/>
    <w:rsid w:val="002276AA"/>
    <w:rsid w:val="002276AE"/>
    <w:rsid w:val="002277DF"/>
    <w:rsid w:val="00227C29"/>
    <w:rsid w:val="00227CC2"/>
    <w:rsid w:val="00227CE5"/>
    <w:rsid w:val="00227D3D"/>
    <w:rsid w:val="00227E59"/>
    <w:rsid w:val="00227FC8"/>
    <w:rsid w:val="00230366"/>
    <w:rsid w:val="002303F1"/>
    <w:rsid w:val="00230537"/>
    <w:rsid w:val="002309C3"/>
    <w:rsid w:val="002309D9"/>
    <w:rsid w:val="00230A1E"/>
    <w:rsid w:val="00230A28"/>
    <w:rsid w:val="00230C52"/>
    <w:rsid w:val="00230C5C"/>
    <w:rsid w:val="00230F97"/>
    <w:rsid w:val="0023106C"/>
    <w:rsid w:val="0023118B"/>
    <w:rsid w:val="0023127F"/>
    <w:rsid w:val="002312A3"/>
    <w:rsid w:val="002312B0"/>
    <w:rsid w:val="002312ED"/>
    <w:rsid w:val="0023168F"/>
    <w:rsid w:val="0023176B"/>
    <w:rsid w:val="00231786"/>
    <w:rsid w:val="00231846"/>
    <w:rsid w:val="002319E2"/>
    <w:rsid w:val="002319F9"/>
    <w:rsid w:val="00231A7D"/>
    <w:rsid w:val="00231BA9"/>
    <w:rsid w:val="00231E99"/>
    <w:rsid w:val="00231F2A"/>
    <w:rsid w:val="00231F57"/>
    <w:rsid w:val="0023209F"/>
    <w:rsid w:val="002320E2"/>
    <w:rsid w:val="00232141"/>
    <w:rsid w:val="00232173"/>
    <w:rsid w:val="002321B9"/>
    <w:rsid w:val="002321BD"/>
    <w:rsid w:val="002321C6"/>
    <w:rsid w:val="002321EF"/>
    <w:rsid w:val="00232220"/>
    <w:rsid w:val="00232303"/>
    <w:rsid w:val="00232393"/>
    <w:rsid w:val="0023253F"/>
    <w:rsid w:val="0023259D"/>
    <w:rsid w:val="002325D3"/>
    <w:rsid w:val="0023278F"/>
    <w:rsid w:val="0023297C"/>
    <w:rsid w:val="00232A61"/>
    <w:rsid w:val="00232AB1"/>
    <w:rsid w:val="00232F30"/>
    <w:rsid w:val="00232FD9"/>
    <w:rsid w:val="00232FF5"/>
    <w:rsid w:val="00233358"/>
    <w:rsid w:val="00233382"/>
    <w:rsid w:val="00233471"/>
    <w:rsid w:val="0023373E"/>
    <w:rsid w:val="00233755"/>
    <w:rsid w:val="00233856"/>
    <w:rsid w:val="00233894"/>
    <w:rsid w:val="00233A4D"/>
    <w:rsid w:val="00233A8A"/>
    <w:rsid w:val="00233B88"/>
    <w:rsid w:val="00233BCA"/>
    <w:rsid w:val="00233C7A"/>
    <w:rsid w:val="00233CBC"/>
    <w:rsid w:val="00233EC7"/>
    <w:rsid w:val="00233F60"/>
    <w:rsid w:val="00233FA2"/>
    <w:rsid w:val="00233FB2"/>
    <w:rsid w:val="00234099"/>
    <w:rsid w:val="002340AA"/>
    <w:rsid w:val="00234203"/>
    <w:rsid w:val="002342D0"/>
    <w:rsid w:val="00234457"/>
    <w:rsid w:val="002344A5"/>
    <w:rsid w:val="0023452F"/>
    <w:rsid w:val="00234556"/>
    <w:rsid w:val="00234624"/>
    <w:rsid w:val="0023468C"/>
    <w:rsid w:val="0023474A"/>
    <w:rsid w:val="002347A8"/>
    <w:rsid w:val="00234911"/>
    <w:rsid w:val="0023498D"/>
    <w:rsid w:val="00234BDC"/>
    <w:rsid w:val="00234C21"/>
    <w:rsid w:val="00234D06"/>
    <w:rsid w:val="00234D86"/>
    <w:rsid w:val="00234EE3"/>
    <w:rsid w:val="00235017"/>
    <w:rsid w:val="00235230"/>
    <w:rsid w:val="00235262"/>
    <w:rsid w:val="0023539C"/>
    <w:rsid w:val="002353D8"/>
    <w:rsid w:val="00235466"/>
    <w:rsid w:val="00235670"/>
    <w:rsid w:val="002359A2"/>
    <w:rsid w:val="00235AFC"/>
    <w:rsid w:val="00235D9D"/>
    <w:rsid w:val="00235FD4"/>
    <w:rsid w:val="0023615E"/>
    <w:rsid w:val="002363BF"/>
    <w:rsid w:val="002363DD"/>
    <w:rsid w:val="0023640E"/>
    <w:rsid w:val="002364BC"/>
    <w:rsid w:val="002364D6"/>
    <w:rsid w:val="00236640"/>
    <w:rsid w:val="00236679"/>
    <w:rsid w:val="00236830"/>
    <w:rsid w:val="002369D6"/>
    <w:rsid w:val="00236B0D"/>
    <w:rsid w:val="00236B13"/>
    <w:rsid w:val="00236BF4"/>
    <w:rsid w:val="00236F15"/>
    <w:rsid w:val="00236F32"/>
    <w:rsid w:val="00236FB8"/>
    <w:rsid w:val="00237438"/>
    <w:rsid w:val="0023751C"/>
    <w:rsid w:val="002375F5"/>
    <w:rsid w:val="00237740"/>
    <w:rsid w:val="00237825"/>
    <w:rsid w:val="002378DC"/>
    <w:rsid w:val="00237BC5"/>
    <w:rsid w:val="00237D27"/>
    <w:rsid w:val="00237DC5"/>
    <w:rsid w:val="00237EEF"/>
    <w:rsid w:val="00237F24"/>
    <w:rsid w:val="002400F8"/>
    <w:rsid w:val="0024010D"/>
    <w:rsid w:val="002402CB"/>
    <w:rsid w:val="002402CF"/>
    <w:rsid w:val="00240365"/>
    <w:rsid w:val="002403BD"/>
    <w:rsid w:val="0024040B"/>
    <w:rsid w:val="0024042D"/>
    <w:rsid w:val="00240954"/>
    <w:rsid w:val="002409C6"/>
    <w:rsid w:val="00240A7E"/>
    <w:rsid w:val="00240AF3"/>
    <w:rsid w:val="00240D41"/>
    <w:rsid w:val="00240F84"/>
    <w:rsid w:val="00241061"/>
    <w:rsid w:val="0024120B"/>
    <w:rsid w:val="0024122C"/>
    <w:rsid w:val="00241234"/>
    <w:rsid w:val="002412A2"/>
    <w:rsid w:val="00241383"/>
    <w:rsid w:val="002414A0"/>
    <w:rsid w:val="002414F7"/>
    <w:rsid w:val="00241502"/>
    <w:rsid w:val="00241558"/>
    <w:rsid w:val="002415BE"/>
    <w:rsid w:val="002415DA"/>
    <w:rsid w:val="00241689"/>
    <w:rsid w:val="00241A6C"/>
    <w:rsid w:val="00241AAD"/>
    <w:rsid w:val="00241BE5"/>
    <w:rsid w:val="00241C71"/>
    <w:rsid w:val="00241CB1"/>
    <w:rsid w:val="00241D37"/>
    <w:rsid w:val="00241DE4"/>
    <w:rsid w:val="00241E9C"/>
    <w:rsid w:val="00241F90"/>
    <w:rsid w:val="0024228C"/>
    <w:rsid w:val="002422E2"/>
    <w:rsid w:val="002422ED"/>
    <w:rsid w:val="0024236A"/>
    <w:rsid w:val="002424CE"/>
    <w:rsid w:val="0024254A"/>
    <w:rsid w:val="002425A2"/>
    <w:rsid w:val="002425C9"/>
    <w:rsid w:val="002425E4"/>
    <w:rsid w:val="002426A7"/>
    <w:rsid w:val="002427E7"/>
    <w:rsid w:val="00242890"/>
    <w:rsid w:val="00242898"/>
    <w:rsid w:val="00242912"/>
    <w:rsid w:val="00242A82"/>
    <w:rsid w:val="00242A90"/>
    <w:rsid w:val="00242BD0"/>
    <w:rsid w:val="00242D03"/>
    <w:rsid w:val="00242DD5"/>
    <w:rsid w:val="00242DE1"/>
    <w:rsid w:val="00242F14"/>
    <w:rsid w:val="00242F23"/>
    <w:rsid w:val="00242FEC"/>
    <w:rsid w:val="0024308D"/>
    <w:rsid w:val="002430E8"/>
    <w:rsid w:val="0024332F"/>
    <w:rsid w:val="0024354B"/>
    <w:rsid w:val="0024357F"/>
    <w:rsid w:val="002435C7"/>
    <w:rsid w:val="002436AB"/>
    <w:rsid w:val="002436E4"/>
    <w:rsid w:val="00243861"/>
    <w:rsid w:val="00243930"/>
    <w:rsid w:val="002439B0"/>
    <w:rsid w:val="00243AEF"/>
    <w:rsid w:val="00243B59"/>
    <w:rsid w:val="00243BAA"/>
    <w:rsid w:val="00243CD3"/>
    <w:rsid w:val="00243CD9"/>
    <w:rsid w:val="00243CF9"/>
    <w:rsid w:val="00243E21"/>
    <w:rsid w:val="00243E44"/>
    <w:rsid w:val="00243E7C"/>
    <w:rsid w:val="0024400A"/>
    <w:rsid w:val="00244151"/>
    <w:rsid w:val="00244167"/>
    <w:rsid w:val="002441B1"/>
    <w:rsid w:val="002441F0"/>
    <w:rsid w:val="002443AD"/>
    <w:rsid w:val="002445A3"/>
    <w:rsid w:val="002447F1"/>
    <w:rsid w:val="002447F7"/>
    <w:rsid w:val="00244801"/>
    <w:rsid w:val="00244A1D"/>
    <w:rsid w:val="00244AC7"/>
    <w:rsid w:val="00244CE6"/>
    <w:rsid w:val="00244D30"/>
    <w:rsid w:val="00244EC5"/>
    <w:rsid w:val="00245102"/>
    <w:rsid w:val="002451EB"/>
    <w:rsid w:val="002453B8"/>
    <w:rsid w:val="00245523"/>
    <w:rsid w:val="00245774"/>
    <w:rsid w:val="00245834"/>
    <w:rsid w:val="00245876"/>
    <w:rsid w:val="00245948"/>
    <w:rsid w:val="002459BB"/>
    <w:rsid w:val="00245A9F"/>
    <w:rsid w:val="00245B2C"/>
    <w:rsid w:val="00245B98"/>
    <w:rsid w:val="00245BFD"/>
    <w:rsid w:val="00245D70"/>
    <w:rsid w:val="0024612E"/>
    <w:rsid w:val="002461E2"/>
    <w:rsid w:val="00246247"/>
    <w:rsid w:val="00246313"/>
    <w:rsid w:val="002463EA"/>
    <w:rsid w:val="0024648D"/>
    <w:rsid w:val="0024657F"/>
    <w:rsid w:val="002466EA"/>
    <w:rsid w:val="002467CE"/>
    <w:rsid w:val="002467D5"/>
    <w:rsid w:val="002468DE"/>
    <w:rsid w:val="00246AB9"/>
    <w:rsid w:val="00246AE4"/>
    <w:rsid w:val="00246C56"/>
    <w:rsid w:val="00246DA6"/>
    <w:rsid w:val="00246DB2"/>
    <w:rsid w:val="00246DBD"/>
    <w:rsid w:val="00246FF4"/>
    <w:rsid w:val="00246FFE"/>
    <w:rsid w:val="0024703B"/>
    <w:rsid w:val="00247440"/>
    <w:rsid w:val="002474DF"/>
    <w:rsid w:val="002474F4"/>
    <w:rsid w:val="002475F3"/>
    <w:rsid w:val="002475F5"/>
    <w:rsid w:val="002476B3"/>
    <w:rsid w:val="002476FB"/>
    <w:rsid w:val="00247736"/>
    <w:rsid w:val="0024775E"/>
    <w:rsid w:val="00247898"/>
    <w:rsid w:val="00247A50"/>
    <w:rsid w:val="00247AE0"/>
    <w:rsid w:val="00247C9F"/>
    <w:rsid w:val="00247D5A"/>
    <w:rsid w:val="00247DA9"/>
    <w:rsid w:val="00247E57"/>
    <w:rsid w:val="00247F0B"/>
    <w:rsid w:val="00247FA2"/>
    <w:rsid w:val="0025000A"/>
    <w:rsid w:val="002501AC"/>
    <w:rsid w:val="002501F6"/>
    <w:rsid w:val="002502E0"/>
    <w:rsid w:val="00250469"/>
    <w:rsid w:val="00250648"/>
    <w:rsid w:val="0025064F"/>
    <w:rsid w:val="00250853"/>
    <w:rsid w:val="00250874"/>
    <w:rsid w:val="00250886"/>
    <w:rsid w:val="002508C9"/>
    <w:rsid w:val="002508D9"/>
    <w:rsid w:val="00250999"/>
    <w:rsid w:val="00250A5E"/>
    <w:rsid w:val="00250C63"/>
    <w:rsid w:val="00250D8B"/>
    <w:rsid w:val="00250EEF"/>
    <w:rsid w:val="00250F18"/>
    <w:rsid w:val="002510E1"/>
    <w:rsid w:val="002510F7"/>
    <w:rsid w:val="002512A6"/>
    <w:rsid w:val="002512FB"/>
    <w:rsid w:val="002516D5"/>
    <w:rsid w:val="00251724"/>
    <w:rsid w:val="00251772"/>
    <w:rsid w:val="002519A7"/>
    <w:rsid w:val="00251B45"/>
    <w:rsid w:val="00251C78"/>
    <w:rsid w:val="00251C8D"/>
    <w:rsid w:val="00251D46"/>
    <w:rsid w:val="00251E7A"/>
    <w:rsid w:val="00251F48"/>
    <w:rsid w:val="0025206D"/>
    <w:rsid w:val="002521A1"/>
    <w:rsid w:val="002524A1"/>
    <w:rsid w:val="00252545"/>
    <w:rsid w:val="00252674"/>
    <w:rsid w:val="00252691"/>
    <w:rsid w:val="002527AA"/>
    <w:rsid w:val="002527AC"/>
    <w:rsid w:val="002527F5"/>
    <w:rsid w:val="00252916"/>
    <w:rsid w:val="002529C4"/>
    <w:rsid w:val="00252B01"/>
    <w:rsid w:val="00252C7B"/>
    <w:rsid w:val="00252C9B"/>
    <w:rsid w:val="00252F8E"/>
    <w:rsid w:val="00252F96"/>
    <w:rsid w:val="00252FB8"/>
    <w:rsid w:val="00252FE9"/>
    <w:rsid w:val="00252FF3"/>
    <w:rsid w:val="002530F4"/>
    <w:rsid w:val="00253144"/>
    <w:rsid w:val="00253165"/>
    <w:rsid w:val="002531B0"/>
    <w:rsid w:val="002531F9"/>
    <w:rsid w:val="0025329E"/>
    <w:rsid w:val="002532BE"/>
    <w:rsid w:val="002532F5"/>
    <w:rsid w:val="00253407"/>
    <w:rsid w:val="00253575"/>
    <w:rsid w:val="00253632"/>
    <w:rsid w:val="0025368E"/>
    <w:rsid w:val="002536D6"/>
    <w:rsid w:val="002536EE"/>
    <w:rsid w:val="00253785"/>
    <w:rsid w:val="0025382C"/>
    <w:rsid w:val="002538D5"/>
    <w:rsid w:val="00253B7F"/>
    <w:rsid w:val="00253C22"/>
    <w:rsid w:val="00253D37"/>
    <w:rsid w:val="00253ECC"/>
    <w:rsid w:val="00253F44"/>
    <w:rsid w:val="002540D5"/>
    <w:rsid w:val="002540E6"/>
    <w:rsid w:val="002540E8"/>
    <w:rsid w:val="00254222"/>
    <w:rsid w:val="0025423B"/>
    <w:rsid w:val="002542AC"/>
    <w:rsid w:val="00254526"/>
    <w:rsid w:val="0025463B"/>
    <w:rsid w:val="00254729"/>
    <w:rsid w:val="0025479E"/>
    <w:rsid w:val="002548C2"/>
    <w:rsid w:val="00254AF9"/>
    <w:rsid w:val="00254CD8"/>
    <w:rsid w:val="00254D70"/>
    <w:rsid w:val="00254D74"/>
    <w:rsid w:val="00254E1A"/>
    <w:rsid w:val="00254E8E"/>
    <w:rsid w:val="00254F10"/>
    <w:rsid w:val="00255129"/>
    <w:rsid w:val="00255204"/>
    <w:rsid w:val="00255381"/>
    <w:rsid w:val="002553FC"/>
    <w:rsid w:val="0025541D"/>
    <w:rsid w:val="00255545"/>
    <w:rsid w:val="002555A9"/>
    <w:rsid w:val="00255666"/>
    <w:rsid w:val="002556C5"/>
    <w:rsid w:val="002557A4"/>
    <w:rsid w:val="0025582F"/>
    <w:rsid w:val="0025583C"/>
    <w:rsid w:val="00255871"/>
    <w:rsid w:val="002559EB"/>
    <w:rsid w:val="00255BB1"/>
    <w:rsid w:val="00255CFA"/>
    <w:rsid w:val="00255EE8"/>
    <w:rsid w:val="00255FBA"/>
    <w:rsid w:val="002561D5"/>
    <w:rsid w:val="00256305"/>
    <w:rsid w:val="0025643B"/>
    <w:rsid w:val="0025698C"/>
    <w:rsid w:val="00256A65"/>
    <w:rsid w:val="00256B13"/>
    <w:rsid w:val="00256C69"/>
    <w:rsid w:val="00256C7E"/>
    <w:rsid w:val="00256D3F"/>
    <w:rsid w:val="00256ED8"/>
    <w:rsid w:val="00256FB8"/>
    <w:rsid w:val="00257035"/>
    <w:rsid w:val="0025709D"/>
    <w:rsid w:val="002571C0"/>
    <w:rsid w:val="00257427"/>
    <w:rsid w:val="0025744D"/>
    <w:rsid w:val="002574C8"/>
    <w:rsid w:val="00257609"/>
    <w:rsid w:val="00257727"/>
    <w:rsid w:val="0025782E"/>
    <w:rsid w:val="00257A49"/>
    <w:rsid w:val="00257C46"/>
    <w:rsid w:val="00257C9F"/>
    <w:rsid w:val="00257DD8"/>
    <w:rsid w:val="00260182"/>
    <w:rsid w:val="002601A1"/>
    <w:rsid w:val="002601D2"/>
    <w:rsid w:val="0026037C"/>
    <w:rsid w:val="002603A7"/>
    <w:rsid w:val="002603FE"/>
    <w:rsid w:val="00260464"/>
    <w:rsid w:val="00260542"/>
    <w:rsid w:val="00260653"/>
    <w:rsid w:val="0026079D"/>
    <w:rsid w:val="0026084A"/>
    <w:rsid w:val="00260956"/>
    <w:rsid w:val="00260A8B"/>
    <w:rsid w:val="00260AF1"/>
    <w:rsid w:val="00260B3E"/>
    <w:rsid w:val="00260B6F"/>
    <w:rsid w:val="00260B82"/>
    <w:rsid w:val="00260DFD"/>
    <w:rsid w:val="00260E38"/>
    <w:rsid w:val="00260F97"/>
    <w:rsid w:val="00261002"/>
    <w:rsid w:val="0026103F"/>
    <w:rsid w:val="002612D4"/>
    <w:rsid w:val="0026138D"/>
    <w:rsid w:val="002613FA"/>
    <w:rsid w:val="002614DA"/>
    <w:rsid w:val="00261524"/>
    <w:rsid w:val="002616AE"/>
    <w:rsid w:val="00261A43"/>
    <w:rsid w:val="00261A97"/>
    <w:rsid w:val="00261B2D"/>
    <w:rsid w:val="00261B61"/>
    <w:rsid w:val="00261CDD"/>
    <w:rsid w:val="00261CEE"/>
    <w:rsid w:val="00261E0A"/>
    <w:rsid w:val="00261E91"/>
    <w:rsid w:val="00261F76"/>
    <w:rsid w:val="00261FC2"/>
    <w:rsid w:val="00262017"/>
    <w:rsid w:val="00262178"/>
    <w:rsid w:val="00262232"/>
    <w:rsid w:val="002624C8"/>
    <w:rsid w:val="002625C8"/>
    <w:rsid w:val="0026270E"/>
    <w:rsid w:val="0026286D"/>
    <w:rsid w:val="00262892"/>
    <w:rsid w:val="002629FE"/>
    <w:rsid w:val="0026303B"/>
    <w:rsid w:val="002630BC"/>
    <w:rsid w:val="00263179"/>
    <w:rsid w:val="0026317D"/>
    <w:rsid w:val="002631B6"/>
    <w:rsid w:val="002631F8"/>
    <w:rsid w:val="002632DF"/>
    <w:rsid w:val="0026341A"/>
    <w:rsid w:val="00263468"/>
    <w:rsid w:val="002634E5"/>
    <w:rsid w:val="00263631"/>
    <w:rsid w:val="00263690"/>
    <w:rsid w:val="002636EC"/>
    <w:rsid w:val="002637AA"/>
    <w:rsid w:val="002637E4"/>
    <w:rsid w:val="00263824"/>
    <w:rsid w:val="0026397B"/>
    <w:rsid w:val="002639DB"/>
    <w:rsid w:val="00263B8B"/>
    <w:rsid w:val="00263C65"/>
    <w:rsid w:val="00263CC4"/>
    <w:rsid w:val="00263D76"/>
    <w:rsid w:val="00263EA2"/>
    <w:rsid w:val="00263F13"/>
    <w:rsid w:val="00264070"/>
    <w:rsid w:val="00264093"/>
    <w:rsid w:val="002642FD"/>
    <w:rsid w:val="00264564"/>
    <w:rsid w:val="002646B8"/>
    <w:rsid w:val="00264823"/>
    <w:rsid w:val="0026489C"/>
    <w:rsid w:val="002648CF"/>
    <w:rsid w:val="00264994"/>
    <w:rsid w:val="00264996"/>
    <w:rsid w:val="00264AB6"/>
    <w:rsid w:val="00264B17"/>
    <w:rsid w:val="00264C2F"/>
    <w:rsid w:val="00264C75"/>
    <w:rsid w:val="00264D15"/>
    <w:rsid w:val="00264DAD"/>
    <w:rsid w:val="00264F19"/>
    <w:rsid w:val="002651A0"/>
    <w:rsid w:val="002651A9"/>
    <w:rsid w:val="002651E3"/>
    <w:rsid w:val="00265297"/>
    <w:rsid w:val="0026536A"/>
    <w:rsid w:val="002653ED"/>
    <w:rsid w:val="00265493"/>
    <w:rsid w:val="00265580"/>
    <w:rsid w:val="002655AF"/>
    <w:rsid w:val="002655C4"/>
    <w:rsid w:val="002657A5"/>
    <w:rsid w:val="002657FB"/>
    <w:rsid w:val="002658BC"/>
    <w:rsid w:val="00265960"/>
    <w:rsid w:val="00265981"/>
    <w:rsid w:val="00265B39"/>
    <w:rsid w:val="00265C4C"/>
    <w:rsid w:val="00265E26"/>
    <w:rsid w:val="00265E66"/>
    <w:rsid w:val="00265FDF"/>
    <w:rsid w:val="0026601F"/>
    <w:rsid w:val="00266045"/>
    <w:rsid w:val="002661F7"/>
    <w:rsid w:val="00266326"/>
    <w:rsid w:val="002664D3"/>
    <w:rsid w:val="0026663C"/>
    <w:rsid w:val="00266681"/>
    <w:rsid w:val="00266771"/>
    <w:rsid w:val="0026686A"/>
    <w:rsid w:val="0026689B"/>
    <w:rsid w:val="00266937"/>
    <w:rsid w:val="0026693D"/>
    <w:rsid w:val="00266A03"/>
    <w:rsid w:val="00266BEC"/>
    <w:rsid w:val="00266C1B"/>
    <w:rsid w:val="00266ECD"/>
    <w:rsid w:val="002671FB"/>
    <w:rsid w:val="00267253"/>
    <w:rsid w:val="00267444"/>
    <w:rsid w:val="00267456"/>
    <w:rsid w:val="00267457"/>
    <w:rsid w:val="002675F4"/>
    <w:rsid w:val="0026763E"/>
    <w:rsid w:val="00267ABD"/>
    <w:rsid w:val="00267EA3"/>
    <w:rsid w:val="00267ED3"/>
    <w:rsid w:val="00267F89"/>
    <w:rsid w:val="00270035"/>
    <w:rsid w:val="002701A8"/>
    <w:rsid w:val="002701E5"/>
    <w:rsid w:val="002703C7"/>
    <w:rsid w:val="002704F3"/>
    <w:rsid w:val="00270849"/>
    <w:rsid w:val="002708CD"/>
    <w:rsid w:val="00270950"/>
    <w:rsid w:val="002709D5"/>
    <w:rsid w:val="002709E1"/>
    <w:rsid w:val="00270A11"/>
    <w:rsid w:val="00270A59"/>
    <w:rsid w:val="00270B9A"/>
    <w:rsid w:val="00270D66"/>
    <w:rsid w:val="00270F2E"/>
    <w:rsid w:val="00270FC0"/>
    <w:rsid w:val="0027107A"/>
    <w:rsid w:val="0027112F"/>
    <w:rsid w:val="00271131"/>
    <w:rsid w:val="00271205"/>
    <w:rsid w:val="0027123A"/>
    <w:rsid w:val="0027145A"/>
    <w:rsid w:val="00271499"/>
    <w:rsid w:val="002714D9"/>
    <w:rsid w:val="002717FC"/>
    <w:rsid w:val="00271A75"/>
    <w:rsid w:val="00271B2B"/>
    <w:rsid w:val="00271BA3"/>
    <w:rsid w:val="00271C14"/>
    <w:rsid w:val="00271D74"/>
    <w:rsid w:val="00271E7B"/>
    <w:rsid w:val="00271F34"/>
    <w:rsid w:val="00271F88"/>
    <w:rsid w:val="00272046"/>
    <w:rsid w:val="00272347"/>
    <w:rsid w:val="0027237C"/>
    <w:rsid w:val="002723B7"/>
    <w:rsid w:val="00272518"/>
    <w:rsid w:val="00272587"/>
    <w:rsid w:val="002725E9"/>
    <w:rsid w:val="002725F3"/>
    <w:rsid w:val="0027264C"/>
    <w:rsid w:val="00272736"/>
    <w:rsid w:val="00272760"/>
    <w:rsid w:val="002727BF"/>
    <w:rsid w:val="00272A06"/>
    <w:rsid w:val="00272A30"/>
    <w:rsid w:val="00272A3F"/>
    <w:rsid w:val="00272B83"/>
    <w:rsid w:val="00272CD7"/>
    <w:rsid w:val="00272D0F"/>
    <w:rsid w:val="00272F10"/>
    <w:rsid w:val="00272F5F"/>
    <w:rsid w:val="00272FFE"/>
    <w:rsid w:val="00273357"/>
    <w:rsid w:val="0027346D"/>
    <w:rsid w:val="00273490"/>
    <w:rsid w:val="002734E1"/>
    <w:rsid w:val="002734EA"/>
    <w:rsid w:val="002735C0"/>
    <w:rsid w:val="00273837"/>
    <w:rsid w:val="002738FF"/>
    <w:rsid w:val="00273AA5"/>
    <w:rsid w:val="00273AC6"/>
    <w:rsid w:val="00273C0B"/>
    <w:rsid w:val="00273D3F"/>
    <w:rsid w:val="00273E2B"/>
    <w:rsid w:val="00274325"/>
    <w:rsid w:val="00274456"/>
    <w:rsid w:val="002744DF"/>
    <w:rsid w:val="00274639"/>
    <w:rsid w:val="0027468F"/>
    <w:rsid w:val="002747FE"/>
    <w:rsid w:val="00274804"/>
    <w:rsid w:val="002749D3"/>
    <w:rsid w:val="00274B95"/>
    <w:rsid w:val="00274B9E"/>
    <w:rsid w:val="00274BCC"/>
    <w:rsid w:val="00274C08"/>
    <w:rsid w:val="00274CA9"/>
    <w:rsid w:val="00274CB9"/>
    <w:rsid w:val="00274D56"/>
    <w:rsid w:val="00274D8D"/>
    <w:rsid w:val="00274E31"/>
    <w:rsid w:val="00274E61"/>
    <w:rsid w:val="00274E6C"/>
    <w:rsid w:val="00274EA6"/>
    <w:rsid w:val="00274F72"/>
    <w:rsid w:val="0027503A"/>
    <w:rsid w:val="002750C5"/>
    <w:rsid w:val="0027519C"/>
    <w:rsid w:val="002751D8"/>
    <w:rsid w:val="00275371"/>
    <w:rsid w:val="00275401"/>
    <w:rsid w:val="00275546"/>
    <w:rsid w:val="00275571"/>
    <w:rsid w:val="002759CA"/>
    <w:rsid w:val="00275A67"/>
    <w:rsid w:val="00275D5C"/>
    <w:rsid w:val="00275ED8"/>
    <w:rsid w:val="00275EFF"/>
    <w:rsid w:val="00276069"/>
    <w:rsid w:val="0027646E"/>
    <w:rsid w:val="0027657E"/>
    <w:rsid w:val="002765C5"/>
    <w:rsid w:val="0027663F"/>
    <w:rsid w:val="002766AA"/>
    <w:rsid w:val="002766EC"/>
    <w:rsid w:val="002767A5"/>
    <w:rsid w:val="0027685F"/>
    <w:rsid w:val="002768F5"/>
    <w:rsid w:val="00276A42"/>
    <w:rsid w:val="00276AD1"/>
    <w:rsid w:val="00276CD1"/>
    <w:rsid w:val="00276D5C"/>
    <w:rsid w:val="00276EC7"/>
    <w:rsid w:val="0027707D"/>
    <w:rsid w:val="002770C4"/>
    <w:rsid w:val="002770DF"/>
    <w:rsid w:val="0027721C"/>
    <w:rsid w:val="002772C5"/>
    <w:rsid w:val="002772D8"/>
    <w:rsid w:val="00277348"/>
    <w:rsid w:val="00277455"/>
    <w:rsid w:val="002774B4"/>
    <w:rsid w:val="002775C4"/>
    <w:rsid w:val="002775CC"/>
    <w:rsid w:val="002775D0"/>
    <w:rsid w:val="0027760B"/>
    <w:rsid w:val="002777A1"/>
    <w:rsid w:val="002777D0"/>
    <w:rsid w:val="00277886"/>
    <w:rsid w:val="0027790C"/>
    <w:rsid w:val="00277A27"/>
    <w:rsid w:val="00277BBC"/>
    <w:rsid w:val="00277E09"/>
    <w:rsid w:val="00277EF7"/>
    <w:rsid w:val="00277F2E"/>
    <w:rsid w:val="00277F43"/>
    <w:rsid w:val="00277F5D"/>
    <w:rsid w:val="00277FC6"/>
    <w:rsid w:val="0028018A"/>
    <w:rsid w:val="002802F9"/>
    <w:rsid w:val="002804C5"/>
    <w:rsid w:val="002804D9"/>
    <w:rsid w:val="0028055E"/>
    <w:rsid w:val="00280582"/>
    <w:rsid w:val="00280698"/>
    <w:rsid w:val="00280738"/>
    <w:rsid w:val="002807F5"/>
    <w:rsid w:val="002808CB"/>
    <w:rsid w:val="002809F7"/>
    <w:rsid w:val="00280A83"/>
    <w:rsid w:val="00280DBF"/>
    <w:rsid w:val="00280E20"/>
    <w:rsid w:val="00280EB8"/>
    <w:rsid w:val="00281179"/>
    <w:rsid w:val="00281326"/>
    <w:rsid w:val="002814DC"/>
    <w:rsid w:val="0028152B"/>
    <w:rsid w:val="00281563"/>
    <w:rsid w:val="00281653"/>
    <w:rsid w:val="002817B8"/>
    <w:rsid w:val="00281A90"/>
    <w:rsid w:val="00281BEB"/>
    <w:rsid w:val="00281CDC"/>
    <w:rsid w:val="00281D6B"/>
    <w:rsid w:val="00281EEA"/>
    <w:rsid w:val="00282041"/>
    <w:rsid w:val="0028214A"/>
    <w:rsid w:val="0028227B"/>
    <w:rsid w:val="0028227E"/>
    <w:rsid w:val="0028232C"/>
    <w:rsid w:val="002824BB"/>
    <w:rsid w:val="002825A1"/>
    <w:rsid w:val="0028263D"/>
    <w:rsid w:val="002826E2"/>
    <w:rsid w:val="00282769"/>
    <w:rsid w:val="002827EB"/>
    <w:rsid w:val="00282AD9"/>
    <w:rsid w:val="00282B42"/>
    <w:rsid w:val="00282C67"/>
    <w:rsid w:val="00282CB3"/>
    <w:rsid w:val="00282DE0"/>
    <w:rsid w:val="00282FD5"/>
    <w:rsid w:val="00283157"/>
    <w:rsid w:val="00283173"/>
    <w:rsid w:val="0028319C"/>
    <w:rsid w:val="0028319E"/>
    <w:rsid w:val="00283333"/>
    <w:rsid w:val="002834FB"/>
    <w:rsid w:val="00283731"/>
    <w:rsid w:val="002838DE"/>
    <w:rsid w:val="00283AB9"/>
    <w:rsid w:val="00283ABB"/>
    <w:rsid w:val="00283BBB"/>
    <w:rsid w:val="00283C3B"/>
    <w:rsid w:val="00283C56"/>
    <w:rsid w:val="00283D1D"/>
    <w:rsid w:val="00283D74"/>
    <w:rsid w:val="00283D91"/>
    <w:rsid w:val="00283E6D"/>
    <w:rsid w:val="00283EA6"/>
    <w:rsid w:val="00283F9F"/>
    <w:rsid w:val="0028416B"/>
    <w:rsid w:val="002842B4"/>
    <w:rsid w:val="0028444E"/>
    <w:rsid w:val="00284646"/>
    <w:rsid w:val="0028473F"/>
    <w:rsid w:val="002849F2"/>
    <w:rsid w:val="00284A03"/>
    <w:rsid w:val="00284B10"/>
    <w:rsid w:val="00284B13"/>
    <w:rsid w:val="00284BAA"/>
    <w:rsid w:val="00284D87"/>
    <w:rsid w:val="00284DB2"/>
    <w:rsid w:val="00284E1A"/>
    <w:rsid w:val="00284E1C"/>
    <w:rsid w:val="00284FA2"/>
    <w:rsid w:val="0028539E"/>
    <w:rsid w:val="00285672"/>
    <w:rsid w:val="002856FA"/>
    <w:rsid w:val="00285837"/>
    <w:rsid w:val="002859AD"/>
    <w:rsid w:val="00285D4E"/>
    <w:rsid w:val="00285DB7"/>
    <w:rsid w:val="00285E7B"/>
    <w:rsid w:val="00285EDA"/>
    <w:rsid w:val="00286169"/>
    <w:rsid w:val="0028630E"/>
    <w:rsid w:val="00286381"/>
    <w:rsid w:val="002864E9"/>
    <w:rsid w:val="00286688"/>
    <w:rsid w:val="002866C7"/>
    <w:rsid w:val="002868EF"/>
    <w:rsid w:val="00286901"/>
    <w:rsid w:val="0028694F"/>
    <w:rsid w:val="00286AAC"/>
    <w:rsid w:val="00286AC5"/>
    <w:rsid w:val="00286B59"/>
    <w:rsid w:val="00286BCC"/>
    <w:rsid w:val="00286BDF"/>
    <w:rsid w:val="00286CD7"/>
    <w:rsid w:val="00286E18"/>
    <w:rsid w:val="00286E2A"/>
    <w:rsid w:val="00286F17"/>
    <w:rsid w:val="00287037"/>
    <w:rsid w:val="002870FC"/>
    <w:rsid w:val="00287167"/>
    <w:rsid w:val="002872CD"/>
    <w:rsid w:val="00287598"/>
    <w:rsid w:val="002875CD"/>
    <w:rsid w:val="002875DB"/>
    <w:rsid w:val="002875E2"/>
    <w:rsid w:val="002875E9"/>
    <w:rsid w:val="00287914"/>
    <w:rsid w:val="00287948"/>
    <w:rsid w:val="00287A85"/>
    <w:rsid w:val="00287B79"/>
    <w:rsid w:val="00287C79"/>
    <w:rsid w:val="00287C9D"/>
    <w:rsid w:val="00287F88"/>
    <w:rsid w:val="00290592"/>
    <w:rsid w:val="00290647"/>
    <w:rsid w:val="0029068A"/>
    <w:rsid w:val="0029084C"/>
    <w:rsid w:val="0029095E"/>
    <w:rsid w:val="0029098E"/>
    <w:rsid w:val="00290D3D"/>
    <w:rsid w:val="00290DED"/>
    <w:rsid w:val="00290DEE"/>
    <w:rsid w:val="00291026"/>
    <w:rsid w:val="0029104E"/>
    <w:rsid w:val="0029105C"/>
    <w:rsid w:val="00291184"/>
    <w:rsid w:val="0029125E"/>
    <w:rsid w:val="0029140A"/>
    <w:rsid w:val="002915A8"/>
    <w:rsid w:val="002915B8"/>
    <w:rsid w:val="00291924"/>
    <w:rsid w:val="00291A12"/>
    <w:rsid w:val="00291A54"/>
    <w:rsid w:val="00291AE5"/>
    <w:rsid w:val="00291B50"/>
    <w:rsid w:val="00291B7C"/>
    <w:rsid w:val="00291BE2"/>
    <w:rsid w:val="00291BE9"/>
    <w:rsid w:val="00291C82"/>
    <w:rsid w:val="00291E44"/>
    <w:rsid w:val="00291E50"/>
    <w:rsid w:val="00291EAE"/>
    <w:rsid w:val="00291F5E"/>
    <w:rsid w:val="0029206A"/>
    <w:rsid w:val="00292135"/>
    <w:rsid w:val="00292400"/>
    <w:rsid w:val="00292615"/>
    <w:rsid w:val="0029263A"/>
    <w:rsid w:val="0029273A"/>
    <w:rsid w:val="0029278B"/>
    <w:rsid w:val="002927ED"/>
    <w:rsid w:val="00292969"/>
    <w:rsid w:val="00292A4D"/>
    <w:rsid w:val="00292B54"/>
    <w:rsid w:val="00292CF8"/>
    <w:rsid w:val="00292E36"/>
    <w:rsid w:val="00292EFF"/>
    <w:rsid w:val="00292F9D"/>
    <w:rsid w:val="00293260"/>
    <w:rsid w:val="00293367"/>
    <w:rsid w:val="0029347C"/>
    <w:rsid w:val="0029363E"/>
    <w:rsid w:val="00293770"/>
    <w:rsid w:val="002937BB"/>
    <w:rsid w:val="0029395C"/>
    <w:rsid w:val="0029399F"/>
    <w:rsid w:val="00293ADF"/>
    <w:rsid w:val="00293B50"/>
    <w:rsid w:val="00293C07"/>
    <w:rsid w:val="00293DEF"/>
    <w:rsid w:val="00293E68"/>
    <w:rsid w:val="00293EC4"/>
    <w:rsid w:val="00293F06"/>
    <w:rsid w:val="00293F6E"/>
    <w:rsid w:val="00294376"/>
    <w:rsid w:val="002943A1"/>
    <w:rsid w:val="002949D2"/>
    <w:rsid w:val="00295029"/>
    <w:rsid w:val="0029502B"/>
    <w:rsid w:val="0029503D"/>
    <w:rsid w:val="00295075"/>
    <w:rsid w:val="00295192"/>
    <w:rsid w:val="002951BC"/>
    <w:rsid w:val="0029525B"/>
    <w:rsid w:val="0029528F"/>
    <w:rsid w:val="0029529D"/>
    <w:rsid w:val="002953A3"/>
    <w:rsid w:val="0029540F"/>
    <w:rsid w:val="00295436"/>
    <w:rsid w:val="002954A4"/>
    <w:rsid w:val="00295607"/>
    <w:rsid w:val="0029568D"/>
    <w:rsid w:val="0029570E"/>
    <w:rsid w:val="002957C7"/>
    <w:rsid w:val="0029582F"/>
    <w:rsid w:val="00295944"/>
    <w:rsid w:val="00295B1F"/>
    <w:rsid w:val="00295B3F"/>
    <w:rsid w:val="00295B6A"/>
    <w:rsid w:val="00295C05"/>
    <w:rsid w:val="00295C28"/>
    <w:rsid w:val="00295CB7"/>
    <w:rsid w:val="00295E10"/>
    <w:rsid w:val="00295F4B"/>
    <w:rsid w:val="00295F5B"/>
    <w:rsid w:val="002960FB"/>
    <w:rsid w:val="00296152"/>
    <w:rsid w:val="00296245"/>
    <w:rsid w:val="00296301"/>
    <w:rsid w:val="0029655E"/>
    <w:rsid w:val="002966CB"/>
    <w:rsid w:val="0029682A"/>
    <w:rsid w:val="002968D9"/>
    <w:rsid w:val="00296AF8"/>
    <w:rsid w:val="00296B3A"/>
    <w:rsid w:val="00296B64"/>
    <w:rsid w:val="00296D0D"/>
    <w:rsid w:val="00296D2D"/>
    <w:rsid w:val="00296E1F"/>
    <w:rsid w:val="00296F32"/>
    <w:rsid w:val="00296F8C"/>
    <w:rsid w:val="0029711E"/>
    <w:rsid w:val="0029723D"/>
    <w:rsid w:val="002972D7"/>
    <w:rsid w:val="00297482"/>
    <w:rsid w:val="00297551"/>
    <w:rsid w:val="00297590"/>
    <w:rsid w:val="002975A9"/>
    <w:rsid w:val="002975F5"/>
    <w:rsid w:val="0029760F"/>
    <w:rsid w:val="00297678"/>
    <w:rsid w:val="0029770A"/>
    <w:rsid w:val="00297864"/>
    <w:rsid w:val="002978BD"/>
    <w:rsid w:val="00297902"/>
    <w:rsid w:val="002979CA"/>
    <w:rsid w:val="00297B32"/>
    <w:rsid w:val="00297B81"/>
    <w:rsid w:val="00297D5B"/>
    <w:rsid w:val="00297ECC"/>
    <w:rsid w:val="00297ECD"/>
    <w:rsid w:val="00297EF4"/>
    <w:rsid w:val="00297F76"/>
    <w:rsid w:val="002A0132"/>
    <w:rsid w:val="002A0272"/>
    <w:rsid w:val="002A0358"/>
    <w:rsid w:val="002A0386"/>
    <w:rsid w:val="002A038A"/>
    <w:rsid w:val="002A03DD"/>
    <w:rsid w:val="002A04CC"/>
    <w:rsid w:val="002A0846"/>
    <w:rsid w:val="002A092F"/>
    <w:rsid w:val="002A09A9"/>
    <w:rsid w:val="002A0DC0"/>
    <w:rsid w:val="002A0FBB"/>
    <w:rsid w:val="002A0FCB"/>
    <w:rsid w:val="002A10F6"/>
    <w:rsid w:val="002A1123"/>
    <w:rsid w:val="002A1225"/>
    <w:rsid w:val="002A1526"/>
    <w:rsid w:val="002A1549"/>
    <w:rsid w:val="002A15DC"/>
    <w:rsid w:val="002A16FC"/>
    <w:rsid w:val="002A19F1"/>
    <w:rsid w:val="002A1D73"/>
    <w:rsid w:val="002A213E"/>
    <w:rsid w:val="002A2169"/>
    <w:rsid w:val="002A2173"/>
    <w:rsid w:val="002A2332"/>
    <w:rsid w:val="002A2478"/>
    <w:rsid w:val="002A25B9"/>
    <w:rsid w:val="002A25E6"/>
    <w:rsid w:val="002A26A5"/>
    <w:rsid w:val="002A26C8"/>
    <w:rsid w:val="002A278C"/>
    <w:rsid w:val="002A280B"/>
    <w:rsid w:val="002A2844"/>
    <w:rsid w:val="002A2937"/>
    <w:rsid w:val="002A2B85"/>
    <w:rsid w:val="002A2CF1"/>
    <w:rsid w:val="002A2F5F"/>
    <w:rsid w:val="002A309A"/>
    <w:rsid w:val="002A3382"/>
    <w:rsid w:val="002A3385"/>
    <w:rsid w:val="002A338E"/>
    <w:rsid w:val="002A340C"/>
    <w:rsid w:val="002A3611"/>
    <w:rsid w:val="002A367A"/>
    <w:rsid w:val="002A385E"/>
    <w:rsid w:val="002A389A"/>
    <w:rsid w:val="002A39B1"/>
    <w:rsid w:val="002A3A11"/>
    <w:rsid w:val="002A3AC4"/>
    <w:rsid w:val="002A3B26"/>
    <w:rsid w:val="002A3BC1"/>
    <w:rsid w:val="002A3BDB"/>
    <w:rsid w:val="002A3CC0"/>
    <w:rsid w:val="002A3DC6"/>
    <w:rsid w:val="002A3E88"/>
    <w:rsid w:val="002A3EB0"/>
    <w:rsid w:val="002A3F46"/>
    <w:rsid w:val="002A3F7B"/>
    <w:rsid w:val="002A40F7"/>
    <w:rsid w:val="002A4113"/>
    <w:rsid w:val="002A457C"/>
    <w:rsid w:val="002A458D"/>
    <w:rsid w:val="002A4649"/>
    <w:rsid w:val="002A47FB"/>
    <w:rsid w:val="002A48B1"/>
    <w:rsid w:val="002A4AD0"/>
    <w:rsid w:val="002A4D98"/>
    <w:rsid w:val="002A4E18"/>
    <w:rsid w:val="002A4E9B"/>
    <w:rsid w:val="002A51AB"/>
    <w:rsid w:val="002A5216"/>
    <w:rsid w:val="002A529F"/>
    <w:rsid w:val="002A5466"/>
    <w:rsid w:val="002A558D"/>
    <w:rsid w:val="002A558E"/>
    <w:rsid w:val="002A5604"/>
    <w:rsid w:val="002A5635"/>
    <w:rsid w:val="002A5649"/>
    <w:rsid w:val="002A564F"/>
    <w:rsid w:val="002A57B3"/>
    <w:rsid w:val="002A5931"/>
    <w:rsid w:val="002A5B1A"/>
    <w:rsid w:val="002A5B55"/>
    <w:rsid w:val="002A5D4A"/>
    <w:rsid w:val="002A5D54"/>
    <w:rsid w:val="002A5D5E"/>
    <w:rsid w:val="002A5DDF"/>
    <w:rsid w:val="002A5DFF"/>
    <w:rsid w:val="002A5E23"/>
    <w:rsid w:val="002A604B"/>
    <w:rsid w:val="002A60ED"/>
    <w:rsid w:val="002A62BC"/>
    <w:rsid w:val="002A6348"/>
    <w:rsid w:val="002A63A7"/>
    <w:rsid w:val="002A63CF"/>
    <w:rsid w:val="002A6554"/>
    <w:rsid w:val="002A65A9"/>
    <w:rsid w:val="002A6609"/>
    <w:rsid w:val="002A66BB"/>
    <w:rsid w:val="002A6A5C"/>
    <w:rsid w:val="002A6A83"/>
    <w:rsid w:val="002A6A9E"/>
    <w:rsid w:val="002A6AAF"/>
    <w:rsid w:val="002A6B42"/>
    <w:rsid w:val="002A6B55"/>
    <w:rsid w:val="002A6BC6"/>
    <w:rsid w:val="002A6D0D"/>
    <w:rsid w:val="002A6D38"/>
    <w:rsid w:val="002A6D49"/>
    <w:rsid w:val="002A6FFE"/>
    <w:rsid w:val="002A7153"/>
    <w:rsid w:val="002A7405"/>
    <w:rsid w:val="002A74CF"/>
    <w:rsid w:val="002A7598"/>
    <w:rsid w:val="002A75A9"/>
    <w:rsid w:val="002A7718"/>
    <w:rsid w:val="002A777A"/>
    <w:rsid w:val="002A7A70"/>
    <w:rsid w:val="002A7B94"/>
    <w:rsid w:val="002A7D9B"/>
    <w:rsid w:val="002A7DE6"/>
    <w:rsid w:val="002A7E59"/>
    <w:rsid w:val="002A7F56"/>
    <w:rsid w:val="002A7F68"/>
    <w:rsid w:val="002B003E"/>
    <w:rsid w:val="002B022B"/>
    <w:rsid w:val="002B078C"/>
    <w:rsid w:val="002B0A16"/>
    <w:rsid w:val="002B0A4C"/>
    <w:rsid w:val="002B0AB4"/>
    <w:rsid w:val="002B0ABD"/>
    <w:rsid w:val="002B0B0E"/>
    <w:rsid w:val="002B0B9C"/>
    <w:rsid w:val="002B0BF2"/>
    <w:rsid w:val="002B0DD6"/>
    <w:rsid w:val="002B0E49"/>
    <w:rsid w:val="002B0E4B"/>
    <w:rsid w:val="002B0F48"/>
    <w:rsid w:val="002B1000"/>
    <w:rsid w:val="002B15DD"/>
    <w:rsid w:val="002B18C7"/>
    <w:rsid w:val="002B1935"/>
    <w:rsid w:val="002B1955"/>
    <w:rsid w:val="002B1A1F"/>
    <w:rsid w:val="002B1A43"/>
    <w:rsid w:val="002B1A7A"/>
    <w:rsid w:val="002B1C45"/>
    <w:rsid w:val="002B1C84"/>
    <w:rsid w:val="002B1C99"/>
    <w:rsid w:val="002B20B7"/>
    <w:rsid w:val="002B2375"/>
    <w:rsid w:val="002B241E"/>
    <w:rsid w:val="002B24B4"/>
    <w:rsid w:val="002B2678"/>
    <w:rsid w:val="002B2835"/>
    <w:rsid w:val="002B2861"/>
    <w:rsid w:val="002B28AB"/>
    <w:rsid w:val="002B28D6"/>
    <w:rsid w:val="002B294A"/>
    <w:rsid w:val="002B2A5A"/>
    <w:rsid w:val="002B2A90"/>
    <w:rsid w:val="002B2C1E"/>
    <w:rsid w:val="002B2C53"/>
    <w:rsid w:val="002B31F7"/>
    <w:rsid w:val="002B34E5"/>
    <w:rsid w:val="002B35CE"/>
    <w:rsid w:val="002B37A8"/>
    <w:rsid w:val="002B38B4"/>
    <w:rsid w:val="002B39EE"/>
    <w:rsid w:val="002B3A71"/>
    <w:rsid w:val="002B3B79"/>
    <w:rsid w:val="002B3C1C"/>
    <w:rsid w:val="002B3C2E"/>
    <w:rsid w:val="002B3E6A"/>
    <w:rsid w:val="002B403D"/>
    <w:rsid w:val="002B4139"/>
    <w:rsid w:val="002B4309"/>
    <w:rsid w:val="002B46A2"/>
    <w:rsid w:val="002B484C"/>
    <w:rsid w:val="002B48E0"/>
    <w:rsid w:val="002B4941"/>
    <w:rsid w:val="002B49F1"/>
    <w:rsid w:val="002B4B20"/>
    <w:rsid w:val="002B4CCC"/>
    <w:rsid w:val="002B4F64"/>
    <w:rsid w:val="002B4FE2"/>
    <w:rsid w:val="002B4FFE"/>
    <w:rsid w:val="002B50DF"/>
    <w:rsid w:val="002B5102"/>
    <w:rsid w:val="002B51AC"/>
    <w:rsid w:val="002B51C4"/>
    <w:rsid w:val="002B51EF"/>
    <w:rsid w:val="002B52C8"/>
    <w:rsid w:val="002B53C9"/>
    <w:rsid w:val="002B54AE"/>
    <w:rsid w:val="002B5505"/>
    <w:rsid w:val="002B591B"/>
    <w:rsid w:val="002B59AF"/>
    <w:rsid w:val="002B5A0E"/>
    <w:rsid w:val="002B5B95"/>
    <w:rsid w:val="002B5E1D"/>
    <w:rsid w:val="002B6081"/>
    <w:rsid w:val="002B60A8"/>
    <w:rsid w:val="002B61CE"/>
    <w:rsid w:val="002B6258"/>
    <w:rsid w:val="002B660F"/>
    <w:rsid w:val="002B666E"/>
    <w:rsid w:val="002B671C"/>
    <w:rsid w:val="002B6768"/>
    <w:rsid w:val="002B6943"/>
    <w:rsid w:val="002B69A6"/>
    <w:rsid w:val="002B6A62"/>
    <w:rsid w:val="002B6A8D"/>
    <w:rsid w:val="002B6B17"/>
    <w:rsid w:val="002B6D14"/>
    <w:rsid w:val="002B6E8C"/>
    <w:rsid w:val="002B6FB0"/>
    <w:rsid w:val="002B7083"/>
    <w:rsid w:val="002B7102"/>
    <w:rsid w:val="002B71BA"/>
    <w:rsid w:val="002B71C6"/>
    <w:rsid w:val="002B786A"/>
    <w:rsid w:val="002B79B4"/>
    <w:rsid w:val="002B7AA4"/>
    <w:rsid w:val="002B7AC6"/>
    <w:rsid w:val="002B7E83"/>
    <w:rsid w:val="002B7F68"/>
    <w:rsid w:val="002C009D"/>
    <w:rsid w:val="002C012E"/>
    <w:rsid w:val="002C039A"/>
    <w:rsid w:val="002C03B4"/>
    <w:rsid w:val="002C03C5"/>
    <w:rsid w:val="002C0558"/>
    <w:rsid w:val="002C06B9"/>
    <w:rsid w:val="002C0746"/>
    <w:rsid w:val="002C083F"/>
    <w:rsid w:val="002C0861"/>
    <w:rsid w:val="002C08DB"/>
    <w:rsid w:val="002C091A"/>
    <w:rsid w:val="002C092E"/>
    <w:rsid w:val="002C0A39"/>
    <w:rsid w:val="002C0BB5"/>
    <w:rsid w:val="002C0C27"/>
    <w:rsid w:val="002C0E26"/>
    <w:rsid w:val="002C0E64"/>
    <w:rsid w:val="002C0EF3"/>
    <w:rsid w:val="002C0FA6"/>
    <w:rsid w:val="002C1195"/>
    <w:rsid w:val="002C1222"/>
    <w:rsid w:val="002C127E"/>
    <w:rsid w:val="002C1422"/>
    <w:rsid w:val="002C150E"/>
    <w:rsid w:val="002C161F"/>
    <w:rsid w:val="002C1662"/>
    <w:rsid w:val="002C16C1"/>
    <w:rsid w:val="002C18D5"/>
    <w:rsid w:val="002C18F2"/>
    <w:rsid w:val="002C19BB"/>
    <w:rsid w:val="002C1AC2"/>
    <w:rsid w:val="002C1B31"/>
    <w:rsid w:val="002C1C85"/>
    <w:rsid w:val="002C1CE4"/>
    <w:rsid w:val="002C1D16"/>
    <w:rsid w:val="002C200C"/>
    <w:rsid w:val="002C2038"/>
    <w:rsid w:val="002C2118"/>
    <w:rsid w:val="002C2126"/>
    <w:rsid w:val="002C225F"/>
    <w:rsid w:val="002C2453"/>
    <w:rsid w:val="002C2478"/>
    <w:rsid w:val="002C276D"/>
    <w:rsid w:val="002C279A"/>
    <w:rsid w:val="002C2864"/>
    <w:rsid w:val="002C28E9"/>
    <w:rsid w:val="002C294C"/>
    <w:rsid w:val="002C2DFE"/>
    <w:rsid w:val="002C2E35"/>
    <w:rsid w:val="002C2F04"/>
    <w:rsid w:val="002C2F3F"/>
    <w:rsid w:val="002C3066"/>
    <w:rsid w:val="002C31BE"/>
    <w:rsid w:val="002C3245"/>
    <w:rsid w:val="002C334E"/>
    <w:rsid w:val="002C3352"/>
    <w:rsid w:val="002C339B"/>
    <w:rsid w:val="002C33FF"/>
    <w:rsid w:val="002C3418"/>
    <w:rsid w:val="002C3731"/>
    <w:rsid w:val="002C37BB"/>
    <w:rsid w:val="002C37F2"/>
    <w:rsid w:val="002C38D8"/>
    <w:rsid w:val="002C399A"/>
    <w:rsid w:val="002C39E5"/>
    <w:rsid w:val="002C3C61"/>
    <w:rsid w:val="002C3D76"/>
    <w:rsid w:val="002C3E9C"/>
    <w:rsid w:val="002C3EA1"/>
    <w:rsid w:val="002C3FFC"/>
    <w:rsid w:val="002C403A"/>
    <w:rsid w:val="002C4427"/>
    <w:rsid w:val="002C4503"/>
    <w:rsid w:val="002C4704"/>
    <w:rsid w:val="002C48DF"/>
    <w:rsid w:val="002C4979"/>
    <w:rsid w:val="002C498A"/>
    <w:rsid w:val="002C49BD"/>
    <w:rsid w:val="002C4BD6"/>
    <w:rsid w:val="002C4D6C"/>
    <w:rsid w:val="002C4E87"/>
    <w:rsid w:val="002C4F1D"/>
    <w:rsid w:val="002C5028"/>
    <w:rsid w:val="002C507A"/>
    <w:rsid w:val="002C50B7"/>
    <w:rsid w:val="002C50FD"/>
    <w:rsid w:val="002C5319"/>
    <w:rsid w:val="002C5445"/>
    <w:rsid w:val="002C5488"/>
    <w:rsid w:val="002C54C9"/>
    <w:rsid w:val="002C555E"/>
    <w:rsid w:val="002C575D"/>
    <w:rsid w:val="002C58CE"/>
    <w:rsid w:val="002C5A97"/>
    <w:rsid w:val="002C5C2B"/>
    <w:rsid w:val="002C5C2C"/>
    <w:rsid w:val="002C5E2D"/>
    <w:rsid w:val="002C5E4B"/>
    <w:rsid w:val="002C5E74"/>
    <w:rsid w:val="002C5F4B"/>
    <w:rsid w:val="002C6004"/>
    <w:rsid w:val="002C612E"/>
    <w:rsid w:val="002C61DC"/>
    <w:rsid w:val="002C6387"/>
    <w:rsid w:val="002C645D"/>
    <w:rsid w:val="002C64A8"/>
    <w:rsid w:val="002C6632"/>
    <w:rsid w:val="002C672B"/>
    <w:rsid w:val="002C6781"/>
    <w:rsid w:val="002C6838"/>
    <w:rsid w:val="002C689D"/>
    <w:rsid w:val="002C69D9"/>
    <w:rsid w:val="002C6A96"/>
    <w:rsid w:val="002C6BB2"/>
    <w:rsid w:val="002C6C6D"/>
    <w:rsid w:val="002C6D5B"/>
    <w:rsid w:val="002C6DD0"/>
    <w:rsid w:val="002C6E5A"/>
    <w:rsid w:val="002C6EE1"/>
    <w:rsid w:val="002C70E9"/>
    <w:rsid w:val="002C7183"/>
    <w:rsid w:val="002C7312"/>
    <w:rsid w:val="002C737F"/>
    <w:rsid w:val="002C73F0"/>
    <w:rsid w:val="002C742E"/>
    <w:rsid w:val="002C75D6"/>
    <w:rsid w:val="002C790C"/>
    <w:rsid w:val="002C79AB"/>
    <w:rsid w:val="002C7B01"/>
    <w:rsid w:val="002C7CE4"/>
    <w:rsid w:val="002C7E26"/>
    <w:rsid w:val="002C7F5D"/>
    <w:rsid w:val="002D00D5"/>
    <w:rsid w:val="002D00DA"/>
    <w:rsid w:val="002D0176"/>
    <w:rsid w:val="002D0318"/>
    <w:rsid w:val="002D04AC"/>
    <w:rsid w:val="002D05FB"/>
    <w:rsid w:val="002D06F2"/>
    <w:rsid w:val="002D06FE"/>
    <w:rsid w:val="002D084C"/>
    <w:rsid w:val="002D08B3"/>
    <w:rsid w:val="002D08E9"/>
    <w:rsid w:val="002D0938"/>
    <w:rsid w:val="002D095C"/>
    <w:rsid w:val="002D0A5A"/>
    <w:rsid w:val="002D0AB3"/>
    <w:rsid w:val="002D0B5D"/>
    <w:rsid w:val="002D0D42"/>
    <w:rsid w:val="002D0DF0"/>
    <w:rsid w:val="002D0E47"/>
    <w:rsid w:val="002D0E5F"/>
    <w:rsid w:val="002D0E93"/>
    <w:rsid w:val="002D0EC0"/>
    <w:rsid w:val="002D0F62"/>
    <w:rsid w:val="002D1046"/>
    <w:rsid w:val="002D114E"/>
    <w:rsid w:val="002D1251"/>
    <w:rsid w:val="002D12D1"/>
    <w:rsid w:val="002D163C"/>
    <w:rsid w:val="002D1790"/>
    <w:rsid w:val="002D18CB"/>
    <w:rsid w:val="002D18E5"/>
    <w:rsid w:val="002D19CE"/>
    <w:rsid w:val="002D19D4"/>
    <w:rsid w:val="002D1A91"/>
    <w:rsid w:val="002D1AB4"/>
    <w:rsid w:val="002D1B12"/>
    <w:rsid w:val="002D1B29"/>
    <w:rsid w:val="002D1CFE"/>
    <w:rsid w:val="002D1EF1"/>
    <w:rsid w:val="002D2068"/>
    <w:rsid w:val="002D20F9"/>
    <w:rsid w:val="002D231C"/>
    <w:rsid w:val="002D2340"/>
    <w:rsid w:val="002D241D"/>
    <w:rsid w:val="002D24F5"/>
    <w:rsid w:val="002D2589"/>
    <w:rsid w:val="002D25EF"/>
    <w:rsid w:val="002D26A6"/>
    <w:rsid w:val="002D271B"/>
    <w:rsid w:val="002D2805"/>
    <w:rsid w:val="002D2933"/>
    <w:rsid w:val="002D2A23"/>
    <w:rsid w:val="002D2B04"/>
    <w:rsid w:val="002D2C5A"/>
    <w:rsid w:val="002D2CB4"/>
    <w:rsid w:val="002D2F0A"/>
    <w:rsid w:val="002D3003"/>
    <w:rsid w:val="002D312D"/>
    <w:rsid w:val="002D3141"/>
    <w:rsid w:val="002D315D"/>
    <w:rsid w:val="002D3160"/>
    <w:rsid w:val="002D31C7"/>
    <w:rsid w:val="002D32C5"/>
    <w:rsid w:val="002D32D5"/>
    <w:rsid w:val="002D332F"/>
    <w:rsid w:val="002D339F"/>
    <w:rsid w:val="002D3751"/>
    <w:rsid w:val="002D376B"/>
    <w:rsid w:val="002D387D"/>
    <w:rsid w:val="002D3C99"/>
    <w:rsid w:val="002D3CD4"/>
    <w:rsid w:val="002D3D4C"/>
    <w:rsid w:val="002D3E10"/>
    <w:rsid w:val="002D3E1B"/>
    <w:rsid w:val="002D3FBA"/>
    <w:rsid w:val="002D415E"/>
    <w:rsid w:val="002D43B3"/>
    <w:rsid w:val="002D440F"/>
    <w:rsid w:val="002D44C6"/>
    <w:rsid w:val="002D4568"/>
    <w:rsid w:val="002D4887"/>
    <w:rsid w:val="002D4BC0"/>
    <w:rsid w:val="002D4BF7"/>
    <w:rsid w:val="002D4C7A"/>
    <w:rsid w:val="002D4D36"/>
    <w:rsid w:val="002D4E72"/>
    <w:rsid w:val="002D4E88"/>
    <w:rsid w:val="002D50C5"/>
    <w:rsid w:val="002D5187"/>
    <w:rsid w:val="002D53C5"/>
    <w:rsid w:val="002D53D1"/>
    <w:rsid w:val="002D5553"/>
    <w:rsid w:val="002D5608"/>
    <w:rsid w:val="002D5613"/>
    <w:rsid w:val="002D59A2"/>
    <w:rsid w:val="002D5A41"/>
    <w:rsid w:val="002D5AAC"/>
    <w:rsid w:val="002D5B9C"/>
    <w:rsid w:val="002D5BA1"/>
    <w:rsid w:val="002D5D04"/>
    <w:rsid w:val="002D5D19"/>
    <w:rsid w:val="002D5D29"/>
    <w:rsid w:val="002D60CD"/>
    <w:rsid w:val="002D6149"/>
    <w:rsid w:val="002D6285"/>
    <w:rsid w:val="002D62A0"/>
    <w:rsid w:val="002D6394"/>
    <w:rsid w:val="002D64D3"/>
    <w:rsid w:val="002D64FE"/>
    <w:rsid w:val="002D65B9"/>
    <w:rsid w:val="002D65CE"/>
    <w:rsid w:val="002D6676"/>
    <w:rsid w:val="002D66C9"/>
    <w:rsid w:val="002D6798"/>
    <w:rsid w:val="002D6974"/>
    <w:rsid w:val="002D6A31"/>
    <w:rsid w:val="002D6A5C"/>
    <w:rsid w:val="002D6ADE"/>
    <w:rsid w:val="002D6AE2"/>
    <w:rsid w:val="002D6B97"/>
    <w:rsid w:val="002D6CAD"/>
    <w:rsid w:val="002D6CE6"/>
    <w:rsid w:val="002D6DDF"/>
    <w:rsid w:val="002D6E89"/>
    <w:rsid w:val="002D6EA1"/>
    <w:rsid w:val="002D6EC6"/>
    <w:rsid w:val="002D6F6E"/>
    <w:rsid w:val="002D701F"/>
    <w:rsid w:val="002D7051"/>
    <w:rsid w:val="002D705F"/>
    <w:rsid w:val="002D712B"/>
    <w:rsid w:val="002D71A5"/>
    <w:rsid w:val="002D727F"/>
    <w:rsid w:val="002D72EA"/>
    <w:rsid w:val="002D731F"/>
    <w:rsid w:val="002D75E5"/>
    <w:rsid w:val="002D75EA"/>
    <w:rsid w:val="002D75F1"/>
    <w:rsid w:val="002D7669"/>
    <w:rsid w:val="002D768C"/>
    <w:rsid w:val="002D768F"/>
    <w:rsid w:val="002D7745"/>
    <w:rsid w:val="002D77AF"/>
    <w:rsid w:val="002D790F"/>
    <w:rsid w:val="002D79F8"/>
    <w:rsid w:val="002D7AAF"/>
    <w:rsid w:val="002D7B2C"/>
    <w:rsid w:val="002D7BC2"/>
    <w:rsid w:val="002D7C39"/>
    <w:rsid w:val="002D7C79"/>
    <w:rsid w:val="002D7D0C"/>
    <w:rsid w:val="002D7D49"/>
    <w:rsid w:val="002D7DDA"/>
    <w:rsid w:val="002D7E41"/>
    <w:rsid w:val="002D7E5B"/>
    <w:rsid w:val="002D7FAD"/>
    <w:rsid w:val="002E0041"/>
    <w:rsid w:val="002E00C9"/>
    <w:rsid w:val="002E01B4"/>
    <w:rsid w:val="002E0498"/>
    <w:rsid w:val="002E04D3"/>
    <w:rsid w:val="002E091F"/>
    <w:rsid w:val="002E09EF"/>
    <w:rsid w:val="002E0A7F"/>
    <w:rsid w:val="002E0A83"/>
    <w:rsid w:val="002E0C69"/>
    <w:rsid w:val="002E0CA2"/>
    <w:rsid w:val="002E0DD8"/>
    <w:rsid w:val="002E0E7A"/>
    <w:rsid w:val="002E10EF"/>
    <w:rsid w:val="002E13CD"/>
    <w:rsid w:val="002E16A8"/>
    <w:rsid w:val="002E17AD"/>
    <w:rsid w:val="002E1828"/>
    <w:rsid w:val="002E19DB"/>
    <w:rsid w:val="002E19F4"/>
    <w:rsid w:val="002E1AE7"/>
    <w:rsid w:val="002E1AFA"/>
    <w:rsid w:val="002E1BDD"/>
    <w:rsid w:val="002E1D84"/>
    <w:rsid w:val="002E1E82"/>
    <w:rsid w:val="002E1EEF"/>
    <w:rsid w:val="002E1FD3"/>
    <w:rsid w:val="002E2167"/>
    <w:rsid w:val="002E22CE"/>
    <w:rsid w:val="002E2351"/>
    <w:rsid w:val="002E2353"/>
    <w:rsid w:val="002E237D"/>
    <w:rsid w:val="002E23AC"/>
    <w:rsid w:val="002E23C5"/>
    <w:rsid w:val="002E2454"/>
    <w:rsid w:val="002E2457"/>
    <w:rsid w:val="002E2467"/>
    <w:rsid w:val="002E24B6"/>
    <w:rsid w:val="002E25A1"/>
    <w:rsid w:val="002E2687"/>
    <w:rsid w:val="002E26B7"/>
    <w:rsid w:val="002E2A1E"/>
    <w:rsid w:val="002E2AD0"/>
    <w:rsid w:val="002E2BC8"/>
    <w:rsid w:val="002E2C64"/>
    <w:rsid w:val="002E2CC0"/>
    <w:rsid w:val="002E2F57"/>
    <w:rsid w:val="002E2FA6"/>
    <w:rsid w:val="002E3056"/>
    <w:rsid w:val="002E3065"/>
    <w:rsid w:val="002E307D"/>
    <w:rsid w:val="002E30FE"/>
    <w:rsid w:val="002E32EE"/>
    <w:rsid w:val="002E3542"/>
    <w:rsid w:val="002E3779"/>
    <w:rsid w:val="002E37A6"/>
    <w:rsid w:val="002E3870"/>
    <w:rsid w:val="002E3B41"/>
    <w:rsid w:val="002E3C77"/>
    <w:rsid w:val="002E3CB6"/>
    <w:rsid w:val="002E3CFC"/>
    <w:rsid w:val="002E3D14"/>
    <w:rsid w:val="002E3D38"/>
    <w:rsid w:val="002E3D3D"/>
    <w:rsid w:val="002E3D80"/>
    <w:rsid w:val="002E3E4B"/>
    <w:rsid w:val="002E3EDE"/>
    <w:rsid w:val="002E3F09"/>
    <w:rsid w:val="002E3F4B"/>
    <w:rsid w:val="002E3F51"/>
    <w:rsid w:val="002E3FA0"/>
    <w:rsid w:val="002E4080"/>
    <w:rsid w:val="002E40FB"/>
    <w:rsid w:val="002E425C"/>
    <w:rsid w:val="002E43D0"/>
    <w:rsid w:val="002E4675"/>
    <w:rsid w:val="002E48FC"/>
    <w:rsid w:val="002E4A07"/>
    <w:rsid w:val="002E4BE3"/>
    <w:rsid w:val="002E4D7C"/>
    <w:rsid w:val="002E4D88"/>
    <w:rsid w:val="002E4DF4"/>
    <w:rsid w:val="002E4E0B"/>
    <w:rsid w:val="002E4F21"/>
    <w:rsid w:val="002E4FE8"/>
    <w:rsid w:val="002E5159"/>
    <w:rsid w:val="002E521F"/>
    <w:rsid w:val="002E5568"/>
    <w:rsid w:val="002E55B7"/>
    <w:rsid w:val="002E55D4"/>
    <w:rsid w:val="002E5671"/>
    <w:rsid w:val="002E5934"/>
    <w:rsid w:val="002E59FF"/>
    <w:rsid w:val="002E5AC3"/>
    <w:rsid w:val="002E5C50"/>
    <w:rsid w:val="002E5C7A"/>
    <w:rsid w:val="002E5C8A"/>
    <w:rsid w:val="002E5CFB"/>
    <w:rsid w:val="002E5D78"/>
    <w:rsid w:val="002E5F6A"/>
    <w:rsid w:val="002E602E"/>
    <w:rsid w:val="002E60D6"/>
    <w:rsid w:val="002E63E8"/>
    <w:rsid w:val="002E6465"/>
    <w:rsid w:val="002E648E"/>
    <w:rsid w:val="002E67FF"/>
    <w:rsid w:val="002E6856"/>
    <w:rsid w:val="002E68CC"/>
    <w:rsid w:val="002E6957"/>
    <w:rsid w:val="002E69A4"/>
    <w:rsid w:val="002E6A1A"/>
    <w:rsid w:val="002E6C95"/>
    <w:rsid w:val="002E6D0D"/>
    <w:rsid w:val="002E71F7"/>
    <w:rsid w:val="002E7214"/>
    <w:rsid w:val="002E7224"/>
    <w:rsid w:val="002E72B8"/>
    <w:rsid w:val="002E72C3"/>
    <w:rsid w:val="002E73EA"/>
    <w:rsid w:val="002E74D1"/>
    <w:rsid w:val="002E763F"/>
    <w:rsid w:val="002E76B6"/>
    <w:rsid w:val="002E76FB"/>
    <w:rsid w:val="002E788D"/>
    <w:rsid w:val="002E7C43"/>
    <w:rsid w:val="002F006A"/>
    <w:rsid w:val="002F0134"/>
    <w:rsid w:val="002F020B"/>
    <w:rsid w:val="002F02F6"/>
    <w:rsid w:val="002F02FA"/>
    <w:rsid w:val="002F033F"/>
    <w:rsid w:val="002F0348"/>
    <w:rsid w:val="002F0523"/>
    <w:rsid w:val="002F066D"/>
    <w:rsid w:val="002F069A"/>
    <w:rsid w:val="002F0875"/>
    <w:rsid w:val="002F08BF"/>
    <w:rsid w:val="002F08E8"/>
    <w:rsid w:val="002F0A65"/>
    <w:rsid w:val="002F0C1E"/>
    <w:rsid w:val="002F0D7F"/>
    <w:rsid w:val="002F0DCA"/>
    <w:rsid w:val="002F0EC1"/>
    <w:rsid w:val="002F0FE0"/>
    <w:rsid w:val="002F11B2"/>
    <w:rsid w:val="002F126C"/>
    <w:rsid w:val="002F1413"/>
    <w:rsid w:val="002F17E4"/>
    <w:rsid w:val="002F1892"/>
    <w:rsid w:val="002F193F"/>
    <w:rsid w:val="002F1E92"/>
    <w:rsid w:val="002F1ED0"/>
    <w:rsid w:val="002F1F77"/>
    <w:rsid w:val="002F21A9"/>
    <w:rsid w:val="002F21BD"/>
    <w:rsid w:val="002F2284"/>
    <w:rsid w:val="002F23B6"/>
    <w:rsid w:val="002F241E"/>
    <w:rsid w:val="002F2442"/>
    <w:rsid w:val="002F245A"/>
    <w:rsid w:val="002F24CC"/>
    <w:rsid w:val="002F257C"/>
    <w:rsid w:val="002F25B9"/>
    <w:rsid w:val="002F263B"/>
    <w:rsid w:val="002F26AA"/>
    <w:rsid w:val="002F2777"/>
    <w:rsid w:val="002F2A61"/>
    <w:rsid w:val="002F2AD4"/>
    <w:rsid w:val="002F2C0F"/>
    <w:rsid w:val="002F2C95"/>
    <w:rsid w:val="002F2C9B"/>
    <w:rsid w:val="002F2D27"/>
    <w:rsid w:val="002F2DA5"/>
    <w:rsid w:val="002F2DF7"/>
    <w:rsid w:val="002F2E61"/>
    <w:rsid w:val="002F3022"/>
    <w:rsid w:val="002F303D"/>
    <w:rsid w:val="002F310E"/>
    <w:rsid w:val="002F32B1"/>
    <w:rsid w:val="002F3318"/>
    <w:rsid w:val="002F33AA"/>
    <w:rsid w:val="002F33B7"/>
    <w:rsid w:val="002F34C6"/>
    <w:rsid w:val="002F377B"/>
    <w:rsid w:val="002F38C4"/>
    <w:rsid w:val="002F3A27"/>
    <w:rsid w:val="002F3A4D"/>
    <w:rsid w:val="002F3AB8"/>
    <w:rsid w:val="002F3CD7"/>
    <w:rsid w:val="002F3E09"/>
    <w:rsid w:val="002F3FC8"/>
    <w:rsid w:val="002F402F"/>
    <w:rsid w:val="002F4038"/>
    <w:rsid w:val="002F4047"/>
    <w:rsid w:val="002F41CA"/>
    <w:rsid w:val="002F4339"/>
    <w:rsid w:val="002F4534"/>
    <w:rsid w:val="002F4581"/>
    <w:rsid w:val="002F45A6"/>
    <w:rsid w:val="002F467A"/>
    <w:rsid w:val="002F46A7"/>
    <w:rsid w:val="002F4748"/>
    <w:rsid w:val="002F47D2"/>
    <w:rsid w:val="002F492A"/>
    <w:rsid w:val="002F4BE1"/>
    <w:rsid w:val="002F4C33"/>
    <w:rsid w:val="002F4CA2"/>
    <w:rsid w:val="002F4D1E"/>
    <w:rsid w:val="002F4E4E"/>
    <w:rsid w:val="002F4FC8"/>
    <w:rsid w:val="002F5150"/>
    <w:rsid w:val="002F5372"/>
    <w:rsid w:val="002F5445"/>
    <w:rsid w:val="002F545C"/>
    <w:rsid w:val="002F5581"/>
    <w:rsid w:val="002F5660"/>
    <w:rsid w:val="002F574D"/>
    <w:rsid w:val="002F590B"/>
    <w:rsid w:val="002F59BF"/>
    <w:rsid w:val="002F5C2A"/>
    <w:rsid w:val="002F5CD5"/>
    <w:rsid w:val="002F5CE2"/>
    <w:rsid w:val="002F5E85"/>
    <w:rsid w:val="002F5EAF"/>
    <w:rsid w:val="002F5ECD"/>
    <w:rsid w:val="002F5ED7"/>
    <w:rsid w:val="002F5EF5"/>
    <w:rsid w:val="002F600E"/>
    <w:rsid w:val="002F621A"/>
    <w:rsid w:val="002F65B5"/>
    <w:rsid w:val="002F66AE"/>
    <w:rsid w:val="002F671E"/>
    <w:rsid w:val="002F6756"/>
    <w:rsid w:val="002F67AB"/>
    <w:rsid w:val="002F67F9"/>
    <w:rsid w:val="002F6ACE"/>
    <w:rsid w:val="002F6C0A"/>
    <w:rsid w:val="002F6C3D"/>
    <w:rsid w:val="002F6DB9"/>
    <w:rsid w:val="002F6E2C"/>
    <w:rsid w:val="002F6FE4"/>
    <w:rsid w:val="002F6FF6"/>
    <w:rsid w:val="002F70F1"/>
    <w:rsid w:val="002F71E8"/>
    <w:rsid w:val="002F7223"/>
    <w:rsid w:val="002F744C"/>
    <w:rsid w:val="002F749F"/>
    <w:rsid w:val="002F7537"/>
    <w:rsid w:val="002F760A"/>
    <w:rsid w:val="002F76B6"/>
    <w:rsid w:val="002F77A6"/>
    <w:rsid w:val="002F77C2"/>
    <w:rsid w:val="002F77F8"/>
    <w:rsid w:val="002F7A73"/>
    <w:rsid w:val="002F7A93"/>
    <w:rsid w:val="002F7B1D"/>
    <w:rsid w:val="002F7B8D"/>
    <w:rsid w:val="002F7C62"/>
    <w:rsid w:val="002F7D11"/>
    <w:rsid w:val="002F7D75"/>
    <w:rsid w:val="002F7D95"/>
    <w:rsid w:val="002F7F21"/>
    <w:rsid w:val="002F7FAB"/>
    <w:rsid w:val="00300127"/>
    <w:rsid w:val="0030016D"/>
    <w:rsid w:val="003001E2"/>
    <w:rsid w:val="00300333"/>
    <w:rsid w:val="003003E1"/>
    <w:rsid w:val="003005B4"/>
    <w:rsid w:val="003005E3"/>
    <w:rsid w:val="00300749"/>
    <w:rsid w:val="00300818"/>
    <w:rsid w:val="00300905"/>
    <w:rsid w:val="00300AAB"/>
    <w:rsid w:val="00300B74"/>
    <w:rsid w:val="00300C18"/>
    <w:rsid w:val="00300CA8"/>
    <w:rsid w:val="00300DF8"/>
    <w:rsid w:val="00300FFA"/>
    <w:rsid w:val="00301124"/>
    <w:rsid w:val="00301286"/>
    <w:rsid w:val="0030133F"/>
    <w:rsid w:val="003014F7"/>
    <w:rsid w:val="0030152D"/>
    <w:rsid w:val="00301543"/>
    <w:rsid w:val="003015D5"/>
    <w:rsid w:val="0030178D"/>
    <w:rsid w:val="00301B6E"/>
    <w:rsid w:val="00301B73"/>
    <w:rsid w:val="00301CDC"/>
    <w:rsid w:val="00301D02"/>
    <w:rsid w:val="00301D37"/>
    <w:rsid w:val="00301FBA"/>
    <w:rsid w:val="00301FD2"/>
    <w:rsid w:val="00302194"/>
    <w:rsid w:val="0030219B"/>
    <w:rsid w:val="003022D4"/>
    <w:rsid w:val="00302311"/>
    <w:rsid w:val="00302358"/>
    <w:rsid w:val="003023CA"/>
    <w:rsid w:val="0030253B"/>
    <w:rsid w:val="003025B6"/>
    <w:rsid w:val="0030272B"/>
    <w:rsid w:val="003027EB"/>
    <w:rsid w:val="0030281E"/>
    <w:rsid w:val="00302933"/>
    <w:rsid w:val="00302937"/>
    <w:rsid w:val="00302991"/>
    <w:rsid w:val="0030299A"/>
    <w:rsid w:val="00302B0B"/>
    <w:rsid w:val="00302B96"/>
    <w:rsid w:val="00302C3A"/>
    <w:rsid w:val="00302C7F"/>
    <w:rsid w:val="00302D0C"/>
    <w:rsid w:val="00302D58"/>
    <w:rsid w:val="00302DC1"/>
    <w:rsid w:val="0030310C"/>
    <w:rsid w:val="0030318F"/>
    <w:rsid w:val="0030334C"/>
    <w:rsid w:val="00303439"/>
    <w:rsid w:val="00303453"/>
    <w:rsid w:val="00303736"/>
    <w:rsid w:val="00303875"/>
    <w:rsid w:val="00303AB8"/>
    <w:rsid w:val="00303AEC"/>
    <w:rsid w:val="00303AF4"/>
    <w:rsid w:val="00303BA7"/>
    <w:rsid w:val="00303C7C"/>
    <w:rsid w:val="00303CA9"/>
    <w:rsid w:val="00303E2B"/>
    <w:rsid w:val="00303E7A"/>
    <w:rsid w:val="00303F15"/>
    <w:rsid w:val="0030400F"/>
    <w:rsid w:val="00304036"/>
    <w:rsid w:val="003040DD"/>
    <w:rsid w:val="003040E5"/>
    <w:rsid w:val="003042EF"/>
    <w:rsid w:val="00304388"/>
    <w:rsid w:val="003045D6"/>
    <w:rsid w:val="00304634"/>
    <w:rsid w:val="0030465D"/>
    <w:rsid w:val="0030476A"/>
    <w:rsid w:val="0030478F"/>
    <w:rsid w:val="003047EE"/>
    <w:rsid w:val="00304B17"/>
    <w:rsid w:val="00304C28"/>
    <w:rsid w:val="00304D30"/>
    <w:rsid w:val="00304DFD"/>
    <w:rsid w:val="0030501B"/>
    <w:rsid w:val="0030516E"/>
    <w:rsid w:val="00305197"/>
    <w:rsid w:val="003051AB"/>
    <w:rsid w:val="003051B7"/>
    <w:rsid w:val="003051FD"/>
    <w:rsid w:val="0030546F"/>
    <w:rsid w:val="00305477"/>
    <w:rsid w:val="003054EF"/>
    <w:rsid w:val="003055EE"/>
    <w:rsid w:val="003057C5"/>
    <w:rsid w:val="003057E4"/>
    <w:rsid w:val="003058B5"/>
    <w:rsid w:val="003058C0"/>
    <w:rsid w:val="0030593C"/>
    <w:rsid w:val="00305955"/>
    <w:rsid w:val="00305B24"/>
    <w:rsid w:val="00305CC0"/>
    <w:rsid w:val="00305E74"/>
    <w:rsid w:val="00306024"/>
    <w:rsid w:val="003062B1"/>
    <w:rsid w:val="003062CC"/>
    <w:rsid w:val="00306352"/>
    <w:rsid w:val="00306372"/>
    <w:rsid w:val="0030638B"/>
    <w:rsid w:val="00306536"/>
    <w:rsid w:val="0030663A"/>
    <w:rsid w:val="0030669A"/>
    <w:rsid w:val="00306A68"/>
    <w:rsid w:val="00306B3A"/>
    <w:rsid w:val="00306D67"/>
    <w:rsid w:val="00306DBF"/>
    <w:rsid w:val="00306E71"/>
    <w:rsid w:val="00307197"/>
    <w:rsid w:val="00307447"/>
    <w:rsid w:val="003074DC"/>
    <w:rsid w:val="0030764F"/>
    <w:rsid w:val="003077E7"/>
    <w:rsid w:val="003078A2"/>
    <w:rsid w:val="003079DE"/>
    <w:rsid w:val="00307A35"/>
    <w:rsid w:val="00307AA2"/>
    <w:rsid w:val="00307AF6"/>
    <w:rsid w:val="00307BCF"/>
    <w:rsid w:val="00307BDA"/>
    <w:rsid w:val="00307C72"/>
    <w:rsid w:val="00307DAF"/>
    <w:rsid w:val="00307DDA"/>
    <w:rsid w:val="00307E8B"/>
    <w:rsid w:val="00307E98"/>
    <w:rsid w:val="00307EBB"/>
    <w:rsid w:val="00307ED7"/>
    <w:rsid w:val="00307F91"/>
    <w:rsid w:val="0031011C"/>
    <w:rsid w:val="0031013D"/>
    <w:rsid w:val="00310242"/>
    <w:rsid w:val="00310262"/>
    <w:rsid w:val="003102A8"/>
    <w:rsid w:val="00310464"/>
    <w:rsid w:val="0031048D"/>
    <w:rsid w:val="00310660"/>
    <w:rsid w:val="00310685"/>
    <w:rsid w:val="00310755"/>
    <w:rsid w:val="0031077B"/>
    <w:rsid w:val="003108F7"/>
    <w:rsid w:val="00310C3E"/>
    <w:rsid w:val="00310CF2"/>
    <w:rsid w:val="00310D1A"/>
    <w:rsid w:val="00310E6F"/>
    <w:rsid w:val="00310E80"/>
    <w:rsid w:val="003111FD"/>
    <w:rsid w:val="00311278"/>
    <w:rsid w:val="0031131C"/>
    <w:rsid w:val="00311A66"/>
    <w:rsid w:val="00311B2F"/>
    <w:rsid w:val="00311D15"/>
    <w:rsid w:val="00311E7B"/>
    <w:rsid w:val="00311E7D"/>
    <w:rsid w:val="00311F0D"/>
    <w:rsid w:val="00312166"/>
    <w:rsid w:val="00312367"/>
    <w:rsid w:val="00312412"/>
    <w:rsid w:val="003126A6"/>
    <w:rsid w:val="003126FE"/>
    <w:rsid w:val="00312758"/>
    <w:rsid w:val="0031284B"/>
    <w:rsid w:val="00312899"/>
    <w:rsid w:val="003128C8"/>
    <w:rsid w:val="00312A1C"/>
    <w:rsid w:val="00312A6A"/>
    <w:rsid w:val="00312AE1"/>
    <w:rsid w:val="00312B5F"/>
    <w:rsid w:val="00312B88"/>
    <w:rsid w:val="00312BB5"/>
    <w:rsid w:val="00312C8F"/>
    <w:rsid w:val="00312D2B"/>
    <w:rsid w:val="00312DBE"/>
    <w:rsid w:val="00312E12"/>
    <w:rsid w:val="00312FFF"/>
    <w:rsid w:val="0031307E"/>
    <w:rsid w:val="00313089"/>
    <w:rsid w:val="003131A6"/>
    <w:rsid w:val="003132D5"/>
    <w:rsid w:val="0031332C"/>
    <w:rsid w:val="003135F0"/>
    <w:rsid w:val="0031369E"/>
    <w:rsid w:val="0031379C"/>
    <w:rsid w:val="003137CA"/>
    <w:rsid w:val="0031390D"/>
    <w:rsid w:val="0031398C"/>
    <w:rsid w:val="003139BA"/>
    <w:rsid w:val="00313A0E"/>
    <w:rsid w:val="00313A0F"/>
    <w:rsid w:val="00313B5E"/>
    <w:rsid w:val="00313E72"/>
    <w:rsid w:val="00314200"/>
    <w:rsid w:val="00314205"/>
    <w:rsid w:val="00314288"/>
    <w:rsid w:val="003142B7"/>
    <w:rsid w:val="0031437D"/>
    <w:rsid w:val="00314471"/>
    <w:rsid w:val="003144C5"/>
    <w:rsid w:val="003145E1"/>
    <w:rsid w:val="0031468D"/>
    <w:rsid w:val="00314913"/>
    <w:rsid w:val="003149F4"/>
    <w:rsid w:val="00314AE6"/>
    <w:rsid w:val="00314B59"/>
    <w:rsid w:val="00314BEE"/>
    <w:rsid w:val="00314C53"/>
    <w:rsid w:val="00314D19"/>
    <w:rsid w:val="00314E75"/>
    <w:rsid w:val="00314EA6"/>
    <w:rsid w:val="00314FB7"/>
    <w:rsid w:val="00315076"/>
    <w:rsid w:val="003150ED"/>
    <w:rsid w:val="00315239"/>
    <w:rsid w:val="00315498"/>
    <w:rsid w:val="003155E8"/>
    <w:rsid w:val="003156A8"/>
    <w:rsid w:val="003157DC"/>
    <w:rsid w:val="00315861"/>
    <w:rsid w:val="00315A84"/>
    <w:rsid w:val="00315C73"/>
    <w:rsid w:val="00315D5B"/>
    <w:rsid w:val="00315D6F"/>
    <w:rsid w:val="0031601B"/>
    <w:rsid w:val="0031632F"/>
    <w:rsid w:val="00316396"/>
    <w:rsid w:val="00316419"/>
    <w:rsid w:val="00316486"/>
    <w:rsid w:val="0031648C"/>
    <w:rsid w:val="00316561"/>
    <w:rsid w:val="00316568"/>
    <w:rsid w:val="0031656C"/>
    <w:rsid w:val="0031657C"/>
    <w:rsid w:val="00316594"/>
    <w:rsid w:val="00316654"/>
    <w:rsid w:val="003168A8"/>
    <w:rsid w:val="003168F3"/>
    <w:rsid w:val="00316969"/>
    <w:rsid w:val="003169DB"/>
    <w:rsid w:val="00316AF7"/>
    <w:rsid w:val="00316B01"/>
    <w:rsid w:val="00316BC1"/>
    <w:rsid w:val="00316BFC"/>
    <w:rsid w:val="00316C87"/>
    <w:rsid w:val="00316CE6"/>
    <w:rsid w:val="00316D03"/>
    <w:rsid w:val="00316D1C"/>
    <w:rsid w:val="00316D2C"/>
    <w:rsid w:val="00316FA3"/>
    <w:rsid w:val="003170AD"/>
    <w:rsid w:val="0031716E"/>
    <w:rsid w:val="0031724D"/>
    <w:rsid w:val="003172F5"/>
    <w:rsid w:val="0031730F"/>
    <w:rsid w:val="0031731B"/>
    <w:rsid w:val="00317337"/>
    <w:rsid w:val="00317462"/>
    <w:rsid w:val="00317476"/>
    <w:rsid w:val="00317489"/>
    <w:rsid w:val="003176FF"/>
    <w:rsid w:val="0031772D"/>
    <w:rsid w:val="0031773E"/>
    <w:rsid w:val="0031774E"/>
    <w:rsid w:val="003177A7"/>
    <w:rsid w:val="003177B7"/>
    <w:rsid w:val="00317893"/>
    <w:rsid w:val="003179AE"/>
    <w:rsid w:val="00317A74"/>
    <w:rsid w:val="00317AEF"/>
    <w:rsid w:val="00317B53"/>
    <w:rsid w:val="00317B5C"/>
    <w:rsid w:val="00317B6E"/>
    <w:rsid w:val="00317B8F"/>
    <w:rsid w:val="00317D14"/>
    <w:rsid w:val="00317DEA"/>
    <w:rsid w:val="00320020"/>
    <w:rsid w:val="00320159"/>
    <w:rsid w:val="003201D0"/>
    <w:rsid w:val="0032042B"/>
    <w:rsid w:val="00320565"/>
    <w:rsid w:val="003205B3"/>
    <w:rsid w:val="00320722"/>
    <w:rsid w:val="003208F0"/>
    <w:rsid w:val="0032099D"/>
    <w:rsid w:val="00320B34"/>
    <w:rsid w:val="00320C94"/>
    <w:rsid w:val="00320CA7"/>
    <w:rsid w:val="00320F14"/>
    <w:rsid w:val="00321049"/>
    <w:rsid w:val="0032125C"/>
    <w:rsid w:val="003213DD"/>
    <w:rsid w:val="00321442"/>
    <w:rsid w:val="003215BA"/>
    <w:rsid w:val="00321614"/>
    <w:rsid w:val="00321714"/>
    <w:rsid w:val="00321757"/>
    <w:rsid w:val="00321764"/>
    <w:rsid w:val="003217AB"/>
    <w:rsid w:val="003217FB"/>
    <w:rsid w:val="00321957"/>
    <w:rsid w:val="00321A1E"/>
    <w:rsid w:val="00321A4E"/>
    <w:rsid w:val="00321AD2"/>
    <w:rsid w:val="00321B0A"/>
    <w:rsid w:val="00321B8F"/>
    <w:rsid w:val="00321BC4"/>
    <w:rsid w:val="00321CD1"/>
    <w:rsid w:val="00321D68"/>
    <w:rsid w:val="00322128"/>
    <w:rsid w:val="00322226"/>
    <w:rsid w:val="00322335"/>
    <w:rsid w:val="00322369"/>
    <w:rsid w:val="003224AD"/>
    <w:rsid w:val="003225C1"/>
    <w:rsid w:val="00322674"/>
    <w:rsid w:val="003226A0"/>
    <w:rsid w:val="0032278F"/>
    <w:rsid w:val="0032299E"/>
    <w:rsid w:val="00322B75"/>
    <w:rsid w:val="00322BD3"/>
    <w:rsid w:val="00322C63"/>
    <w:rsid w:val="00322D7E"/>
    <w:rsid w:val="00322DAC"/>
    <w:rsid w:val="00322DF4"/>
    <w:rsid w:val="00322E15"/>
    <w:rsid w:val="00322F72"/>
    <w:rsid w:val="0032317A"/>
    <w:rsid w:val="00323223"/>
    <w:rsid w:val="0032323D"/>
    <w:rsid w:val="003232DE"/>
    <w:rsid w:val="0032336E"/>
    <w:rsid w:val="003235C7"/>
    <w:rsid w:val="00323677"/>
    <w:rsid w:val="00323860"/>
    <w:rsid w:val="003238FE"/>
    <w:rsid w:val="003239CA"/>
    <w:rsid w:val="003239F1"/>
    <w:rsid w:val="00323E5B"/>
    <w:rsid w:val="00323F55"/>
    <w:rsid w:val="0032415D"/>
    <w:rsid w:val="0032422A"/>
    <w:rsid w:val="003242DB"/>
    <w:rsid w:val="00324363"/>
    <w:rsid w:val="003245F1"/>
    <w:rsid w:val="0032473C"/>
    <w:rsid w:val="00324805"/>
    <w:rsid w:val="0032481D"/>
    <w:rsid w:val="00324830"/>
    <w:rsid w:val="00324867"/>
    <w:rsid w:val="003248E8"/>
    <w:rsid w:val="00324A0C"/>
    <w:rsid w:val="00324BE5"/>
    <w:rsid w:val="00324C22"/>
    <w:rsid w:val="00324C59"/>
    <w:rsid w:val="00324C76"/>
    <w:rsid w:val="00324E4E"/>
    <w:rsid w:val="00324F31"/>
    <w:rsid w:val="0032501A"/>
    <w:rsid w:val="00325061"/>
    <w:rsid w:val="0032507E"/>
    <w:rsid w:val="0032509C"/>
    <w:rsid w:val="003250ED"/>
    <w:rsid w:val="0032511F"/>
    <w:rsid w:val="003251B5"/>
    <w:rsid w:val="003257CB"/>
    <w:rsid w:val="00325A2B"/>
    <w:rsid w:val="00325C9C"/>
    <w:rsid w:val="00325E52"/>
    <w:rsid w:val="0032605E"/>
    <w:rsid w:val="003261FF"/>
    <w:rsid w:val="00326460"/>
    <w:rsid w:val="003264F1"/>
    <w:rsid w:val="00326619"/>
    <w:rsid w:val="00326677"/>
    <w:rsid w:val="0032679B"/>
    <w:rsid w:val="003267EC"/>
    <w:rsid w:val="00326B21"/>
    <w:rsid w:val="00326C13"/>
    <w:rsid w:val="00326D10"/>
    <w:rsid w:val="00326E50"/>
    <w:rsid w:val="00326EA8"/>
    <w:rsid w:val="00326FB4"/>
    <w:rsid w:val="00327009"/>
    <w:rsid w:val="0032715B"/>
    <w:rsid w:val="003274B3"/>
    <w:rsid w:val="003274F3"/>
    <w:rsid w:val="00327694"/>
    <w:rsid w:val="003276DD"/>
    <w:rsid w:val="00327762"/>
    <w:rsid w:val="003277F5"/>
    <w:rsid w:val="0032791B"/>
    <w:rsid w:val="00327973"/>
    <w:rsid w:val="00327B8D"/>
    <w:rsid w:val="00327C75"/>
    <w:rsid w:val="00327DFC"/>
    <w:rsid w:val="00327EA7"/>
    <w:rsid w:val="00327ED5"/>
    <w:rsid w:val="00330039"/>
    <w:rsid w:val="003301DD"/>
    <w:rsid w:val="00330423"/>
    <w:rsid w:val="00330437"/>
    <w:rsid w:val="003304CA"/>
    <w:rsid w:val="0033057B"/>
    <w:rsid w:val="003305BF"/>
    <w:rsid w:val="003306B5"/>
    <w:rsid w:val="003307F5"/>
    <w:rsid w:val="0033083B"/>
    <w:rsid w:val="00330977"/>
    <w:rsid w:val="00330ADE"/>
    <w:rsid w:val="00330B47"/>
    <w:rsid w:val="00330B9B"/>
    <w:rsid w:val="00330D5C"/>
    <w:rsid w:val="00330DE1"/>
    <w:rsid w:val="00330E4A"/>
    <w:rsid w:val="00330EB6"/>
    <w:rsid w:val="003312CC"/>
    <w:rsid w:val="00331367"/>
    <w:rsid w:val="00331441"/>
    <w:rsid w:val="003314F3"/>
    <w:rsid w:val="00331522"/>
    <w:rsid w:val="00331545"/>
    <w:rsid w:val="003315F4"/>
    <w:rsid w:val="0033169F"/>
    <w:rsid w:val="003316FA"/>
    <w:rsid w:val="00331741"/>
    <w:rsid w:val="0033179B"/>
    <w:rsid w:val="003318DD"/>
    <w:rsid w:val="00331B71"/>
    <w:rsid w:val="00331BE3"/>
    <w:rsid w:val="00331C6F"/>
    <w:rsid w:val="00331D61"/>
    <w:rsid w:val="00331D83"/>
    <w:rsid w:val="00331D90"/>
    <w:rsid w:val="00331DC9"/>
    <w:rsid w:val="00331E41"/>
    <w:rsid w:val="00331F86"/>
    <w:rsid w:val="003320F1"/>
    <w:rsid w:val="0033214A"/>
    <w:rsid w:val="003321FE"/>
    <w:rsid w:val="00332292"/>
    <w:rsid w:val="00332319"/>
    <w:rsid w:val="00332333"/>
    <w:rsid w:val="00332399"/>
    <w:rsid w:val="003324E9"/>
    <w:rsid w:val="00332505"/>
    <w:rsid w:val="0033252F"/>
    <w:rsid w:val="00332571"/>
    <w:rsid w:val="003325D6"/>
    <w:rsid w:val="0033261A"/>
    <w:rsid w:val="00332650"/>
    <w:rsid w:val="0033273B"/>
    <w:rsid w:val="003327DB"/>
    <w:rsid w:val="003328B9"/>
    <w:rsid w:val="003329DF"/>
    <w:rsid w:val="00332BDC"/>
    <w:rsid w:val="00332C6D"/>
    <w:rsid w:val="00332F42"/>
    <w:rsid w:val="00332FB0"/>
    <w:rsid w:val="003330B7"/>
    <w:rsid w:val="0033329A"/>
    <w:rsid w:val="003333C5"/>
    <w:rsid w:val="003333FD"/>
    <w:rsid w:val="00333458"/>
    <w:rsid w:val="00333516"/>
    <w:rsid w:val="0033353A"/>
    <w:rsid w:val="003335B3"/>
    <w:rsid w:val="003336C1"/>
    <w:rsid w:val="0033388E"/>
    <w:rsid w:val="00333958"/>
    <w:rsid w:val="0033396F"/>
    <w:rsid w:val="003339DB"/>
    <w:rsid w:val="003339ED"/>
    <w:rsid w:val="00333A77"/>
    <w:rsid w:val="00333ABF"/>
    <w:rsid w:val="00333CAE"/>
    <w:rsid w:val="00333D11"/>
    <w:rsid w:val="00333DF8"/>
    <w:rsid w:val="00333E60"/>
    <w:rsid w:val="00333F4F"/>
    <w:rsid w:val="00333F7A"/>
    <w:rsid w:val="003340AD"/>
    <w:rsid w:val="003341DF"/>
    <w:rsid w:val="003341F2"/>
    <w:rsid w:val="003342BF"/>
    <w:rsid w:val="00334433"/>
    <w:rsid w:val="003344A0"/>
    <w:rsid w:val="003344D3"/>
    <w:rsid w:val="0033457E"/>
    <w:rsid w:val="003345F5"/>
    <w:rsid w:val="003347A7"/>
    <w:rsid w:val="0033491E"/>
    <w:rsid w:val="00334AEB"/>
    <w:rsid w:val="00334DBE"/>
    <w:rsid w:val="00334E71"/>
    <w:rsid w:val="00334F2A"/>
    <w:rsid w:val="00334FBB"/>
    <w:rsid w:val="00334FF5"/>
    <w:rsid w:val="0033501B"/>
    <w:rsid w:val="00335021"/>
    <w:rsid w:val="0033502D"/>
    <w:rsid w:val="00335128"/>
    <w:rsid w:val="003351D6"/>
    <w:rsid w:val="0033554E"/>
    <w:rsid w:val="0033556B"/>
    <w:rsid w:val="003355A8"/>
    <w:rsid w:val="00335710"/>
    <w:rsid w:val="0033579D"/>
    <w:rsid w:val="0033580F"/>
    <w:rsid w:val="00335835"/>
    <w:rsid w:val="003358F5"/>
    <w:rsid w:val="00335A15"/>
    <w:rsid w:val="00335A25"/>
    <w:rsid w:val="00335BB2"/>
    <w:rsid w:val="00335BB3"/>
    <w:rsid w:val="00335C18"/>
    <w:rsid w:val="00335DC8"/>
    <w:rsid w:val="00335EB4"/>
    <w:rsid w:val="00335F0C"/>
    <w:rsid w:val="00335FD2"/>
    <w:rsid w:val="00336263"/>
    <w:rsid w:val="0033635A"/>
    <w:rsid w:val="0033636A"/>
    <w:rsid w:val="003364E3"/>
    <w:rsid w:val="003369DF"/>
    <w:rsid w:val="00336A5E"/>
    <w:rsid w:val="00336A6D"/>
    <w:rsid w:val="00336CD1"/>
    <w:rsid w:val="00336DD3"/>
    <w:rsid w:val="00336F21"/>
    <w:rsid w:val="00337006"/>
    <w:rsid w:val="0033709C"/>
    <w:rsid w:val="00337135"/>
    <w:rsid w:val="00337282"/>
    <w:rsid w:val="00337382"/>
    <w:rsid w:val="00337929"/>
    <w:rsid w:val="00337BF7"/>
    <w:rsid w:val="00337E57"/>
    <w:rsid w:val="00337E68"/>
    <w:rsid w:val="00337EBE"/>
    <w:rsid w:val="00337F2C"/>
    <w:rsid w:val="00337F34"/>
    <w:rsid w:val="00337FA0"/>
    <w:rsid w:val="0034046E"/>
    <w:rsid w:val="0034056B"/>
    <w:rsid w:val="00340A3F"/>
    <w:rsid w:val="00340A60"/>
    <w:rsid w:val="00340B11"/>
    <w:rsid w:val="00340B84"/>
    <w:rsid w:val="00340BBB"/>
    <w:rsid w:val="00340CC1"/>
    <w:rsid w:val="00340D71"/>
    <w:rsid w:val="00340E66"/>
    <w:rsid w:val="00340FFF"/>
    <w:rsid w:val="00341052"/>
    <w:rsid w:val="00341295"/>
    <w:rsid w:val="00341458"/>
    <w:rsid w:val="0034151A"/>
    <w:rsid w:val="00341544"/>
    <w:rsid w:val="0034164F"/>
    <w:rsid w:val="003416DD"/>
    <w:rsid w:val="00341780"/>
    <w:rsid w:val="00341838"/>
    <w:rsid w:val="00341851"/>
    <w:rsid w:val="003418D6"/>
    <w:rsid w:val="00341B40"/>
    <w:rsid w:val="00341DB1"/>
    <w:rsid w:val="00341E8A"/>
    <w:rsid w:val="003421A5"/>
    <w:rsid w:val="00342259"/>
    <w:rsid w:val="003422EF"/>
    <w:rsid w:val="00342613"/>
    <w:rsid w:val="00342733"/>
    <w:rsid w:val="003427D2"/>
    <w:rsid w:val="00342816"/>
    <w:rsid w:val="00342920"/>
    <w:rsid w:val="00342AAC"/>
    <w:rsid w:val="00342D49"/>
    <w:rsid w:val="00342DAC"/>
    <w:rsid w:val="00342E75"/>
    <w:rsid w:val="00343251"/>
    <w:rsid w:val="00343314"/>
    <w:rsid w:val="0034341B"/>
    <w:rsid w:val="00343552"/>
    <w:rsid w:val="0034367B"/>
    <w:rsid w:val="00343818"/>
    <w:rsid w:val="0034381E"/>
    <w:rsid w:val="00343876"/>
    <w:rsid w:val="00343883"/>
    <w:rsid w:val="00343A35"/>
    <w:rsid w:val="00343A6D"/>
    <w:rsid w:val="00343AC9"/>
    <w:rsid w:val="00343BD0"/>
    <w:rsid w:val="00343CB2"/>
    <w:rsid w:val="00343E07"/>
    <w:rsid w:val="00343FE9"/>
    <w:rsid w:val="003440D7"/>
    <w:rsid w:val="0034415B"/>
    <w:rsid w:val="0034417A"/>
    <w:rsid w:val="003441E4"/>
    <w:rsid w:val="00344243"/>
    <w:rsid w:val="003443D8"/>
    <w:rsid w:val="003444FC"/>
    <w:rsid w:val="00344544"/>
    <w:rsid w:val="00344729"/>
    <w:rsid w:val="00344974"/>
    <w:rsid w:val="00344D21"/>
    <w:rsid w:val="00344D3B"/>
    <w:rsid w:val="00344E3C"/>
    <w:rsid w:val="00344E49"/>
    <w:rsid w:val="00344E4A"/>
    <w:rsid w:val="00344F24"/>
    <w:rsid w:val="003450BA"/>
    <w:rsid w:val="0034517D"/>
    <w:rsid w:val="00345204"/>
    <w:rsid w:val="00345258"/>
    <w:rsid w:val="0034540A"/>
    <w:rsid w:val="003454E6"/>
    <w:rsid w:val="00345588"/>
    <w:rsid w:val="003456AC"/>
    <w:rsid w:val="003456FF"/>
    <w:rsid w:val="0034582F"/>
    <w:rsid w:val="0034590C"/>
    <w:rsid w:val="0034595D"/>
    <w:rsid w:val="00345A69"/>
    <w:rsid w:val="00345B9F"/>
    <w:rsid w:val="00345C5C"/>
    <w:rsid w:val="00345C8F"/>
    <w:rsid w:val="00345CE8"/>
    <w:rsid w:val="00345F31"/>
    <w:rsid w:val="00345FF0"/>
    <w:rsid w:val="003460B1"/>
    <w:rsid w:val="003460F3"/>
    <w:rsid w:val="003461DE"/>
    <w:rsid w:val="0034632B"/>
    <w:rsid w:val="00346405"/>
    <w:rsid w:val="0034640D"/>
    <w:rsid w:val="003466BD"/>
    <w:rsid w:val="0034670F"/>
    <w:rsid w:val="0034689A"/>
    <w:rsid w:val="00346A85"/>
    <w:rsid w:val="00346AA8"/>
    <w:rsid w:val="00346AC0"/>
    <w:rsid w:val="00346EAC"/>
    <w:rsid w:val="00347174"/>
    <w:rsid w:val="0034737D"/>
    <w:rsid w:val="003473A6"/>
    <w:rsid w:val="003473D6"/>
    <w:rsid w:val="00347580"/>
    <w:rsid w:val="00347690"/>
    <w:rsid w:val="003476D7"/>
    <w:rsid w:val="003476DC"/>
    <w:rsid w:val="00347786"/>
    <w:rsid w:val="00347980"/>
    <w:rsid w:val="00347A7A"/>
    <w:rsid w:val="00347B15"/>
    <w:rsid w:val="00347C11"/>
    <w:rsid w:val="00347CF3"/>
    <w:rsid w:val="00347D79"/>
    <w:rsid w:val="00347DB5"/>
    <w:rsid w:val="003500B3"/>
    <w:rsid w:val="00350228"/>
    <w:rsid w:val="003503A5"/>
    <w:rsid w:val="003503E7"/>
    <w:rsid w:val="00350496"/>
    <w:rsid w:val="0035053A"/>
    <w:rsid w:val="00350662"/>
    <w:rsid w:val="00350874"/>
    <w:rsid w:val="00350A3C"/>
    <w:rsid w:val="00350D75"/>
    <w:rsid w:val="00350DEA"/>
    <w:rsid w:val="00351243"/>
    <w:rsid w:val="003512C7"/>
    <w:rsid w:val="00351416"/>
    <w:rsid w:val="00351446"/>
    <w:rsid w:val="003516AA"/>
    <w:rsid w:val="0035179C"/>
    <w:rsid w:val="00351999"/>
    <w:rsid w:val="00351A75"/>
    <w:rsid w:val="00351A9F"/>
    <w:rsid w:val="00351B08"/>
    <w:rsid w:val="00351C26"/>
    <w:rsid w:val="00351CAB"/>
    <w:rsid w:val="00351DC5"/>
    <w:rsid w:val="00351EAD"/>
    <w:rsid w:val="00351F31"/>
    <w:rsid w:val="00351FDC"/>
    <w:rsid w:val="0035234A"/>
    <w:rsid w:val="0035238E"/>
    <w:rsid w:val="0035243E"/>
    <w:rsid w:val="00352594"/>
    <w:rsid w:val="0035280D"/>
    <w:rsid w:val="00352893"/>
    <w:rsid w:val="00352A3A"/>
    <w:rsid w:val="00352BE1"/>
    <w:rsid w:val="00352C25"/>
    <w:rsid w:val="00352DF8"/>
    <w:rsid w:val="00352ED1"/>
    <w:rsid w:val="00352ED5"/>
    <w:rsid w:val="00352F2B"/>
    <w:rsid w:val="00352F87"/>
    <w:rsid w:val="00352FCC"/>
    <w:rsid w:val="003530AA"/>
    <w:rsid w:val="00353195"/>
    <w:rsid w:val="003531AB"/>
    <w:rsid w:val="0035348E"/>
    <w:rsid w:val="003534CF"/>
    <w:rsid w:val="0035354F"/>
    <w:rsid w:val="00353566"/>
    <w:rsid w:val="00353616"/>
    <w:rsid w:val="003536B9"/>
    <w:rsid w:val="003536CF"/>
    <w:rsid w:val="00353757"/>
    <w:rsid w:val="00353763"/>
    <w:rsid w:val="003538E1"/>
    <w:rsid w:val="003538EC"/>
    <w:rsid w:val="00353A9D"/>
    <w:rsid w:val="00353AA1"/>
    <w:rsid w:val="00353B0A"/>
    <w:rsid w:val="00353B43"/>
    <w:rsid w:val="00353C3B"/>
    <w:rsid w:val="00353CD4"/>
    <w:rsid w:val="00353EC4"/>
    <w:rsid w:val="003540A3"/>
    <w:rsid w:val="0035428D"/>
    <w:rsid w:val="0035436D"/>
    <w:rsid w:val="003543DF"/>
    <w:rsid w:val="00354415"/>
    <w:rsid w:val="00354448"/>
    <w:rsid w:val="003545BD"/>
    <w:rsid w:val="00354655"/>
    <w:rsid w:val="003546E2"/>
    <w:rsid w:val="003546F1"/>
    <w:rsid w:val="0035472A"/>
    <w:rsid w:val="003548A7"/>
    <w:rsid w:val="00354968"/>
    <w:rsid w:val="00354A67"/>
    <w:rsid w:val="00354BEC"/>
    <w:rsid w:val="00354BFB"/>
    <w:rsid w:val="00354C3F"/>
    <w:rsid w:val="00354D14"/>
    <w:rsid w:val="00354DAC"/>
    <w:rsid w:val="00354EBE"/>
    <w:rsid w:val="00355299"/>
    <w:rsid w:val="003552BF"/>
    <w:rsid w:val="0035547D"/>
    <w:rsid w:val="0035548F"/>
    <w:rsid w:val="00355633"/>
    <w:rsid w:val="0035569A"/>
    <w:rsid w:val="003557E6"/>
    <w:rsid w:val="0035588E"/>
    <w:rsid w:val="0035594C"/>
    <w:rsid w:val="0035597C"/>
    <w:rsid w:val="00355C87"/>
    <w:rsid w:val="00355D78"/>
    <w:rsid w:val="00355DCB"/>
    <w:rsid w:val="0035603E"/>
    <w:rsid w:val="0035614D"/>
    <w:rsid w:val="00356159"/>
    <w:rsid w:val="00356172"/>
    <w:rsid w:val="0035627C"/>
    <w:rsid w:val="00356527"/>
    <w:rsid w:val="00356591"/>
    <w:rsid w:val="003565B4"/>
    <w:rsid w:val="00356639"/>
    <w:rsid w:val="0035673A"/>
    <w:rsid w:val="00356793"/>
    <w:rsid w:val="0035684B"/>
    <w:rsid w:val="00356859"/>
    <w:rsid w:val="003568AC"/>
    <w:rsid w:val="00356BB1"/>
    <w:rsid w:val="00356CF2"/>
    <w:rsid w:val="00356E9A"/>
    <w:rsid w:val="00356FB3"/>
    <w:rsid w:val="003570E0"/>
    <w:rsid w:val="00357276"/>
    <w:rsid w:val="00357293"/>
    <w:rsid w:val="003573F3"/>
    <w:rsid w:val="0035740A"/>
    <w:rsid w:val="0035742C"/>
    <w:rsid w:val="00357432"/>
    <w:rsid w:val="003575B5"/>
    <w:rsid w:val="0035764C"/>
    <w:rsid w:val="0035766E"/>
    <w:rsid w:val="0035767A"/>
    <w:rsid w:val="00357739"/>
    <w:rsid w:val="0035786F"/>
    <w:rsid w:val="003579B7"/>
    <w:rsid w:val="00357AD7"/>
    <w:rsid w:val="00357BEE"/>
    <w:rsid w:val="00357F5E"/>
    <w:rsid w:val="003600DD"/>
    <w:rsid w:val="0036010C"/>
    <w:rsid w:val="00360315"/>
    <w:rsid w:val="00360331"/>
    <w:rsid w:val="0036048C"/>
    <w:rsid w:val="0036050B"/>
    <w:rsid w:val="00360544"/>
    <w:rsid w:val="0036063C"/>
    <w:rsid w:val="003606DA"/>
    <w:rsid w:val="003606FF"/>
    <w:rsid w:val="0036082D"/>
    <w:rsid w:val="0036084F"/>
    <w:rsid w:val="003608A7"/>
    <w:rsid w:val="00360A51"/>
    <w:rsid w:val="00360B0F"/>
    <w:rsid w:val="00360BCE"/>
    <w:rsid w:val="00360C80"/>
    <w:rsid w:val="00360E4F"/>
    <w:rsid w:val="00360EA3"/>
    <w:rsid w:val="00360F6D"/>
    <w:rsid w:val="003610ED"/>
    <w:rsid w:val="0036123F"/>
    <w:rsid w:val="00361811"/>
    <w:rsid w:val="00361903"/>
    <w:rsid w:val="00361D2D"/>
    <w:rsid w:val="00361F73"/>
    <w:rsid w:val="00361F8C"/>
    <w:rsid w:val="00362096"/>
    <w:rsid w:val="0036220F"/>
    <w:rsid w:val="00362245"/>
    <w:rsid w:val="003622C3"/>
    <w:rsid w:val="00362377"/>
    <w:rsid w:val="0036250D"/>
    <w:rsid w:val="00362521"/>
    <w:rsid w:val="00362778"/>
    <w:rsid w:val="003627BC"/>
    <w:rsid w:val="003627DE"/>
    <w:rsid w:val="00362849"/>
    <w:rsid w:val="00362875"/>
    <w:rsid w:val="003628AC"/>
    <w:rsid w:val="00362988"/>
    <w:rsid w:val="00362BAD"/>
    <w:rsid w:val="00362D3F"/>
    <w:rsid w:val="00362D89"/>
    <w:rsid w:val="00362F84"/>
    <w:rsid w:val="00363068"/>
    <w:rsid w:val="003630B1"/>
    <w:rsid w:val="00363199"/>
    <w:rsid w:val="003631F5"/>
    <w:rsid w:val="003632C1"/>
    <w:rsid w:val="003632F6"/>
    <w:rsid w:val="0036341B"/>
    <w:rsid w:val="0036342F"/>
    <w:rsid w:val="00363453"/>
    <w:rsid w:val="00363634"/>
    <w:rsid w:val="00363722"/>
    <w:rsid w:val="00363827"/>
    <w:rsid w:val="003638B1"/>
    <w:rsid w:val="003638D5"/>
    <w:rsid w:val="00363906"/>
    <w:rsid w:val="0036396E"/>
    <w:rsid w:val="0036397B"/>
    <w:rsid w:val="00363BC6"/>
    <w:rsid w:val="00363C5C"/>
    <w:rsid w:val="00363CF9"/>
    <w:rsid w:val="00363D9F"/>
    <w:rsid w:val="00363DB2"/>
    <w:rsid w:val="00363E56"/>
    <w:rsid w:val="00363EBD"/>
    <w:rsid w:val="003640B9"/>
    <w:rsid w:val="00364156"/>
    <w:rsid w:val="00364376"/>
    <w:rsid w:val="003643D7"/>
    <w:rsid w:val="00364477"/>
    <w:rsid w:val="003644A9"/>
    <w:rsid w:val="003644F9"/>
    <w:rsid w:val="00364531"/>
    <w:rsid w:val="003645D9"/>
    <w:rsid w:val="003645F5"/>
    <w:rsid w:val="003646A9"/>
    <w:rsid w:val="00364832"/>
    <w:rsid w:val="00364851"/>
    <w:rsid w:val="00364A2F"/>
    <w:rsid w:val="00364B63"/>
    <w:rsid w:val="00364B71"/>
    <w:rsid w:val="00364C06"/>
    <w:rsid w:val="00364CC9"/>
    <w:rsid w:val="00364D02"/>
    <w:rsid w:val="003650C4"/>
    <w:rsid w:val="0036510D"/>
    <w:rsid w:val="003651E3"/>
    <w:rsid w:val="00365485"/>
    <w:rsid w:val="00365489"/>
    <w:rsid w:val="0036551F"/>
    <w:rsid w:val="0036567C"/>
    <w:rsid w:val="00365B0B"/>
    <w:rsid w:val="00365C87"/>
    <w:rsid w:val="00365CC5"/>
    <w:rsid w:val="00365DDF"/>
    <w:rsid w:val="00365E44"/>
    <w:rsid w:val="00365F3B"/>
    <w:rsid w:val="00366271"/>
    <w:rsid w:val="00366288"/>
    <w:rsid w:val="003663F7"/>
    <w:rsid w:val="00366592"/>
    <w:rsid w:val="00366721"/>
    <w:rsid w:val="003668F1"/>
    <w:rsid w:val="00366905"/>
    <w:rsid w:val="00366907"/>
    <w:rsid w:val="00366A25"/>
    <w:rsid w:val="00366C88"/>
    <w:rsid w:val="00366F2E"/>
    <w:rsid w:val="00366FC9"/>
    <w:rsid w:val="00367025"/>
    <w:rsid w:val="003670E7"/>
    <w:rsid w:val="003670FA"/>
    <w:rsid w:val="00367303"/>
    <w:rsid w:val="00367365"/>
    <w:rsid w:val="003673A7"/>
    <w:rsid w:val="003673D1"/>
    <w:rsid w:val="0036743C"/>
    <w:rsid w:val="00367685"/>
    <w:rsid w:val="0036770D"/>
    <w:rsid w:val="00367939"/>
    <w:rsid w:val="0036795E"/>
    <w:rsid w:val="00367C2F"/>
    <w:rsid w:val="00367E4C"/>
    <w:rsid w:val="0037006C"/>
    <w:rsid w:val="00370572"/>
    <w:rsid w:val="00370768"/>
    <w:rsid w:val="003707EE"/>
    <w:rsid w:val="00370855"/>
    <w:rsid w:val="003709B8"/>
    <w:rsid w:val="00370A26"/>
    <w:rsid w:val="00370AC9"/>
    <w:rsid w:val="00370C29"/>
    <w:rsid w:val="00370C7C"/>
    <w:rsid w:val="00370D05"/>
    <w:rsid w:val="00370D21"/>
    <w:rsid w:val="0037114B"/>
    <w:rsid w:val="00371160"/>
    <w:rsid w:val="00371433"/>
    <w:rsid w:val="003715A0"/>
    <w:rsid w:val="003715A4"/>
    <w:rsid w:val="00371654"/>
    <w:rsid w:val="003717BB"/>
    <w:rsid w:val="003717F0"/>
    <w:rsid w:val="003717FC"/>
    <w:rsid w:val="00371834"/>
    <w:rsid w:val="0037184A"/>
    <w:rsid w:val="00371B71"/>
    <w:rsid w:val="00371D00"/>
    <w:rsid w:val="00371D69"/>
    <w:rsid w:val="00371FC1"/>
    <w:rsid w:val="00372032"/>
    <w:rsid w:val="00372124"/>
    <w:rsid w:val="0037263A"/>
    <w:rsid w:val="00372673"/>
    <w:rsid w:val="00372793"/>
    <w:rsid w:val="003727C6"/>
    <w:rsid w:val="0037286B"/>
    <w:rsid w:val="00372AA2"/>
    <w:rsid w:val="00372ABD"/>
    <w:rsid w:val="00372BB1"/>
    <w:rsid w:val="00372C66"/>
    <w:rsid w:val="00372CBC"/>
    <w:rsid w:val="00372DC6"/>
    <w:rsid w:val="00372EA4"/>
    <w:rsid w:val="00372EA7"/>
    <w:rsid w:val="00372ED5"/>
    <w:rsid w:val="0037307A"/>
    <w:rsid w:val="00373105"/>
    <w:rsid w:val="00373137"/>
    <w:rsid w:val="00373149"/>
    <w:rsid w:val="0037318A"/>
    <w:rsid w:val="003732A0"/>
    <w:rsid w:val="00373411"/>
    <w:rsid w:val="00373499"/>
    <w:rsid w:val="00373581"/>
    <w:rsid w:val="00373684"/>
    <w:rsid w:val="003738AC"/>
    <w:rsid w:val="003738DB"/>
    <w:rsid w:val="003739DE"/>
    <w:rsid w:val="00373A63"/>
    <w:rsid w:val="00373A70"/>
    <w:rsid w:val="00373BCA"/>
    <w:rsid w:val="00373C2C"/>
    <w:rsid w:val="00373D44"/>
    <w:rsid w:val="00373EC9"/>
    <w:rsid w:val="00373FBB"/>
    <w:rsid w:val="00373FF4"/>
    <w:rsid w:val="00374007"/>
    <w:rsid w:val="00374039"/>
    <w:rsid w:val="00374174"/>
    <w:rsid w:val="003741AB"/>
    <w:rsid w:val="00374358"/>
    <w:rsid w:val="00374676"/>
    <w:rsid w:val="003746D2"/>
    <w:rsid w:val="00374914"/>
    <w:rsid w:val="003749A6"/>
    <w:rsid w:val="00374AB4"/>
    <w:rsid w:val="00374B32"/>
    <w:rsid w:val="00374B44"/>
    <w:rsid w:val="00374C9E"/>
    <w:rsid w:val="00374D28"/>
    <w:rsid w:val="00374D99"/>
    <w:rsid w:val="00374E71"/>
    <w:rsid w:val="0037503A"/>
    <w:rsid w:val="0037525E"/>
    <w:rsid w:val="00375543"/>
    <w:rsid w:val="00375565"/>
    <w:rsid w:val="0037561B"/>
    <w:rsid w:val="00375744"/>
    <w:rsid w:val="0037580C"/>
    <w:rsid w:val="00375908"/>
    <w:rsid w:val="0037595D"/>
    <w:rsid w:val="003759B6"/>
    <w:rsid w:val="00375BA4"/>
    <w:rsid w:val="00375DE5"/>
    <w:rsid w:val="00375F0C"/>
    <w:rsid w:val="00376067"/>
    <w:rsid w:val="0037611A"/>
    <w:rsid w:val="003763C4"/>
    <w:rsid w:val="00376492"/>
    <w:rsid w:val="00376522"/>
    <w:rsid w:val="00376761"/>
    <w:rsid w:val="003768A1"/>
    <w:rsid w:val="00376976"/>
    <w:rsid w:val="003769B5"/>
    <w:rsid w:val="003769BB"/>
    <w:rsid w:val="00376BF1"/>
    <w:rsid w:val="00376CF6"/>
    <w:rsid w:val="00376D50"/>
    <w:rsid w:val="00376FBB"/>
    <w:rsid w:val="0037711F"/>
    <w:rsid w:val="0037732F"/>
    <w:rsid w:val="00377330"/>
    <w:rsid w:val="00377418"/>
    <w:rsid w:val="0037741F"/>
    <w:rsid w:val="003774D1"/>
    <w:rsid w:val="0037765F"/>
    <w:rsid w:val="0037780A"/>
    <w:rsid w:val="00377814"/>
    <w:rsid w:val="00377931"/>
    <w:rsid w:val="003779A5"/>
    <w:rsid w:val="003779E0"/>
    <w:rsid w:val="00377B03"/>
    <w:rsid w:val="00377C66"/>
    <w:rsid w:val="00377C9D"/>
    <w:rsid w:val="00377CA8"/>
    <w:rsid w:val="00377DB4"/>
    <w:rsid w:val="00377EAD"/>
    <w:rsid w:val="00377ED4"/>
    <w:rsid w:val="00377F81"/>
    <w:rsid w:val="003800BD"/>
    <w:rsid w:val="003800D6"/>
    <w:rsid w:val="003800EA"/>
    <w:rsid w:val="0038044E"/>
    <w:rsid w:val="003804FA"/>
    <w:rsid w:val="003805B6"/>
    <w:rsid w:val="003805BB"/>
    <w:rsid w:val="00380A34"/>
    <w:rsid w:val="00380A48"/>
    <w:rsid w:val="00380BBC"/>
    <w:rsid w:val="00380C9F"/>
    <w:rsid w:val="00380CB2"/>
    <w:rsid w:val="00380CEE"/>
    <w:rsid w:val="00380DE2"/>
    <w:rsid w:val="00380E11"/>
    <w:rsid w:val="00380E6E"/>
    <w:rsid w:val="0038106C"/>
    <w:rsid w:val="003811B8"/>
    <w:rsid w:val="00381219"/>
    <w:rsid w:val="0038136F"/>
    <w:rsid w:val="00381454"/>
    <w:rsid w:val="003814B7"/>
    <w:rsid w:val="003814DE"/>
    <w:rsid w:val="0038163C"/>
    <w:rsid w:val="0038171D"/>
    <w:rsid w:val="00381757"/>
    <w:rsid w:val="003818E5"/>
    <w:rsid w:val="00381953"/>
    <w:rsid w:val="00381970"/>
    <w:rsid w:val="003819DB"/>
    <w:rsid w:val="00381B23"/>
    <w:rsid w:val="00381B8A"/>
    <w:rsid w:val="00381C98"/>
    <w:rsid w:val="00381DE8"/>
    <w:rsid w:val="00381DF3"/>
    <w:rsid w:val="00381E3D"/>
    <w:rsid w:val="00381F3F"/>
    <w:rsid w:val="003821C3"/>
    <w:rsid w:val="003823B5"/>
    <w:rsid w:val="003824F9"/>
    <w:rsid w:val="0038251B"/>
    <w:rsid w:val="0038253E"/>
    <w:rsid w:val="00382545"/>
    <w:rsid w:val="003826F2"/>
    <w:rsid w:val="00382764"/>
    <w:rsid w:val="0038277D"/>
    <w:rsid w:val="0038282F"/>
    <w:rsid w:val="0038293C"/>
    <w:rsid w:val="00382A98"/>
    <w:rsid w:val="00382B56"/>
    <w:rsid w:val="00382BD4"/>
    <w:rsid w:val="00382CB1"/>
    <w:rsid w:val="00382D31"/>
    <w:rsid w:val="00382E1E"/>
    <w:rsid w:val="00382E7B"/>
    <w:rsid w:val="00382FE3"/>
    <w:rsid w:val="00382FF6"/>
    <w:rsid w:val="00383065"/>
    <w:rsid w:val="0038316E"/>
    <w:rsid w:val="003832D6"/>
    <w:rsid w:val="00383399"/>
    <w:rsid w:val="0038351E"/>
    <w:rsid w:val="00383547"/>
    <w:rsid w:val="0038365B"/>
    <w:rsid w:val="003837B9"/>
    <w:rsid w:val="003837C8"/>
    <w:rsid w:val="003838DC"/>
    <w:rsid w:val="00383C57"/>
    <w:rsid w:val="00383D22"/>
    <w:rsid w:val="00383DF5"/>
    <w:rsid w:val="00383E85"/>
    <w:rsid w:val="00384015"/>
    <w:rsid w:val="00384115"/>
    <w:rsid w:val="00384161"/>
    <w:rsid w:val="00384183"/>
    <w:rsid w:val="003841D2"/>
    <w:rsid w:val="003841FB"/>
    <w:rsid w:val="00384322"/>
    <w:rsid w:val="00384400"/>
    <w:rsid w:val="0038450A"/>
    <w:rsid w:val="003845EA"/>
    <w:rsid w:val="003845EB"/>
    <w:rsid w:val="00384611"/>
    <w:rsid w:val="003846D1"/>
    <w:rsid w:val="003847F6"/>
    <w:rsid w:val="0038484B"/>
    <w:rsid w:val="00384A19"/>
    <w:rsid w:val="00384A99"/>
    <w:rsid w:val="00384AE0"/>
    <w:rsid w:val="00384CD5"/>
    <w:rsid w:val="00384CF4"/>
    <w:rsid w:val="00384DB4"/>
    <w:rsid w:val="00384DCA"/>
    <w:rsid w:val="00384F21"/>
    <w:rsid w:val="00384F22"/>
    <w:rsid w:val="00384F45"/>
    <w:rsid w:val="00384F79"/>
    <w:rsid w:val="00385155"/>
    <w:rsid w:val="00385267"/>
    <w:rsid w:val="003853FC"/>
    <w:rsid w:val="0038558A"/>
    <w:rsid w:val="003855A4"/>
    <w:rsid w:val="003856DD"/>
    <w:rsid w:val="003857CD"/>
    <w:rsid w:val="0038580E"/>
    <w:rsid w:val="00385974"/>
    <w:rsid w:val="0038597D"/>
    <w:rsid w:val="00385AC6"/>
    <w:rsid w:val="00385B2A"/>
    <w:rsid w:val="00385CBD"/>
    <w:rsid w:val="00385CBE"/>
    <w:rsid w:val="00385CC3"/>
    <w:rsid w:val="00385D8B"/>
    <w:rsid w:val="00386257"/>
    <w:rsid w:val="003862DF"/>
    <w:rsid w:val="0038643A"/>
    <w:rsid w:val="0038646F"/>
    <w:rsid w:val="0038647A"/>
    <w:rsid w:val="003864DC"/>
    <w:rsid w:val="00386537"/>
    <w:rsid w:val="00386648"/>
    <w:rsid w:val="0038666C"/>
    <w:rsid w:val="00386692"/>
    <w:rsid w:val="00386855"/>
    <w:rsid w:val="0038685E"/>
    <w:rsid w:val="003869E6"/>
    <w:rsid w:val="00386A78"/>
    <w:rsid w:val="00386AC3"/>
    <w:rsid w:val="00386B64"/>
    <w:rsid w:val="00386CEB"/>
    <w:rsid w:val="00386DF4"/>
    <w:rsid w:val="0038701F"/>
    <w:rsid w:val="003870A5"/>
    <w:rsid w:val="003871AB"/>
    <w:rsid w:val="003871D7"/>
    <w:rsid w:val="003871E2"/>
    <w:rsid w:val="003872FC"/>
    <w:rsid w:val="003873AC"/>
    <w:rsid w:val="00387414"/>
    <w:rsid w:val="003876D9"/>
    <w:rsid w:val="00387773"/>
    <w:rsid w:val="00387852"/>
    <w:rsid w:val="003878A7"/>
    <w:rsid w:val="003878CC"/>
    <w:rsid w:val="0038792F"/>
    <w:rsid w:val="003879C0"/>
    <w:rsid w:val="00387B68"/>
    <w:rsid w:val="00387BD8"/>
    <w:rsid w:val="00387CC4"/>
    <w:rsid w:val="00387E7D"/>
    <w:rsid w:val="00387E98"/>
    <w:rsid w:val="00387F68"/>
    <w:rsid w:val="0039002D"/>
    <w:rsid w:val="003900C2"/>
    <w:rsid w:val="003901A3"/>
    <w:rsid w:val="0039024F"/>
    <w:rsid w:val="0039039E"/>
    <w:rsid w:val="00390621"/>
    <w:rsid w:val="003907A1"/>
    <w:rsid w:val="00390891"/>
    <w:rsid w:val="0039091F"/>
    <w:rsid w:val="003909FA"/>
    <w:rsid w:val="00390A76"/>
    <w:rsid w:val="00390AB8"/>
    <w:rsid w:val="00390B36"/>
    <w:rsid w:val="00390BF1"/>
    <w:rsid w:val="00390C03"/>
    <w:rsid w:val="00390D2A"/>
    <w:rsid w:val="00390DD1"/>
    <w:rsid w:val="00390FDB"/>
    <w:rsid w:val="00391077"/>
    <w:rsid w:val="0039116A"/>
    <w:rsid w:val="003911F4"/>
    <w:rsid w:val="00391294"/>
    <w:rsid w:val="003913C0"/>
    <w:rsid w:val="00391405"/>
    <w:rsid w:val="00391624"/>
    <w:rsid w:val="00391683"/>
    <w:rsid w:val="00391767"/>
    <w:rsid w:val="00391885"/>
    <w:rsid w:val="00391921"/>
    <w:rsid w:val="003919EB"/>
    <w:rsid w:val="00391C4B"/>
    <w:rsid w:val="00391C6B"/>
    <w:rsid w:val="00391CF2"/>
    <w:rsid w:val="00391DBA"/>
    <w:rsid w:val="00391E64"/>
    <w:rsid w:val="00391FA3"/>
    <w:rsid w:val="0039208F"/>
    <w:rsid w:val="0039213A"/>
    <w:rsid w:val="003921B8"/>
    <w:rsid w:val="003922A3"/>
    <w:rsid w:val="00392315"/>
    <w:rsid w:val="00392352"/>
    <w:rsid w:val="0039237E"/>
    <w:rsid w:val="003923C2"/>
    <w:rsid w:val="00392438"/>
    <w:rsid w:val="003925DE"/>
    <w:rsid w:val="003926E6"/>
    <w:rsid w:val="003928F4"/>
    <w:rsid w:val="0039295D"/>
    <w:rsid w:val="003929D5"/>
    <w:rsid w:val="00392B03"/>
    <w:rsid w:val="00392B4C"/>
    <w:rsid w:val="00392BD7"/>
    <w:rsid w:val="00392BEA"/>
    <w:rsid w:val="00392C02"/>
    <w:rsid w:val="00392C07"/>
    <w:rsid w:val="00392CBD"/>
    <w:rsid w:val="00392CE9"/>
    <w:rsid w:val="00392E30"/>
    <w:rsid w:val="00392FD0"/>
    <w:rsid w:val="003930E2"/>
    <w:rsid w:val="0039323C"/>
    <w:rsid w:val="0039340F"/>
    <w:rsid w:val="003934E8"/>
    <w:rsid w:val="0039350D"/>
    <w:rsid w:val="003935D8"/>
    <w:rsid w:val="0039367B"/>
    <w:rsid w:val="0039373A"/>
    <w:rsid w:val="0039373C"/>
    <w:rsid w:val="00393AA9"/>
    <w:rsid w:val="00393B12"/>
    <w:rsid w:val="00393C4D"/>
    <w:rsid w:val="00393C81"/>
    <w:rsid w:val="00393DEA"/>
    <w:rsid w:val="00393E41"/>
    <w:rsid w:val="00393F2F"/>
    <w:rsid w:val="00393FE2"/>
    <w:rsid w:val="0039420F"/>
    <w:rsid w:val="0039433A"/>
    <w:rsid w:val="00394393"/>
    <w:rsid w:val="0039456F"/>
    <w:rsid w:val="0039457B"/>
    <w:rsid w:val="0039494B"/>
    <w:rsid w:val="00394AA5"/>
    <w:rsid w:val="00394AFC"/>
    <w:rsid w:val="00394DC7"/>
    <w:rsid w:val="00394DD3"/>
    <w:rsid w:val="00394DD9"/>
    <w:rsid w:val="00394EFF"/>
    <w:rsid w:val="00394F84"/>
    <w:rsid w:val="003950CD"/>
    <w:rsid w:val="0039516F"/>
    <w:rsid w:val="00395324"/>
    <w:rsid w:val="003954D9"/>
    <w:rsid w:val="00395823"/>
    <w:rsid w:val="00395896"/>
    <w:rsid w:val="003958EA"/>
    <w:rsid w:val="003959C6"/>
    <w:rsid w:val="00395A2A"/>
    <w:rsid w:val="00395AA4"/>
    <w:rsid w:val="00395B9B"/>
    <w:rsid w:val="00395C21"/>
    <w:rsid w:val="00395C9C"/>
    <w:rsid w:val="00395ED6"/>
    <w:rsid w:val="00395F1A"/>
    <w:rsid w:val="00395F52"/>
    <w:rsid w:val="003960A4"/>
    <w:rsid w:val="00396280"/>
    <w:rsid w:val="00396326"/>
    <w:rsid w:val="00396402"/>
    <w:rsid w:val="00396424"/>
    <w:rsid w:val="0039644A"/>
    <w:rsid w:val="003968E4"/>
    <w:rsid w:val="00396940"/>
    <w:rsid w:val="00396941"/>
    <w:rsid w:val="00396C00"/>
    <w:rsid w:val="00396C53"/>
    <w:rsid w:val="00396E2C"/>
    <w:rsid w:val="00396EF9"/>
    <w:rsid w:val="0039704B"/>
    <w:rsid w:val="003970D1"/>
    <w:rsid w:val="0039712D"/>
    <w:rsid w:val="0039726A"/>
    <w:rsid w:val="003972DC"/>
    <w:rsid w:val="0039746E"/>
    <w:rsid w:val="00397494"/>
    <w:rsid w:val="00397591"/>
    <w:rsid w:val="003977CB"/>
    <w:rsid w:val="003977F1"/>
    <w:rsid w:val="0039783A"/>
    <w:rsid w:val="00397860"/>
    <w:rsid w:val="003978B8"/>
    <w:rsid w:val="00397B92"/>
    <w:rsid w:val="00397C33"/>
    <w:rsid w:val="00397CD5"/>
    <w:rsid w:val="00397EB2"/>
    <w:rsid w:val="00397EFE"/>
    <w:rsid w:val="00397F30"/>
    <w:rsid w:val="00397F8F"/>
    <w:rsid w:val="00397FBA"/>
    <w:rsid w:val="00397FF6"/>
    <w:rsid w:val="003A01D3"/>
    <w:rsid w:val="003A0495"/>
    <w:rsid w:val="003A0556"/>
    <w:rsid w:val="003A0580"/>
    <w:rsid w:val="003A0720"/>
    <w:rsid w:val="003A0926"/>
    <w:rsid w:val="003A09FD"/>
    <w:rsid w:val="003A0B59"/>
    <w:rsid w:val="003A0BA1"/>
    <w:rsid w:val="003A0F82"/>
    <w:rsid w:val="003A1268"/>
    <w:rsid w:val="003A1406"/>
    <w:rsid w:val="003A145E"/>
    <w:rsid w:val="003A154F"/>
    <w:rsid w:val="003A1560"/>
    <w:rsid w:val="003A15EF"/>
    <w:rsid w:val="003A1614"/>
    <w:rsid w:val="003A164E"/>
    <w:rsid w:val="003A168C"/>
    <w:rsid w:val="003A16A3"/>
    <w:rsid w:val="003A17B6"/>
    <w:rsid w:val="003A1CA2"/>
    <w:rsid w:val="003A1CEF"/>
    <w:rsid w:val="003A1E06"/>
    <w:rsid w:val="003A1F10"/>
    <w:rsid w:val="003A1F62"/>
    <w:rsid w:val="003A1FDC"/>
    <w:rsid w:val="003A2060"/>
    <w:rsid w:val="003A207F"/>
    <w:rsid w:val="003A211A"/>
    <w:rsid w:val="003A212D"/>
    <w:rsid w:val="003A21AE"/>
    <w:rsid w:val="003A2210"/>
    <w:rsid w:val="003A233B"/>
    <w:rsid w:val="003A2355"/>
    <w:rsid w:val="003A2495"/>
    <w:rsid w:val="003A28A9"/>
    <w:rsid w:val="003A29F9"/>
    <w:rsid w:val="003A2B34"/>
    <w:rsid w:val="003A2BB2"/>
    <w:rsid w:val="003A2C4E"/>
    <w:rsid w:val="003A2C56"/>
    <w:rsid w:val="003A2D6F"/>
    <w:rsid w:val="003A2E44"/>
    <w:rsid w:val="003A3050"/>
    <w:rsid w:val="003A30E7"/>
    <w:rsid w:val="003A33C5"/>
    <w:rsid w:val="003A3493"/>
    <w:rsid w:val="003A34AB"/>
    <w:rsid w:val="003A3632"/>
    <w:rsid w:val="003A383A"/>
    <w:rsid w:val="003A3859"/>
    <w:rsid w:val="003A38E1"/>
    <w:rsid w:val="003A38F9"/>
    <w:rsid w:val="003A3989"/>
    <w:rsid w:val="003A3A0D"/>
    <w:rsid w:val="003A3A38"/>
    <w:rsid w:val="003A3AD1"/>
    <w:rsid w:val="003A3B12"/>
    <w:rsid w:val="003A3BCA"/>
    <w:rsid w:val="003A3E66"/>
    <w:rsid w:val="003A417F"/>
    <w:rsid w:val="003A430E"/>
    <w:rsid w:val="003A458F"/>
    <w:rsid w:val="003A45AB"/>
    <w:rsid w:val="003A46F8"/>
    <w:rsid w:val="003A4728"/>
    <w:rsid w:val="003A4963"/>
    <w:rsid w:val="003A4A3C"/>
    <w:rsid w:val="003A4B0A"/>
    <w:rsid w:val="003A4CAC"/>
    <w:rsid w:val="003A4CC6"/>
    <w:rsid w:val="003A4D46"/>
    <w:rsid w:val="003A4E15"/>
    <w:rsid w:val="003A504E"/>
    <w:rsid w:val="003A50E0"/>
    <w:rsid w:val="003A5193"/>
    <w:rsid w:val="003A51AC"/>
    <w:rsid w:val="003A52A2"/>
    <w:rsid w:val="003A53FC"/>
    <w:rsid w:val="003A54BE"/>
    <w:rsid w:val="003A558A"/>
    <w:rsid w:val="003A5599"/>
    <w:rsid w:val="003A5616"/>
    <w:rsid w:val="003A5673"/>
    <w:rsid w:val="003A56A9"/>
    <w:rsid w:val="003A56C2"/>
    <w:rsid w:val="003A5711"/>
    <w:rsid w:val="003A580F"/>
    <w:rsid w:val="003A5825"/>
    <w:rsid w:val="003A59BC"/>
    <w:rsid w:val="003A59F7"/>
    <w:rsid w:val="003A5A21"/>
    <w:rsid w:val="003A5AE6"/>
    <w:rsid w:val="003A5B54"/>
    <w:rsid w:val="003A5B60"/>
    <w:rsid w:val="003A5B8A"/>
    <w:rsid w:val="003A5B96"/>
    <w:rsid w:val="003A5BB5"/>
    <w:rsid w:val="003A5C24"/>
    <w:rsid w:val="003A5CB5"/>
    <w:rsid w:val="003A5DC2"/>
    <w:rsid w:val="003A5DC3"/>
    <w:rsid w:val="003A5DCB"/>
    <w:rsid w:val="003A5FCB"/>
    <w:rsid w:val="003A5FF3"/>
    <w:rsid w:val="003A606E"/>
    <w:rsid w:val="003A6429"/>
    <w:rsid w:val="003A64BD"/>
    <w:rsid w:val="003A65F5"/>
    <w:rsid w:val="003A665D"/>
    <w:rsid w:val="003A66B3"/>
    <w:rsid w:val="003A6805"/>
    <w:rsid w:val="003A687F"/>
    <w:rsid w:val="003A68DB"/>
    <w:rsid w:val="003A6AA8"/>
    <w:rsid w:val="003A6B11"/>
    <w:rsid w:val="003A6B5E"/>
    <w:rsid w:val="003A6BA6"/>
    <w:rsid w:val="003A6BD6"/>
    <w:rsid w:val="003A6D9A"/>
    <w:rsid w:val="003A6EAE"/>
    <w:rsid w:val="003A6F9C"/>
    <w:rsid w:val="003A6FD8"/>
    <w:rsid w:val="003A7133"/>
    <w:rsid w:val="003A72F9"/>
    <w:rsid w:val="003A730B"/>
    <w:rsid w:val="003A74DA"/>
    <w:rsid w:val="003A77E6"/>
    <w:rsid w:val="003A7808"/>
    <w:rsid w:val="003A786C"/>
    <w:rsid w:val="003A786E"/>
    <w:rsid w:val="003A7C58"/>
    <w:rsid w:val="003A7E81"/>
    <w:rsid w:val="003A7E95"/>
    <w:rsid w:val="003A7EEF"/>
    <w:rsid w:val="003A7FA7"/>
    <w:rsid w:val="003B00FD"/>
    <w:rsid w:val="003B0147"/>
    <w:rsid w:val="003B01A1"/>
    <w:rsid w:val="003B02FA"/>
    <w:rsid w:val="003B031A"/>
    <w:rsid w:val="003B06FF"/>
    <w:rsid w:val="003B07A4"/>
    <w:rsid w:val="003B0A8C"/>
    <w:rsid w:val="003B0A91"/>
    <w:rsid w:val="003B0AAB"/>
    <w:rsid w:val="003B0AE3"/>
    <w:rsid w:val="003B0BF8"/>
    <w:rsid w:val="003B0C38"/>
    <w:rsid w:val="003B0C80"/>
    <w:rsid w:val="003B0C9F"/>
    <w:rsid w:val="003B0CE7"/>
    <w:rsid w:val="003B0E0A"/>
    <w:rsid w:val="003B0E76"/>
    <w:rsid w:val="003B0FE4"/>
    <w:rsid w:val="003B101C"/>
    <w:rsid w:val="003B1112"/>
    <w:rsid w:val="003B1309"/>
    <w:rsid w:val="003B1546"/>
    <w:rsid w:val="003B1669"/>
    <w:rsid w:val="003B1685"/>
    <w:rsid w:val="003B16B4"/>
    <w:rsid w:val="003B181D"/>
    <w:rsid w:val="003B1947"/>
    <w:rsid w:val="003B1C7C"/>
    <w:rsid w:val="003B1D98"/>
    <w:rsid w:val="003B1E24"/>
    <w:rsid w:val="003B21C5"/>
    <w:rsid w:val="003B22C3"/>
    <w:rsid w:val="003B2337"/>
    <w:rsid w:val="003B23DE"/>
    <w:rsid w:val="003B2480"/>
    <w:rsid w:val="003B24B9"/>
    <w:rsid w:val="003B2758"/>
    <w:rsid w:val="003B28D6"/>
    <w:rsid w:val="003B29ED"/>
    <w:rsid w:val="003B2C26"/>
    <w:rsid w:val="003B2D32"/>
    <w:rsid w:val="003B2EE8"/>
    <w:rsid w:val="003B2F81"/>
    <w:rsid w:val="003B300B"/>
    <w:rsid w:val="003B301A"/>
    <w:rsid w:val="003B302C"/>
    <w:rsid w:val="003B3063"/>
    <w:rsid w:val="003B30AA"/>
    <w:rsid w:val="003B31C4"/>
    <w:rsid w:val="003B34C0"/>
    <w:rsid w:val="003B3529"/>
    <w:rsid w:val="003B3573"/>
    <w:rsid w:val="003B35F1"/>
    <w:rsid w:val="003B3656"/>
    <w:rsid w:val="003B3911"/>
    <w:rsid w:val="003B3C71"/>
    <w:rsid w:val="003B3D1E"/>
    <w:rsid w:val="003B3E76"/>
    <w:rsid w:val="003B3F27"/>
    <w:rsid w:val="003B3FD7"/>
    <w:rsid w:val="003B3FE1"/>
    <w:rsid w:val="003B4187"/>
    <w:rsid w:val="003B44CA"/>
    <w:rsid w:val="003B453F"/>
    <w:rsid w:val="003B45E3"/>
    <w:rsid w:val="003B4686"/>
    <w:rsid w:val="003B4800"/>
    <w:rsid w:val="003B48BC"/>
    <w:rsid w:val="003B49D2"/>
    <w:rsid w:val="003B4A01"/>
    <w:rsid w:val="003B4AD2"/>
    <w:rsid w:val="003B4B81"/>
    <w:rsid w:val="003B4FA1"/>
    <w:rsid w:val="003B5002"/>
    <w:rsid w:val="003B510A"/>
    <w:rsid w:val="003B513C"/>
    <w:rsid w:val="003B526A"/>
    <w:rsid w:val="003B52D6"/>
    <w:rsid w:val="003B5463"/>
    <w:rsid w:val="003B5530"/>
    <w:rsid w:val="003B5567"/>
    <w:rsid w:val="003B5573"/>
    <w:rsid w:val="003B5579"/>
    <w:rsid w:val="003B55A6"/>
    <w:rsid w:val="003B5741"/>
    <w:rsid w:val="003B577D"/>
    <w:rsid w:val="003B59D1"/>
    <w:rsid w:val="003B5B88"/>
    <w:rsid w:val="003B5D3E"/>
    <w:rsid w:val="003B5F19"/>
    <w:rsid w:val="003B605F"/>
    <w:rsid w:val="003B60CB"/>
    <w:rsid w:val="003B6162"/>
    <w:rsid w:val="003B6402"/>
    <w:rsid w:val="003B6417"/>
    <w:rsid w:val="003B6559"/>
    <w:rsid w:val="003B658B"/>
    <w:rsid w:val="003B65C5"/>
    <w:rsid w:val="003B65E2"/>
    <w:rsid w:val="003B6633"/>
    <w:rsid w:val="003B66B9"/>
    <w:rsid w:val="003B6713"/>
    <w:rsid w:val="003B69CD"/>
    <w:rsid w:val="003B69E1"/>
    <w:rsid w:val="003B6B2A"/>
    <w:rsid w:val="003B6B4B"/>
    <w:rsid w:val="003B6C19"/>
    <w:rsid w:val="003B6C99"/>
    <w:rsid w:val="003B6CB4"/>
    <w:rsid w:val="003B6EFE"/>
    <w:rsid w:val="003B6F3B"/>
    <w:rsid w:val="003B6F4D"/>
    <w:rsid w:val="003B703B"/>
    <w:rsid w:val="003B70C3"/>
    <w:rsid w:val="003B7122"/>
    <w:rsid w:val="003B714A"/>
    <w:rsid w:val="003B71A5"/>
    <w:rsid w:val="003B733B"/>
    <w:rsid w:val="003B7346"/>
    <w:rsid w:val="003B7361"/>
    <w:rsid w:val="003B7444"/>
    <w:rsid w:val="003B7463"/>
    <w:rsid w:val="003B74E5"/>
    <w:rsid w:val="003B761C"/>
    <w:rsid w:val="003B76A0"/>
    <w:rsid w:val="003B76CE"/>
    <w:rsid w:val="003B7835"/>
    <w:rsid w:val="003B784C"/>
    <w:rsid w:val="003B7AEA"/>
    <w:rsid w:val="003B7AEC"/>
    <w:rsid w:val="003B7DB7"/>
    <w:rsid w:val="003B7E62"/>
    <w:rsid w:val="003B7E9B"/>
    <w:rsid w:val="003C00D0"/>
    <w:rsid w:val="003C00EA"/>
    <w:rsid w:val="003C015D"/>
    <w:rsid w:val="003C0253"/>
    <w:rsid w:val="003C02B5"/>
    <w:rsid w:val="003C0312"/>
    <w:rsid w:val="003C0333"/>
    <w:rsid w:val="003C0454"/>
    <w:rsid w:val="003C05ED"/>
    <w:rsid w:val="003C06E3"/>
    <w:rsid w:val="003C0782"/>
    <w:rsid w:val="003C092F"/>
    <w:rsid w:val="003C098B"/>
    <w:rsid w:val="003C09B4"/>
    <w:rsid w:val="003C0A48"/>
    <w:rsid w:val="003C0B1A"/>
    <w:rsid w:val="003C0B6A"/>
    <w:rsid w:val="003C0B8C"/>
    <w:rsid w:val="003C0CB9"/>
    <w:rsid w:val="003C0D0C"/>
    <w:rsid w:val="003C0ED4"/>
    <w:rsid w:val="003C0F2D"/>
    <w:rsid w:val="003C105D"/>
    <w:rsid w:val="003C122B"/>
    <w:rsid w:val="003C12CE"/>
    <w:rsid w:val="003C13A3"/>
    <w:rsid w:val="003C155B"/>
    <w:rsid w:val="003C169A"/>
    <w:rsid w:val="003C16BD"/>
    <w:rsid w:val="003C16EF"/>
    <w:rsid w:val="003C16F9"/>
    <w:rsid w:val="003C16FE"/>
    <w:rsid w:val="003C17D0"/>
    <w:rsid w:val="003C1828"/>
    <w:rsid w:val="003C1A69"/>
    <w:rsid w:val="003C1B25"/>
    <w:rsid w:val="003C1B56"/>
    <w:rsid w:val="003C1BB1"/>
    <w:rsid w:val="003C1C6A"/>
    <w:rsid w:val="003C1CC7"/>
    <w:rsid w:val="003C1D86"/>
    <w:rsid w:val="003C1FE8"/>
    <w:rsid w:val="003C2095"/>
    <w:rsid w:val="003C20A5"/>
    <w:rsid w:val="003C2367"/>
    <w:rsid w:val="003C237B"/>
    <w:rsid w:val="003C256C"/>
    <w:rsid w:val="003C2607"/>
    <w:rsid w:val="003C26D5"/>
    <w:rsid w:val="003C298B"/>
    <w:rsid w:val="003C29FC"/>
    <w:rsid w:val="003C2B3F"/>
    <w:rsid w:val="003C2BE2"/>
    <w:rsid w:val="003C2DB7"/>
    <w:rsid w:val="003C2DBC"/>
    <w:rsid w:val="003C2F98"/>
    <w:rsid w:val="003C317C"/>
    <w:rsid w:val="003C31B0"/>
    <w:rsid w:val="003C324F"/>
    <w:rsid w:val="003C341E"/>
    <w:rsid w:val="003C3438"/>
    <w:rsid w:val="003C347B"/>
    <w:rsid w:val="003C3498"/>
    <w:rsid w:val="003C3531"/>
    <w:rsid w:val="003C35A6"/>
    <w:rsid w:val="003C35AB"/>
    <w:rsid w:val="003C368D"/>
    <w:rsid w:val="003C371E"/>
    <w:rsid w:val="003C3B0E"/>
    <w:rsid w:val="003C3C02"/>
    <w:rsid w:val="003C3CB4"/>
    <w:rsid w:val="003C3D43"/>
    <w:rsid w:val="003C3D53"/>
    <w:rsid w:val="003C3EC2"/>
    <w:rsid w:val="003C3FDB"/>
    <w:rsid w:val="003C4270"/>
    <w:rsid w:val="003C446E"/>
    <w:rsid w:val="003C44E7"/>
    <w:rsid w:val="003C453E"/>
    <w:rsid w:val="003C45AD"/>
    <w:rsid w:val="003C4694"/>
    <w:rsid w:val="003C470D"/>
    <w:rsid w:val="003C47A2"/>
    <w:rsid w:val="003C4862"/>
    <w:rsid w:val="003C4905"/>
    <w:rsid w:val="003C4A4F"/>
    <w:rsid w:val="003C4BB6"/>
    <w:rsid w:val="003C4CCA"/>
    <w:rsid w:val="003C4D51"/>
    <w:rsid w:val="003C4DA6"/>
    <w:rsid w:val="003C4DD9"/>
    <w:rsid w:val="003C4EA4"/>
    <w:rsid w:val="003C4EEA"/>
    <w:rsid w:val="003C4FD4"/>
    <w:rsid w:val="003C51FE"/>
    <w:rsid w:val="003C5274"/>
    <w:rsid w:val="003C53F0"/>
    <w:rsid w:val="003C53F3"/>
    <w:rsid w:val="003C555B"/>
    <w:rsid w:val="003C5580"/>
    <w:rsid w:val="003C56E0"/>
    <w:rsid w:val="003C579B"/>
    <w:rsid w:val="003C58B5"/>
    <w:rsid w:val="003C591D"/>
    <w:rsid w:val="003C5984"/>
    <w:rsid w:val="003C5A28"/>
    <w:rsid w:val="003C5A5D"/>
    <w:rsid w:val="003C5B0F"/>
    <w:rsid w:val="003C5B8A"/>
    <w:rsid w:val="003C5C71"/>
    <w:rsid w:val="003C5F11"/>
    <w:rsid w:val="003C5FA6"/>
    <w:rsid w:val="003C5FF1"/>
    <w:rsid w:val="003C6523"/>
    <w:rsid w:val="003C654D"/>
    <w:rsid w:val="003C655B"/>
    <w:rsid w:val="003C663B"/>
    <w:rsid w:val="003C664A"/>
    <w:rsid w:val="003C6687"/>
    <w:rsid w:val="003C6770"/>
    <w:rsid w:val="003C67E4"/>
    <w:rsid w:val="003C683B"/>
    <w:rsid w:val="003C688F"/>
    <w:rsid w:val="003C68E8"/>
    <w:rsid w:val="003C6D7C"/>
    <w:rsid w:val="003C6E30"/>
    <w:rsid w:val="003C6E4D"/>
    <w:rsid w:val="003C6E8A"/>
    <w:rsid w:val="003C6EDD"/>
    <w:rsid w:val="003C6F4A"/>
    <w:rsid w:val="003C70A4"/>
    <w:rsid w:val="003C70BE"/>
    <w:rsid w:val="003C7112"/>
    <w:rsid w:val="003C72D9"/>
    <w:rsid w:val="003C7450"/>
    <w:rsid w:val="003C75C5"/>
    <w:rsid w:val="003C76C8"/>
    <w:rsid w:val="003C76DA"/>
    <w:rsid w:val="003C7738"/>
    <w:rsid w:val="003C77F3"/>
    <w:rsid w:val="003C7873"/>
    <w:rsid w:val="003C799C"/>
    <w:rsid w:val="003C79EC"/>
    <w:rsid w:val="003C7B89"/>
    <w:rsid w:val="003C7CE4"/>
    <w:rsid w:val="003C7D49"/>
    <w:rsid w:val="003C7DB1"/>
    <w:rsid w:val="003C7E19"/>
    <w:rsid w:val="003D00D7"/>
    <w:rsid w:val="003D0139"/>
    <w:rsid w:val="003D02AC"/>
    <w:rsid w:val="003D03DD"/>
    <w:rsid w:val="003D0415"/>
    <w:rsid w:val="003D0663"/>
    <w:rsid w:val="003D076A"/>
    <w:rsid w:val="003D079F"/>
    <w:rsid w:val="003D0972"/>
    <w:rsid w:val="003D0986"/>
    <w:rsid w:val="003D0A11"/>
    <w:rsid w:val="003D0B77"/>
    <w:rsid w:val="003D0E26"/>
    <w:rsid w:val="003D0E8B"/>
    <w:rsid w:val="003D1003"/>
    <w:rsid w:val="003D103D"/>
    <w:rsid w:val="003D11D8"/>
    <w:rsid w:val="003D12F0"/>
    <w:rsid w:val="003D13D9"/>
    <w:rsid w:val="003D1410"/>
    <w:rsid w:val="003D14D0"/>
    <w:rsid w:val="003D15AD"/>
    <w:rsid w:val="003D167E"/>
    <w:rsid w:val="003D169B"/>
    <w:rsid w:val="003D18A7"/>
    <w:rsid w:val="003D1A56"/>
    <w:rsid w:val="003D1AA6"/>
    <w:rsid w:val="003D1B66"/>
    <w:rsid w:val="003D1C36"/>
    <w:rsid w:val="003D1C64"/>
    <w:rsid w:val="003D1D7A"/>
    <w:rsid w:val="003D1EF6"/>
    <w:rsid w:val="003D21A4"/>
    <w:rsid w:val="003D21D7"/>
    <w:rsid w:val="003D23C6"/>
    <w:rsid w:val="003D2652"/>
    <w:rsid w:val="003D27F5"/>
    <w:rsid w:val="003D2827"/>
    <w:rsid w:val="003D2E99"/>
    <w:rsid w:val="003D2ED8"/>
    <w:rsid w:val="003D2F91"/>
    <w:rsid w:val="003D30AD"/>
    <w:rsid w:val="003D31DF"/>
    <w:rsid w:val="003D325C"/>
    <w:rsid w:val="003D34BA"/>
    <w:rsid w:val="003D3571"/>
    <w:rsid w:val="003D36D8"/>
    <w:rsid w:val="003D3773"/>
    <w:rsid w:val="003D39DD"/>
    <w:rsid w:val="003D3B8A"/>
    <w:rsid w:val="003D3C4F"/>
    <w:rsid w:val="003D3D39"/>
    <w:rsid w:val="003D3D60"/>
    <w:rsid w:val="003D3DD8"/>
    <w:rsid w:val="003D3EB0"/>
    <w:rsid w:val="003D3ECF"/>
    <w:rsid w:val="003D3EF9"/>
    <w:rsid w:val="003D3FBA"/>
    <w:rsid w:val="003D40E5"/>
    <w:rsid w:val="003D4105"/>
    <w:rsid w:val="003D422E"/>
    <w:rsid w:val="003D4347"/>
    <w:rsid w:val="003D439C"/>
    <w:rsid w:val="003D43C7"/>
    <w:rsid w:val="003D4755"/>
    <w:rsid w:val="003D4766"/>
    <w:rsid w:val="003D47EB"/>
    <w:rsid w:val="003D49F8"/>
    <w:rsid w:val="003D4A31"/>
    <w:rsid w:val="003D4A9E"/>
    <w:rsid w:val="003D4AE9"/>
    <w:rsid w:val="003D4B89"/>
    <w:rsid w:val="003D4D10"/>
    <w:rsid w:val="003D4D43"/>
    <w:rsid w:val="003D4D44"/>
    <w:rsid w:val="003D4DD7"/>
    <w:rsid w:val="003D4EC6"/>
    <w:rsid w:val="003D5142"/>
    <w:rsid w:val="003D5201"/>
    <w:rsid w:val="003D520C"/>
    <w:rsid w:val="003D5378"/>
    <w:rsid w:val="003D53AB"/>
    <w:rsid w:val="003D5753"/>
    <w:rsid w:val="003D57EC"/>
    <w:rsid w:val="003D5857"/>
    <w:rsid w:val="003D5890"/>
    <w:rsid w:val="003D59B4"/>
    <w:rsid w:val="003D59EF"/>
    <w:rsid w:val="003D5AA7"/>
    <w:rsid w:val="003D5BE8"/>
    <w:rsid w:val="003D5C71"/>
    <w:rsid w:val="003D5E9D"/>
    <w:rsid w:val="003D5EF7"/>
    <w:rsid w:val="003D5FBE"/>
    <w:rsid w:val="003D6105"/>
    <w:rsid w:val="003D615A"/>
    <w:rsid w:val="003D617C"/>
    <w:rsid w:val="003D6236"/>
    <w:rsid w:val="003D623E"/>
    <w:rsid w:val="003D6255"/>
    <w:rsid w:val="003D647C"/>
    <w:rsid w:val="003D6625"/>
    <w:rsid w:val="003D6678"/>
    <w:rsid w:val="003D67A7"/>
    <w:rsid w:val="003D6817"/>
    <w:rsid w:val="003D6872"/>
    <w:rsid w:val="003D690E"/>
    <w:rsid w:val="003D6983"/>
    <w:rsid w:val="003D69E0"/>
    <w:rsid w:val="003D6C54"/>
    <w:rsid w:val="003D6D34"/>
    <w:rsid w:val="003D6DCD"/>
    <w:rsid w:val="003D6EF0"/>
    <w:rsid w:val="003D7278"/>
    <w:rsid w:val="003D72BE"/>
    <w:rsid w:val="003D7484"/>
    <w:rsid w:val="003D749B"/>
    <w:rsid w:val="003D7765"/>
    <w:rsid w:val="003D78FC"/>
    <w:rsid w:val="003D79A0"/>
    <w:rsid w:val="003D7A75"/>
    <w:rsid w:val="003D7C70"/>
    <w:rsid w:val="003D7CA2"/>
    <w:rsid w:val="003D7D66"/>
    <w:rsid w:val="003D7ED3"/>
    <w:rsid w:val="003D7EFD"/>
    <w:rsid w:val="003D7F2A"/>
    <w:rsid w:val="003D7FC5"/>
    <w:rsid w:val="003D7FD5"/>
    <w:rsid w:val="003E00E5"/>
    <w:rsid w:val="003E01A3"/>
    <w:rsid w:val="003E037E"/>
    <w:rsid w:val="003E0387"/>
    <w:rsid w:val="003E03D3"/>
    <w:rsid w:val="003E065C"/>
    <w:rsid w:val="003E06D9"/>
    <w:rsid w:val="003E0701"/>
    <w:rsid w:val="003E07B8"/>
    <w:rsid w:val="003E081B"/>
    <w:rsid w:val="003E0873"/>
    <w:rsid w:val="003E08CD"/>
    <w:rsid w:val="003E08E3"/>
    <w:rsid w:val="003E08ED"/>
    <w:rsid w:val="003E08F2"/>
    <w:rsid w:val="003E08FF"/>
    <w:rsid w:val="003E094B"/>
    <w:rsid w:val="003E0B6E"/>
    <w:rsid w:val="003E0C42"/>
    <w:rsid w:val="003E0C55"/>
    <w:rsid w:val="003E0C97"/>
    <w:rsid w:val="003E0E67"/>
    <w:rsid w:val="003E0EB2"/>
    <w:rsid w:val="003E0EF1"/>
    <w:rsid w:val="003E0FC9"/>
    <w:rsid w:val="003E1083"/>
    <w:rsid w:val="003E11D3"/>
    <w:rsid w:val="003E11FE"/>
    <w:rsid w:val="003E1273"/>
    <w:rsid w:val="003E1331"/>
    <w:rsid w:val="003E145E"/>
    <w:rsid w:val="003E1648"/>
    <w:rsid w:val="003E17B1"/>
    <w:rsid w:val="003E1A2B"/>
    <w:rsid w:val="003E1C83"/>
    <w:rsid w:val="003E1DB7"/>
    <w:rsid w:val="003E1DC9"/>
    <w:rsid w:val="003E1DD1"/>
    <w:rsid w:val="003E21EA"/>
    <w:rsid w:val="003E2288"/>
    <w:rsid w:val="003E2336"/>
    <w:rsid w:val="003E23EF"/>
    <w:rsid w:val="003E2670"/>
    <w:rsid w:val="003E270B"/>
    <w:rsid w:val="003E2740"/>
    <w:rsid w:val="003E29ED"/>
    <w:rsid w:val="003E2B85"/>
    <w:rsid w:val="003E2DDA"/>
    <w:rsid w:val="003E2E34"/>
    <w:rsid w:val="003E3035"/>
    <w:rsid w:val="003E3490"/>
    <w:rsid w:val="003E3495"/>
    <w:rsid w:val="003E35B4"/>
    <w:rsid w:val="003E35F5"/>
    <w:rsid w:val="003E36E9"/>
    <w:rsid w:val="003E37C8"/>
    <w:rsid w:val="003E3959"/>
    <w:rsid w:val="003E3978"/>
    <w:rsid w:val="003E39F8"/>
    <w:rsid w:val="003E3AB4"/>
    <w:rsid w:val="003E3B28"/>
    <w:rsid w:val="003E3D6D"/>
    <w:rsid w:val="003E4002"/>
    <w:rsid w:val="003E4017"/>
    <w:rsid w:val="003E4243"/>
    <w:rsid w:val="003E4322"/>
    <w:rsid w:val="003E4528"/>
    <w:rsid w:val="003E4638"/>
    <w:rsid w:val="003E46CE"/>
    <w:rsid w:val="003E46D7"/>
    <w:rsid w:val="003E48BD"/>
    <w:rsid w:val="003E48F0"/>
    <w:rsid w:val="003E4947"/>
    <w:rsid w:val="003E4B8B"/>
    <w:rsid w:val="003E4D9C"/>
    <w:rsid w:val="003E4DBE"/>
    <w:rsid w:val="003E4E36"/>
    <w:rsid w:val="003E4E95"/>
    <w:rsid w:val="003E4F3C"/>
    <w:rsid w:val="003E501C"/>
    <w:rsid w:val="003E511C"/>
    <w:rsid w:val="003E51D1"/>
    <w:rsid w:val="003E52A9"/>
    <w:rsid w:val="003E5327"/>
    <w:rsid w:val="003E5703"/>
    <w:rsid w:val="003E5720"/>
    <w:rsid w:val="003E5B01"/>
    <w:rsid w:val="003E5B34"/>
    <w:rsid w:val="003E5BED"/>
    <w:rsid w:val="003E5D07"/>
    <w:rsid w:val="003E5DE1"/>
    <w:rsid w:val="003E6124"/>
    <w:rsid w:val="003E62CE"/>
    <w:rsid w:val="003E6409"/>
    <w:rsid w:val="003E681A"/>
    <w:rsid w:val="003E6971"/>
    <w:rsid w:val="003E6A0D"/>
    <w:rsid w:val="003E6B32"/>
    <w:rsid w:val="003E6B52"/>
    <w:rsid w:val="003E6C7A"/>
    <w:rsid w:val="003E6E2D"/>
    <w:rsid w:val="003E6FD3"/>
    <w:rsid w:val="003E7391"/>
    <w:rsid w:val="003E73F6"/>
    <w:rsid w:val="003E7424"/>
    <w:rsid w:val="003E7514"/>
    <w:rsid w:val="003E7552"/>
    <w:rsid w:val="003E7560"/>
    <w:rsid w:val="003E756F"/>
    <w:rsid w:val="003E75C4"/>
    <w:rsid w:val="003E765A"/>
    <w:rsid w:val="003E76A7"/>
    <w:rsid w:val="003E76F6"/>
    <w:rsid w:val="003E7768"/>
    <w:rsid w:val="003E7793"/>
    <w:rsid w:val="003E7839"/>
    <w:rsid w:val="003E784B"/>
    <w:rsid w:val="003E796A"/>
    <w:rsid w:val="003E797F"/>
    <w:rsid w:val="003E7A50"/>
    <w:rsid w:val="003E7C5C"/>
    <w:rsid w:val="003E7CAF"/>
    <w:rsid w:val="003E7DA6"/>
    <w:rsid w:val="003E7EAD"/>
    <w:rsid w:val="003F0208"/>
    <w:rsid w:val="003F02F7"/>
    <w:rsid w:val="003F04FB"/>
    <w:rsid w:val="003F05E7"/>
    <w:rsid w:val="003F098D"/>
    <w:rsid w:val="003F09BB"/>
    <w:rsid w:val="003F0A78"/>
    <w:rsid w:val="003F0B9F"/>
    <w:rsid w:val="003F0C5A"/>
    <w:rsid w:val="003F0CC0"/>
    <w:rsid w:val="003F0D4B"/>
    <w:rsid w:val="003F0D5C"/>
    <w:rsid w:val="003F0DB8"/>
    <w:rsid w:val="003F0E8B"/>
    <w:rsid w:val="003F0EA8"/>
    <w:rsid w:val="003F1088"/>
    <w:rsid w:val="003F1233"/>
    <w:rsid w:val="003F1369"/>
    <w:rsid w:val="003F13F0"/>
    <w:rsid w:val="003F145B"/>
    <w:rsid w:val="003F1526"/>
    <w:rsid w:val="003F1934"/>
    <w:rsid w:val="003F197F"/>
    <w:rsid w:val="003F1987"/>
    <w:rsid w:val="003F19CC"/>
    <w:rsid w:val="003F1A11"/>
    <w:rsid w:val="003F1A48"/>
    <w:rsid w:val="003F1A9D"/>
    <w:rsid w:val="003F1AAD"/>
    <w:rsid w:val="003F1C46"/>
    <w:rsid w:val="003F1CB5"/>
    <w:rsid w:val="003F1EA7"/>
    <w:rsid w:val="003F1F44"/>
    <w:rsid w:val="003F2010"/>
    <w:rsid w:val="003F21A8"/>
    <w:rsid w:val="003F21F8"/>
    <w:rsid w:val="003F25DD"/>
    <w:rsid w:val="003F25F8"/>
    <w:rsid w:val="003F26C6"/>
    <w:rsid w:val="003F26FB"/>
    <w:rsid w:val="003F2764"/>
    <w:rsid w:val="003F2A62"/>
    <w:rsid w:val="003F2CE3"/>
    <w:rsid w:val="003F2CF3"/>
    <w:rsid w:val="003F2E3B"/>
    <w:rsid w:val="003F2F25"/>
    <w:rsid w:val="003F2F3D"/>
    <w:rsid w:val="003F2FBB"/>
    <w:rsid w:val="003F30F8"/>
    <w:rsid w:val="003F31CA"/>
    <w:rsid w:val="003F3315"/>
    <w:rsid w:val="003F331A"/>
    <w:rsid w:val="003F33C7"/>
    <w:rsid w:val="003F33CF"/>
    <w:rsid w:val="003F343D"/>
    <w:rsid w:val="003F350C"/>
    <w:rsid w:val="003F366F"/>
    <w:rsid w:val="003F37A5"/>
    <w:rsid w:val="003F390D"/>
    <w:rsid w:val="003F3A26"/>
    <w:rsid w:val="003F3A48"/>
    <w:rsid w:val="003F3B67"/>
    <w:rsid w:val="003F4041"/>
    <w:rsid w:val="003F41A0"/>
    <w:rsid w:val="003F41A1"/>
    <w:rsid w:val="003F45E8"/>
    <w:rsid w:val="003F465E"/>
    <w:rsid w:val="003F4975"/>
    <w:rsid w:val="003F4A96"/>
    <w:rsid w:val="003F4B8E"/>
    <w:rsid w:val="003F4B8F"/>
    <w:rsid w:val="003F4BA8"/>
    <w:rsid w:val="003F4CBD"/>
    <w:rsid w:val="003F4DB2"/>
    <w:rsid w:val="003F4E10"/>
    <w:rsid w:val="003F4E17"/>
    <w:rsid w:val="003F4E6A"/>
    <w:rsid w:val="003F5052"/>
    <w:rsid w:val="003F53A8"/>
    <w:rsid w:val="003F544A"/>
    <w:rsid w:val="003F552B"/>
    <w:rsid w:val="003F5550"/>
    <w:rsid w:val="003F5643"/>
    <w:rsid w:val="003F56E1"/>
    <w:rsid w:val="003F581F"/>
    <w:rsid w:val="003F588D"/>
    <w:rsid w:val="003F58C7"/>
    <w:rsid w:val="003F58F0"/>
    <w:rsid w:val="003F5A1C"/>
    <w:rsid w:val="003F5A69"/>
    <w:rsid w:val="003F5C48"/>
    <w:rsid w:val="003F5C98"/>
    <w:rsid w:val="003F5D08"/>
    <w:rsid w:val="003F5D34"/>
    <w:rsid w:val="003F5D52"/>
    <w:rsid w:val="003F5DF2"/>
    <w:rsid w:val="003F5DF7"/>
    <w:rsid w:val="003F5E0F"/>
    <w:rsid w:val="003F5E10"/>
    <w:rsid w:val="003F5EE0"/>
    <w:rsid w:val="003F61A2"/>
    <w:rsid w:val="003F6236"/>
    <w:rsid w:val="003F6444"/>
    <w:rsid w:val="003F65C9"/>
    <w:rsid w:val="003F65EA"/>
    <w:rsid w:val="003F66B3"/>
    <w:rsid w:val="003F67D7"/>
    <w:rsid w:val="003F695E"/>
    <w:rsid w:val="003F6968"/>
    <w:rsid w:val="003F6A4D"/>
    <w:rsid w:val="003F6A51"/>
    <w:rsid w:val="003F6B9C"/>
    <w:rsid w:val="003F6C38"/>
    <w:rsid w:val="003F6C49"/>
    <w:rsid w:val="003F6CCD"/>
    <w:rsid w:val="003F6D9D"/>
    <w:rsid w:val="003F71BB"/>
    <w:rsid w:val="003F725D"/>
    <w:rsid w:val="003F72BB"/>
    <w:rsid w:val="003F73EE"/>
    <w:rsid w:val="003F7585"/>
    <w:rsid w:val="003F7608"/>
    <w:rsid w:val="003F7636"/>
    <w:rsid w:val="003F7A02"/>
    <w:rsid w:val="003F7BAF"/>
    <w:rsid w:val="003F7CE5"/>
    <w:rsid w:val="003F7D25"/>
    <w:rsid w:val="003F7E35"/>
    <w:rsid w:val="003F7E44"/>
    <w:rsid w:val="003F7F6B"/>
    <w:rsid w:val="00400033"/>
    <w:rsid w:val="0040005F"/>
    <w:rsid w:val="0040023F"/>
    <w:rsid w:val="00400704"/>
    <w:rsid w:val="00400790"/>
    <w:rsid w:val="00400852"/>
    <w:rsid w:val="00400855"/>
    <w:rsid w:val="004008A0"/>
    <w:rsid w:val="004008BA"/>
    <w:rsid w:val="00400951"/>
    <w:rsid w:val="00400984"/>
    <w:rsid w:val="00400CB6"/>
    <w:rsid w:val="00400E94"/>
    <w:rsid w:val="00400EB2"/>
    <w:rsid w:val="00400EEA"/>
    <w:rsid w:val="00400F83"/>
    <w:rsid w:val="00400FB8"/>
    <w:rsid w:val="00401100"/>
    <w:rsid w:val="0040126C"/>
    <w:rsid w:val="004012D9"/>
    <w:rsid w:val="00401518"/>
    <w:rsid w:val="00401592"/>
    <w:rsid w:val="004016B8"/>
    <w:rsid w:val="00401766"/>
    <w:rsid w:val="004017AA"/>
    <w:rsid w:val="004017E3"/>
    <w:rsid w:val="00401987"/>
    <w:rsid w:val="00401A5E"/>
    <w:rsid w:val="00401AF4"/>
    <w:rsid w:val="00401B6D"/>
    <w:rsid w:val="00401BA8"/>
    <w:rsid w:val="00401EFB"/>
    <w:rsid w:val="00401F18"/>
    <w:rsid w:val="00401FB1"/>
    <w:rsid w:val="004021BD"/>
    <w:rsid w:val="00402265"/>
    <w:rsid w:val="004022B3"/>
    <w:rsid w:val="0040237E"/>
    <w:rsid w:val="0040238B"/>
    <w:rsid w:val="0040253C"/>
    <w:rsid w:val="00402564"/>
    <w:rsid w:val="004025F6"/>
    <w:rsid w:val="0040276E"/>
    <w:rsid w:val="00402770"/>
    <w:rsid w:val="004027E1"/>
    <w:rsid w:val="00402845"/>
    <w:rsid w:val="004028C5"/>
    <w:rsid w:val="004028F7"/>
    <w:rsid w:val="004029A1"/>
    <w:rsid w:val="00402A78"/>
    <w:rsid w:val="00402B12"/>
    <w:rsid w:val="00402BA6"/>
    <w:rsid w:val="00402DD7"/>
    <w:rsid w:val="00402EDD"/>
    <w:rsid w:val="00402FE7"/>
    <w:rsid w:val="0040322E"/>
    <w:rsid w:val="00403266"/>
    <w:rsid w:val="00403561"/>
    <w:rsid w:val="0040356F"/>
    <w:rsid w:val="0040357E"/>
    <w:rsid w:val="00403609"/>
    <w:rsid w:val="00403656"/>
    <w:rsid w:val="004036C4"/>
    <w:rsid w:val="00403A57"/>
    <w:rsid w:val="00403A6F"/>
    <w:rsid w:val="00403A71"/>
    <w:rsid w:val="00403A7A"/>
    <w:rsid w:val="00403B76"/>
    <w:rsid w:val="00403BE5"/>
    <w:rsid w:val="00403C5A"/>
    <w:rsid w:val="0040421D"/>
    <w:rsid w:val="00404236"/>
    <w:rsid w:val="00404269"/>
    <w:rsid w:val="004042C2"/>
    <w:rsid w:val="004043AB"/>
    <w:rsid w:val="00404564"/>
    <w:rsid w:val="004045BF"/>
    <w:rsid w:val="00404837"/>
    <w:rsid w:val="00404A22"/>
    <w:rsid w:val="00404B98"/>
    <w:rsid w:val="00404BA7"/>
    <w:rsid w:val="00404D88"/>
    <w:rsid w:val="00404DF0"/>
    <w:rsid w:val="004051EE"/>
    <w:rsid w:val="0040524F"/>
    <w:rsid w:val="00405273"/>
    <w:rsid w:val="0040538B"/>
    <w:rsid w:val="004054FE"/>
    <w:rsid w:val="004055A3"/>
    <w:rsid w:val="004055F0"/>
    <w:rsid w:val="004055FE"/>
    <w:rsid w:val="004056AC"/>
    <w:rsid w:val="004057AE"/>
    <w:rsid w:val="004058B1"/>
    <w:rsid w:val="004059AA"/>
    <w:rsid w:val="004059D3"/>
    <w:rsid w:val="00405A05"/>
    <w:rsid w:val="00405BA1"/>
    <w:rsid w:val="00405DD9"/>
    <w:rsid w:val="00405E42"/>
    <w:rsid w:val="00405FD1"/>
    <w:rsid w:val="0040613F"/>
    <w:rsid w:val="00406206"/>
    <w:rsid w:val="00406345"/>
    <w:rsid w:val="00406468"/>
    <w:rsid w:val="00406492"/>
    <w:rsid w:val="004064F6"/>
    <w:rsid w:val="004066A6"/>
    <w:rsid w:val="0040679F"/>
    <w:rsid w:val="0040687C"/>
    <w:rsid w:val="004068A1"/>
    <w:rsid w:val="004068B4"/>
    <w:rsid w:val="0040693F"/>
    <w:rsid w:val="00406A41"/>
    <w:rsid w:val="00406A84"/>
    <w:rsid w:val="00406BF5"/>
    <w:rsid w:val="00406D3C"/>
    <w:rsid w:val="00407013"/>
    <w:rsid w:val="00407108"/>
    <w:rsid w:val="00407182"/>
    <w:rsid w:val="00407423"/>
    <w:rsid w:val="0040744A"/>
    <w:rsid w:val="00407551"/>
    <w:rsid w:val="00407631"/>
    <w:rsid w:val="0040771F"/>
    <w:rsid w:val="00407738"/>
    <w:rsid w:val="004077E4"/>
    <w:rsid w:val="00407A98"/>
    <w:rsid w:val="00407AA1"/>
    <w:rsid w:val="00407B3F"/>
    <w:rsid w:val="00407D36"/>
    <w:rsid w:val="00407E66"/>
    <w:rsid w:val="00407F3C"/>
    <w:rsid w:val="004101C2"/>
    <w:rsid w:val="00410233"/>
    <w:rsid w:val="004104A5"/>
    <w:rsid w:val="004104BD"/>
    <w:rsid w:val="004104EE"/>
    <w:rsid w:val="004105B8"/>
    <w:rsid w:val="004105E7"/>
    <w:rsid w:val="004106D7"/>
    <w:rsid w:val="00410786"/>
    <w:rsid w:val="0041099D"/>
    <w:rsid w:val="004109BD"/>
    <w:rsid w:val="00410A38"/>
    <w:rsid w:val="00410AB8"/>
    <w:rsid w:val="00410D5F"/>
    <w:rsid w:val="00410DBF"/>
    <w:rsid w:val="00410E61"/>
    <w:rsid w:val="004110B5"/>
    <w:rsid w:val="004111C8"/>
    <w:rsid w:val="004111D3"/>
    <w:rsid w:val="004111D5"/>
    <w:rsid w:val="0041127C"/>
    <w:rsid w:val="004112F4"/>
    <w:rsid w:val="0041130F"/>
    <w:rsid w:val="0041139C"/>
    <w:rsid w:val="00411537"/>
    <w:rsid w:val="00411542"/>
    <w:rsid w:val="00411705"/>
    <w:rsid w:val="00411748"/>
    <w:rsid w:val="00411818"/>
    <w:rsid w:val="00411820"/>
    <w:rsid w:val="00411979"/>
    <w:rsid w:val="004119A7"/>
    <w:rsid w:val="00411AE8"/>
    <w:rsid w:val="00411C97"/>
    <w:rsid w:val="00411D90"/>
    <w:rsid w:val="00411DB6"/>
    <w:rsid w:val="00411E09"/>
    <w:rsid w:val="00411E70"/>
    <w:rsid w:val="00411EAA"/>
    <w:rsid w:val="00411EF9"/>
    <w:rsid w:val="0041206A"/>
    <w:rsid w:val="004120C0"/>
    <w:rsid w:val="00412120"/>
    <w:rsid w:val="004122C1"/>
    <w:rsid w:val="00412539"/>
    <w:rsid w:val="0041256C"/>
    <w:rsid w:val="00412696"/>
    <w:rsid w:val="00412769"/>
    <w:rsid w:val="0041279B"/>
    <w:rsid w:val="004129CF"/>
    <w:rsid w:val="00412AF4"/>
    <w:rsid w:val="00412C36"/>
    <w:rsid w:val="00412DDD"/>
    <w:rsid w:val="00412E2B"/>
    <w:rsid w:val="00412EF0"/>
    <w:rsid w:val="00412F7E"/>
    <w:rsid w:val="00412F83"/>
    <w:rsid w:val="00413024"/>
    <w:rsid w:val="004131E8"/>
    <w:rsid w:val="004132AB"/>
    <w:rsid w:val="004135B6"/>
    <w:rsid w:val="00413652"/>
    <w:rsid w:val="004136D8"/>
    <w:rsid w:val="00413731"/>
    <w:rsid w:val="00413991"/>
    <w:rsid w:val="00413A1B"/>
    <w:rsid w:val="00413AA7"/>
    <w:rsid w:val="00413D21"/>
    <w:rsid w:val="0041401C"/>
    <w:rsid w:val="00414054"/>
    <w:rsid w:val="004140A6"/>
    <w:rsid w:val="00414305"/>
    <w:rsid w:val="00414383"/>
    <w:rsid w:val="00414426"/>
    <w:rsid w:val="00414441"/>
    <w:rsid w:val="00414563"/>
    <w:rsid w:val="004146F3"/>
    <w:rsid w:val="00414931"/>
    <w:rsid w:val="00414962"/>
    <w:rsid w:val="00414A3D"/>
    <w:rsid w:val="00414A40"/>
    <w:rsid w:val="00414A88"/>
    <w:rsid w:val="00414B6B"/>
    <w:rsid w:val="00414BF6"/>
    <w:rsid w:val="00414C19"/>
    <w:rsid w:val="00414D5E"/>
    <w:rsid w:val="00414DD9"/>
    <w:rsid w:val="00414E23"/>
    <w:rsid w:val="00414FBB"/>
    <w:rsid w:val="00415064"/>
    <w:rsid w:val="0041527E"/>
    <w:rsid w:val="00415375"/>
    <w:rsid w:val="004153DA"/>
    <w:rsid w:val="004156E1"/>
    <w:rsid w:val="00415707"/>
    <w:rsid w:val="00415726"/>
    <w:rsid w:val="00415845"/>
    <w:rsid w:val="004158EC"/>
    <w:rsid w:val="004158F6"/>
    <w:rsid w:val="0041595D"/>
    <w:rsid w:val="00415A25"/>
    <w:rsid w:val="00415AB2"/>
    <w:rsid w:val="00415BC7"/>
    <w:rsid w:val="00415E9C"/>
    <w:rsid w:val="00415F21"/>
    <w:rsid w:val="00416110"/>
    <w:rsid w:val="004162A5"/>
    <w:rsid w:val="004162C6"/>
    <w:rsid w:val="004163DA"/>
    <w:rsid w:val="0041642E"/>
    <w:rsid w:val="0041645F"/>
    <w:rsid w:val="0041648C"/>
    <w:rsid w:val="00416501"/>
    <w:rsid w:val="00416515"/>
    <w:rsid w:val="00416683"/>
    <w:rsid w:val="004166D3"/>
    <w:rsid w:val="00416714"/>
    <w:rsid w:val="0041683F"/>
    <w:rsid w:val="00416A61"/>
    <w:rsid w:val="00416B58"/>
    <w:rsid w:val="00416C33"/>
    <w:rsid w:val="00416C9A"/>
    <w:rsid w:val="00416E58"/>
    <w:rsid w:val="00416EAC"/>
    <w:rsid w:val="00416EDD"/>
    <w:rsid w:val="00417010"/>
    <w:rsid w:val="00417180"/>
    <w:rsid w:val="00417328"/>
    <w:rsid w:val="004174D4"/>
    <w:rsid w:val="00417622"/>
    <w:rsid w:val="00417646"/>
    <w:rsid w:val="00417656"/>
    <w:rsid w:val="004176C3"/>
    <w:rsid w:val="00417826"/>
    <w:rsid w:val="0041791A"/>
    <w:rsid w:val="00417A28"/>
    <w:rsid w:val="00417A47"/>
    <w:rsid w:val="00417ABA"/>
    <w:rsid w:val="00417B92"/>
    <w:rsid w:val="00417D0E"/>
    <w:rsid w:val="00417D38"/>
    <w:rsid w:val="00417E29"/>
    <w:rsid w:val="00417FF4"/>
    <w:rsid w:val="00420199"/>
    <w:rsid w:val="0042022A"/>
    <w:rsid w:val="00420278"/>
    <w:rsid w:val="004202C8"/>
    <w:rsid w:val="004203E0"/>
    <w:rsid w:val="0042046B"/>
    <w:rsid w:val="00420553"/>
    <w:rsid w:val="00420625"/>
    <w:rsid w:val="00420684"/>
    <w:rsid w:val="00420817"/>
    <w:rsid w:val="004208A4"/>
    <w:rsid w:val="00420905"/>
    <w:rsid w:val="0042097F"/>
    <w:rsid w:val="004209A1"/>
    <w:rsid w:val="00420B76"/>
    <w:rsid w:val="00420BAD"/>
    <w:rsid w:val="00420C0B"/>
    <w:rsid w:val="00420D64"/>
    <w:rsid w:val="004210BD"/>
    <w:rsid w:val="004210CA"/>
    <w:rsid w:val="004210DA"/>
    <w:rsid w:val="004210E4"/>
    <w:rsid w:val="004211FC"/>
    <w:rsid w:val="00421486"/>
    <w:rsid w:val="00421531"/>
    <w:rsid w:val="00421640"/>
    <w:rsid w:val="0042174C"/>
    <w:rsid w:val="0042177F"/>
    <w:rsid w:val="004218A0"/>
    <w:rsid w:val="004219DB"/>
    <w:rsid w:val="00421AF7"/>
    <w:rsid w:val="00421B7E"/>
    <w:rsid w:val="00421C00"/>
    <w:rsid w:val="00421D38"/>
    <w:rsid w:val="00421DF4"/>
    <w:rsid w:val="00421E50"/>
    <w:rsid w:val="00421F32"/>
    <w:rsid w:val="004220BC"/>
    <w:rsid w:val="0042211F"/>
    <w:rsid w:val="0042230B"/>
    <w:rsid w:val="004223F2"/>
    <w:rsid w:val="00422472"/>
    <w:rsid w:val="004224C8"/>
    <w:rsid w:val="0042254E"/>
    <w:rsid w:val="004227F6"/>
    <w:rsid w:val="00422B12"/>
    <w:rsid w:val="00422B84"/>
    <w:rsid w:val="00422E3F"/>
    <w:rsid w:val="00423105"/>
    <w:rsid w:val="004231BB"/>
    <w:rsid w:val="004236F5"/>
    <w:rsid w:val="00423776"/>
    <w:rsid w:val="0042381F"/>
    <w:rsid w:val="00423822"/>
    <w:rsid w:val="004239B8"/>
    <w:rsid w:val="00423A21"/>
    <w:rsid w:val="00423A46"/>
    <w:rsid w:val="00423CAE"/>
    <w:rsid w:val="00423E1B"/>
    <w:rsid w:val="00423EFC"/>
    <w:rsid w:val="00423FE9"/>
    <w:rsid w:val="00424223"/>
    <w:rsid w:val="00424280"/>
    <w:rsid w:val="004242FC"/>
    <w:rsid w:val="004243C3"/>
    <w:rsid w:val="00424431"/>
    <w:rsid w:val="004245AA"/>
    <w:rsid w:val="004245DB"/>
    <w:rsid w:val="0042461D"/>
    <w:rsid w:val="004246D6"/>
    <w:rsid w:val="00424707"/>
    <w:rsid w:val="00424749"/>
    <w:rsid w:val="004247C1"/>
    <w:rsid w:val="0042482C"/>
    <w:rsid w:val="004248EF"/>
    <w:rsid w:val="004248FD"/>
    <w:rsid w:val="004249F5"/>
    <w:rsid w:val="00424B1B"/>
    <w:rsid w:val="00424B9A"/>
    <w:rsid w:val="00424C14"/>
    <w:rsid w:val="00424D53"/>
    <w:rsid w:val="00424D89"/>
    <w:rsid w:val="00424EA1"/>
    <w:rsid w:val="00424F1A"/>
    <w:rsid w:val="004250BE"/>
    <w:rsid w:val="004250D5"/>
    <w:rsid w:val="004252BB"/>
    <w:rsid w:val="0042535D"/>
    <w:rsid w:val="00425360"/>
    <w:rsid w:val="0042542D"/>
    <w:rsid w:val="00425443"/>
    <w:rsid w:val="004254A8"/>
    <w:rsid w:val="00425574"/>
    <w:rsid w:val="004257FD"/>
    <w:rsid w:val="00425AE3"/>
    <w:rsid w:val="00425BE3"/>
    <w:rsid w:val="00425C2F"/>
    <w:rsid w:val="00425D94"/>
    <w:rsid w:val="00425FA3"/>
    <w:rsid w:val="004260B3"/>
    <w:rsid w:val="004260DC"/>
    <w:rsid w:val="004261FE"/>
    <w:rsid w:val="00426245"/>
    <w:rsid w:val="004262CC"/>
    <w:rsid w:val="004263FE"/>
    <w:rsid w:val="0042651F"/>
    <w:rsid w:val="00426544"/>
    <w:rsid w:val="00426857"/>
    <w:rsid w:val="004268CD"/>
    <w:rsid w:val="00426A6D"/>
    <w:rsid w:val="00426AC3"/>
    <w:rsid w:val="00426D6D"/>
    <w:rsid w:val="00426DD4"/>
    <w:rsid w:val="00426F32"/>
    <w:rsid w:val="00426FC3"/>
    <w:rsid w:val="004271AB"/>
    <w:rsid w:val="00427303"/>
    <w:rsid w:val="00427401"/>
    <w:rsid w:val="004275AB"/>
    <w:rsid w:val="00427839"/>
    <w:rsid w:val="0042783A"/>
    <w:rsid w:val="00427882"/>
    <w:rsid w:val="00427996"/>
    <w:rsid w:val="00427B2E"/>
    <w:rsid w:val="00427B2F"/>
    <w:rsid w:val="00427BFA"/>
    <w:rsid w:val="00427C4C"/>
    <w:rsid w:val="00427CF9"/>
    <w:rsid w:val="00427DE6"/>
    <w:rsid w:val="00427E67"/>
    <w:rsid w:val="00427F21"/>
    <w:rsid w:val="00427FF3"/>
    <w:rsid w:val="004300B2"/>
    <w:rsid w:val="00430102"/>
    <w:rsid w:val="0043014A"/>
    <w:rsid w:val="004302B7"/>
    <w:rsid w:val="0043044D"/>
    <w:rsid w:val="004304C7"/>
    <w:rsid w:val="00430544"/>
    <w:rsid w:val="004305D5"/>
    <w:rsid w:val="00430651"/>
    <w:rsid w:val="00430763"/>
    <w:rsid w:val="004307DB"/>
    <w:rsid w:val="0043083B"/>
    <w:rsid w:val="004308A3"/>
    <w:rsid w:val="0043093A"/>
    <w:rsid w:val="00430A16"/>
    <w:rsid w:val="00430AD1"/>
    <w:rsid w:val="00430B6B"/>
    <w:rsid w:val="00430C6F"/>
    <w:rsid w:val="00430D02"/>
    <w:rsid w:val="00430D24"/>
    <w:rsid w:val="00430F04"/>
    <w:rsid w:val="00430FF4"/>
    <w:rsid w:val="00430FFD"/>
    <w:rsid w:val="00431297"/>
    <w:rsid w:val="004317D8"/>
    <w:rsid w:val="004317FA"/>
    <w:rsid w:val="0043181B"/>
    <w:rsid w:val="00431A53"/>
    <w:rsid w:val="00431AA7"/>
    <w:rsid w:val="00431ADB"/>
    <w:rsid w:val="00431E06"/>
    <w:rsid w:val="004322D0"/>
    <w:rsid w:val="004323F3"/>
    <w:rsid w:val="00432477"/>
    <w:rsid w:val="004325F6"/>
    <w:rsid w:val="00432639"/>
    <w:rsid w:val="004327A9"/>
    <w:rsid w:val="004327B8"/>
    <w:rsid w:val="0043289A"/>
    <w:rsid w:val="00432917"/>
    <w:rsid w:val="00432A6C"/>
    <w:rsid w:val="00432C2E"/>
    <w:rsid w:val="00432CBD"/>
    <w:rsid w:val="00432CE6"/>
    <w:rsid w:val="00432D23"/>
    <w:rsid w:val="00432E78"/>
    <w:rsid w:val="00433314"/>
    <w:rsid w:val="004334E1"/>
    <w:rsid w:val="00433714"/>
    <w:rsid w:val="0043380F"/>
    <w:rsid w:val="00433884"/>
    <w:rsid w:val="00433901"/>
    <w:rsid w:val="00433957"/>
    <w:rsid w:val="0043396D"/>
    <w:rsid w:val="004339AB"/>
    <w:rsid w:val="00433A42"/>
    <w:rsid w:val="00433A7B"/>
    <w:rsid w:val="00433B76"/>
    <w:rsid w:val="00433BBC"/>
    <w:rsid w:val="00433C68"/>
    <w:rsid w:val="00433D38"/>
    <w:rsid w:val="00433D51"/>
    <w:rsid w:val="00433E82"/>
    <w:rsid w:val="00433EA9"/>
    <w:rsid w:val="00434006"/>
    <w:rsid w:val="004341D5"/>
    <w:rsid w:val="004341E4"/>
    <w:rsid w:val="0043421D"/>
    <w:rsid w:val="00434270"/>
    <w:rsid w:val="00434295"/>
    <w:rsid w:val="00434411"/>
    <w:rsid w:val="00434431"/>
    <w:rsid w:val="00434533"/>
    <w:rsid w:val="004346AA"/>
    <w:rsid w:val="0043490E"/>
    <w:rsid w:val="00434AE8"/>
    <w:rsid w:val="00434B84"/>
    <w:rsid w:val="00434D3F"/>
    <w:rsid w:val="00434D62"/>
    <w:rsid w:val="00434F04"/>
    <w:rsid w:val="00434FEF"/>
    <w:rsid w:val="00434FF7"/>
    <w:rsid w:val="0043500D"/>
    <w:rsid w:val="00435145"/>
    <w:rsid w:val="00435151"/>
    <w:rsid w:val="0043521C"/>
    <w:rsid w:val="004352A8"/>
    <w:rsid w:val="004352FF"/>
    <w:rsid w:val="00435341"/>
    <w:rsid w:val="00435391"/>
    <w:rsid w:val="0043560D"/>
    <w:rsid w:val="00435825"/>
    <w:rsid w:val="00435963"/>
    <w:rsid w:val="00435A28"/>
    <w:rsid w:val="00435AA8"/>
    <w:rsid w:val="00435B2F"/>
    <w:rsid w:val="00435B58"/>
    <w:rsid w:val="00435BC1"/>
    <w:rsid w:val="00435BD0"/>
    <w:rsid w:val="00435C09"/>
    <w:rsid w:val="00435CBC"/>
    <w:rsid w:val="00435D4D"/>
    <w:rsid w:val="00435E32"/>
    <w:rsid w:val="00435EA5"/>
    <w:rsid w:val="00435F79"/>
    <w:rsid w:val="00435FAC"/>
    <w:rsid w:val="004360EC"/>
    <w:rsid w:val="00436390"/>
    <w:rsid w:val="004363EA"/>
    <w:rsid w:val="0043652D"/>
    <w:rsid w:val="00436721"/>
    <w:rsid w:val="00436765"/>
    <w:rsid w:val="004367AE"/>
    <w:rsid w:val="004367ED"/>
    <w:rsid w:val="0043697C"/>
    <w:rsid w:val="00436A41"/>
    <w:rsid w:val="00436AA2"/>
    <w:rsid w:val="00436CD8"/>
    <w:rsid w:val="00436E99"/>
    <w:rsid w:val="00436ED0"/>
    <w:rsid w:val="00436FC8"/>
    <w:rsid w:val="00437218"/>
    <w:rsid w:val="004372CF"/>
    <w:rsid w:val="00437329"/>
    <w:rsid w:val="0043733C"/>
    <w:rsid w:val="0043746B"/>
    <w:rsid w:val="004375C7"/>
    <w:rsid w:val="00437898"/>
    <w:rsid w:val="004378B4"/>
    <w:rsid w:val="00437907"/>
    <w:rsid w:val="00437A3E"/>
    <w:rsid w:val="00437B97"/>
    <w:rsid w:val="00437BA8"/>
    <w:rsid w:val="00437C0D"/>
    <w:rsid w:val="00437C44"/>
    <w:rsid w:val="00437CDE"/>
    <w:rsid w:val="00437D01"/>
    <w:rsid w:val="00437E0E"/>
    <w:rsid w:val="00437E21"/>
    <w:rsid w:val="00440014"/>
    <w:rsid w:val="0044014B"/>
    <w:rsid w:val="00440250"/>
    <w:rsid w:val="0044037C"/>
    <w:rsid w:val="004404A0"/>
    <w:rsid w:val="004404DC"/>
    <w:rsid w:val="00440552"/>
    <w:rsid w:val="0044073C"/>
    <w:rsid w:val="004407DA"/>
    <w:rsid w:val="00440854"/>
    <w:rsid w:val="0044093E"/>
    <w:rsid w:val="00440B4F"/>
    <w:rsid w:val="00440CB3"/>
    <w:rsid w:val="00440CD5"/>
    <w:rsid w:val="00440F15"/>
    <w:rsid w:val="00440F69"/>
    <w:rsid w:val="00440FBC"/>
    <w:rsid w:val="00441095"/>
    <w:rsid w:val="00441199"/>
    <w:rsid w:val="0044132D"/>
    <w:rsid w:val="004413B1"/>
    <w:rsid w:val="004414B2"/>
    <w:rsid w:val="004415DF"/>
    <w:rsid w:val="00441624"/>
    <w:rsid w:val="004417A7"/>
    <w:rsid w:val="0044182F"/>
    <w:rsid w:val="00441858"/>
    <w:rsid w:val="00441934"/>
    <w:rsid w:val="004420F6"/>
    <w:rsid w:val="00442108"/>
    <w:rsid w:val="00442124"/>
    <w:rsid w:val="004422E4"/>
    <w:rsid w:val="0044233B"/>
    <w:rsid w:val="00442350"/>
    <w:rsid w:val="004423A5"/>
    <w:rsid w:val="004423F0"/>
    <w:rsid w:val="00442516"/>
    <w:rsid w:val="0044263E"/>
    <w:rsid w:val="0044280C"/>
    <w:rsid w:val="00442864"/>
    <w:rsid w:val="0044289A"/>
    <w:rsid w:val="0044292C"/>
    <w:rsid w:val="00442941"/>
    <w:rsid w:val="00442A13"/>
    <w:rsid w:val="00442B06"/>
    <w:rsid w:val="00442BDB"/>
    <w:rsid w:val="00442C89"/>
    <w:rsid w:val="00442D7B"/>
    <w:rsid w:val="00442D8C"/>
    <w:rsid w:val="00442DE4"/>
    <w:rsid w:val="00442E04"/>
    <w:rsid w:val="00442E32"/>
    <w:rsid w:val="00442EC5"/>
    <w:rsid w:val="00443095"/>
    <w:rsid w:val="0044338C"/>
    <w:rsid w:val="0044340E"/>
    <w:rsid w:val="00443455"/>
    <w:rsid w:val="00443471"/>
    <w:rsid w:val="004434B5"/>
    <w:rsid w:val="004435C2"/>
    <w:rsid w:val="0044375A"/>
    <w:rsid w:val="004437DB"/>
    <w:rsid w:val="00443869"/>
    <w:rsid w:val="004439D5"/>
    <w:rsid w:val="00443A99"/>
    <w:rsid w:val="00443BA4"/>
    <w:rsid w:val="00443C81"/>
    <w:rsid w:val="00443D5A"/>
    <w:rsid w:val="00443F90"/>
    <w:rsid w:val="00444055"/>
    <w:rsid w:val="004441F8"/>
    <w:rsid w:val="00444414"/>
    <w:rsid w:val="00444416"/>
    <w:rsid w:val="00444469"/>
    <w:rsid w:val="00444500"/>
    <w:rsid w:val="00444551"/>
    <w:rsid w:val="0044463B"/>
    <w:rsid w:val="00444646"/>
    <w:rsid w:val="004449AB"/>
    <w:rsid w:val="00444C1D"/>
    <w:rsid w:val="00444CAA"/>
    <w:rsid w:val="00444EF5"/>
    <w:rsid w:val="00444EF8"/>
    <w:rsid w:val="00444F6D"/>
    <w:rsid w:val="004450E8"/>
    <w:rsid w:val="004452B0"/>
    <w:rsid w:val="004453D9"/>
    <w:rsid w:val="00445430"/>
    <w:rsid w:val="00445495"/>
    <w:rsid w:val="004454A3"/>
    <w:rsid w:val="00445511"/>
    <w:rsid w:val="00445614"/>
    <w:rsid w:val="004456DF"/>
    <w:rsid w:val="00445876"/>
    <w:rsid w:val="004458BB"/>
    <w:rsid w:val="00445920"/>
    <w:rsid w:val="00445950"/>
    <w:rsid w:val="00445A76"/>
    <w:rsid w:val="00445B7B"/>
    <w:rsid w:val="00445C79"/>
    <w:rsid w:val="00445CEB"/>
    <w:rsid w:val="00445D72"/>
    <w:rsid w:val="00445D86"/>
    <w:rsid w:val="00445EDC"/>
    <w:rsid w:val="00445F28"/>
    <w:rsid w:val="00445F3C"/>
    <w:rsid w:val="004460A3"/>
    <w:rsid w:val="00446179"/>
    <w:rsid w:val="00446483"/>
    <w:rsid w:val="004466A1"/>
    <w:rsid w:val="00446806"/>
    <w:rsid w:val="00446980"/>
    <w:rsid w:val="004469D5"/>
    <w:rsid w:val="00446A1C"/>
    <w:rsid w:val="00446BCE"/>
    <w:rsid w:val="00446C54"/>
    <w:rsid w:val="00446CBC"/>
    <w:rsid w:val="00446DC3"/>
    <w:rsid w:val="0044708B"/>
    <w:rsid w:val="004470CD"/>
    <w:rsid w:val="004470E9"/>
    <w:rsid w:val="004470FA"/>
    <w:rsid w:val="00447111"/>
    <w:rsid w:val="004471BF"/>
    <w:rsid w:val="004472AB"/>
    <w:rsid w:val="004473E3"/>
    <w:rsid w:val="0044745C"/>
    <w:rsid w:val="00447527"/>
    <w:rsid w:val="004475BF"/>
    <w:rsid w:val="004476B6"/>
    <w:rsid w:val="004477AF"/>
    <w:rsid w:val="004479C5"/>
    <w:rsid w:val="00447A5C"/>
    <w:rsid w:val="00447AD5"/>
    <w:rsid w:val="00447B61"/>
    <w:rsid w:val="00447C3E"/>
    <w:rsid w:val="00447C77"/>
    <w:rsid w:val="00447D31"/>
    <w:rsid w:val="00450064"/>
    <w:rsid w:val="00450213"/>
    <w:rsid w:val="00450214"/>
    <w:rsid w:val="0045021D"/>
    <w:rsid w:val="004503AD"/>
    <w:rsid w:val="004503B9"/>
    <w:rsid w:val="004505DB"/>
    <w:rsid w:val="004505FC"/>
    <w:rsid w:val="00450682"/>
    <w:rsid w:val="004506DF"/>
    <w:rsid w:val="0045074D"/>
    <w:rsid w:val="00450772"/>
    <w:rsid w:val="004507C6"/>
    <w:rsid w:val="004508F5"/>
    <w:rsid w:val="00450904"/>
    <w:rsid w:val="00450A35"/>
    <w:rsid w:val="00450A9E"/>
    <w:rsid w:val="00450D00"/>
    <w:rsid w:val="00450D10"/>
    <w:rsid w:val="00450D1B"/>
    <w:rsid w:val="00450DEC"/>
    <w:rsid w:val="00450F48"/>
    <w:rsid w:val="004510A9"/>
    <w:rsid w:val="004513DE"/>
    <w:rsid w:val="0045142E"/>
    <w:rsid w:val="0045154F"/>
    <w:rsid w:val="00451655"/>
    <w:rsid w:val="0045165F"/>
    <w:rsid w:val="00451663"/>
    <w:rsid w:val="004516D0"/>
    <w:rsid w:val="00451855"/>
    <w:rsid w:val="004518FF"/>
    <w:rsid w:val="00451A5C"/>
    <w:rsid w:val="00451B4D"/>
    <w:rsid w:val="00451B82"/>
    <w:rsid w:val="00451BCF"/>
    <w:rsid w:val="00451F08"/>
    <w:rsid w:val="00451F58"/>
    <w:rsid w:val="00451F66"/>
    <w:rsid w:val="0045206A"/>
    <w:rsid w:val="00452142"/>
    <w:rsid w:val="00452314"/>
    <w:rsid w:val="004523D3"/>
    <w:rsid w:val="0045258F"/>
    <w:rsid w:val="00452610"/>
    <w:rsid w:val="00452617"/>
    <w:rsid w:val="004526E7"/>
    <w:rsid w:val="004526E8"/>
    <w:rsid w:val="004526EA"/>
    <w:rsid w:val="00452705"/>
    <w:rsid w:val="0045274C"/>
    <w:rsid w:val="00452768"/>
    <w:rsid w:val="00452842"/>
    <w:rsid w:val="004528E9"/>
    <w:rsid w:val="00452A09"/>
    <w:rsid w:val="00452A5E"/>
    <w:rsid w:val="00452ADC"/>
    <w:rsid w:val="00452AEA"/>
    <w:rsid w:val="00452B28"/>
    <w:rsid w:val="00452C52"/>
    <w:rsid w:val="00452CCD"/>
    <w:rsid w:val="00452D4B"/>
    <w:rsid w:val="00452D91"/>
    <w:rsid w:val="00452DAA"/>
    <w:rsid w:val="00452DB4"/>
    <w:rsid w:val="00452EC3"/>
    <w:rsid w:val="00452F93"/>
    <w:rsid w:val="00452FBC"/>
    <w:rsid w:val="0045300C"/>
    <w:rsid w:val="004530A2"/>
    <w:rsid w:val="004531D1"/>
    <w:rsid w:val="0045323E"/>
    <w:rsid w:val="0045325C"/>
    <w:rsid w:val="004533E8"/>
    <w:rsid w:val="004534BF"/>
    <w:rsid w:val="004535CA"/>
    <w:rsid w:val="00453670"/>
    <w:rsid w:val="00453722"/>
    <w:rsid w:val="00453725"/>
    <w:rsid w:val="0045379D"/>
    <w:rsid w:val="0045381B"/>
    <w:rsid w:val="004539B7"/>
    <w:rsid w:val="00453ABB"/>
    <w:rsid w:val="00453B6B"/>
    <w:rsid w:val="00453BDF"/>
    <w:rsid w:val="00453D53"/>
    <w:rsid w:val="00453E65"/>
    <w:rsid w:val="00453EA0"/>
    <w:rsid w:val="00453FB5"/>
    <w:rsid w:val="00453FD1"/>
    <w:rsid w:val="004542B1"/>
    <w:rsid w:val="00454412"/>
    <w:rsid w:val="0045448A"/>
    <w:rsid w:val="004544F4"/>
    <w:rsid w:val="00454517"/>
    <w:rsid w:val="004545D1"/>
    <w:rsid w:val="004545F8"/>
    <w:rsid w:val="004549A4"/>
    <w:rsid w:val="00454AE0"/>
    <w:rsid w:val="00454B46"/>
    <w:rsid w:val="00454B66"/>
    <w:rsid w:val="00454BB1"/>
    <w:rsid w:val="00454CA5"/>
    <w:rsid w:val="00454E0B"/>
    <w:rsid w:val="00454ED7"/>
    <w:rsid w:val="00455071"/>
    <w:rsid w:val="00455249"/>
    <w:rsid w:val="0045529A"/>
    <w:rsid w:val="004552B0"/>
    <w:rsid w:val="0045553F"/>
    <w:rsid w:val="0045563D"/>
    <w:rsid w:val="0045577F"/>
    <w:rsid w:val="00455A39"/>
    <w:rsid w:val="00455AAD"/>
    <w:rsid w:val="00455B26"/>
    <w:rsid w:val="00455D06"/>
    <w:rsid w:val="00455D76"/>
    <w:rsid w:val="00455DBB"/>
    <w:rsid w:val="00455EB8"/>
    <w:rsid w:val="00455FEE"/>
    <w:rsid w:val="00456115"/>
    <w:rsid w:val="0045614F"/>
    <w:rsid w:val="00456171"/>
    <w:rsid w:val="0045632A"/>
    <w:rsid w:val="00456425"/>
    <w:rsid w:val="004564A0"/>
    <w:rsid w:val="004564A5"/>
    <w:rsid w:val="004565C4"/>
    <w:rsid w:val="0045674D"/>
    <w:rsid w:val="00456894"/>
    <w:rsid w:val="004569FC"/>
    <w:rsid w:val="00456BB5"/>
    <w:rsid w:val="00456C22"/>
    <w:rsid w:val="00456CFE"/>
    <w:rsid w:val="00456DBD"/>
    <w:rsid w:val="00457086"/>
    <w:rsid w:val="0045716F"/>
    <w:rsid w:val="0045719D"/>
    <w:rsid w:val="00457288"/>
    <w:rsid w:val="00457363"/>
    <w:rsid w:val="0045763B"/>
    <w:rsid w:val="00457644"/>
    <w:rsid w:val="00457655"/>
    <w:rsid w:val="0045775C"/>
    <w:rsid w:val="004577E0"/>
    <w:rsid w:val="0045795A"/>
    <w:rsid w:val="0045796F"/>
    <w:rsid w:val="00457975"/>
    <w:rsid w:val="00457A51"/>
    <w:rsid w:val="00457A5A"/>
    <w:rsid w:val="00457A78"/>
    <w:rsid w:val="00457A9E"/>
    <w:rsid w:val="00457AAE"/>
    <w:rsid w:val="00457E05"/>
    <w:rsid w:val="00457E4A"/>
    <w:rsid w:val="00457E80"/>
    <w:rsid w:val="00457F77"/>
    <w:rsid w:val="00457FE9"/>
    <w:rsid w:val="00460116"/>
    <w:rsid w:val="0046024F"/>
    <w:rsid w:val="00460253"/>
    <w:rsid w:val="00460308"/>
    <w:rsid w:val="004603CF"/>
    <w:rsid w:val="00460400"/>
    <w:rsid w:val="00460639"/>
    <w:rsid w:val="00460897"/>
    <w:rsid w:val="004608DC"/>
    <w:rsid w:val="004609ED"/>
    <w:rsid w:val="00460A54"/>
    <w:rsid w:val="00460AD6"/>
    <w:rsid w:val="00460BC2"/>
    <w:rsid w:val="00460BD9"/>
    <w:rsid w:val="00460CAA"/>
    <w:rsid w:val="00460CDB"/>
    <w:rsid w:val="00460D2C"/>
    <w:rsid w:val="00460E60"/>
    <w:rsid w:val="00460EA7"/>
    <w:rsid w:val="00460F1C"/>
    <w:rsid w:val="00460FA5"/>
    <w:rsid w:val="004610CD"/>
    <w:rsid w:val="004611B0"/>
    <w:rsid w:val="004612A5"/>
    <w:rsid w:val="004615A1"/>
    <w:rsid w:val="004615FD"/>
    <w:rsid w:val="00461680"/>
    <w:rsid w:val="00461808"/>
    <w:rsid w:val="0046184F"/>
    <w:rsid w:val="004619D7"/>
    <w:rsid w:val="00461BED"/>
    <w:rsid w:val="00461C48"/>
    <w:rsid w:val="00461C57"/>
    <w:rsid w:val="00461C6E"/>
    <w:rsid w:val="00461C94"/>
    <w:rsid w:val="00461CB9"/>
    <w:rsid w:val="00461E2B"/>
    <w:rsid w:val="00461EF0"/>
    <w:rsid w:val="00461FC6"/>
    <w:rsid w:val="004620F5"/>
    <w:rsid w:val="0046224F"/>
    <w:rsid w:val="0046237C"/>
    <w:rsid w:val="004623E0"/>
    <w:rsid w:val="00462682"/>
    <w:rsid w:val="00462994"/>
    <w:rsid w:val="00462BCB"/>
    <w:rsid w:val="00462CF7"/>
    <w:rsid w:val="00462FD7"/>
    <w:rsid w:val="00462FFF"/>
    <w:rsid w:val="004630EF"/>
    <w:rsid w:val="0046317B"/>
    <w:rsid w:val="004631B9"/>
    <w:rsid w:val="004632F5"/>
    <w:rsid w:val="00463460"/>
    <w:rsid w:val="00463520"/>
    <w:rsid w:val="0046355A"/>
    <w:rsid w:val="004635A8"/>
    <w:rsid w:val="0046360E"/>
    <w:rsid w:val="004636DB"/>
    <w:rsid w:val="0046372D"/>
    <w:rsid w:val="0046394B"/>
    <w:rsid w:val="004639B9"/>
    <w:rsid w:val="00463C16"/>
    <w:rsid w:val="00463F0D"/>
    <w:rsid w:val="004641F6"/>
    <w:rsid w:val="00464410"/>
    <w:rsid w:val="00464598"/>
    <w:rsid w:val="004646E1"/>
    <w:rsid w:val="00464842"/>
    <w:rsid w:val="004648C2"/>
    <w:rsid w:val="00464944"/>
    <w:rsid w:val="00464B09"/>
    <w:rsid w:val="00464CF7"/>
    <w:rsid w:val="00464D12"/>
    <w:rsid w:val="00464D4C"/>
    <w:rsid w:val="00464E43"/>
    <w:rsid w:val="00464FA5"/>
    <w:rsid w:val="0046509C"/>
    <w:rsid w:val="00465233"/>
    <w:rsid w:val="004653C6"/>
    <w:rsid w:val="0046546D"/>
    <w:rsid w:val="0046554C"/>
    <w:rsid w:val="004655DA"/>
    <w:rsid w:val="004656CE"/>
    <w:rsid w:val="00465751"/>
    <w:rsid w:val="0046595C"/>
    <w:rsid w:val="00465A44"/>
    <w:rsid w:val="00465C5D"/>
    <w:rsid w:val="00465CA1"/>
    <w:rsid w:val="00465D07"/>
    <w:rsid w:val="00465D29"/>
    <w:rsid w:val="00465DB2"/>
    <w:rsid w:val="00465DB5"/>
    <w:rsid w:val="00465DBC"/>
    <w:rsid w:val="00465E80"/>
    <w:rsid w:val="00465EB4"/>
    <w:rsid w:val="00465FB0"/>
    <w:rsid w:val="0046602B"/>
    <w:rsid w:val="00466185"/>
    <w:rsid w:val="004661AD"/>
    <w:rsid w:val="0046622B"/>
    <w:rsid w:val="004663CB"/>
    <w:rsid w:val="004663E3"/>
    <w:rsid w:val="00466428"/>
    <w:rsid w:val="004664CA"/>
    <w:rsid w:val="004664FF"/>
    <w:rsid w:val="004667B0"/>
    <w:rsid w:val="004667B9"/>
    <w:rsid w:val="004667E9"/>
    <w:rsid w:val="00466801"/>
    <w:rsid w:val="004669AE"/>
    <w:rsid w:val="00466A27"/>
    <w:rsid w:val="00466A4E"/>
    <w:rsid w:val="00466BC3"/>
    <w:rsid w:val="00466BD1"/>
    <w:rsid w:val="00466C53"/>
    <w:rsid w:val="00466E62"/>
    <w:rsid w:val="00466E90"/>
    <w:rsid w:val="00466F35"/>
    <w:rsid w:val="00466FAE"/>
    <w:rsid w:val="00466FCC"/>
    <w:rsid w:val="00467011"/>
    <w:rsid w:val="0046741B"/>
    <w:rsid w:val="00467480"/>
    <w:rsid w:val="00467573"/>
    <w:rsid w:val="004675B2"/>
    <w:rsid w:val="004676A6"/>
    <w:rsid w:val="00467777"/>
    <w:rsid w:val="00467909"/>
    <w:rsid w:val="004679B0"/>
    <w:rsid w:val="004679C7"/>
    <w:rsid w:val="00467A0A"/>
    <w:rsid w:val="00467A75"/>
    <w:rsid w:val="00467B95"/>
    <w:rsid w:val="00467EDB"/>
    <w:rsid w:val="00467F82"/>
    <w:rsid w:val="0047005B"/>
    <w:rsid w:val="00470112"/>
    <w:rsid w:val="00470124"/>
    <w:rsid w:val="004701A0"/>
    <w:rsid w:val="004701F7"/>
    <w:rsid w:val="00470216"/>
    <w:rsid w:val="004703E0"/>
    <w:rsid w:val="004704D1"/>
    <w:rsid w:val="00470613"/>
    <w:rsid w:val="00470893"/>
    <w:rsid w:val="00470B5C"/>
    <w:rsid w:val="00470B9D"/>
    <w:rsid w:val="00470CB5"/>
    <w:rsid w:val="00470D31"/>
    <w:rsid w:val="0047104E"/>
    <w:rsid w:val="00471114"/>
    <w:rsid w:val="0047113D"/>
    <w:rsid w:val="00471169"/>
    <w:rsid w:val="00471240"/>
    <w:rsid w:val="00471387"/>
    <w:rsid w:val="004713C4"/>
    <w:rsid w:val="0047142F"/>
    <w:rsid w:val="0047158C"/>
    <w:rsid w:val="004716D8"/>
    <w:rsid w:val="004717B3"/>
    <w:rsid w:val="0047188A"/>
    <w:rsid w:val="004718EA"/>
    <w:rsid w:val="00471BD9"/>
    <w:rsid w:val="00471CBF"/>
    <w:rsid w:val="00471D8A"/>
    <w:rsid w:val="00471E1A"/>
    <w:rsid w:val="00471E3D"/>
    <w:rsid w:val="00471EE3"/>
    <w:rsid w:val="00472068"/>
    <w:rsid w:val="00472084"/>
    <w:rsid w:val="004721CC"/>
    <w:rsid w:val="00472226"/>
    <w:rsid w:val="004722D1"/>
    <w:rsid w:val="00472365"/>
    <w:rsid w:val="0047242A"/>
    <w:rsid w:val="00472486"/>
    <w:rsid w:val="004724C4"/>
    <w:rsid w:val="0047276F"/>
    <w:rsid w:val="00472A56"/>
    <w:rsid w:val="00472B64"/>
    <w:rsid w:val="00472BA2"/>
    <w:rsid w:val="00472BCA"/>
    <w:rsid w:val="00472C1F"/>
    <w:rsid w:val="00472C43"/>
    <w:rsid w:val="00472C5A"/>
    <w:rsid w:val="00472C5D"/>
    <w:rsid w:val="00472C73"/>
    <w:rsid w:val="00472DA4"/>
    <w:rsid w:val="00472DD1"/>
    <w:rsid w:val="00472DEA"/>
    <w:rsid w:val="00472E2E"/>
    <w:rsid w:val="00472FBE"/>
    <w:rsid w:val="004731BF"/>
    <w:rsid w:val="004731DC"/>
    <w:rsid w:val="0047328D"/>
    <w:rsid w:val="004732AC"/>
    <w:rsid w:val="00473355"/>
    <w:rsid w:val="00473362"/>
    <w:rsid w:val="004733CA"/>
    <w:rsid w:val="0047355F"/>
    <w:rsid w:val="004735F9"/>
    <w:rsid w:val="0047376F"/>
    <w:rsid w:val="004737FB"/>
    <w:rsid w:val="0047382E"/>
    <w:rsid w:val="00473974"/>
    <w:rsid w:val="00473A3E"/>
    <w:rsid w:val="00473A5D"/>
    <w:rsid w:val="00473A74"/>
    <w:rsid w:val="00473C0F"/>
    <w:rsid w:val="00473C7B"/>
    <w:rsid w:val="00473F02"/>
    <w:rsid w:val="0047419A"/>
    <w:rsid w:val="004741D9"/>
    <w:rsid w:val="004741F6"/>
    <w:rsid w:val="004741F9"/>
    <w:rsid w:val="00474417"/>
    <w:rsid w:val="0047443D"/>
    <w:rsid w:val="004744BA"/>
    <w:rsid w:val="004744BD"/>
    <w:rsid w:val="004744FB"/>
    <w:rsid w:val="0047468D"/>
    <w:rsid w:val="004746C9"/>
    <w:rsid w:val="004747F8"/>
    <w:rsid w:val="00474B43"/>
    <w:rsid w:val="00474C2B"/>
    <w:rsid w:val="00474D0F"/>
    <w:rsid w:val="00474D48"/>
    <w:rsid w:val="00474D8E"/>
    <w:rsid w:val="00474E5F"/>
    <w:rsid w:val="00474E81"/>
    <w:rsid w:val="00474EC1"/>
    <w:rsid w:val="004750D2"/>
    <w:rsid w:val="004750EE"/>
    <w:rsid w:val="004751D0"/>
    <w:rsid w:val="0047532E"/>
    <w:rsid w:val="00475391"/>
    <w:rsid w:val="0047543E"/>
    <w:rsid w:val="00475471"/>
    <w:rsid w:val="004756D4"/>
    <w:rsid w:val="0047583E"/>
    <w:rsid w:val="00475879"/>
    <w:rsid w:val="004758C9"/>
    <w:rsid w:val="00475A97"/>
    <w:rsid w:val="00475AF0"/>
    <w:rsid w:val="00475E77"/>
    <w:rsid w:val="00475FB0"/>
    <w:rsid w:val="00475FC1"/>
    <w:rsid w:val="00476251"/>
    <w:rsid w:val="0047633F"/>
    <w:rsid w:val="00476391"/>
    <w:rsid w:val="00476591"/>
    <w:rsid w:val="00476681"/>
    <w:rsid w:val="00476684"/>
    <w:rsid w:val="004766E3"/>
    <w:rsid w:val="00476740"/>
    <w:rsid w:val="0047679F"/>
    <w:rsid w:val="0047694E"/>
    <w:rsid w:val="00476953"/>
    <w:rsid w:val="00476A6A"/>
    <w:rsid w:val="00476B2B"/>
    <w:rsid w:val="00476B54"/>
    <w:rsid w:val="00476D3A"/>
    <w:rsid w:val="00476DE5"/>
    <w:rsid w:val="00477042"/>
    <w:rsid w:val="00477153"/>
    <w:rsid w:val="004771E8"/>
    <w:rsid w:val="0047732F"/>
    <w:rsid w:val="00477440"/>
    <w:rsid w:val="004775E8"/>
    <w:rsid w:val="00477727"/>
    <w:rsid w:val="00477AB7"/>
    <w:rsid w:val="00477ADA"/>
    <w:rsid w:val="00477C05"/>
    <w:rsid w:val="00477D06"/>
    <w:rsid w:val="00477E1F"/>
    <w:rsid w:val="00477E32"/>
    <w:rsid w:val="00477E35"/>
    <w:rsid w:val="00477F2D"/>
    <w:rsid w:val="00480035"/>
    <w:rsid w:val="0048027E"/>
    <w:rsid w:val="00480285"/>
    <w:rsid w:val="004802FE"/>
    <w:rsid w:val="004803B2"/>
    <w:rsid w:val="004803D7"/>
    <w:rsid w:val="004805DA"/>
    <w:rsid w:val="004805FA"/>
    <w:rsid w:val="00480605"/>
    <w:rsid w:val="00480651"/>
    <w:rsid w:val="00480772"/>
    <w:rsid w:val="00480829"/>
    <w:rsid w:val="00480A8B"/>
    <w:rsid w:val="00480C45"/>
    <w:rsid w:val="00480C66"/>
    <w:rsid w:val="00480E89"/>
    <w:rsid w:val="00480ED9"/>
    <w:rsid w:val="00480F65"/>
    <w:rsid w:val="00481112"/>
    <w:rsid w:val="00481174"/>
    <w:rsid w:val="004811DC"/>
    <w:rsid w:val="004811EF"/>
    <w:rsid w:val="0048134A"/>
    <w:rsid w:val="0048172C"/>
    <w:rsid w:val="00481788"/>
    <w:rsid w:val="00481864"/>
    <w:rsid w:val="004818FB"/>
    <w:rsid w:val="004819B1"/>
    <w:rsid w:val="004819FC"/>
    <w:rsid w:val="00481B3C"/>
    <w:rsid w:val="00481B92"/>
    <w:rsid w:val="00481D83"/>
    <w:rsid w:val="00481D90"/>
    <w:rsid w:val="00481E27"/>
    <w:rsid w:val="00481E6F"/>
    <w:rsid w:val="00481F23"/>
    <w:rsid w:val="00481FAA"/>
    <w:rsid w:val="00481FB1"/>
    <w:rsid w:val="00481FCD"/>
    <w:rsid w:val="0048207A"/>
    <w:rsid w:val="004820BA"/>
    <w:rsid w:val="004821D3"/>
    <w:rsid w:val="00482214"/>
    <w:rsid w:val="004823BA"/>
    <w:rsid w:val="004824E8"/>
    <w:rsid w:val="0048251E"/>
    <w:rsid w:val="00482691"/>
    <w:rsid w:val="004826C6"/>
    <w:rsid w:val="004826E3"/>
    <w:rsid w:val="004827B3"/>
    <w:rsid w:val="004827DF"/>
    <w:rsid w:val="0048281A"/>
    <w:rsid w:val="00482A75"/>
    <w:rsid w:val="00482A7A"/>
    <w:rsid w:val="00482A82"/>
    <w:rsid w:val="00482A86"/>
    <w:rsid w:val="00482AA1"/>
    <w:rsid w:val="00482DDF"/>
    <w:rsid w:val="00482F9A"/>
    <w:rsid w:val="00482FA0"/>
    <w:rsid w:val="00483012"/>
    <w:rsid w:val="00483350"/>
    <w:rsid w:val="004834A8"/>
    <w:rsid w:val="00483610"/>
    <w:rsid w:val="0048398E"/>
    <w:rsid w:val="004839F8"/>
    <w:rsid w:val="00483A66"/>
    <w:rsid w:val="00483A72"/>
    <w:rsid w:val="00483BE6"/>
    <w:rsid w:val="00483E29"/>
    <w:rsid w:val="00483EA1"/>
    <w:rsid w:val="00483F66"/>
    <w:rsid w:val="00484091"/>
    <w:rsid w:val="004840F2"/>
    <w:rsid w:val="004840F9"/>
    <w:rsid w:val="0048423A"/>
    <w:rsid w:val="004842E1"/>
    <w:rsid w:val="00484360"/>
    <w:rsid w:val="004843E0"/>
    <w:rsid w:val="00484424"/>
    <w:rsid w:val="00484432"/>
    <w:rsid w:val="0048464A"/>
    <w:rsid w:val="00484767"/>
    <w:rsid w:val="0048497D"/>
    <w:rsid w:val="004849D9"/>
    <w:rsid w:val="00484B3F"/>
    <w:rsid w:val="00484CF8"/>
    <w:rsid w:val="00484EAE"/>
    <w:rsid w:val="0048500F"/>
    <w:rsid w:val="00485048"/>
    <w:rsid w:val="0048519A"/>
    <w:rsid w:val="00485329"/>
    <w:rsid w:val="0048550E"/>
    <w:rsid w:val="00485A64"/>
    <w:rsid w:val="00485B05"/>
    <w:rsid w:val="00485D92"/>
    <w:rsid w:val="00485EAD"/>
    <w:rsid w:val="00485ED4"/>
    <w:rsid w:val="00486053"/>
    <w:rsid w:val="004861B6"/>
    <w:rsid w:val="004861CC"/>
    <w:rsid w:val="00486216"/>
    <w:rsid w:val="0048636E"/>
    <w:rsid w:val="00486554"/>
    <w:rsid w:val="00486566"/>
    <w:rsid w:val="00486676"/>
    <w:rsid w:val="00486768"/>
    <w:rsid w:val="004868F4"/>
    <w:rsid w:val="00486BDC"/>
    <w:rsid w:val="00486CD7"/>
    <w:rsid w:val="00486E20"/>
    <w:rsid w:val="00486F02"/>
    <w:rsid w:val="00486F1C"/>
    <w:rsid w:val="00486FF8"/>
    <w:rsid w:val="0048716C"/>
    <w:rsid w:val="00487425"/>
    <w:rsid w:val="0048743A"/>
    <w:rsid w:val="004874C3"/>
    <w:rsid w:val="00487521"/>
    <w:rsid w:val="004876CA"/>
    <w:rsid w:val="0048777F"/>
    <w:rsid w:val="004879B0"/>
    <w:rsid w:val="004879D0"/>
    <w:rsid w:val="00487A63"/>
    <w:rsid w:val="00487C1E"/>
    <w:rsid w:val="00487D76"/>
    <w:rsid w:val="00487E12"/>
    <w:rsid w:val="004903A0"/>
    <w:rsid w:val="00490490"/>
    <w:rsid w:val="004906F1"/>
    <w:rsid w:val="00490770"/>
    <w:rsid w:val="00490784"/>
    <w:rsid w:val="0049080E"/>
    <w:rsid w:val="00490891"/>
    <w:rsid w:val="00490918"/>
    <w:rsid w:val="00490A1B"/>
    <w:rsid w:val="00490AE0"/>
    <w:rsid w:val="00490BFE"/>
    <w:rsid w:val="00490E1B"/>
    <w:rsid w:val="00490EDA"/>
    <w:rsid w:val="00490FEA"/>
    <w:rsid w:val="004910AA"/>
    <w:rsid w:val="004910F0"/>
    <w:rsid w:val="0049111D"/>
    <w:rsid w:val="00491154"/>
    <w:rsid w:val="004911D1"/>
    <w:rsid w:val="0049124F"/>
    <w:rsid w:val="0049133C"/>
    <w:rsid w:val="004913B4"/>
    <w:rsid w:val="004913BC"/>
    <w:rsid w:val="0049159D"/>
    <w:rsid w:val="004915EF"/>
    <w:rsid w:val="004916B0"/>
    <w:rsid w:val="004916CD"/>
    <w:rsid w:val="004916DB"/>
    <w:rsid w:val="00491736"/>
    <w:rsid w:val="0049179C"/>
    <w:rsid w:val="0049180C"/>
    <w:rsid w:val="0049196A"/>
    <w:rsid w:val="004919C1"/>
    <w:rsid w:val="00491AEE"/>
    <w:rsid w:val="00491AEF"/>
    <w:rsid w:val="00491D92"/>
    <w:rsid w:val="00492097"/>
    <w:rsid w:val="004920A1"/>
    <w:rsid w:val="004920B6"/>
    <w:rsid w:val="00492252"/>
    <w:rsid w:val="00492336"/>
    <w:rsid w:val="00492368"/>
    <w:rsid w:val="00492634"/>
    <w:rsid w:val="00492654"/>
    <w:rsid w:val="0049265E"/>
    <w:rsid w:val="004927CC"/>
    <w:rsid w:val="00492877"/>
    <w:rsid w:val="004928B2"/>
    <w:rsid w:val="00492B51"/>
    <w:rsid w:val="00492C54"/>
    <w:rsid w:val="00492D43"/>
    <w:rsid w:val="00492DFB"/>
    <w:rsid w:val="00492EFA"/>
    <w:rsid w:val="00492F69"/>
    <w:rsid w:val="00493023"/>
    <w:rsid w:val="00493068"/>
    <w:rsid w:val="004930A4"/>
    <w:rsid w:val="00493208"/>
    <w:rsid w:val="00493368"/>
    <w:rsid w:val="0049340C"/>
    <w:rsid w:val="004934E0"/>
    <w:rsid w:val="00493523"/>
    <w:rsid w:val="004937BD"/>
    <w:rsid w:val="0049381F"/>
    <w:rsid w:val="0049391A"/>
    <w:rsid w:val="00493958"/>
    <w:rsid w:val="00493AB2"/>
    <w:rsid w:val="00493BBD"/>
    <w:rsid w:val="00493BE8"/>
    <w:rsid w:val="00493C41"/>
    <w:rsid w:val="00493CC3"/>
    <w:rsid w:val="00493DAA"/>
    <w:rsid w:val="00493DC5"/>
    <w:rsid w:val="00493E8A"/>
    <w:rsid w:val="00493FF1"/>
    <w:rsid w:val="00494026"/>
    <w:rsid w:val="00494062"/>
    <w:rsid w:val="00494102"/>
    <w:rsid w:val="004942CE"/>
    <w:rsid w:val="004942DC"/>
    <w:rsid w:val="00494439"/>
    <w:rsid w:val="0049446F"/>
    <w:rsid w:val="004947AF"/>
    <w:rsid w:val="00494890"/>
    <w:rsid w:val="0049489E"/>
    <w:rsid w:val="004948B2"/>
    <w:rsid w:val="00494916"/>
    <w:rsid w:val="00494A62"/>
    <w:rsid w:val="00494AF8"/>
    <w:rsid w:val="00494BDA"/>
    <w:rsid w:val="00494BF6"/>
    <w:rsid w:val="00494C5E"/>
    <w:rsid w:val="00494F30"/>
    <w:rsid w:val="00494FB7"/>
    <w:rsid w:val="004950EF"/>
    <w:rsid w:val="004951EE"/>
    <w:rsid w:val="00495417"/>
    <w:rsid w:val="00495496"/>
    <w:rsid w:val="00495770"/>
    <w:rsid w:val="00495965"/>
    <w:rsid w:val="00495ABD"/>
    <w:rsid w:val="00495B97"/>
    <w:rsid w:val="00495C41"/>
    <w:rsid w:val="00495EB3"/>
    <w:rsid w:val="00495F42"/>
    <w:rsid w:val="00495F95"/>
    <w:rsid w:val="00495FD5"/>
    <w:rsid w:val="00496061"/>
    <w:rsid w:val="004960F0"/>
    <w:rsid w:val="0049612E"/>
    <w:rsid w:val="0049625D"/>
    <w:rsid w:val="0049629E"/>
    <w:rsid w:val="0049672B"/>
    <w:rsid w:val="0049680A"/>
    <w:rsid w:val="0049682C"/>
    <w:rsid w:val="00496864"/>
    <w:rsid w:val="00496963"/>
    <w:rsid w:val="00496974"/>
    <w:rsid w:val="00496B72"/>
    <w:rsid w:val="00496BBA"/>
    <w:rsid w:val="00496C34"/>
    <w:rsid w:val="00496C92"/>
    <w:rsid w:val="00496E7C"/>
    <w:rsid w:val="004970B7"/>
    <w:rsid w:val="004972C3"/>
    <w:rsid w:val="00497440"/>
    <w:rsid w:val="004974E1"/>
    <w:rsid w:val="00497569"/>
    <w:rsid w:val="00497602"/>
    <w:rsid w:val="00497789"/>
    <w:rsid w:val="0049786C"/>
    <w:rsid w:val="004978B0"/>
    <w:rsid w:val="004978D5"/>
    <w:rsid w:val="004978EA"/>
    <w:rsid w:val="004978F7"/>
    <w:rsid w:val="00497951"/>
    <w:rsid w:val="004979BA"/>
    <w:rsid w:val="004979DE"/>
    <w:rsid w:val="004979E9"/>
    <w:rsid w:val="00497B0D"/>
    <w:rsid w:val="00497BAC"/>
    <w:rsid w:val="00497D2A"/>
    <w:rsid w:val="00497D55"/>
    <w:rsid w:val="00497EF7"/>
    <w:rsid w:val="00497FC5"/>
    <w:rsid w:val="004A027E"/>
    <w:rsid w:val="004A0358"/>
    <w:rsid w:val="004A0468"/>
    <w:rsid w:val="004A04CF"/>
    <w:rsid w:val="004A08F6"/>
    <w:rsid w:val="004A092B"/>
    <w:rsid w:val="004A097D"/>
    <w:rsid w:val="004A09D6"/>
    <w:rsid w:val="004A09F4"/>
    <w:rsid w:val="004A0B23"/>
    <w:rsid w:val="004A0BD1"/>
    <w:rsid w:val="004A0C02"/>
    <w:rsid w:val="004A0DF2"/>
    <w:rsid w:val="004A0E74"/>
    <w:rsid w:val="004A0EBD"/>
    <w:rsid w:val="004A0F10"/>
    <w:rsid w:val="004A0F2F"/>
    <w:rsid w:val="004A0F4D"/>
    <w:rsid w:val="004A111A"/>
    <w:rsid w:val="004A1120"/>
    <w:rsid w:val="004A116B"/>
    <w:rsid w:val="004A11A4"/>
    <w:rsid w:val="004A121E"/>
    <w:rsid w:val="004A1243"/>
    <w:rsid w:val="004A1385"/>
    <w:rsid w:val="004A1456"/>
    <w:rsid w:val="004A1657"/>
    <w:rsid w:val="004A16D6"/>
    <w:rsid w:val="004A19C5"/>
    <w:rsid w:val="004A1AFD"/>
    <w:rsid w:val="004A1CEF"/>
    <w:rsid w:val="004A1DD0"/>
    <w:rsid w:val="004A1DD3"/>
    <w:rsid w:val="004A1DF5"/>
    <w:rsid w:val="004A1F14"/>
    <w:rsid w:val="004A2015"/>
    <w:rsid w:val="004A2107"/>
    <w:rsid w:val="004A2264"/>
    <w:rsid w:val="004A2360"/>
    <w:rsid w:val="004A279B"/>
    <w:rsid w:val="004A27EB"/>
    <w:rsid w:val="004A2898"/>
    <w:rsid w:val="004A28F7"/>
    <w:rsid w:val="004A295C"/>
    <w:rsid w:val="004A2A0A"/>
    <w:rsid w:val="004A2B93"/>
    <w:rsid w:val="004A2EBE"/>
    <w:rsid w:val="004A2EE8"/>
    <w:rsid w:val="004A2EFF"/>
    <w:rsid w:val="004A2FD3"/>
    <w:rsid w:val="004A2FF0"/>
    <w:rsid w:val="004A3002"/>
    <w:rsid w:val="004A303F"/>
    <w:rsid w:val="004A30A5"/>
    <w:rsid w:val="004A31C5"/>
    <w:rsid w:val="004A3256"/>
    <w:rsid w:val="004A32AA"/>
    <w:rsid w:val="004A338E"/>
    <w:rsid w:val="004A3492"/>
    <w:rsid w:val="004A34E2"/>
    <w:rsid w:val="004A3572"/>
    <w:rsid w:val="004A372A"/>
    <w:rsid w:val="004A378E"/>
    <w:rsid w:val="004A38BD"/>
    <w:rsid w:val="004A38C1"/>
    <w:rsid w:val="004A390E"/>
    <w:rsid w:val="004A3997"/>
    <w:rsid w:val="004A39CC"/>
    <w:rsid w:val="004A39D3"/>
    <w:rsid w:val="004A3BAB"/>
    <w:rsid w:val="004A3BE9"/>
    <w:rsid w:val="004A3C05"/>
    <w:rsid w:val="004A3C08"/>
    <w:rsid w:val="004A3C7D"/>
    <w:rsid w:val="004A3F89"/>
    <w:rsid w:val="004A4175"/>
    <w:rsid w:val="004A4221"/>
    <w:rsid w:val="004A4245"/>
    <w:rsid w:val="004A43C9"/>
    <w:rsid w:val="004A4616"/>
    <w:rsid w:val="004A4683"/>
    <w:rsid w:val="004A469A"/>
    <w:rsid w:val="004A46AE"/>
    <w:rsid w:val="004A46D0"/>
    <w:rsid w:val="004A46F1"/>
    <w:rsid w:val="004A4796"/>
    <w:rsid w:val="004A47CB"/>
    <w:rsid w:val="004A482B"/>
    <w:rsid w:val="004A4A3A"/>
    <w:rsid w:val="004A4AED"/>
    <w:rsid w:val="004A4AFC"/>
    <w:rsid w:val="004A4B87"/>
    <w:rsid w:val="004A4C9D"/>
    <w:rsid w:val="004A4D88"/>
    <w:rsid w:val="004A4DF6"/>
    <w:rsid w:val="004A4E3C"/>
    <w:rsid w:val="004A4E70"/>
    <w:rsid w:val="004A4EF5"/>
    <w:rsid w:val="004A4F9A"/>
    <w:rsid w:val="004A4F9D"/>
    <w:rsid w:val="004A5129"/>
    <w:rsid w:val="004A520D"/>
    <w:rsid w:val="004A5211"/>
    <w:rsid w:val="004A52B8"/>
    <w:rsid w:val="004A540C"/>
    <w:rsid w:val="004A556B"/>
    <w:rsid w:val="004A5825"/>
    <w:rsid w:val="004A592C"/>
    <w:rsid w:val="004A59A0"/>
    <w:rsid w:val="004A5A13"/>
    <w:rsid w:val="004A5A27"/>
    <w:rsid w:val="004A5B94"/>
    <w:rsid w:val="004A5C54"/>
    <w:rsid w:val="004A5DD7"/>
    <w:rsid w:val="004A6019"/>
    <w:rsid w:val="004A602E"/>
    <w:rsid w:val="004A6097"/>
    <w:rsid w:val="004A60A8"/>
    <w:rsid w:val="004A624B"/>
    <w:rsid w:val="004A6270"/>
    <w:rsid w:val="004A661E"/>
    <w:rsid w:val="004A6761"/>
    <w:rsid w:val="004A678F"/>
    <w:rsid w:val="004A68B0"/>
    <w:rsid w:val="004A69C8"/>
    <w:rsid w:val="004A69F7"/>
    <w:rsid w:val="004A6B7A"/>
    <w:rsid w:val="004A6BC8"/>
    <w:rsid w:val="004A6BE0"/>
    <w:rsid w:val="004A6C33"/>
    <w:rsid w:val="004A71C9"/>
    <w:rsid w:val="004A71DE"/>
    <w:rsid w:val="004A72D6"/>
    <w:rsid w:val="004A7421"/>
    <w:rsid w:val="004A74D2"/>
    <w:rsid w:val="004A75C0"/>
    <w:rsid w:val="004A760C"/>
    <w:rsid w:val="004A764B"/>
    <w:rsid w:val="004A7A29"/>
    <w:rsid w:val="004A7AAE"/>
    <w:rsid w:val="004B0089"/>
    <w:rsid w:val="004B0348"/>
    <w:rsid w:val="004B03F2"/>
    <w:rsid w:val="004B042E"/>
    <w:rsid w:val="004B055E"/>
    <w:rsid w:val="004B05CD"/>
    <w:rsid w:val="004B09DF"/>
    <w:rsid w:val="004B0BB9"/>
    <w:rsid w:val="004B0CBB"/>
    <w:rsid w:val="004B0D62"/>
    <w:rsid w:val="004B0FF9"/>
    <w:rsid w:val="004B1014"/>
    <w:rsid w:val="004B1016"/>
    <w:rsid w:val="004B10B4"/>
    <w:rsid w:val="004B11CC"/>
    <w:rsid w:val="004B11F0"/>
    <w:rsid w:val="004B1282"/>
    <w:rsid w:val="004B1286"/>
    <w:rsid w:val="004B1290"/>
    <w:rsid w:val="004B1512"/>
    <w:rsid w:val="004B15B7"/>
    <w:rsid w:val="004B15EA"/>
    <w:rsid w:val="004B1759"/>
    <w:rsid w:val="004B177B"/>
    <w:rsid w:val="004B1889"/>
    <w:rsid w:val="004B18C2"/>
    <w:rsid w:val="004B1964"/>
    <w:rsid w:val="004B19EC"/>
    <w:rsid w:val="004B1A68"/>
    <w:rsid w:val="004B1F13"/>
    <w:rsid w:val="004B1F5E"/>
    <w:rsid w:val="004B1F8F"/>
    <w:rsid w:val="004B1FB7"/>
    <w:rsid w:val="004B20AB"/>
    <w:rsid w:val="004B2241"/>
    <w:rsid w:val="004B2343"/>
    <w:rsid w:val="004B2515"/>
    <w:rsid w:val="004B2584"/>
    <w:rsid w:val="004B25F3"/>
    <w:rsid w:val="004B2800"/>
    <w:rsid w:val="004B28A4"/>
    <w:rsid w:val="004B2B36"/>
    <w:rsid w:val="004B2BA9"/>
    <w:rsid w:val="004B2C26"/>
    <w:rsid w:val="004B2C50"/>
    <w:rsid w:val="004B2DB4"/>
    <w:rsid w:val="004B2EFB"/>
    <w:rsid w:val="004B2FA5"/>
    <w:rsid w:val="004B30BF"/>
    <w:rsid w:val="004B310C"/>
    <w:rsid w:val="004B311A"/>
    <w:rsid w:val="004B31E9"/>
    <w:rsid w:val="004B3210"/>
    <w:rsid w:val="004B322B"/>
    <w:rsid w:val="004B3274"/>
    <w:rsid w:val="004B32B4"/>
    <w:rsid w:val="004B3354"/>
    <w:rsid w:val="004B33D2"/>
    <w:rsid w:val="004B33F0"/>
    <w:rsid w:val="004B3482"/>
    <w:rsid w:val="004B34D4"/>
    <w:rsid w:val="004B3672"/>
    <w:rsid w:val="004B36F5"/>
    <w:rsid w:val="004B3711"/>
    <w:rsid w:val="004B37DA"/>
    <w:rsid w:val="004B3895"/>
    <w:rsid w:val="004B3DCC"/>
    <w:rsid w:val="004B3F85"/>
    <w:rsid w:val="004B40FB"/>
    <w:rsid w:val="004B415B"/>
    <w:rsid w:val="004B4212"/>
    <w:rsid w:val="004B4229"/>
    <w:rsid w:val="004B42EB"/>
    <w:rsid w:val="004B436D"/>
    <w:rsid w:val="004B43D6"/>
    <w:rsid w:val="004B452F"/>
    <w:rsid w:val="004B4534"/>
    <w:rsid w:val="004B45AB"/>
    <w:rsid w:val="004B476D"/>
    <w:rsid w:val="004B4780"/>
    <w:rsid w:val="004B47B3"/>
    <w:rsid w:val="004B4821"/>
    <w:rsid w:val="004B494E"/>
    <w:rsid w:val="004B4976"/>
    <w:rsid w:val="004B4BB2"/>
    <w:rsid w:val="004B4BF3"/>
    <w:rsid w:val="004B4C03"/>
    <w:rsid w:val="004B4C83"/>
    <w:rsid w:val="004B4CA3"/>
    <w:rsid w:val="004B4CDC"/>
    <w:rsid w:val="004B4ED2"/>
    <w:rsid w:val="004B4ED7"/>
    <w:rsid w:val="004B5015"/>
    <w:rsid w:val="004B5069"/>
    <w:rsid w:val="004B518B"/>
    <w:rsid w:val="004B5261"/>
    <w:rsid w:val="004B52A6"/>
    <w:rsid w:val="004B530A"/>
    <w:rsid w:val="004B5472"/>
    <w:rsid w:val="004B5497"/>
    <w:rsid w:val="004B54E1"/>
    <w:rsid w:val="004B54F0"/>
    <w:rsid w:val="004B5597"/>
    <w:rsid w:val="004B56CA"/>
    <w:rsid w:val="004B56DC"/>
    <w:rsid w:val="004B5873"/>
    <w:rsid w:val="004B5E2B"/>
    <w:rsid w:val="004B5EFA"/>
    <w:rsid w:val="004B6161"/>
    <w:rsid w:val="004B61B3"/>
    <w:rsid w:val="004B62A1"/>
    <w:rsid w:val="004B62B6"/>
    <w:rsid w:val="004B633E"/>
    <w:rsid w:val="004B63E2"/>
    <w:rsid w:val="004B641E"/>
    <w:rsid w:val="004B6433"/>
    <w:rsid w:val="004B65AE"/>
    <w:rsid w:val="004B65F2"/>
    <w:rsid w:val="004B6730"/>
    <w:rsid w:val="004B682B"/>
    <w:rsid w:val="004B6994"/>
    <w:rsid w:val="004B6B25"/>
    <w:rsid w:val="004B6BD9"/>
    <w:rsid w:val="004B6D89"/>
    <w:rsid w:val="004B6E04"/>
    <w:rsid w:val="004B6E39"/>
    <w:rsid w:val="004B6E63"/>
    <w:rsid w:val="004B6E8C"/>
    <w:rsid w:val="004B6EAA"/>
    <w:rsid w:val="004B6F49"/>
    <w:rsid w:val="004B6FB7"/>
    <w:rsid w:val="004B7025"/>
    <w:rsid w:val="004B7544"/>
    <w:rsid w:val="004B7596"/>
    <w:rsid w:val="004B76D2"/>
    <w:rsid w:val="004B770D"/>
    <w:rsid w:val="004B77EE"/>
    <w:rsid w:val="004B7923"/>
    <w:rsid w:val="004B7B8D"/>
    <w:rsid w:val="004B7B9E"/>
    <w:rsid w:val="004B7C66"/>
    <w:rsid w:val="004B7D70"/>
    <w:rsid w:val="004B7E2E"/>
    <w:rsid w:val="004B7FAA"/>
    <w:rsid w:val="004C000A"/>
    <w:rsid w:val="004C0121"/>
    <w:rsid w:val="004C012A"/>
    <w:rsid w:val="004C0323"/>
    <w:rsid w:val="004C0472"/>
    <w:rsid w:val="004C0654"/>
    <w:rsid w:val="004C070B"/>
    <w:rsid w:val="004C0839"/>
    <w:rsid w:val="004C09A9"/>
    <w:rsid w:val="004C0B1D"/>
    <w:rsid w:val="004C0BCC"/>
    <w:rsid w:val="004C0E96"/>
    <w:rsid w:val="004C0F04"/>
    <w:rsid w:val="004C10D4"/>
    <w:rsid w:val="004C11AE"/>
    <w:rsid w:val="004C1334"/>
    <w:rsid w:val="004C139B"/>
    <w:rsid w:val="004C1665"/>
    <w:rsid w:val="004C1675"/>
    <w:rsid w:val="004C1710"/>
    <w:rsid w:val="004C179A"/>
    <w:rsid w:val="004C18BF"/>
    <w:rsid w:val="004C19CD"/>
    <w:rsid w:val="004C1A7D"/>
    <w:rsid w:val="004C1A7F"/>
    <w:rsid w:val="004C1ABB"/>
    <w:rsid w:val="004C1D07"/>
    <w:rsid w:val="004C1D4A"/>
    <w:rsid w:val="004C1ED6"/>
    <w:rsid w:val="004C1EE5"/>
    <w:rsid w:val="004C1F69"/>
    <w:rsid w:val="004C1FA6"/>
    <w:rsid w:val="004C20AB"/>
    <w:rsid w:val="004C2124"/>
    <w:rsid w:val="004C2149"/>
    <w:rsid w:val="004C21A8"/>
    <w:rsid w:val="004C21FB"/>
    <w:rsid w:val="004C2351"/>
    <w:rsid w:val="004C24AA"/>
    <w:rsid w:val="004C255F"/>
    <w:rsid w:val="004C2585"/>
    <w:rsid w:val="004C26A5"/>
    <w:rsid w:val="004C26AA"/>
    <w:rsid w:val="004C2733"/>
    <w:rsid w:val="004C2939"/>
    <w:rsid w:val="004C2ACB"/>
    <w:rsid w:val="004C2B24"/>
    <w:rsid w:val="004C2CEF"/>
    <w:rsid w:val="004C2D57"/>
    <w:rsid w:val="004C2E23"/>
    <w:rsid w:val="004C2F29"/>
    <w:rsid w:val="004C2F5A"/>
    <w:rsid w:val="004C30E5"/>
    <w:rsid w:val="004C3129"/>
    <w:rsid w:val="004C3288"/>
    <w:rsid w:val="004C32B3"/>
    <w:rsid w:val="004C3332"/>
    <w:rsid w:val="004C3435"/>
    <w:rsid w:val="004C3460"/>
    <w:rsid w:val="004C3573"/>
    <w:rsid w:val="004C3629"/>
    <w:rsid w:val="004C362D"/>
    <w:rsid w:val="004C363B"/>
    <w:rsid w:val="004C36B4"/>
    <w:rsid w:val="004C380F"/>
    <w:rsid w:val="004C3867"/>
    <w:rsid w:val="004C3BB0"/>
    <w:rsid w:val="004C3C08"/>
    <w:rsid w:val="004C3CFF"/>
    <w:rsid w:val="004C3EDA"/>
    <w:rsid w:val="004C4163"/>
    <w:rsid w:val="004C4485"/>
    <w:rsid w:val="004C44D0"/>
    <w:rsid w:val="004C457F"/>
    <w:rsid w:val="004C45AF"/>
    <w:rsid w:val="004C45E3"/>
    <w:rsid w:val="004C46F0"/>
    <w:rsid w:val="004C4754"/>
    <w:rsid w:val="004C478A"/>
    <w:rsid w:val="004C487B"/>
    <w:rsid w:val="004C49A1"/>
    <w:rsid w:val="004C4B96"/>
    <w:rsid w:val="004C4C0B"/>
    <w:rsid w:val="004C4E5B"/>
    <w:rsid w:val="004C4E84"/>
    <w:rsid w:val="004C50E8"/>
    <w:rsid w:val="004C5193"/>
    <w:rsid w:val="004C5335"/>
    <w:rsid w:val="004C533C"/>
    <w:rsid w:val="004C547D"/>
    <w:rsid w:val="004C54A6"/>
    <w:rsid w:val="004C54DF"/>
    <w:rsid w:val="004C565B"/>
    <w:rsid w:val="004C569E"/>
    <w:rsid w:val="004C577F"/>
    <w:rsid w:val="004C57AD"/>
    <w:rsid w:val="004C591C"/>
    <w:rsid w:val="004C59FE"/>
    <w:rsid w:val="004C5BAB"/>
    <w:rsid w:val="004C5BE6"/>
    <w:rsid w:val="004C5C6F"/>
    <w:rsid w:val="004C5E97"/>
    <w:rsid w:val="004C5FA7"/>
    <w:rsid w:val="004C5FFF"/>
    <w:rsid w:val="004C6217"/>
    <w:rsid w:val="004C62DE"/>
    <w:rsid w:val="004C63CD"/>
    <w:rsid w:val="004C6691"/>
    <w:rsid w:val="004C681B"/>
    <w:rsid w:val="004C68E2"/>
    <w:rsid w:val="004C6B02"/>
    <w:rsid w:val="004C6CEE"/>
    <w:rsid w:val="004C6D14"/>
    <w:rsid w:val="004C6D5E"/>
    <w:rsid w:val="004C6EF8"/>
    <w:rsid w:val="004C6F65"/>
    <w:rsid w:val="004C7095"/>
    <w:rsid w:val="004C70C8"/>
    <w:rsid w:val="004C7134"/>
    <w:rsid w:val="004C73A8"/>
    <w:rsid w:val="004C73F6"/>
    <w:rsid w:val="004C7500"/>
    <w:rsid w:val="004C75A3"/>
    <w:rsid w:val="004C76F5"/>
    <w:rsid w:val="004C78B3"/>
    <w:rsid w:val="004C7A37"/>
    <w:rsid w:val="004C7B72"/>
    <w:rsid w:val="004C7C82"/>
    <w:rsid w:val="004C7EFA"/>
    <w:rsid w:val="004C7F31"/>
    <w:rsid w:val="004D00D1"/>
    <w:rsid w:val="004D011B"/>
    <w:rsid w:val="004D0147"/>
    <w:rsid w:val="004D01DD"/>
    <w:rsid w:val="004D03B5"/>
    <w:rsid w:val="004D040C"/>
    <w:rsid w:val="004D0481"/>
    <w:rsid w:val="004D054C"/>
    <w:rsid w:val="004D0596"/>
    <w:rsid w:val="004D073C"/>
    <w:rsid w:val="004D0926"/>
    <w:rsid w:val="004D0A5B"/>
    <w:rsid w:val="004D0B2E"/>
    <w:rsid w:val="004D0B9E"/>
    <w:rsid w:val="004D0BBB"/>
    <w:rsid w:val="004D0BC9"/>
    <w:rsid w:val="004D0C47"/>
    <w:rsid w:val="004D0E8D"/>
    <w:rsid w:val="004D0F0C"/>
    <w:rsid w:val="004D12B3"/>
    <w:rsid w:val="004D1321"/>
    <w:rsid w:val="004D1326"/>
    <w:rsid w:val="004D136F"/>
    <w:rsid w:val="004D14C0"/>
    <w:rsid w:val="004D1557"/>
    <w:rsid w:val="004D1583"/>
    <w:rsid w:val="004D161A"/>
    <w:rsid w:val="004D16B8"/>
    <w:rsid w:val="004D1808"/>
    <w:rsid w:val="004D1872"/>
    <w:rsid w:val="004D187F"/>
    <w:rsid w:val="004D1B8E"/>
    <w:rsid w:val="004D1CA2"/>
    <w:rsid w:val="004D1D65"/>
    <w:rsid w:val="004D1E13"/>
    <w:rsid w:val="004D1E2D"/>
    <w:rsid w:val="004D1E58"/>
    <w:rsid w:val="004D1E93"/>
    <w:rsid w:val="004D1EB2"/>
    <w:rsid w:val="004D2114"/>
    <w:rsid w:val="004D2190"/>
    <w:rsid w:val="004D21ED"/>
    <w:rsid w:val="004D21F8"/>
    <w:rsid w:val="004D2228"/>
    <w:rsid w:val="004D22A2"/>
    <w:rsid w:val="004D2426"/>
    <w:rsid w:val="004D249E"/>
    <w:rsid w:val="004D250D"/>
    <w:rsid w:val="004D2550"/>
    <w:rsid w:val="004D25F7"/>
    <w:rsid w:val="004D2660"/>
    <w:rsid w:val="004D27C7"/>
    <w:rsid w:val="004D2839"/>
    <w:rsid w:val="004D287E"/>
    <w:rsid w:val="004D2911"/>
    <w:rsid w:val="004D2975"/>
    <w:rsid w:val="004D298B"/>
    <w:rsid w:val="004D2A6F"/>
    <w:rsid w:val="004D2C42"/>
    <w:rsid w:val="004D2CCE"/>
    <w:rsid w:val="004D2D96"/>
    <w:rsid w:val="004D2E04"/>
    <w:rsid w:val="004D2EF8"/>
    <w:rsid w:val="004D2F0E"/>
    <w:rsid w:val="004D304E"/>
    <w:rsid w:val="004D3354"/>
    <w:rsid w:val="004D3533"/>
    <w:rsid w:val="004D367A"/>
    <w:rsid w:val="004D3810"/>
    <w:rsid w:val="004D3919"/>
    <w:rsid w:val="004D393B"/>
    <w:rsid w:val="004D39BF"/>
    <w:rsid w:val="004D3A9A"/>
    <w:rsid w:val="004D3B2D"/>
    <w:rsid w:val="004D3BE0"/>
    <w:rsid w:val="004D3BFD"/>
    <w:rsid w:val="004D3C8D"/>
    <w:rsid w:val="004D3D93"/>
    <w:rsid w:val="004D3E09"/>
    <w:rsid w:val="004D3F49"/>
    <w:rsid w:val="004D40BB"/>
    <w:rsid w:val="004D423A"/>
    <w:rsid w:val="004D4288"/>
    <w:rsid w:val="004D42CD"/>
    <w:rsid w:val="004D43B3"/>
    <w:rsid w:val="004D4401"/>
    <w:rsid w:val="004D448A"/>
    <w:rsid w:val="004D44B1"/>
    <w:rsid w:val="004D46B0"/>
    <w:rsid w:val="004D4746"/>
    <w:rsid w:val="004D4820"/>
    <w:rsid w:val="004D4944"/>
    <w:rsid w:val="004D4965"/>
    <w:rsid w:val="004D49E7"/>
    <w:rsid w:val="004D4A07"/>
    <w:rsid w:val="004D4B06"/>
    <w:rsid w:val="004D4C24"/>
    <w:rsid w:val="004D4C84"/>
    <w:rsid w:val="004D4C8B"/>
    <w:rsid w:val="004D4CC1"/>
    <w:rsid w:val="004D4DEE"/>
    <w:rsid w:val="004D4F3D"/>
    <w:rsid w:val="004D4FF2"/>
    <w:rsid w:val="004D514E"/>
    <w:rsid w:val="004D5431"/>
    <w:rsid w:val="004D5653"/>
    <w:rsid w:val="004D5716"/>
    <w:rsid w:val="004D5729"/>
    <w:rsid w:val="004D58DF"/>
    <w:rsid w:val="004D592B"/>
    <w:rsid w:val="004D5952"/>
    <w:rsid w:val="004D5A13"/>
    <w:rsid w:val="004D5CB8"/>
    <w:rsid w:val="004D5CD2"/>
    <w:rsid w:val="004D5DBB"/>
    <w:rsid w:val="004D5DF6"/>
    <w:rsid w:val="004D5EF5"/>
    <w:rsid w:val="004D5F6A"/>
    <w:rsid w:val="004D611F"/>
    <w:rsid w:val="004D6134"/>
    <w:rsid w:val="004D616F"/>
    <w:rsid w:val="004D6177"/>
    <w:rsid w:val="004D638C"/>
    <w:rsid w:val="004D64F0"/>
    <w:rsid w:val="004D654C"/>
    <w:rsid w:val="004D6588"/>
    <w:rsid w:val="004D65D3"/>
    <w:rsid w:val="004D66CD"/>
    <w:rsid w:val="004D6727"/>
    <w:rsid w:val="004D67E4"/>
    <w:rsid w:val="004D6BA7"/>
    <w:rsid w:val="004D6CEE"/>
    <w:rsid w:val="004D6D06"/>
    <w:rsid w:val="004D6E48"/>
    <w:rsid w:val="004D6E4D"/>
    <w:rsid w:val="004D6F99"/>
    <w:rsid w:val="004D6FF7"/>
    <w:rsid w:val="004D7099"/>
    <w:rsid w:val="004D7323"/>
    <w:rsid w:val="004D7749"/>
    <w:rsid w:val="004D7767"/>
    <w:rsid w:val="004D7A3A"/>
    <w:rsid w:val="004D7BAC"/>
    <w:rsid w:val="004D7BD0"/>
    <w:rsid w:val="004D7D17"/>
    <w:rsid w:val="004D7DB3"/>
    <w:rsid w:val="004D7DE1"/>
    <w:rsid w:val="004D7E3E"/>
    <w:rsid w:val="004D7E51"/>
    <w:rsid w:val="004E0090"/>
    <w:rsid w:val="004E02E0"/>
    <w:rsid w:val="004E034D"/>
    <w:rsid w:val="004E03A9"/>
    <w:rsid w:val="004E044E"/>
    <w:rsid w:val="004E04CC"/>
    <w:rsid w:val="004E0621"/>
    <w:rsid w:val="004E06DD"/>
    <w:rsid w:val="004E0936"/>
    <w:rsid w:val="004E093C"/>
    <w:rsid w:val="004E0B3B"/>
    <w:rsid w:val="004E0B8C"/>
    <w:rsid w:val="004E0CDF"/>
    <w:rsid w:val="004E0E82"/>
    <w:rsid w:val="004E0FB8"/>
    <w:rsid w:val="004E10D9"/>
    <w:rsid w:val="004E123B"/>
    <w:rsid w:val="004E129E"/>
    <w:rsid w:val="004E1331"/>
    <w:rsid w:val="004E13AE"/>
    <w:rsid w:val="004E14F5"/>
    <w:rsid w:val="004E1532"/>
    <w:rsid w:val="004E1667"/>
    <w:rsid w:val="004E169B"/>
    <w:rsid w:val="004E19B4"/>
    <w:rsid w:val="004E19CF"/>
    <w:rsid w:val="004E1AE1"/>
    <w:rsid w:val="004E1AE4"/>
    <w:rsid w:val="004E1E31"/>
    <w:rsid w:val="004E1EA4"/>
    <w:rsid w:val="004E1F62"/>
    <w:rsid w:val="004E1F87"/>
    <w:rsid w:val="004E23F2"/>
    <w:rsid w:val="004E2405"/>
    <w:rsid w:val="004E25AC"/>
    <w:rsid w:val="004E25C9"/>
    <w:rsid w:val="004E2602"/>
    <w:rsid w:val="004E264B"/>
    <w:rsid w:val="004E26CC"/>
    <w:rsid w:val="004E26DE"/>
    <w:rsid w:val="004E26EF"/>
    <w:rsid w:val="004E2A48"/>
    <w:rsid w:val="004E2A85"/>
    <w:rsid w:val="004E2C94"/>
    <w:rsid w:val="004E2CB9"/>
    <w:rsid w:val="004E2D09"/>
    <w:rsid w:val="004E2D29"/>
    <w:rsid w:val="004E2D98"/>
    <w:rsid w:val="004E2E26"/>
    <w:rsid w:val="004E2E59"/>
    <w:rsid w:val="004E2F59"/>
    <w:rsid w:val="004E3027"/>
    <w:rsid w:val="004E31D6"/>
    <w:rsid w:val="004E3427"/>
    <w:rsid w:val="004E358B"/>
    <w:rsid w:val="004E35F9"/>
    <w:rsid w:val="004E39DE"/>
    <w:rsid w:val="004E3B0D"/>
    <w:rsid w:val="004E3F85"/>
    <w:rsid w:val="004E3FB6"/>
    <w:rsid w:val="004E3FCD"/>
    <w:rsid w:val="004E426B"/>
    <w:rsid w:val="004E435C"/>
    <w:rsid w:val="004E435D"/>
    <w:rsid w:val="004E4391"/>
    <w:rsid w:val="004E449D"/>
    <w:rsid w:val="004E458E"/>
    <w:rsid w:val="004E45B9"/>
    <w:rsid w:val="004E4608"/>
    <w:rsid w:val="004E47BC"/>
    <w:rsid w:val="004E483B"/>
    <w:rsid w:val="004E4888"/>
    <w:rsid w:val="004E48C9"/>
    <w:rsid w:val="004E4B7F"/>
    <w:rsid w:val="004E4B89"/>
    <w:rsid w:val="004E4BDA"/>
    <w:rsid w:val="004E4C3E"/>
    <w:rsid w:val="004E4C65"/>
    <w:rsid w:val="004E4DCE"/>
    <w:rsid w:val="004E4F3C"/>
    <w:rsid w:val="004E4FD8"/>
    <w:rsid w:val="004E5069"/>
    <w:rsid w:val="004E50C2"/>
    <w:rsid w:val="004E50F6"/>
    <w:rsid w:val="004E5212"/>
    <w:rsid w:val="004E524F"/>
    <w:rsid w:val="004E53BA"/>
    <w:rsid w:val="004E5486"/>
    <w:rsid w:val="004E5589"/>
    <w:rsid w:val="004E572E"/>
    <w:rsid w:val="004E5745"/>
    <w:rsid w:val="004E57A7"/>
    <w:rsid w:val="004E57A9"/>
    <w:rsid w:val="004E595E"/>
    <w:rsid w:val="004E5AB7"/>
    <w:rsid w:val="004E5C90"/>
    <w:rsid w:val="004E5CB5"/>
    <w:rsid w:val="004E5CF6"/>
    <w:rsid w:val="004E5DC6"/>
    <w:rsid w:val="004E5DFD"/>
    <w:rsid w:val="004E5F17"/>
    <w:rsid w:val="004E5F7B"/>
    <w:rsid w:val="004E5FAF"/>
    <w:rsid w:val="004E601D"/>
    <w:rsid w:val="004E60C3"/>
    <w:rsid w:val="004E61AB"/>
    <w:rsid w:val="004E6314"/>
    <w:rsid w:val="004E6388"/>
    <w:rsid w:val="004E6396"/>
    <w:rsid w:val="004E63B1"/>
    <w:rsid w:val="004E649D"/>
    <w:rsid w:val="004E6692"/>
    <w:rsid w:val="004E670B"/>
    <w:rsid w:val="004E678F"/>
    <w:rsid w:val="004E68FF"/>
    <w:rsid w:val="004E6A2F"/>
    <w:rsid w:val="004E6C93"/>
    <w:rsid w:val="004E6CAF"/>
    <w:rsid w:val="004E6D1D"/>
    <w:rsid w:val="004E6E5C"/>
    <w:rsid w:val="004E71F1"/>
    <w:rsid w:val="004E728D"/>
    <w:rsid w:val="004E73A6"/>
    <w:rsid w:val="004E7473"/>
    <w:rsid w:val="004E75FB"/>
    <w:rsid w:val="004E76BC"/>
    <w:rsid w:val="004E785F"/>
    <w:rsid w:val="004E7878"/>
    <w:rsid w:val="004E78D5"/>
    <w:rsid w:val="004E790A"/>
    <w:rsid w:val="004E7926"/>
    <w:rsid w:val="004E7949"/>
    <w:rsid w:val="004E79E2"/>
    <w:rsid w:val="004E7B2A"/>
    <w:rsid w:val="004E7C93"/>
    <w:rsid w:val="004F0056"/>
    <w:rsid w:val="004F03A1"/>
    <w:rsid w:val="004F0453"/>
    <w:rsid w:val="004F0478"/>
    <w:rsid w:val="004F04FB"/>
    <w:rsid w:val="004F0558"/>
    <w:rsid w:val="004F05D5"/>
    <w:rsid w:val="004F05EB"/>
    <w:rsid w:val="004F06F5"/>
    <w:rsid w:val="004F0734"/>
    <w:rsid w:val="004F0779"/>
    <w:rsid w:val="004F08B4"/>
    <w:rsid w:val="004F0933"/>
    <w:rsid w:val="004F0A30"/>
    <w:rsid w:val="004F0B20"/>
    <w:rsid w:val="004F0BAA"/>
    <w:rsid w:val="004F0BC5"/>
    <w:rsid w:val="004F0DD4"/>
    <w:rsid w:val="004F0DEB"/>
    <w:rsid w:val="004F0EAE"/>
    <w:rsid w:val="004F0F91"/>
    <w:rsid w:val="004F0FEA"/>
    <w:rsid w:val="004F106C"/>
    <w:rsid w:val="004F12AA"/>
    <w:rsid w:val="004F135B"/>
    <w:rsid w:val="004F136A"/>
    <w:rsid w:val="004F1373"/>
    <w:rsid w:val="004F1391"/>
    <w:rsid w:val="004F1446"/>
    <w:rsid w:val="004F14EF"/>
    <w:rsid w:val="004F1574"/>
    <w:rsid w:val="004F15BA"/>
    <w:rsid w:val="004F165E"/>
    <w:rsid w:val="004F170B"/>
    <w:rsid w:val="004F191C"/>
    <w:rsid w:val="004F1AFF"/>
    <w:rsid w:val="004F1C16"/>
    <w:rsid w:val="004F1C68"/>
    <w:rsid w:val="004F1DF3"/>
    <w:rsid w:val="004F1E06"/>
    <w:rsid w:val="004F1EAF"/>
    <w:rsid w:val="004F1F26"/>
    <w:rsid w:val="004F2059"/>
    <w:rsid w:val="004F20DB"/>
    <w:rsid w:val="004F2491"/>
    <w:rsid w:val="004F2543"/>
    <w:rsid w:val="004F2568"/>
    <w:rsid w:val="004F2612"/>
    <w:rsid w:val="004F2A1B"/>
    <w:rsid w:val="004F2A4F"/>
    <w:rsid w:val="004F2A6E"/>
    <w:rsid w:val="004F2B5C"/>
    <w:rsid w:val="004F2E16"/>
    <w:rsid w:val="004F2E8D"/>
    <w:rsid w:val="004F3018"/>
    <w:rsid w:val="004F30BC"/>
    <w:rsid w:val="004F3262"/>
    <w:rsid w:val="004F327A"/>
    <w:rsid w:val="004F3326"/>
    <w:rsid w:val="004F33CF"/>
    <w:rsid w:val="004F34BA"/>
    <w:rsid w:val="004F3547"/>
    <w:rsid w:val="004F36EC"/>
    <w:rsid w:val="004F37D6"/>
    <w:rsid w:val="004F3817"/>
    <w:rsid w:val="004F3834"/>
    <w:rsid w:val="004F38F8"/>
    <w:rsid w:val="004F392C"/>
    <w:rsid w:val="004F3B55"/>
    <w:rsid w:val="004F3D18"/>
    <w:rsid w:val="004F3D2F"/>
    <w:rsid w:val="004F3D72"/>
    <w:rsid w:val="004F3D9B"/>
    <w:rsid w:val="004F3DE4"/>
    <w:rsid w:val="004F3E2F"/>
    <w:rsid w:val="004F4005"/>
    <w:rsid w:val="004F4092"/>
    <w:rsid w:val="004F411E"/>
    <w:rsid w:val="004F4197"/>
    <w:rsid w:val="004F41E7"/>
    <w:rsid w:val="004F4334"/>
    <w:rsid w:val="004F434F"/>
    <w:rsid w:val="004F45FC"/>
    <w:rsid w:val="004F461C"/>
    <w:rsid w:val="004F464D"/>
    <w:rsid w:val="004F4768"/>
    <w:rsid w:val="004F486A"/>
    <w:rsid w:val="004F48C0"/>
    <w:rsid w:val="004F4A99"/>
    <w:rsid w:val="004F4BE1"/>
    <w:rsid w:val="004F4C2D"/>
    <w:rsid w:val="004F4C3E"/>
    <w:rsid w:val="004F4CD3"/>
    <w:rsid w:val="004F4E3F"/>
    <w:rsid w:val="004F4EA2"/>
    <w:rsid w:val="004F4F3D"/>
    <w:rsid w:val="004F506C"/>
    <w:rsid w:val="004F508E"/>
    <w:rsid w:val="004F50FE"/>
    <w:rsid w:val="004F52C1"/>
    <w:rsid w:val="004F53F0"/>
    <w:rsid w:val="004F547D"/>
    <w:rsid w:val="004F54E2"/>
    <w:rsid w:val="004F557F"/>
    <w:rsid w:val="004F5A12"/>
    <w:rsid w:val="004F5C31"/>
    <w:rsid w:val="004F5DAC"/>
    <w:rsid w:val="004F5EE6"/>
    <w:rsid w:val="004F6008"/>
    <w:rsid w:val="004F61CE"/>
    <w:rsid w:val="004F61E1"/>
    <w:rsid w:val="004F64B3"/>
    <w:rsid w:val="004F66A9"/>
    <w:rsid w:val="004F66DD"/>
    <w:rsid w:val="004F6708"/>
    <w:rsid w:val="004F67E4"/>
    <w:rsid w:val="004F68A6"/>
    <w:rsid w:val="004F6942"/>
    <w:rsid w:val="004F69B3"/>
    <w:rsid w:val="004F6AD6"/>
    <w:rsid w:val="004F6B52"/>
    <w:rsid w:val="004F6B63"/>
    <w:rsid w:val="004F6B77"/>
    <w:rsid w:val="004F6BDF"/>
    <w:rsid w:val="004F6D33"/>
    <w:rsid w:val="004F6D4B"/>
    <w:rsid w:val="004F6D5E"/>
    <w:rsid w:val="004F6D73"/>
    <w:rsid w:val="004F6D9C"/>
    <w:rsid w:val="004F6E05"/>
    <w:rsid w:val="004F6E13"/>
    <w:rsid w:val="004F6F91"/>
    <w:rsid w:val="004F70DF"/>
    <w:rsid w:val="004F7142"/>
    <w:rsid w:val="004F7175"/>
    <w:rsid w:val="004F717A"/>
    <w:rsid w:val="004F71DB"/>
    <w:rsid w:val="004F7266"/>
    <w:rsid w:val="004F7276"/>
    <w:rsid w:val="004F72D0"/>
    <w:rsid w:val="004F72EB"/>
    <w:rsid w:val="004F745F"/>
    <w:rsid w:val="004F7628"/>
    <w:rsid w:val="004F76B5"/>
    <w:rsid w:val="004F7749"/>
    <w:rsid w:val="004F78F6"/>
    <w:rsid w:val="004F7929"/>
    <w:rsid w:val="004F7991"/>
    <w:rsid w:val="004F7B24"/>
    <w:rsid w:val="004F7B8A"/>
    <w:rsid w:val="004F7BB0"/>
    <w:rsid w:val="004F7D13"/>
    <w:rsid w:val="004F7D5D"/>
    <w:rsid w:val="004F7ECA"/>
    <w:rsid w:val="004F7F50"/>
    <w:rsid w:val="00500061"/>
    <w:rsid w:val="005000D2"/>
    <w:rsid w:val="00500650"/>
    <w:rsid w:val="005006AF"/>
    <w:rsid w:val="00500767"/>
    <w:rsid w:val="005008A6"/>
    <w:rsid w:val="0050091B"/>
    <w:rsid w:val="00500A4F"/>
    <w:rsid w:val="00500B61"/>
    <w:rsid w:val="00500BB8"/>
    <w:rsid w:val="00500F2C"/>
    <w:rsid w:val="00500F75"/>
    <w:rsid w:val="00501002"/>
    <w:rsid w:val="00501091"/>
    <w:rsid w:val="005010B3"/>
    <w:rsid w:val="00501106"/>
    <w:rsid w:val="00501182"/>
    <w:rsid w:val="0050118F"/>
    <w:rsid w:val="0050121C"/>
    <w:rsid w:val="0050122D"/>
    <w:rsid w:val="0050124A"/>
    <w:rsid w:val="00501292"/>
    <w:rsid w:val="005013AB"/>
    <w:rsid w:val="005013B5"/>
    <w:rsid w:val="005015DF"/>
    <w:rsid w:val="005016BF"/>
    <w:rsid w:val="005016C9"/>
    <w:rsid w:val="005016E7"/>
    <w:rsid w:val="00501893"/>
    <w:rsid w:val="005018B8"/>
    <w:rsid w:val="00501980"/>
    <w:rsid w:val="00501A94"/>
    <w:rsid w:val="00501B86"/>
    <w:rsid w:val="00501BD2"/>
    <w:rsid w:val="00501C44"/>
    <w:rsid w:val="00501E1D"/>
    <w:rsid w:val="00501F4A"/>
    <w:rsid w:val="0050239B"/>
    <w:rsid w:val="00502641"/>
    <w:rsid w:val="005026E4"/>
    <w:rsid w:val="005027F0"/>
    <w:rsid w:val="0050283D"/>
    <w:rsid w:val="0050298C"/>
    <w:rsid w:val="00502AD3"/>
    <w:rsid w:val="00502C9D"/>
    <w:rsid w:val="00502D17"/>
    <w:rsid w:val="00502E63"/>
    <w:rsid w:val="00502EC4"/>
    <w:rsid w:val="00502F4A"/>
    <w:rsid w:val="00502F97"/>
    <w:rsid w:val="0050323B"/>
    <w:rsid w:val="005033C5"/>
    <w:rsid w:val="005033DA"/>
    <w:rsid w:val="005035CE"/>
    <w:rsid w:val="005036FF"/>
    <w:rsid w:val="00503846"/>
    <w:rsid w:val="0050396D"/>
    <w:rsid w:val="00503A55"/>
    <w:rsid w:val="00503BFB"/>
    <w:rsid w:val="00503CEC"/>
    <w:rsid w:val="00503D0A"/>
    <w:rsid w:val="00503DFA"/>
    <w:rsid w:val="00504032"/>
    <w:rsid w:val="00504232"/>
    <w:rsid w:val="005042E0"/>
    <w:rsid w:val="0050433A"/>
    <w:rsid w:val="00504389"/>
    <w:rsid w:val="005043A5"/>
    <w:rsid w:val="005043E1"/>
    <w:rsid w:val="0050449E"/>
    <w:rsid w:val="005044F0"/>
    <w:rsid w:val="005047A8"/>
    <w:rsid w:val="0050480E"/>
    <w:rsid w:val="00504867"/>
    <w:rsid w:val="005049F3"/>
    <w:rsid w:val="00504B04"/>
    <w:rsid w:val="00504BC5"/>
    <w:rsid w:val="00504C04"/>
    <w:rsid w:val="00504CBF"/>
    <w:rsid w:val="00504D4B"/>
    <w:rsid w:val="00504D89"/>
    <w:rsid w:val="00504E17"/>
    <w:rsid w:val="00504E28"/>
    <w:rsid w:val="00504E39"/>
    <w:rsid w:val="00504F2A"/>
    <w:rsid w:val="00504F85"/>
    <w:rsid w:val="005050A1"/>
    <w:rsid w:val="005050E2"/>
    <w:rsid w:val="0050516F"/>
    <w:rsid w:val="00505324"/>
    <w:rsid w:val="0050536B"/>
    <w:rsid w:val="00505502"/>
    <w:rsid w:val="00505632"/>
    <w:rsid w:val="0050582A"/>
    <w:rsid w:val="00505832"/>
    <w:rsid w:val="00505A83"/>
    <w:rsid w:val="00505B75"/>
    <w:rsid w:val="00505BF7"/>
    <w:rsid w:val="00505D25"/>
    <w:rsid w:val="00505D5F"/>
    <w:rsid w:val="00505DD9"/>
    <w:rsid w:val="00505E27"/>
    <w:rsid w:val="00505F67"/>
    <w:rsid w:val="0050621D"/>
    <w:rsid w:val="0050625A"/>
    <w:rsid w:val="0050630B"/>
    <w:rsid w:val="00506391"/>
    <w:rsid w:val="005063BD"/>
    <w:rsid w:val="005066BC"/>
    <w:rsid w:val="00506704"/>
    <w:rsid w:val="0050677D"/>
    <w:rsid w:val="005068C4"/>
    <w:rsid w:val="0050698C"/>
    <w:rsid w:val="005069AA"/>
    <w:rsid w:val="00506A5C"/>
    <w:rsid w:val="00506AC3"/>
    <w:rsid w:val="00506B0F"/>
    <w:rsid w:val="00506D2E"/>
    <w:rsid w:val="00506D41"/>
    <w:rsid w:val="00506D86"/>
    <w:rsid w:val="00506E6E"/>
    <w:rsid w:val="00506F5D"/>
    <w:rsid w:val="00506FD8"/>
    <w:rsid w:val="00507089"/>
    <w:rsid w:val="00507118"/>
    <w:rsid w:val="00507156"/>
    <w:rsid w:val="005072A6"/>
    <w:rsid w:val="005072C8"/>
    <w:rsid w:val="00507367"/>
    <w:rsid w:val="005073E4"/>
    <w:rsid w:val="0050748F"/>
    <w:rsid w:val="005074C4"/>
    <w:rsid w:val="005075A1"/>
    <w:rsid w:val="00507604"/>
    <w:rsid w:val="005076FE"/>
    <w:rsid w:val="0050784E"/>
    <w:rsid w:val="0050785D"/>
    <w:rsid w:val="005078CA"/>
    <w:rsid w:val="00507A1B"/>
    <w:rsid w:val="00507A91"/>
    <w:rsid w:val="00507B4F"/>
    <w:rsid w:val="00507C99"/>
    <w:rsid w:val="00507D84"/>
    <w:rsid w:val="00507DBF"/>
    <w:rsid w:val="00507ECF"/>
    <w:rsid w:val="005100BE"/>
    <w:rsid w:val="005101B5"/>
    <w:rsid w:val="005104EA"/>
    <w:rsid w:val="00510518"/>
    <w:rsid w:val="00510536"/>
    <w:rsid w:val="0051079C"/>
    <w:rsid w:val="005108B9"/>
    <w:rsid w:val="00510B04"/>
    <w:rsid w:val="00510D49"/>
    <w:rsid w:val="00510D95"/>
    <w:rsid w:val="00510EC6"/>
    <w:rsid w:val="0051141B"/>
    <w:rsid w:val="0051142C"/>
    <w:rsid w:val="00511580"/>
    <w:rsid w:val="005115D7"/>
    <w:rsid w:val="0051166F"/>
    <w:rsid w:val="005116BC"/>
    <w:rsid w:val="005117DB"/>
    <w:rsid w:val="0051186C"/>
    <w:rsid w:val="005119BB"/>
    <w:rsid w:val="005119DE"/>
    <w:rsid w:val="00511AB1"/>
    <w:rsid w:val="00511AB2"/>
    <w:rsid w:val="00511AD8"/>
    <w:rsid w:val="00511BFF"/>
    <w:rsid w:val="00511D36"/>
    <w:rsid w:val="00511D45"/>
    <w:rsid w:val="005120F3"/>
    <w:rsid w:val="0051216D"/>
    <w:rsid w:val="0051219C"/>
    <w:rsid w:val="005121DC"/>
    <w:rsid w:val="00512233"/>
    <w:rsid w:val="005122BF"/>
    <w:rsid w:val="0051256F"/>
    <w:rsid w:val="005125BC"/>
    <w:rsid w:val="005125E3"/>
    <w:rsid w:val="005127BC"/>
    <w:rsid w:val="0051280B"/>
    <w:rsid w:val="00512913"/>
    <w:rsid w:val="00512B15"/>
    <w:rsid w:val="00512BBD"/>
    <w:rsid w:val="00512D01"/>
    <w:rsid w:val="00512E17"/>
    <w:rsid w:val="00512FC8"/>
    <w:rsid w:val="00513056"/>
    <w:rsid w:val="0051305A"/>
    <w:rsid w:val="005130D5"/>
    <w:rsid w:val="0051318F"/>
    <w:rsid w:val="005131C7"/>
    <w:rsid w:val="005132D4"/>
    <w:rsid w:val="005133C5"/>
    <w:rsid w:val="0051341C"/>
    <w:rsid w:val="0051365D"/>
    <w:rsid w:val="0051367D"/>
    <w:rsid w:val="0051379C"/>
    <w:rsid w:val="00513957"/>
    <w:rsid w:val="00513A47"/>
    <w:rsid w:val="00513A6D"/>
    <w:rsid w:val="00513AC1"/>
    <w:rsid w:val="00513B51"/>
    <w:rsid w:val="00513CD0"/>
    <w:rsid w:val="00513CDC"/>
    <w:rsid w:val="00513D43"/>
    <w:rsid w:val="00513E68"/>
    <w:rsid w:val="00513F47"/>
    <w:rsid w:val="00513F86"/>
    <w:rsid w:val="0051403B"/>
    <w:rsid w:val="005140D0"/>
    <w:rsid w:val="00514117"/>
    <w:rsid w:val="0051412C"/>
    <w:rsid w:val="0051417D"/>
    <w:rsid w:val="00514374"/>
    <w:rsid w:val="005143ED"/>
    <w:rsid w:val="0051443B"/>
    <w:rsid w:val="00514462"/>
    <w:rsid w:val="0051470E"/>
    <w:rsid w:val="00514738"/>
    <w:rsid w:val="005147D1"/>
    <w:rsid w:val="00514876"/>
    <w:rsid w:val="005148A9"/>
    <w:rsid w:val="005148B4"/>
    <w:rsid w:val="005149A3"/>
    <w:rsid w:val="00514A86"/>
    <w:rsid w:val="00514BBE"/>
    <w:rsid w:val="00514DA0"/>
    <w:rsid w:val="00514DAF"/>
    <w:rsid w:val="00514E40"/>
    <w:rsid w:val="00515008"/>
    <w:rsid w:val="00515015"/>
    <w:rsid w:val="005151B2"/>
    <w:rsid w:val="005151D8"/>
    <w:rsid w:val="0051522B"/>
    <w:rsid w:val="00515357"/>
    <w:rsid w:val="005154D6"/>
    <w:rsid w:val="00515609"/>
    <w:rsid w:val="005157B0"/>
    <w:rsid w:val="00515814"/>
    <w:rsid w:val="0051591C"/>
    <w:rsid w:val="00515AB3"/>
    <w:rsid w:val="00515B74"/>
    <w:rsid w:val="00515BBD"/>
    <w:rsid w:val="00515BD0"/>
    <w:rsid w:val="00515D31"/>
    <w:rsid w:val="00515D58"/>
    <w:rsid w:val="00515DF8"/>
    <w:rsid w:val="00515E14"/>
    <w:rsid w:val="00515F88"/>
    <w:rsid w:val="00516087"/>
    <w:rsid w:val="0051608B"/>
    <w:rsid w:val="005160E0"/>
    <w:rsid w:val="00516143"/>
    <w:rsid w:val="0051617E"/>
    <w:rsid w:val="00516329"/>
    <w:rsid w:val="005163F2"/>
    <w:rsid w:val="0051642B"/>
    <w:rsid w:val="00516545"/>
    <w:rsid w:val="005165C3"/>
    <w:rsid w:val="0051663E"/>
    <w:rsid w:val="005168A2"/>
    <w:rsid w:val="00516921"/>
    <w:rsid w:val="00516938"/>
    <w:rsid w:val="00516B93"/>
    <w:rsid w:val="00516C83"/>
    <w:rsid w:val="00516CA0"/>
    <w:rsid w:val="00516CFF"/>
    <w:rsid w:val="00516DAB"/>
    <w:rsid w:val="00516E91"/>
    <w:rsid w:val="00517331"/>
    <w:rsid w:val="005173DC"/>
    <w:rsid w:val="005174AC"/>
    <w:rsid w:val="0051751F"/>
    <w:rsid w:val="00517682"/>
    <w:rsid w:val="005177D2"/>
    <w:rsid w:val="00517927"/>
    <w:rsid w:val="005179D3"/>
    <w:rsid w:val="00517A05"/>
    <w:rsid w:val="00517A57"/>
    <w:rsid w:val="00517ACF"/>
    <w:rsid w:val="00517BC8"/>
    <w:rsid w:val="00517D33"/>
    <w:rsid w:val="00517D6F"/>
    <w:rsid w:val="00517DC5"/>
    <w:rsid w:val="00517E21"/>
    <w:rsid w:val="00517F35"/>
    <w:rsid w:val="0052014F"/>
    <w:rsid w:val="00520190"/>
    <w:rsid w:val="0052046B"/>
    <w:rsid w:val="005204A4"/>
    <w:rsid w:val="00520606"/>
    <w:rsid w:val="0052064C"/>
    <w:rsid w:val="00520753"/>
    <w:rsid w:val="0052076A"/>
    <w:rsid w:val="00520871"/>
    <w:rsid w:val="0052089A"/>
    <w:rsid w:val="00520B70"/>
    <w:rsid w:val="00520C8D"/>
    <w:rsid w:val="00520D76"/>
    <w:rsid w:val="00520DCB"/>
    <w:rsid w:val="00520E9D"/>
    <w:rsid w:val="00520ED9"/>
    <w:rsid w:val="00521005"/>
    <w:rsid w:val="005210D4"/>
    <w:rsid w:val="0052126A"/>
    <w:rsid w:val="005212E4"/>
    <w:rsid w:val="005214E4"/>
    <w:rsid w:val="00521507"/>
    <w:rsid w:val="00521795"/>
    <w:rsid w:val="005217EB"/>
    <w:rsid w:val="005219F6"/>
    <w:rsid w:val="00521B7F"/>
    <w:rsid w:val="00521E21"/>
    <w:rsid w:val="00521EE4"/>
    <w:rsid w:val="00521F5B"/>
    <w:rsid w:val="00522088"/>
    <w:rsid w:val="005222AB"/>
    <w:rsid w:val="0052236D"/>
    <w:rsid w:val="0052242F"/>
    <w:rsid w:val="0052254A"/>
    <w:rsid w:val="00522553"/>
    <w:rsid w:val="005225B1"/>
    <w:rsid w:val="00522731"/>
    <w:rsid w:val="00522A05"/>
    <w:rsid w:val="00522C2A"/>
    <w:rsid w:val="00522CAE"/>
    <w:rsid w:val="00522DE6"/>
    <w:rsid w:val="00522DF2"/>
    <w:rsid w:val="00523264"/>
    <w:rsid w:val="00523376"/>
    <w:rsid w:val="005234C9"/>
    <w:rsid w:val="0052350C"/>
    <w:rsid w:val="0052363B"/>
    <w:rsid w:val="0052374A"/>
    <w:rsid w:val="00523825"/>
    <w:rsid w:val="005238DB"/>
    <w:rsid w:val="00523969"/>
    <w:rsid w:val="005239FA"/>
    <w:rsid w:val="00523A8C"/>
    <w:rsid w:val="00523CF7"/>
    <w:rsid w:val="00523E07"/>
    <w:rsid w:val="00523E2B"/>
    <w:rsid w:val="00523FFE"/>
    <w:rsid w:val="005243D6"/>
    <w:rsid w:val="0052454A"/>
    <w:rsid w:val="0052457C"/>
    <w:rsid w:val="00524643"/>
    <w:rsid w:val="00524677"/>
    <w:rsid w:val="00524684"/>
    <w:rsid w:val="00524787"/>
    <w:rsid w:val="005247D6"/>
    <w:rsid w:val="00524ACF"/>
    <w:rsid w:val="00524B92"/>
    <w:rsid w:val="00524C4D"/>
    <w:rsid w:val="00524D09"/>
    <w:rsid w:val="00524D45"/>
    <w:rsid w:val="00524FBD"/>
    <w:rsid w:val="00524FE5"/>
    <w:rsid w:val="00525027"/>
    <w:rsid w:val="00525114"/>
    <w:rsid w:val="0052512A"/>
    <w:rsid w:val="005252D0"/>
    <w:rsid w:val="0052534B"/>
    <w:rsid w:val="005253AB"/>
    <w:rsid w:val="00525436"/>
    <w:rsid w:val="00525523"/>
    <w:rsid w:val="00525656"/>
    <w:rsid w:val="0052571F"/>
    <w:rsid w:val="00525987"/>
    <w:rsid w:val="00525A14"/>
    <w:rsid w:val="00525B65"/>
    <w:rsid w:val="00525BB8"/>
    <w:rsid w:val="00525C0F"/>
    <w:rsid w:val="00525CE9"/>
    <w:rsid w:val="00525E8E"/>
    <w:rsid w:val="00525F23"/>
    <w:rsid w:val="00525F41"/>
    <w:rsid w:val="00525F7D"/>
    <w:rsid w:val="005260CE"/>
    <w:rsid w:val="005261B3"/>
    <w:rsid w:val="00526205"/>
    <w:rsid w:val="00526222"/>
    <w:rsid w:val="005262FB"/>
    <w:rsid w:val="005263E6"/>
    <w:rsid w:val="00526493"/>
    <w:rsid w:val="005264BA"/>
    <w:rsid w:val="00526AB0"/>
    <w:rsid w:val="00526CD7"/>
    <w:rsid w:val="00526DC5"/>
    <w:rsid w:val="00526DFD"/>
    <w:rsid w:val="00526E29"/>
    <w:rsid w:val="00526F03"/>
    <w:rsid w:val="005270FA"/>
    <w:rsid w:val="005273F5"/>
    <w:rsid w:val="00527482"/>
    <w:rsid w:val="005277B5"/>
    <w:rsid w:val="00527903"/>
    <w:rsid w:val="00527936"/>
    <w:rsid w:val="00527940"/>
    <w:rsid w:val="00527A85"/>
    <w:rsid w:val="00527AB9"/>
    <w:rsid w:val="00527AC3"/>
    <w:rsid w:val="00527AF1"/>
    <w:rsid w:val="00527B4C"/>
    <w:rsid w:val="00527CAA"/>
    <w:rsid w:val="00527D7D"/>
    <w:rsid w:val="00527DA7"/>
    <w:rsid w:val="00527E6F"/>
    <w:rsid w:val="00527F53"/>
    <w:rsid w:val="00527FF7"/>
    <w:rsid w:val="00530017"/>
    <w:rsid w:val="00530073"/>
    <w:rsid w:val="005302B6"/>
    <w:rsid w:val="00530382"/>
    <w:rsid w:val="0053038B"/>
    <w:rsid w:val="00530616"/>
    <w:rsid w:val="0053061C"/>
    <w:rsid w:val="00530A16"/>
    <w:rsid w:val="00530A23"/>
    <w:rsid w:val="00530B11"/>
    <w:rsid w:val="00530C3C"/>
    <w:rsid w:val="00530D47"/>
    <w:rsid w:val="00531015"/>
    <w:rsid w:val="0053112C"/>
    <w:rsid w:val="005312BF"/>
    <w:rsid w:val="005313A7"/>
    <w:rsid w:val="005313C4"/>
    <w:rsid w:val="00531664"/>
    <w:rsid w:val="005316C7"/>
    <w:rsid w:val="0053190F"/>
    <w:rsid w:val="005319DF"/>
    <w:rsid w:val="00531A84"/>
    <w:rsid w:val="00531B7C"/>
    <w:rsid w:val="00531C4C"/>
    <w:rsid w:val="00531DDB"/>
    <w:rsid w:val="00531EE0"/>
    <w:rsid w:val="00531F0D"/>
    <w:rsid w:val="00531F28"/>
    <w:rsid w:val="00531FB7"/>
    <w:rsid w:val="0053217E"/>
    <w:rsid w:val="005322EE"/>
    <w:rsid w:val="005323BB"/>
    <w:rsid w:val="00532529"/>
    <w:rsid w:val="0053268F"/>
    <w:rsid w:val="00532A7A"/>
    <w:rsid w:val="00532B11"/>
    <w:rsid w:val="00532B8A"/>
    <w:rsid w:val="00532C70"/>
    <w:rsid w:val="00532CAC"/>
    <w:rsid w:val="00532CFE"/>
    <w:rsid w:val="00532D89"/>
    <w:rsid w:val="00532ED5"/>
    <w:rsid w:val="00532FB6"/>
    <w:rsid w:val="00532FC9"/>
    <w:rsid w:val="00532FE9"/>
    <w:rsid w:val="00533045"/>
    <w:rsid w:val="0053304F"/>
    <w:rsid w:val="0053309D"/>
    <w:rsid w:val="005331A1"/>
    <w:rsid w:val="005331CC"/>
    <w:rsid w:val="005333FC"/>
    <w:rsid w:val="00533428"/>
    <w:rsid w:val="00533564"/>
    <w:rsid w:val="005336B1"/>
    <w:rsid w:val="00533787"/>
    <w:rsid w:val="0053382E"/>
    <w:rsid w:val="00533859"/>
    <w:rsid w:val="00533878"/>
    <w:rsid w:val="00533933"/>
    <w:rsid w:val="00533A6C"/>
    <w:rsid w:val="00533C44"/>
    <w:rsid w:val="00533C8B"/>
    <w:rsid w:val="00533DC4"/>
    <w:rsid w:val="00533E81"/>
    <w:rsid w:val="00533EA9"/>
    <w:rsid w:val="0053411D"/>
    <w:rsid w:val="0053413F"/>
    <w:rsid w:val="00534162"/>
    <w:rsid w:val="0053432D"/>
    <w:rsid w:val="00534395"/>
    <w:rsid w:val="005343E8"/>
    <w:rsid w:val="0053485A"/>
    <w:rsid w:val="005348F4"/>
    <w:rsid w:val="00534A42"/>
    <w:rsid w:val="00534AD9"/>
    <w:rsid w:val="00534C44"/>
    <w:rsid w:val="00534EFB"/>
    <w:rsid w:val="00534F1F"/>
    <w:rsid w:val="00534F93"/>
    <w:rsid w:val="00535062"/>
    <w:rsid w:val="00535103"/>
    <w:rsid w:val="0053511C"/>
    <w:rsid w:val="00535132"/>
    <w:rsid w:val="0053513D"/>
    <w:rsid w:val="0053525E"/>
    <w:rsid w:val="005352A8"/>
    <w:rsid w:val="0053547C"/>
    <w:rsid w:val="005355B3"/>
    <w:rsid w:val="005355C7"/>
    <w:rsid w:val="005357F2"/>
    <w:rsid w:val="00535897"/>
    <w:rsid w:val="005359C8"/>
    <w:rsid w:val="005359F3"/>
    <w:rsid w:val="00535AAA"/>
    <w:rsid w:val="00535B28"/>
    <w:rsid w:val="00535B64"/>
    <w:rsid w:val="00536109"/>
    <w:rsid w:val="0053616D"/>
    <w:rsid w:val="00536278"/>
    <w:rsid w:val="005363BC"/>
    <w:rsid w:val="00536495"/>
    <w:rsid w:val="005364E9"/>
    <w:rsid w:val="005365D2"/>
    <w:rsid w:val="00536710"/>
    <w:rsid w:val="00536889"/>
    <w:rsid w:val="00536ACB"/>
    <w:rsid w:val="00536B26"/>
    <w:rsid w:val="00536BA1"/>
    <w:rsid w:val="00536C7D"/>
    <w:rsid w:val="00536CD0"/>
    <w:rsid w:val="00536D75"/>
    <w:rsid w:val="0053703A"/>
    <w:rsid w:val="005370FA"/>
    <w:rsid w:val="0053733A"/>
    <w:rsid w:val="00537374"/>
    <w:rsid w:val="00537379"/>
    <w:rsid w:val="00537579"/>
    <w:rsid w:val="0053771C"/>
    <w:rsid w:val="005379A8"/>
    <w:rsid w:val="00537A02"/>
    <w:rsid w:val="00537BE9"/>
    <w:rsid w:val="00537C5A"/>
    <w:rsid w:val="00537C98"/>
    <w:rsid w:val="00537CF8"/>
    <w:rsid w:val="00537E79"/>
    <w:rsid w:val="00537F1A"/>
    <w:rsid w:val="00537F2D"/>
    <w:rsid w:val="00537FD4"/>
    <w:rsid w:val="00540072"/>
    <w:rsid w:val="00540295"/>
    <w:rsid w:val="005402CA"/>
    <w:rsid w:val="00540337"/>
    <w:rsid w:val="0054045B"/>
    <w:rsid w:val="005404D4"/>
    <w:rsid w:val="00540533"/>
    <w:rsid w:val="00540857"/>
    <w:rsid w:val="005408BF"/>
    <w:rsid w:val="005408CE"/>
    <w:rsid w:val="00540949"/>
    <w:rsid w:val="00540A9B"/>
    <w:rsid w:val="00540AEF"/>
    <w:rsid w:val="00540BD7"/>
    <w:rsid w:val="00540D5D"/>
    <w:rsid w:val="00540E48"/>
    <w:rsid w:val="00540E6F"/>
    <w:rsid w:val="00540F10"/>
    <w:rsid w:val="00541040"/>
    <w:rsid w:val="0054104F"/>
    <w:rsid w:val="005410B1"/>
    <w:rsid w:val="0054113C"/>
    <w:rsid w:val="00541171"/>
    <w:rsid w:val="00541307"/>
    <w:rsid w:val="0054142E"/>
    <w:rsid w:val="005414A8"/>
    <w:rsid w:val="0054152B"/>
    <w:rsid w:val="0054157F"/>
    <w:rsid w:val="005415DA"/>
    <w:rsid w:val="00541616"/>
    <w:rsid w:val="00541710"/>
    <w:rsid w:val="005417A1"/>
    <w:rsid w:val="00541AA5"/>
    <w:rsid w:val="00541ABA"/>
    <w:rsid w:val="00541ABC"/>
    <w:rsid w:val="00541B10"/>
    <w:rsid w:val="00541B2B"/>
    <w:rsid w:val="00541BD2"/>
    <w:rsid w:val="00541C21"/>
    <w:rsid w:val="00541CB2"/>
    <w:rsid w:val="00541D3F"/>
    <w:rsid w:val="00541D65"/>
    <w:rsid w:val="00541D67"/>
    <w:rsid w:val="00541FCC"/>
    <w:rsid w:val="00541FD6"/>
    <w:rsid w:val="0054203C"/>
    <w:rsid w:val="005420AA"/>
    <w:rsid w:val="005420E0"/>
    <w:rsid w:val="00542287"/>
    <w:rsid w:val="00542295"/>
    <w:rsid w:val="005422BF"/>
    <w:rsid w:val="00542325"/>
    <w:rsid w:val="00542453"/>
    <w:rsid w:val="00542483"/>
    <w:rsid w:val="005424A0"/>
    <w:rsid w:val="00542634"/>
    <w:rsid w:val="00542A27"/>
    <w:rsid w:val="00542A33"/>
    <w:rsid w:val="00542A63"/>
    <w:rsid w:val="00542BEA"/>
    <w:rsid w:val="00542D51"/>
    <w:rsid w:val="00542D69"/>
    <w:rsid w:val="00542D7F"/>
    <w:rsid w:val="0054320F"/>
    <w:rsid w:val="00543390"/>
    <w:rsid w:val="005434B5"/>
    <w:rsid w:val="00543539"/>
    <w:rsid w:val="00543684"/>
    <w:rsid w:val="005437F8"/>
    <w:rsid w:val="005438C1"/>
    <w:rsid w:val="00543A11"/>
    <w:rsid w:val="00543A4C"/>
    <w:rsid w:val="00543A52"/>
    <w:rsid w:val="00543A54"/>
    <w:rsid w:val="00543A97"/>
    <w:rsid w:val="00543BA5"/>
    <w:rsid w:val="00543CD3"/>
    <w:rsid w:val="00543D0F"/>
    <w:rsid w:val="00543DEC"/>
    <w:rsid w:val="00543E24"/>
    <w:rsid w:val="00543E87"/>
    <w:rsid w:val="00544113"/>
    <w:rsid w:val="0054412F"/>
    <w:rsid w:val="00544162"/>
    <w:rsid w:val="00544339"/>
    <w:rsid w:val="0054450A"/>
    <w:rsid w:val="0054455D"/>
    <w:rsid w:val="0054459C"/>
    <w:rsid w:val="0054488E"/>
    <w:rsid w:val="005448B1"/>
    <w:rsid w:val="005448B6"/>
    <w:rsid w:val="00544958"/>
    <w:rsid w:val="005449B9"/>
    <w:rsid w:val="005449FB"/>
    <w:rsid w:val="00544D6D"/>
    <w:rsid w:val="00544EE8"/>
    <w:rsid w:val="005450BA"/>
    <w:rsid w:val="005450BD"/>
    <w:rsid w:val="00545189"/>
    <w:rsid w:val="005451ED"/>
    <w:rsid w:val="005453CD"/>
    <w:rsid w:val="00545420"/>
    <w:rsid w:val="005455D1"/>
    <w:rsid w:val="00545601"/>
    <w:rsid w:val="0054578D"/>
    <w:rsid w:val="0054579A"/>
    <w:rsid w:val="005457AD"/>
    <w:rsid w:val="00545869"/>
    <w:rsid w:val="00545994"/>
    <w:rsid w:val="00545C67"/>
    <w:rsid w:val="00545DDE"/>
    <w:rsid w:val="00545DF2"/>
    <w:rsid w:val="00545E12"/>
    <w:rsid w:val="00545EA9"/>
    <w:rsid w:val="00545F0D"/>
    <w:rsid w:val="0054605E"/>
    <w:rsid w:val="00546123"/>
    <w:rsid w:val="00546214"/>
    <w:rsid w:val="005462F6"/>
    <w:rsid w:val="005463D2"/>
    <w:rsid w:val="0054656F"/>
    <w:rsid w:val="00546593"/>
    <w:rsid w:val="005465E9"/>
    <w:rsid w:val="00546886"/>
    <w:rsid w:val="00546960"/>
    <w:rsid w:val="00546A37"/>
    <w:rsid w:val="00546A6F"/>
    <w:rsid w:val="00546A9E"/>
    <w:rsid w:val="00546BF0"/>
    <w:rsid w:val="00546C59"/>
    <w:rsid w:val="00546D15"/>
    <w:rsid w:val="00546D85"/>
    <w:rsid w:val="00546F15"/>
    <w:rsid w:val="00546F90"/>
    <w:rsid w:val="00547015"/>
    <w:rsid w:val="0054701B"/>
    <w:rsid w:val="00547072"/>
    <w:rsid w:val="00547074"/>
    <w:rsid w:val="00547246"/>
    <w:rsid w:val="00547394"/>
    <w:rsid w:val="00547614"/>
    <w:rsid w:val="00547659"/>
    <w:rsid w:val="005476BB"/>
    <w:rsid w:val="0054786D"/>
    <w:rsid w:val="005478B0"/>
    <w:rsid w:val="005478DD"/>
    <w:rsid w:val="005478F8"/>
    <w:rsid w:val="0054796B"/>
    <w:rsid w:val="00547A11"/>
    <w:rsid w:val="00547AB3"/>
    <w:rsid w:val="00547BC2"/>
    <w:rsid w:val="00547BC4"/>
    <w:rsid w:val="00547C0A"/>
    <w:rsid w:val="00547EA6"/>
    <w:rsid w:val="00547FDC"/>
    <w:rsid w:val="005500AB"/>
    <w:rsid w:val="00550202"/>
    <w:rsid w:val="005503D7"/>
    <w:rsid w:val="005504E9"/>
    <w:rsid w:val="00550558"/>
    <w:rsid w:val="00550745"/>
    <w:rsid w:val="0055079E"/>
    <w:rsid w:val="0055088F"/>
    <w:rsid w:val="005508A0"/>
    <w:rsid w:val="005509C0"/>
    <w:rsid w:val="00550A04"/>
    <w:rsid w:val="00550D6C"/>
    <w:rsid w:val="00550EC6"/>
    <w:rsid w:val="005510C9"/>
    <w:rsid w:val="0055116C"/>
    <w:rsid w:val="005511F2"/>
    <w:rsid w:val="0055129B"/>
    <w:rsid w:val="0055132E"/>
    <w:rsid w:val="0055143C"/>
    <w:rsid w:val="005514E0"/>
    <w:rsid w:val="00551665"/>
    <w:rsid w:val="005519F5"/>
    <w:rsid w:val="00551A04"/>
    <w:rsid w:val="00551A1F"/>
    <w:rsid w:val="00551AC8"/>
    <w:rsid w:val="00551CB0"/>
    <w:rsid w:val="00551EA9"/>
    <w:rsid w:val="00551F50"/>
    <w:rsid w:val="00551F89"/>
    <w:rsid w:val="00552123"/>
    <w:rsid w:val="0055227F"/>
    <w:rsid w:val="005523EE"/>
    <w:rsid w:val="0055252E"/>
    <w:rsid w:val="005526FE"/>
    <w:rsid w:val="00552720"/>
    <w:rsid w:val="00552947"/>
    <w:rsid w:val="00552A56"/>
    <w:rsid w:val="00552D3D"/>
    <w:rsid w:val="00552E52"/>
    <w:rsid w:val="00552FBF"/>
    <w:rsid w:val="00553050"/>
    <w:rsid w:val="005531AB"/>
    <w:rsid w:val="00553530"/>
    <w:rsid w:val="00553545"/>
    <w:rsid w:val="0055361E"/>
    <w:rsid w:val="005538F1"/>
    <w:rsid w:val="00553A64"/>
    <w:rsid w:val="00553A77"/>
    <w:rsid w:val="00553B28"/>
    <w:rsid w:val="00553B7A"/>
    <w:rsid w:val="00553D2E"/>
    <w:rsid w:val="00553E4B"/>
    <w:rsid w:val="00553EF2"/>
    <w:rsid w:val="0055400E"/>
    <w:rsid w:val="005540AA"/>
    <w:rsid w:val="00554531"/>
    <w:rsid w:val="005545E8"/>
    <w:rsid w:val="0055475A"/>
    <w:rsid w:val="005547E9"/>
    <w:rsid w:val="005548C9"/>
    <w:rsid w:val="00554965"/>
    <w:rsid w:val="00554B8F"/>
    <w:rsid w:val="00554C5A"/>
    <w:rsid w:val="00554CAA"/>
    <w:rsid w:val="00554D55"/>
    <w:rsid w:val="00554E22"/>
    <w:rsid w:val="00554F57"/>
    <w:rsid w:val="0055502C"/>
    <w:rsid w:val="00555127"/>
    <w:rsid w:val="0055516D"/>
    <w:rsid w:val="00555241"/>
    <w:rsid w:val="0055530E"/>
    <w:rsid w:val="00555328"/>
    <w:rsid w:val="0055544A"/>
    <w:rsid w:val="00555630"/>
    <w:rsid w:val="0055567A"/>
    <w:rsid w:val="0055586B"/>
    <w:rsid w:val="005558D5"/>
    <w:rsid w:val="00555AF6"/>
    <w:rsid w:val="00555B9E"/>
    <w:rsid w:val="00555BEC"/>
    <w:rsid w:val="00555C13"/>
    <w:rsid w:val="00555C6A"/>
    <w:rsid w:val="00555D16"/>
    <w:rsid w:val="00555EFF"/>
    <w:rsid w:val="00555F45"/>
    <w:rsid w:val="00555FF9"/>
    <w:rsid w:val="00556066"/>
    <w:rsid w:val="00556129"/>
    <w:rsid w:val="00556275"/>
    <w:rsid w:val="00556437"/>
    <w:rsid w:val="005564B2"/>
    <w:rsid w:val="00556527"/>
    <w:rsid w:val="0055671B"/>
    <w:rsid w:val="00556808"/>
    <w:rsid w:val="00556908"/>
    <w:rsid w:val="00556BDF"/>
    <w:rsid w:val="00556CD5"/>
    <w:rsid w:val="00556DAB"/>
    <w:rsid w:val="00556DEC"/>
    <w:rsid w:val="00556E54"/>
    <w:rsid w:val="00556F8A"/>
    <w:rsid w:val="00556FEB"/>
    <w:rsid w:val="0055705B"/>
    <w:rsid w:val="005570A7"/>
    <w:rsid w:val="00557192"/>
    <w:rsid w:val="0055727C"/>
    <w:rsid w:val="00557354"/>
    <w:rsid w:val="005573CD"/>
    <w:rsid w:val="005573F8"/>
    <w:rsid w:val="0055746D"/>
    <w:rsid w:val="00557553"/>
    <w:rsid w:val="0055757F"/>
    <w:rsid w:val="00557643"/>
    <w:rsid w:val="005576C0"/>
    <w:rsid w:val="005576F3"/>
    <w:rsid w:val="0055779B"/>
    <w:rsid w:val="00557A57"/>
    <w:rsid w:val="00557CA7"/>
    <w:rsid w:val="00557CBD"/>
    <w:rsid w:val="00557D33"/>
    <w:rsid w:val="00557DCB"/>
    <w:rsid w:val="00557FDC"/>
    <w:rsid w:val="005601BB"/>
    <w:rsid w:val="00560203"/>
    <w:rsid w:val="00560382"/>
    <w:rsid w:val="0056048A"/>
    <w:rsid w:val="005605ED"/>
    <w:rsid w:val="005606B3"/>
    <w:rsid w:val="00560831"/>
    <w:rsid w:val="005608B1"/>
    <w:rsid w:val="0056090B"/>
    <w:rsid w:val="005609ED"/>
    <w:rsid w:val="00560A6D"/>
    <w:rsid w:val="00560D77"/>
    <w:rsid w:val="00560F31"/>
    <w:rsid w:val="00560F86"/>
    <w:rsid w:val="00561030"/>
    <w:rsid w:val="00561087"/>
    <w:rsid w:val="00561257"/>
    <w:rsid w:val="005612A3"/>
    <w:rsid w:val="00561389"/>
    <w:rsid w:val="005614FD"/>
    <w:rsid w:val="00561530"/>
    <w:rsid w:val="0056155F"/>
    <w:rsid w:val="005615D4"/>
    <w:rsid w:val="005615D5"/>
    <w:rsid w:val="00561686"/>
    <w:rsid w:val="005616E5"/>
    <w:rsid w:val="005617A2"/>
    <w:rsid w:val="005617D1"/>
    <w:rsid w:val="00561BE3"/>
    <w:rsid w:val="00561C24"/>
    <w:rsid w:val="00561F8F"/>
    <w:rsid w:val="0056203F"/>
    <w:rsid w:val="005620F4"/>
    <w:rsid w:val="0056228C"/>
    <w:rsid w:val="00562342"/>
    <w:rsid w:val="00562462"/>
    <w:rsid w:val="005624C8"/>
    <w:rsid w:val="00562506"/>
    <w:rsid w:val="005625C5"/>
    <w:rsid w:val="00562625"/>
    <w:rsid w:val="00562692"/>
    <w:rsid w:val="005627C6"/>
    <w:rsid w:val="005629E9"/>
    <w:rsid w:val="00562B05"/>
    <w:rsid w:val="00562B8D"/>
    <w:rsid w:val="00562C25"/>
    <w:rsid w:val="00562D29"/>
    <w:rsid w:val="00562DA4"/>
    <w:rsid w:val="00562E70"/>
    <w:rsid w:val="00562E77"/>
    <w:rsid w:val="00562F2A"/>
    <w:rsid w:val="00562F6F"/>
    <w:rsid w:val="00562F9F"/>
    <w:rsid w:val="00562FE7"/>
    <w:rsid w:val="0056305E"/>
    <w:rsid w:val="0056317E"/>
    <w:rsid w:val="0056319B"/>
    <w:rsid w:val="005631BC"/>
    <w:rsid w:val="00563208"/>
    <w:rsid w:val="00563296"/>
    <w:rsid w:val="00563327"/>
    <w:rsid w:val="00563473"/>
    <w:rsid w:val="005636D9"/>
    <w:rsid w:val="00563818"/>
    <w:rsid w:val="00563961"/>
    <w:rsid w:val="00563A7A"/>
    <w:rsid w:val="00563D9F"/>
    <w:rsid w:val="00563DA8"/>
    <w:rsid w:val="00563EA7"/>
    <w:rsid w:val="00563FFD"/>
    <w:rsid w:val="00564003"/>
    <w:rsid w:val="005642A0"/>
    <w:rsid w:val="005642B7"/>
    <w:rsid w:val="00564395"/>
    <w:rsid w:val="005643DA"/>
    <w:rsid w:val="00564450"/>
    <w:rsid w:val="00564459"/>
    <w:rsid w:val="00564463"/>
    <w:rsid w:val="00564648"/>
    <w:rsid w:val="005646B0"/>
    <w:rsid w:val="0056474F"/>
    <w:rsid w:val="00564799"/>
    <w:rsid w:val="005648BC"/>
    <w:rsid w:val="0056493B"/>
    <w:rsid w:val="00564AF1"/>
    <w:rsid w:val="00564B0B"/>
    <w:rsid w:val="00564B57"/>
    <w:rsid w:val="00564B96"/>
    <w:rsid w:val="00564BBC"/>
    <w:rsid w:val="00564D19"/>
    <w:rsid w:val="00564D7B"/>
    <w:rsid w:val="00564DE0"/>
    <w:rsid w:val="00564F33"/>
    <w:rsid w:val="0056510C"/>
    <w:rsid w:val="00565198"/>
    <w:rsid w:val="005651D6"/>
    <w:rsid w:val="00565201"/>
    <w:rsid w:val="005653C6"/>
    <w:rsid w:val="00565461"/>
    <w:rsid w:val="0056577F"/>
    <w:rsid w:val="005658CD"/>
    <w:rsid w:val="005659B0"/>
    <w:rsid w:val="005659CE"/>
    <w:rsid w:val="00565A0D"/>
    <w:rsid w:val="00565A69"/>
    <w:rsid w:val="00565BC4"/>
    <w:rsid w:val="00565C5E"/>
    <w:rsid w:val="00565D42"/>
    <w:rsid w:val="00565D70"/>
    <w:rsid w:val="00565E0C"/>
    <w:rsid w:val="00565E3C"/>
    <w:rsid w:val="00565EA5"/>
    <w:rsid w:val="005661A1"/>
    <w:rsid w:val="005661E5"/>
    <w:rsid w:val="00566261"/>
    <w:rsid w:val="005662E4"/>
    <w:rsid w:val="005662EA"/>
    <w:rsid w:val="005663BB"/>
    <w:rsid w:val="005663F8"/>
    <w:rsid w:val="00566405"/>
    <w:rsid w:val="00566499"/>
    <w:rsid w:val="00566583"/>
    <w:rsid w:val="005665F1"/>
    <w:rsid w:val="00566602"/>
    <w:rsid w:val="0056678C"/>
    <w:rsid w:val="0056683B"/>
    <w:rsid w:val="00566930"/>
    <w:rsid w:val="0056694F"/>
    <w:rsid w:val="00566AC3"/>
    <w:rsid w:val="00566AEC"/>
    <w:rsid w:val="00566C2F"/>
    <w:rsid w:val="00566D37"/>
    <w:rsid w:val="00566DF5"/>
    <w:rsid w:val="00566F46"/>
    <w:rsid w:val="00566FC0"/>
    <w:rsid w:val="005671C9"/>
    <w:rsid w:val="00567316"/>
    <w:rsid w:val="0056736C"/>
    <w:rsid w:val="00567443"/>
    <w:rsid w:val="0056744D"/>
    <w:rsid w:val="005674CA"/>
    <w:rsid w:val="005676AA"/>
    <w:rsid w:val="005677AF"/>
    <w:rsid w:val="00567A5F"/>
    <w:rsid w:val="00567BC5"/>
    <w:rsid w:val="00567BFE"/>
    <w:rsid w:val="00567C33"/>
    <w:rsid w:val="00567D8A"/>
    <w:rsid w:val="00567DC3"/>
    <w:rsid w:val="00567E90"/>
    <w:rsid w:val="00567EBF"/>
    <w:rsid w:val="00567F5B"/>
    <w:rsid w:val="005700D3"/>
    <w:rsid w:val="00570169"/>
    <w:rsid w:val="005701B7"/>
    <w:rsid w:val="0057025C"/>
    <w:rsid w:val="00570273"/>
    <w:rsid w:val="00570300"/>
    <w:rsid w:val="00570320"/>
    <w:rsid w:val="00570581"/>
    <w:rsid w:val="005705C7"/>
    <w:rsid w:val="005705F5"/>
    <w:rsid w:val="0057069C"/>
    <w:rsid w:val="0057091B"/>
    <w:rsid w:val="00570965"/>
    <w:rsid w:val="00570B19"/>
    <w:rsid w:val="00570D34"/>
    <w:rsid w:val="00570F36"/>
    <w:rsid w:val="0057105D"/>
    <w:rsid w:val="00571213"/>
    <w:rsid w:val="00571548"/>
    <w:rsid w:val="005715E2"/>
    <w:rsid w:val="0057186E"/>
    <w:rsid w:val="00571A4B"/>
    <w:rsid w:val="00571C08"/>
    <w:rsid w:val="00571D0B"/>
    <w:rsid w:val="00571D1F"/>
    <w:rsid w:val="00571DE8"/>
    <w:rsid w:val="00571E0D"/>
    <w:rsid w:val="00571E90"/>
    <w:rsid w:val="00571EC3"/>
    <w:rsid w:val="00571ECC"/>
    <w:rsid w:val="00571ED9"/>
    <w:rsid w:val="00571F8E"/>
    <w:rsid w:val="00572057"/>
    <w:rsid w:val="0057208F"/>
    <w:rsid w:val="00572193"/>
    <w:rsid w:val="005724B0"/>
    <w:rsid w:val="00572622"/>
    <w:rsid w:val="005726E1"/>
    <w:rsid w:val="005727C0"/>
    <w:rsid w:val="005728F6"/>
    <w:rsid w:val="00572A4D"/>
    <w:rsid w:val="00572B83"/>
    <w:rsid w:val="00572BA0"/>
    <w:rsid w:val="00572BDE"/>
    <w:rsid w:val="00572DB1"/>
    <w:rsid w:val="00572F18"/>
    <w:rsid w:val="00572FF8"/>
    <w:rsid w:val="005730A6"/>
    <w:rsid w:val="005731B2"/>
    <w:rsid w:val="00573209"/>
    <w:rsid w:val="00573224"/>
    <w:rsid w:val="0057324E"/>
    <w:rsid w:val="00573357"/>
    <w:rsid w:val="0057343D"/>
    <w:rsid w:val="005734BB"/>
    <w:rsid w:val="00573553"/>
    <w:rsid w:val="0057355B"/>
    <w:rsid w:val="00573905"/>
    <w:rsid w:val="0057393B"/>
    <w:rsid w:val="0057394C"/>
    <w:rsid w:val="0057398D"/>
    <w:rsid w:val="00573AE5"/>
    <w:rsid w:val="00573B11"/>
    <w:rsid w:val="00573CFB"/>
    <w:rsid w:val="00573E00"/>
    <w:rsid w:val="00573E50"/>
    <w:rsid w:val="00574047"/>
    <w:rsid w:val="00574075"/>
    <w:rsid w:val="005740ED"/>
    <w:rsid w:val="005741D9"/>
    <w:rsid w:val="005741DD"/>
    <w:rsid w:val="0057424D"/>
    <w:rsid w:val="0057424F"/>
    <w:rsid w:val="00574264"/>
    <w:rsid w:val="00574539"/>
    <w:rsid w:val="00574706"/>
    <w:rsid w:val="00574817"/>
    <w:rsid w:val="005748A7"/>
    <w:rsid w:val="00574A30"/>
    <w:rsid w:val="00574A34"/>
    <w:rsid w:val="00574C21"/>
    <w:rsid w:val="00574CC5"/>
    <w:rsid w:val="00574CD4"/>
    <w:rsid w:val="00574D8F"/>
    <w:rsid w:val="00574FCE"/>
    <w:rsid w:val="005750CB"/>
    <w:rsid w:val="0057517F"/>
    <w:rsid w:val="00575215"/>
    <w:rsid w:val="0057524A"/>
    <w:rsid w:val="00575516"/>
    <w:rsid w:val="0057556C"/>
    <w:rsid w:val="005756DA"/>
    <w:rsid w:val="00575880"/>
    <w:rsid w:val="0057596B"/>
    <w:rsid w:val="00575DFF"/>
    <w:rsid w:val="00575F26"/>
    <w:rsid w:val="00575FE0"/>
    <w:rsid w:val="00575FF9"/>
    <w:rsid w:val="005760E6"/>
    <w:rsid w:val="005761C0"/>
    <w:rsid w:val="00576287"/>
    <w:rsid w:val="005762FD"/>
    <w:rsid w:val="005763DE"/>
    <w:rsid w:val="00576464"/>
    <w:rsid w:val="005765C0"/>
    <w:rsid w:val="005766DF"/>
    <w:rsid w:val="005767C2"/>
    <w:rsid w:val="005767EA"/>
    <w:rsid w:val="00576800"/>
    <w:rsid w:val="0057699F"/>
    <w:rsid w:val="005769AC"/>
    <w:rsid w:val="00576A55"/>
    <w:rsid w:val="00576B01"/>
    <w:rsid w:val="00576D14"/>
    <w:rsid w:val="00576D97"/>
    <w:rsid w:val="00576E53"/>
    <w:rsid w:val="00576EFA"/>
    <w:rsid w:val="00576F54"/>
    <w:rsid w:val="00576F9C"/>
    <w:rsid w:val="00577027"/>
    <w:rsid w:val="00577029"/>
    <w:rsid w:val="005770AB"/>
    <w:rsid w:val="0057719C"/>
    <w:rsid w:val="00577214"/>
    <w:rsid w:val="0057729D"/>
    <w:rsid w:val="005772DB"/>
    <w:rsid w:val="00577317"/>
    <w:rsid w:val="005776B5"/>
    <w:rsid w:val="00577755"/>
    <w:rsid w:val="0057775F"/>
    <w:rsid w:val="0057786C"/>
    <w:rsid w:val="0057788B"/>
    <w:rsid w:val="00577AE7"/>
    <w:rsid w:val="00577B2C"/>
    <w:rsid w:val="00577C69"/>
    <w:rsid w:val="00577CFC"/>
    <w:rsid w:val="00577DE1"/>
    <w:rsid w:val="00577E05"/>
    <w:rsid w:val="0058003A"/>
    <w:rsid w:val="0058007D"/>
    <w:rsid w:val="005801EB"/>
    <w:rsid w:val="00580328"/>
    <w:rsid w:val="00580375"/>
    <w:rsid w:val="00580432"/>
    <w:rsid w:val="00580637"/>
    <w:rsid w:val="0058073C"/>
    <w:rsid w:val="00580754"/>
    <w:rsid w:val="00580860"/>
    <w:rsid w:val="005808AE"/>
    <w:rsid w:val="005808BE"/>
    <w:rsid w:val="00580931"/>
    <w:rsid w:val="005809F6"/>
    <w:rsid w:val="00580A69"/>
    <w:rsid w:val="00580A82"/>
    <w:rsid w:val="00580B4A"/>
    <w:rsid w:val="00580C48"/>
    <w:rsid w:val="00580D08"/>
    <w:rsid w:val="00580D9C"/>
    <w:rsid w:val="00580DBA"/>
    <w:rsid w:val="00580DBB"/>
    <w:rsid w:val="00580E8E"/>
    <w:rsid w:val="00580EBA"/>
    <w:rsid w:val="00580F6D"/>
    <w:rsid w:val="00581125"/>
    <w:rsid w:val="0058114C"/>
    <w:rsid w:val="005811BD"/>
    <w:rsid w:val="005811DD"/>
    <w:rsid w:val="0058137E"/>
    <w:rsid w:val="0058141A"/>
    <w:rsid w:val="0058151B"/>
    <w:rsid w:val="0058153B"/>
    <w:rsid w:val="00581798"/>
    <w:rsid w:val="005817AA"/>
    <w:rsid w:val="005818B2"/>
    <w:rsid w:val="00581A9A"/>
    <w:rsid w:val="00581ABE"/>
    <w:rsid w:val="00581B17"/>
    <w:rsid w:val="00581B33"/>
    <w:rsid w:val="00581BE8"/>
    <w:rsid w:val="005820ED"/>
    <w:rsid w:val="00582121"/>
    <w:rsid w:val="00582163"/>
    <w:rsid w:val="00582238"/>
    <w:rsid w:val="0058232C"/>
    <w:rsid w:val="005823AB"/>
    <w:rsid w:val="005824A9"/>
    <w:rsid w:val="0058257C"/>
    <w:rsid w:val="0058261A"/>
    <w:rsid w:val="0058264E"/>
    <w:rsid w:val="005826D8"/>
    <w:rsid w:val="0058278D"/>
    <w:rsid w:val="00582885"/>
    <w:rsid w:val="005828DA"/>
    <w:rsid w:val="005828F7"/>
    <w:rsid w:val="00582923"/>
    <w:rsid w:val="00582A97"/>
    <w:rsid w:val="00582C4E"/>
    <w:rsid w:val="00582CFF"/>
    <w:rsid w:val="00582DDC"/>
    <w:rsid w:val="00582EED"/>
    <w:rsid w:val="00582F03"/>
    <w:rsid w:val="00582F1C"/>
    <w:rsid w:val="00582F54"/>
    <w:rsid w:val="0058323B"/>
    <w:rsid w:val="0058337B"/>
    <w:rsid w:val="00583562"/>
    <w:rsid w:val="005835A0"/>
    <w:rsid w:val="00583614"/>
    <w:rsid w:val="0058364E"/>
    <w:rsid w:val="00583659"/>
    <w:rsid w:val="00583779"/>
    <w:rsid w:val="0058384F"/>
    <w:rsid w:val="00583986"/>
    <w:rsid w:val="005839F2"/>
    <w:rsid w:val="00583A19"/>
    <w:rsid w:val="00583BAE"/>
    <w:rsid w:val="00583D0F"/>
    <w:rsid w:val="00583DAD"/>
    <w:rsid w:val="00583DC6"/>
    <w:rsid w:val="00583DDB"/>
    <w:rsid w:val="00583E87"/>
    <w:rsid w:val="00583EA3"/>
    <w:rsid w:val="00583EEB"/>
    <w:rsid w:val="00583FF8"/>
    <w:rsid w:val="005840A2"/>
    <w:rsid w:val="00584320"/>
    <w:rsid w:val="00584449"/>
    <w:rsid w:val="005844D8"/>
    <w:rsid w:val="0058450E"/>
    <w:rsid w:val="00584608"/>
    <w:rsid w:val="00584706"/>
    <w:rsid w:val="00584833"/>
    <w:rsid w:val="00584865"/>
    <w:rsid w:val="00584A71"/>
    <w:rsid w:val="00584A73"/>
    <w:rsid w:val="00584ACF"/>
    <w:rsid w:val="00584C8E"/>
    <w:rsid w:val="00584CDB"/>
    <w:rsid w:val="005850AA"/>
    <w:rsid w:val="00585133"/>
    <w:rsid w:val="005854C2"/>
    <w:rsid w:val="0058560C"/>
    <w:rsid w:val="005856BA"/>
    <w:rsid w:val="0058570B"/>
    <w:rsid w:val="00585727"/>
    <w:rsid w:val="00585844"/>
    <w:rsid w:val="00585AF2"/>
    <w:rsid w:val="00585B60"/>
    <w:rsid w:val="00585BEB"/>
    <w:rsid w:val="00585C0C"/>
    <w:rsid w:val="00585CDB"/>
    <w:rsid w:val="00585DEA"/>
    <w:rsid w:val="00585E07"/>
    <w:rsid w:val="00585E09"/>
    <w:rsid w:val="00585FB5"/>
    <w:rsid w:val="005860E2"/>
    <w:rsid w:val="0058625E"/>
    <w:rsid w:val="00586281"/>
    <w:rsid w:val="005862D8"/>
    <w:rsid w:val="005864C8"/>
    <w:rsid w:val="00586694"/>
    <w:rsid w:val="005868C7"/>
    <w:rsid w:val="00586919"/>
    <w:rsid w:val="005869C9"/>
    <w:rsid w:val="00586A2F"/>
    <w:rsid w:val="00586A39"/>
    <w:rsid w:val="00586B26"/>
    <w:rsid w:val="00586D2E"/>
    <w:rsid w:val="005870F2"/>
    <w:rsid w:val="00587157"/>
    <w:rsid w:val="00587248"/>
    <w:rsid w:val="005874A4"/>
    <w:rsid w:val="0058753D"/>
    <w:rsid w:val="005875CC"/>
    <w:rsid w:val="0058777B"/>
    <w:rsid w:val="00587885"/>
    <w:rsid w:val="00587A57"/>
    <w:rsid w:val="00590584"/>
    <w:rsid w:val="00590607"/>
    <w:rsid w:val="005909DA"/>
    <w:rsid w:val="005909DB"/>
    <w:rsid w:val="005909DD"/>
    <w:rsid w:val="00590B24"/>
    <w:rsid w:val="00590B58"/>
    <w:rsid w:val="00590C06"/>
    <w:rsid w:val="00590C38"/>
    <w:rsid w:val="00590D44"/>
    <w:rsid w:val="00590E8C"/>
    <w:rsid w:val="00590E9C"/>
    <w:rsid w:val="00590EB2"/>
    <w:rsid w:val="00591098"/>
    <w:rsid w:val="005910E4"/>
    <w:rsid w:val="005910F4"/>
    <w:rsid w:val="005911D9"/>
    <w:rsid w:val="00591334"/>
    <w:rsid w:val="00591355"/>
    <w:rsid w:val="00591608"/>
    <w:rsid w:val="005916CA"/>
    <w:rsid w:val="0059184F"/>
    <w:rsid w:val="005918A4"/>
    <w:rsid w:val="005919DB"/>
    <w:rsid w:val="005919DE"/>
    <w:rsid w:val="00591A75"/>
    <w:rsid w:val="00591C09"/>
    <w:rsid w:val="00591CD5"/>
    <w:rsid w:val="00591D42"/>
    <w:rsid w:val="00591DD7"/>
    <w:rsid w:val="00591ED9"/>
    <w:rsid w:val="00592199"/>
    <w:rsid w:val="0059220A"/>
    <w:rsid w:val="00592254"/>
    <w:rsid w:val="005922D1"/>
    <w:rsid w:val="0059258C"/>
    <w:rsid w:val="0059283A"/>
    <w:rsid w:val="0059287F"/>
    <w:rsid w:val="00592D77"/>
    <w:rsid w:val="00592E7A"/>
    <w:rsid w:val="005930AD"/>
    <w:rsid w:val="00593117"/>
    <w:rsid w:val="00593212"/>
    <w:rsid w:val="0059327D"/>
    <w:rsid w:val="005932C7"/>
    <w:rsid w:val="005932D1"/>
    <w:rsid w:val="005932EE"/>
    <w:rsid w:val="005933FD"/>
    <w:rsid w:val="005934F9"/>
    <w:rsid w:val="005937DE"/>
    <w:rsid w:val="005938C5"/>
    <w:rsid w:val="00593B0B"/>
    <w:rsid w:val="00593B95"/>
    <w:rsid w:val="00593BC8"/>
    <w:rsid w:val="00593BD8"/>
    <w:rsid w:val="00593CF4"/>
    <w:rsid w:val="00593D08"/>
    <w:rsid w:val="00593D4E"/>
    <w:rsid w:val="00593DC2"/>
    <w:rsid w:val="00593EF8"/>
    <w:rsid w:val="00593EFF"/>
    <w:rsid w:val="00593F37"/>
    <w:rsid w:val="00593F3C"/>
    <w:rsid w:val="005940EC"/>
    <w:rsid w:val="0059413E"/>
    <w:rsid w:val="00594154"/>
    <w:rsid w:val="00594215"/>
    <w:rsid w:val="00594354"/>
    <w:rsid w:val="00594472"/>
    <w:rsid w:val="0059450F"/>
    <w:rsid w:val="00594689"/>
    <w:rsid w:val="00594817"/>
    <w:rsid w:val="005949EB"/>
    <w:rsid w:val="00594A3A"/>
    <w:rsid w:val="00594EB4"/>
    <w:rsid w:val="00594EDF"/>
    <w:rsid w:val="00594F02"/>
    <w:rsid w:val="00594F10"/>
    <w:rsid w:val="00595203"/>
    <w:rsid w:val="00595269"/>
    <w:rsid w:val="005953FA"/>
    <w:rsid w:val="0059548E"/>
    <w:rsid w:val="0059553F"/>
    <w:rsid w:val="00595B7D"/>
    <w:rsid w:val="00595BFC"/>
    <w:rsid w:val="00595C77"/>
    <w:rsid w:val="00595DAD"/>
    <w:rsid w:val="00595F32"/>
    <w:rsid w:val="00595F6E"/>
    <w:rsid w:val="00595FAB"/>
    <w:rsid w:val="00596232"/>
    <w:rsid w:val="005963D2"/>
    <w:rsid w:val="00596774"/>
    <w:rsid w:val="0059682B"/>
    <w:rsid w:val="00596993"/>
    <w:rsid w:val="00596A92"/>
    <w:rsid w:val="00596B2D"/>
    <w:rsid w:val="00596BED"/>
    <w:rsid w:val="00596C78"/>
    <w:rsid w:val="00596D5D"/>
    <w:rsid w:val="00596D82"/>
    <w:rsid w:val="00596EC1"/>
    <w:rsid w:val="0059700B"/>
    <w:rsid w:val="005973E9"/>
    <w:rsid w:val="00597475"/>
    <w:rsid w:val="00597483"/>
    <w:rsid w:val="0059759E"/>
    <w:rsid w:val="005975B5"/>
    <w:rsid w:val="0059784D"/>
    <w:rsid w:val="0059793E"/>
    <w:rsid w:val="00597B67"/>
    <w:rsid w:val="00597BB0"/>
    <w:rsid w:val="00597CBD"/>
    <w:rsid w:val="00597D0E"/>
    <w:rsid w:val="00597D52"/>
    <w:rsid w:val="00597D7C"/>
    <w:rsid w:val="00597E97"/>
    <w:rsid w:val="00597EC4"/>
    <w:rsid w:val="00597F11"/>
    <w:rsid w:val="005A00EA"/>
    <w:rsid w:val="005A0129"/>
    <w:rsid w:val="005A048C"/>
    <w:rsid w:val="005A0589"/>
    <w:rsid w:val="005A0664"/>
    <w:rsid w:val="005A068D"/>
    <w:rsid w:val="005A0749"/>
    <w:rsid w:val="005A0787"/>
    <w:rsid w:val="005A09AC"/>
    <w:rsid w:val="005A09BC"/>
    <w:rsid w:val="005A0BD6"/>
    <w:rsid w:val="005A0C1A"/>
    <w:rsid w:val="005A0C4A"/>
    <w:rsid w:val="005A0D5D"/>
    <w:rsid w:val="005A10C1"/>
    <w:rsid w:val="005A10D7"/>
    <w:rsid w:val="005A11E6"/>
    <w:rsid w:val="005A13F4"/>
    <w:rsid w:val="005A1552"/>
    <w:rsid w:val="005A15A1"/>
    <w:rsid w:val="005A15FB"/>
    <w:rsid w:val="005A1635"/>
    <w:rsid w:val="005A178A"/>
    <w:rsid w:val="005A1896"/>
    <w:rsid w:val="005A19AA"/>
    <w:rsid w:val="005A1E17"/>
    <w:rsid w:val="005A1E91"/>
    <w:rsid w:val="005A2108"/>
    <w:rsid w:val="005A2126"/>
    <w:rsid w:val="005A22F0"/>
    <w:rsid w:val="005A23D7"/>
    <w:rsid w:val="005A23E1"/>
    <w:rsid w:val="005A23E5"/>
    <w:rsid w:val="005A2449"/>
    <w:rsid w:val="005A256E"/>
    <w:rsid w:val="005A268A"/>
    <w:rsid w:val="005A272B"/>
    <w:rsid w:val="005A28A5"/>
    <w:rsid w:val="005A2A8A"/>
    <w:rsid w:val="005A2C50"/>
    <w:rsid w:val="005A2DF7"/>
    <w:rsid w:val="005A2F82"/>
    <w:rsid w:val="005A3168"/>
    <w:rsid w:val="005A3324"/>
    <w:rsid w:val="005A33D8"/>
    <w:rsid w:val="005A3414"/>
    <w:rsid w:val="005A3444"/>
    <w:rsid w:val="005A3488"/>
    <w:rsid w:val="005A357D"/>
    <w:rsid w:val="005A3680"/>
    <w:rsid w:val="005A3945"/>
    <w:rsid w:val="005A3A87"/>
    <w:rsid w:val="005A3B00"/>
    <w:rsid w:val="005A3BBE"/>
    <w:rsid w:val="005A3D1E"/>
    <w:rsid w:val="005A3DF1"/>
    <w:rsid w:val="005A3E17"/>
    <w:rsid w:val="005A3F10"/>
    <w:rsid w:val="005A4164"/>
    <w:rsid w:val="005A41E1"/>
    <w:rsid w:val="005A428E"/>
    <w:rsid w:val="005A436F"/>
    <w:rsid w:val="005A45B9"/>
    <w:rsid w:val="005A4758"/>
    <w:rsid w:val="005A48C7"/>
    <w:rsid w:val="005A4929"/>
    <w:rsid w:val="005A4941"/>
    <w:rsid w:val="005A495F"/>
    <w:rsid w:val="005A4A6D"/>
    <w:rsid w:val="005A4EE4"/>
    <w:rsid w:val="005A4F2A"/>
    <w:rsid w:val="005A4F4B"/>
    <w:rsid w:val="005A4FA1"/>
    <w:rsid w:val="005A506C"/>
    <w:rsid w:val="005A50E7"/>
    <w:rsid w:val="005A5121"/>
    <w:rsid w:val="005A5164"/>
    <w:rsid w:val="005A53FE"/>
    <w:rsid w:val="005A5427"/>
    <w:rsid w:val="005A584E"/>
    <w:rsid w:val="005A586F"/>
    <w:rsid w:val="005A5AC5"/>
    <w:rsid w:val="005A5AEE"/>
    <w:rsid w:val="005A5D0D"/>
    <w:rsid w:val="005A5E92"/>
    <w:rsid w:val="005A5F14"/>
    <w:rsid w:val="005A61A1"/>
    <w:rsid w:val="005A61B3"/>
    <w:rsid w:val="005A62A6"/>
    <w:rsid w:val="005A62B2"/>
    <w:rsid w:val="005A6357"/>
    <w:rsid w:val="005A63D0"/>
    <w:rsid w:val="005A6618"/>
    <w:rsid w:val="005A66E4"/>
    <w:rsid w:val="005A6792"/>
    <w:rsid w:val="005A67E7"/>
    <w:rsid w:val="005A67EB"/>
    <w:rsid w:val="005A6A9C"/>
    <w:rsid w:val="005A6D38"/>
    <w:rsid w:val="005A6DF4"/>
    <w:rsid w:val="005A6F0E"/>
    <w:rsid w:val="005A6F34"/>
    <w:rsid w:val="005A704C"/>
    <w:rsid w:val="005A721D"/>
    <w:rsid w:val="005A724C"/>
    <w:rsid w:val="005A72D7"/>
    <w:rsid w:val="005A7307"/>
    <w:rsid w:val="005A7463"/>
    <w:rsid w:val="005A75E7"/>
    <w:rsid w:val="005A7757"/>
    <w:rsid w:val="005A79E0"/>
    <w:rsid w:val="005A7BA2"/>
    <w:rsid w:val="005A7BB6"/>
    <w:rsid w:val="005A7D62"/>
    <w:rsid w:val="005A7D9B"/>
    <w:rsid w:val="005A7DD5"/>
    <w:rsid w:val="005A7E82"/>
    <w:rsid w:val="005A7ECC"/>
    <w:rsid w:val="005A7F0E"/>
    <w:rsid w:val="005B0108"/>
    <w:rsid w:val="005B01B8"/>
    <w:rsid w:val="005B025C"/>
    <w:rsid w:val="005B0329"/>
    <w:rsid w:val="005B0659"/>
    <w:rsid w:val="005B06D0"/>
    <w:rsid w:val="005B0798"/>
    <w:rsid w:val="005B07E1"/>
    <w:rsid w:val="005B08C2"/>
    <w:rsid w:val="005B0AF9"/>
    <w:rsid w:val="005B0B03"/>
    <w:rsid w:val="005B0B9F"/>
    <w:rsid w:val="005B0D99"/>
    <w:rsid w:val="005B0E0C"/>
    <w:rsid w:val="005B0E2E"/>
    <w:rsid w:val="005B0EE6"/>
    <w:rsid w:val="005B0F6E"/>
    <w:rsid w:val="005B104D"/>
    <w:rsid w:val="005B10F1"/>
    <w:rsid w:val="005B137A"/>
    <w:rsid w:val="005B150A"/>
    <w:rsid w:val="005B151C"/>
    <w:rsid w:val="005B16A3"/>
    <w:rsid w:val="005B16FC"/>
    <w:rsid w:val="005B1797"/>
    <w:rsid w:val="005B1824"/>
    <w:rsid w:val="005B185E"/>
    <w:rsid w:val="005B18A3"/>
    <w:rsid w:val="005B1A17"/>
    <w:rsid w:val="005B1A19"/>
    <w:rsid w:val="005B1BAF"/>
    <w:rsid w:val="005B1D62"/>
    <w:rsid w:val="005B1E00"/>
    <w:rsid w:val="005B1E9B"/>
    <w:rsid w:val="005B1EE8"/>
    <w:rsid w:val="005B1EFE"/>
    <w:rsid w:val="005B2208"/>
    <w:rsid w:val="005B2413"/>
    <w:rsid w:val="005B25D3"/>
    <w:rsid w:val="005B262B"/>
    <w:rsid w:val="005B281C"/>
    <w:rsid w:val="005B2838"/>
    <w:rsid w:val="005B299B"/>
    <w:rsid w:val="005B2CD3"/>
    <w:rsid w:val="005B2D8F"/>
    <w:rsid w:val="005B2DFA"/>
    <w:rsid w:val="005B2E12"/>
    <w:rsid w:val="005B2E7C"/>
    <w:rsid w:val="005B3001"/>
    <w:rsid w:val="005B3096"/>
    <w:rsid w:val="005B3204"/>
    <w:rsid w:val="005B32D8"/>
    <w:rsid w:val="005B374A"/>
    <w:rsid w:val="005B374F"/>
    <w:rsid w:val="005B38A4"/>
    <w:rsid w:val="005B3A99"/>
    <w:rsid w:val="005B3AAC"/>
    <w:rsid w:val="005B3C41"/>
    <w:rsid w:val="005B3C72"/>
    <w:rsid w:val="005B3CD3"/>
    <w:rsid w:val="005B3D6D"/>
    <w:rsid w:val="005B4151"/>
    <w:rsid w:val="005B41AA"/>
    <w:rsid w:val="005B41E8"/>
    <w:rsid w:val="005B43C4"/>
    <w:rsid w:val="005B43DE"/>
    <w:rsid w:val="005B44C0"/>
    <w:rsid w:val="005B45BD"/>
    <w:rsid w:val="005B45F3"/>
    <w:rsid w:val="005B46D1"/>
    <w:rsid w:val="005B4765"/>
    <w:rsid w:val="005B477D"/>
    <w:rsid w:val="005B4A0E"/>
    <w:rsid w:val="005B4B81"/>
    <w:rsid w:val="005B4CB0"/>
    <w:rsid w:val="005B4CE1"/>
    <w:rsid w:val="005B4E99"/>
    <w:rsid w:val="005B4FB2"/>
    <w:rsid w:val="005B4FED"/>
    <w:rsid w:val="005B5168"/>
    <w:rsid w:val="005B51CA"/>
    <w:rsid w:val="005B5261"/>
    <w:rsid w:val="005B52ED"/>
    <w:rsid w:val="005B5426"/>
    <w:rsid w:val="005B557B"/>
    <w:rsid w:val="005B56EE"/>
    <w:rsid w:val="005B5753"/>
    <w:rsid w:val="005B585B"/>
    <w:rsid w:val="005B58EF"/>
    <w:rsid w:val="005B5995"/>
    <w:rsid w:val="005B5AA9"/>
    <w:rsid w:val="005B5B54"/>
    <w:rsid w:val="005B5BED"/>
    <w:rsid w:val="005B5C05"/>
    <w:rsid w:val="005B5C79"/>
    <w:rsid w:val="005B5D12"/>
    <w:rsid w:val="005B5E09"/>
    <w:rsid w:val="005B5F29"/>
    <w:rsid w:val="005B6109"/>
    <w:rsid w:val="005B6173"/>
    <w:rsid w:val="005B6413"/>
    <w:rsid w:val="005B64E8"/>
    <w:rsid w:val="005B65AA"/>
    <w:rsid w:val="005B65E5"/>
    <w:rsid w:val="005B6610"/>
    <w:rsid w:val="005B69C5"/>
    <w:rsid w:val="005B6E57"/>
    <w:rsid w:val="005B6ED0"/>
    <w:rsid w:val="005B6F8B"/>
    <w:rsid w:val="005B6FE3"/>
    <w:rsid w:val="005B715F"/>
    <w:rsid w:val="005B71C3"/>
    <w:rsid w:val="005B7459"/>
    <w:rsid w:val="005B74C7"/>
    <w:rsid w:val="005B793A"/>
    <w:rsid w:val="005B7A34"/>
    <w:rsid w:val="005B7A7D"/>
    <w:rsid w:val="005B7BF2"/>
    <w:rsid w:val="005B7C51"/>
    <w:rsid w:val="005C00A0"/>
    <w:rsid w:val="005C043F"/>
    <w:rsid w:val="005C04C6"/>
    <w:rsid w:val="005C0636"/>
    <w:rsid w:val="005C065B"/>
    <w:rsid w:val="005C07B7"/>
    <w:rsid w:val="005C085D"/>
    <w:rsid w:val="005C0924"/>
    <w:rsid w:val="005C0AA3"/>
    <w:rsid w:val="005C0E8D"/>
    <w:rsid w:val="005C0EA3"/>
    <w:rsid w:val="005C0EDF"/>
    <w:rsid w:val="005C0F04"/>
    <w:rsid w:val="005C0F61"/>
    <w:rsid w:val="005C0FC5"/>
    <w:rsid w:val="005C0FE5"/>
    <w:rsid w:val="005C1002"/>
    <w:rsid w:val="005C107D"/>
    <w:rsid w:val="005C10D1"/>
    <w:rsid w:val="005C1210"/>
    <w:rsid w:val="005C12A4"/>
    <w:rsid w:val="005C13C0"/>
    <w:rsid w:val="005C1513"/>
    <w:rsid w:val="005C1669"/>
    <w:rsid w:val="005C1740"/>
    <w:rsid w:val="005C1863"/>
    <w:rsid w:val="005C18E5"/>
    <w:rsid w:val="005C1B58"/>
    <w:rsid w:val="005C1B6A"/>
    <w:rsid w:val="005C1B77"/>
    <w:rsid w:val="005C1D0E"/>
    <w:rsid w:val="005C1D3F"/>
    <w:rsid w:val="005C1D85"/>
    <w:rsid w:val="005C1F01"/>
    <w:rsid w:val="005C1F68"/>
    <w:rsid w:val="005C1F86"/>
    <w:rsid w:val="005C2155"/>
    <w:rsid w:val="005C2324"/>
    <w:rsid w:val="005C23BA"/>
    <w:rsid w:val="005C268B"/>
    <w:rsid w:val="005C27CE"/>
    <w:rsid w:val="005C2A40"/>
    <w:rsid w:val="005C2D1D"/>
    <w:rsid w:val="005C2E00"/>
    <w:rsid w:val="005C2F0C"/>
    <w:rsid w:val="005C2F6C"/>
    <w:rsid w:val="005C30F3"/>
    <w:rsid w:val="005C310B"/>
    <w:rsid w:val="005C312D"/>
    <w:rsid w:val="005C3258"/>
    <w:rsid w:val="005C35FF"/>
    <w:rsid w:val="005C3788"/>
    <w:rsid w:val="005C3824"/>
    <w:rsid w:val="005C3906"/>
    <w:rsid w:val="005C39A6"/>
    <w:rsid w:val="005C39D5"/>
    <w:rsid w:val="005C3A0B"/>
    <w:rsid w:val="005C3A78"/>
    <w:rsid w:val="005C3C4F"/>
    <w:rsid w:val="005C3E62"/>
    <w:rsid w:val="005C3EEE"/>
    <w:rsid w:val="005C3F5A"/>
    <w:rsid w:val="005C4003"/>
    <w:rsid w:val="005C417C"/>
    <w:rsid w:val="005C42E3"/>
    <w:rsid w:val="005C42EA"/>
    <w:rsid w:val="005C447A"/>
    <w:rsid w:val="005C473D"/>
    <w:rsid w:val="005C4896"/>
    <w:rsid w:val="005C493B"/>
    <w:rsid w:val="005C4968"/>
    <w:rsid w:val="005C4A2F"/>
    <w:rsid w:val="005C4A6E"/>
    <w:rsid w:val="005C4CFC"/>
    <w:rsid w:val="005C4D26"/>
    <w:rsid w:val="005C4E0E"/>
    <w:rsid w:val="005C4F71"/>
    <w:rsid w:val="005C4FBF"/>
    <w:rsid w:val="005C4FD8"/>
    <w:rsid w:val="005C512F"/>
    <w:rsid w:val="005C5155"/>
    <w:rsid w:val="005C515E"/>
    <w:rsid w:val="005C521A"/>
    <w:rsid w:val="005C521C"/>
    <w:rsid w:val="005C52E0"/>
    <w:rsid w:val="005C538D"/>
    <w:rsid w:val="005C5638"/>
    <w:rsid w:val="005C5675"/>
    <w:rsid w:val="005C5725"/>
    <w:rsid w:val="005C5759"/>
    <w:rsid w:val="005C582D"/>
    <w:rsid w:val="005C596F"/>
    <w:rsid w:val="005C5980"/>
    <w:rsid w:val="005C598B"/>
    <w:rsid w:val="005C5A5F"/>
    <w:rsid w:val="005C5A9B"/>
    <w:rsid w:val="005C5A9C"/>
    <w:rsid w:val="005C5B01"/>
    <w:rsid w:val="005C5BB6"/>
    <w:rsid w:val="005C5CA2"/>
    <w:rsid w:val="005C5CB4"/>
    <w:rsid w:val="005C5F1B"/>
    <w:rsid w:val="005C605C"/>
    <w:rsid w:val="005C60A2"/>
    <w:rsid w:val="005C6117"/>
    <w:rsid w:val="005C61C2"/>
    <w:rsid w:val="005C6207"/>
    <w:rsid w:val="005C6436"/>
    <w:rsid w:val="005C64BC"/>
    <w:rsid w:val="005C65C1"/>
    <w:rsid w:val="005C6615"/>
    <w:rsid w:val="005C6657"/>
    <w:rsid w:val="005C67CA"/>
    <w:rsid w:val="005C6A9A"/>
    <w:rsid w:val="005C6AD7"/>
    <w:rsid w:val="005C6B8F"/>
    <w:rsid w:val="005C6C50"/>
    <w:rsid w:val="005C6C72"/>
    <w:rsid w:val="005C6C83"/>
    <w:rsid w:val="005C6CE9"/>
    <w:rsid w:val="005C6D16"/>
    <w:rsid w:val="005C708C"/>
    <w:rsid w:val="005C70DC"/>
    <w:rsid w:val="005C7198"/>
    <w:rsid w:val="005C7204"/>
    <w:rsid w:val="005C720C"/>
    <w:rsid w:val="005C7239"/>
    <w:rsid w:val="005C72C7"/>
    <w:rsid w:val="005C7466"/>
    <w:rsid w:val="005C7516"/>
    <w:rsid w:val="005C759D"/>
    <w:rsid w:val="005C7645"/>
    <w:rsid w:val="005C76BE"/>
    <w:rsid w:val="005C76F0"/>
    <w:rsid w:val="005C7702"/>
    <w:rsid w:val="005C7735"/>
    <w:rsid w:val="005C78ED"/>
    <w:rsid w:val="005C7B1D"/>
    <w:rsid w:val="005C7BC7"/>
    <w:rsid w:val="005C7C14"/>
    <w:rsid w:val="005C7D9F"/>
    <w:rsid w:val="005C7F88"/>
    <w:rsid w:val="005C7FAF"/>
    <w:rsid w:val="005C7FD2"/>
    <w:rsid w:val="005C7FD4"/>
    <w:rsid w:val="005D0009"/>
    <w:rsid w:val="005D0421"/>
    <w:rsid w:val="005D04FA"/>
    <w:rsid w:val="005D063D"/>
    <w:rsid w:val="005D06CC"/>
    <w:rsid w:val="005D073E"/>
    <w:rsid w:val="005D0776"/>
    <w:rsid w:val="005D07CD"/>
    <w:rsid w:val="005D0837"/>
    <w:rsid w:val="005D08BB"/>
    <w:rsid w:val="005D08E3"/>
    <w:rsid w:val="005D092B"/>
    <w:rsid w:val="005D092D"/>
    <w:rsid w:val="005D0941"/>
    <w:rsid w:val="005D0A8E"/>
    <w:rsid w:val="005D0B19"/>
    <w:rsid w:val="005D0B31"/>
    <w:rsid w:val="005D0B36"/>
    <w:rsid w:val="005D0D17"/>
    <w:rsid w:val="005D0DA1"/>
    <w:rsid w:val="005D0E03"/>
    <w:rsid w:val="005D0E89"/>
    <w:rsid w:val="005D0EA4"/>
    <w:rsid w:val="005D0EAD"/>
    <w:rsid w:val="005D0EEF"/>
    <w:rsid w:val="005D0EF3"/>
    <w:rsid w:val="005D0F74"/>
    <w:rsid w:val="005D0FE8"/>
    <w:rsid w:val="005D115B"/>
    <w:rsid w:val="005D12D8"/>
    <w:rsid w:val="005D13CC"/>
    <w:rsid w:val="005D1C1F"/>
    <w:rsid w:val="005D1D20"/>
    <w:rsid w:val="005D1E71"/>
    <w:rsid w:val="005D201C"/>
    <w:rsid w:val="005D20A5"/>
    <w:rsid w:val="005D20CE"/>
    <w:rsid w:val="005D2170"/>
    <w:rsid w:val="005D223C"/>
    <w:rsid w:val="005D2298"/>
    <w:rsid w:val="005D22D5"/>
    <w:rsid w:val="005D23B3"/>
    <w:rsid w:val="005D23C4"/>
    <w:rsid w:val="005D24B5"/>
    <w:rsid w:val="005D24D3"/>
    <w:rsid w:val="005D2592"/>
    <w:rsid w:val="005D26B5"/>
    <w:rsid w:val="005D26E5"/>
    <w:rsid w:val="005D2736"/>
    <w:rsid w:val="005D286A"/>
    <w:rsid w:val="005D2A19"/>
    <w:rsid w:val="005D2AB4"/>
    <w:rsid w:val="005D2B08"/>
    <w:rsid w:val="005D2B9F"/>
    <w:rsid w:val="005D2FBE"/>
    <w:rsid w:val="005D3085"/>
    <w:rsid w:val="005D3283"/>
    <w:rsid w:val="005D3294"/>
    <w:rsid w:val="005D32C4"/>
    <w:rsid w:val="005D387B"/>
    <w:rsid w:val="005D38C6"/>
    <w:rsid w:val="005D3A45"/>
    <w:rsid w:val="005D3AB1"/>
    <w:rsid w:val="005D3B2E"/>
    <w:rsid w:val="005D3BCA"/>
    <w:rsid w:val="005D3F21"/>
    <w:rsid w:val="005D4280"/>
    <w:rsid w:val="005D43AB"/>
    <w:rsid w:val="005D442F"/>
    <w:rsid w:val="005D46A3"/>
    <w:rsid w:val="005D46AD"/>
    <w:rsid w:val="005D477C"/>
    <w:rsid w:val="005D4C83"/>
    <w:rsid w:val="005D4CDE"/>
    <w:rsid w:val="005D4CE0"/>
    <w:rsid w:val="005D4D1A"/>
    <w:rsid w:val="005D509F"/>
    <w:rsid w:val="005D5164"/>
    <w:rsid w:val="005D51A1"/>
    <w:rsid w:val="005D51F4"/>
    <w:rsid w:val="005D5204"/>
    <w:rsid w:val="005D5329"/>
    <w:rsid w:val="005D537C"/>
    <w:rsid w:val="005D543B"/>
    <w:rsid w:val="005D54C3"/>
    <w:rsid w:val="005D54F0"/>
    <w:rsid w:val="005D54FD"/>
    <w:rsid w:val="005D56D3"/>
    <w:rsid w:val="005D5741"/>
    <w:rsid w:val="005D5754"/>
    <w:rsid w:val="005D576C"/>
    <w:rsid w:val="005D577B"/>
    <w:rsid w:val="005D5798"/>
    <w:rsid w:val="005D598C"/>
    <w:rsid w:val="005D5AE4"/>
    <w:rsid w:val="005D5B62"/>
    <w:rsid w:val="005D5B85"/>
    <w:rsid w:val="005D5BD2"/>
    <w:rsid w:val="005D5C43"/>
    <w:rsid w:val="005D5CFF"/>
    <w:rsid w:val="005D5EFF"/>
    <w:rsid w:val="005D5FCD"/>
    <w:rsid w:val="005D5FDA"/>
    <w:rsid w:val="005D6032"/>
    <w:rsid w:val="005D60CF"/>
    <w:rsid w:val="005D60D2"/>
    <w:rsid w:val="005D638C"/>
    <w:rsid w:val="005D642F"/>
    <w:rsid w:val="005D651A"/>
    <w:rsid w:val="005D6612"/>
    <w:rsid w:val="005D66B3"/>
    <w:rsid w:val="005D6708"/>
    <w:rsid w:val="005D6799"/>
    <w:rsid w:val="005D67B9"/>
    <w:rsid w:val="005D69D8"/>
    <w:rsid w:val="005D6A72"/>
    <w:rsid w:val="005D6B28"/>
    <w:rsid w:val="005D6B49"/>
    <w:rsid w:val="005D6BB6"/>
    <w:rsid w:val="005D6D87"/>
    <w:rsid w:val="005D6DC4"/>
    <w:rsid w:val="005D6DFC"/>
    <w:rsid w:val="005D6E57"/>
    <w:rsid w:val="005D6F0D"/>
    <w:rsid w:val="005D7114"/>
    <w:rsid w:val="005D73C9"/>
    <w:rsid w:val="005D7537"/>
    <w:rsid w:val="005D7638"/>
    <w:rsid w:val="005D7684"/>
    <w:rsid w:val="005D77C5"/>
    <w:rsid w:val="005D7875"/>
    <w:rsid w:val="005D7937"/>
    <w:rsid w:val="005D79F3"/>
    <w:rsid w:val="005D7A85"/>
    <w:rsid w:val="005D7AAD"/>
    <w:rsid w:val="005D7C40"/>
    <w:rsid w:val="005D7C8C"/>
    <w:rsid w:val="005D7D6B"/>
    <w:rsid w:val="005D7D88"/>
    <w:rsid w:val="005D7D97"/>
    <w:rsid w:val="005D7DB3"/>
    <w:rsid w:val="005D7DBC"/>
    <w:rsid w:val="005D7DED"/>
    <w:rsid w:val="005D7E1F"/>
    <w:rsid w:val="005D7ED9"/>
    <w:rsid w:val="005D7F78"/>
    <w:rsid w:val="005E008A"/>
    <w:rsid w:val="005E00B2"/>
    <w:rsid w:val="005E0136"/>
    <w:rsid w:val="005E0173"/>
    <w:rsid w:val="005E020A"/>
    <w:rsid w:val="005E0368"/>
    <w:rsid w:val="005E04F4"/>
    <w:rsid w:val="005E06B2"/>
    <w:rsid w:val="005E06B7"/>
    <w:rsid w:val="005E0A03"/>
    <w:rsid w:val="005E0A62"/>
    <w:rsid w:val="005E0DF0"/>
    <w:rsid w:val="005E0FA8"/>
    <w:rsid w:val="005E10EB"/>
    <w:rsid w:val="005E1135"/>
    <w:rsid w:val="005E1162"/>
    <w:rsid w:val="005E11A9"/>
    <w:rsid w:val="005E11DC"/>
    <w:rsid w:val="005E1464"/>
    <w:rsid w:val="005E1618"/>
    <w:rsid w:val="005E1677"/>
    <w:rsid w:val="005E16A8"/>
    <w:rsid w:val="005E16D4"/>
    <w:rsid w:val="005E1814"/>
    <w:rsid w:val="005E18F8"/>
    <w:rsid w:val="005E1B56"/>
    <w:rsid w:val="005E1C8D"/>
    <w:rsid w:val="005E1CAB"/>
    <w:rsid w:val="005E1CD9"/>
    <w:rsid w:val="005E1E17"/>
    <w:rsid w:val="005E1F35"/>
    <w:rsid w:val="005E2130"/>
    <w:rsid w:val="005E2150"/>
    <w:rsid w:val="005E219F"/>
    <w:rsid w:val="005E223C"/>
    <w:rsid w:val="005E2308"/>
    <w:rsid w:val="005E24BF"/>
    <w:rsid w:val="005E25A8"/>
    <w:rsid w:val="005E265D"/>
    <w:rsid w:val="005E2670"/>
    <w:rsid w:val="005E275B"/>
    <w:rsid w:val="005E27AC"/>
    <w:rsid w:val="005E2814"/>
    <w:rsid w:val="005E2B4C"/>
    <w:rsid w:val="005E2D05"/>
    <w:rsid w:val="005E2D95"/>
    <w:rsid w:val="005E2EC3"/>
    <w:rsid w:val="005E2F6A"/>
    <w:rsid w:val="005E2F97"/>
    <w:rsid w:val="005E3151"/>
    <w:rsid w:val="005E324E"/>
    <w:rsid w:val="005E342B"/>
    <w:rsid w:val="005E344D"/>
    <w:rsid w:val="005E3583"/>
    <w:rsid w:val="005E37D4"/>
    <w:rsid w:val="005E3823"/>
    <w:rsid w:val="005E38DF"/>
    <w:rsid w:val="005E3AF1"/>
    <w:rsid w:val="005E3B13"/>
    <w:rsid w:val="005E3BD6"/>
    <w:rsid w:val="005E3C66"/>
    <w:rsid w:val="005E3D45"/>
    <w:rsid w:val="005E3E22"/>
    <w:rsid w:val="005E3E2B"/>
    <w:rsid w:val="005E3ED0"/>
    <w:rsid w:val="005E3F92"/>
    <w:rsid w:val="005E3FB2"/>
    <w:rsid w:val="005E3FFC"/>
    <w:rsid w:val="005E40DC"/>
    <w:rsid w:val="005E42D4"/>
    <w:rsid w:val="005E452C"/>
    <w:rsid w:val="005E4613"/>
    <w:rsid w:val="005E4716"/>
    <w:rsid w:val="005E47ED"/>
    <w:rsid w:val="005E48E4"/>
    <w:rsid w:val="005E4908"/>
    <w:rsid w:val="005E4C05"/>
    <w:rsid w:val="005E4DB9"/>
    <w:rsid w:val="005E4E00"/>
    <w:rsid w:val="005E4F79"/>
    <w:rsid w:val="005E4F84"/>
    <w:rsid w:val="005E4FC0"/>
    <w:rsid w:val="005E5107"/>
    <w:rsid w:val="005E5423"/>
    <w:rsid w:val="005E56F7"/>
    <w:rsid w:val="005E57C6"/>
    <w:rsid w:val="005E57E4"/>
    <w:rsid w:val="005E5899"/>
    <w:rsid w:val="005E5A43"/>
    <w:rsid w:val="005E5C0A"/>
    <w:rsid w:val="005E5CE1"/>
    <w:rsid w:val="005E5D30"/>
    <w:rsid w:val="005E5E88"/>
    <w:rsid w:val="005E5EE6"/>
    <w:rsid w:val="005E616B"/>
    <w:rsid w:val="005E65F4"/>
    <w:rsid w:val="005E66CC"/>
    <w:rsid w:val="005E679A"/>
    <w:rsid w:val="005E683F"/>
    <w:rsid w:val="005E6903"/>
    <w:rsid w:val="005E6A6A"/>
    <w:rsid w:val="005E6B55"/>
    <w:rsid w:val="005E6BE6"/>
    <w:rsid w:val="005E6C71"/>
    <w:rsid w:val="005E6E76"/>
    <w:rsid w:val="005E6EE0"/>
    <w:rsid w:val="005E6F3D"/>
    <w:rsid w:val="005E6FAA"/>
    <w:rsid w:val="005E7135"/>
    <w:rsid w:val="005E72B6"/>
    <w:rsid w:val="005E750B"/>
    <w:rsid w:val="005E7511"/>
    <w:rsid w:val="005E754C"/>
    <w:rsid w:val="005E75E6"/>
    <w:rsid w:val="005E7667"/>
    <w:rsid w:val="005E768D"/>
    <w:rsid w:val="005E7721"/>
    <w:rsid w:val="005E794E"/>
    <w:rsid w:val="005E7A46"/>
    <w:rsid w:val="005E7A99"/>
    <w:rsid w:val="005E7C65"/>
    <w:rsid w:val="005E7CE4"/>
    <w:rsid w:val="005E7DDD"/>
    <w:rsid w:val="005E7E60"/>
    <w:rsid w:val="005E7E98"/>
    <w:rsid w:val="005E7F8F"/>
    <w:rsid w:val="005F01C2"/>
    <w:rsid w:val="005F0257"/>
    <w:rsid w:val="005F035A"/>
    <w:rsid w:val="005F041E"/>
    <w:rsid w:val="005F0445"/>
    <w:rsid w:val="005F0773"/>
    <w:rsid w:val="005F08EA"/>
    <w:rsid w:val="005F0941"/>
    <w:rsid w:val="005F0AA5"/>
    <w:rsid w:val="005F0BB1"/>
    <w:rsid w:val="005F0C7A"/>
    <w:rsid w:val="005F0D57"/>
    <w:rsid w:val="005F10FB"/>
    <w:rsid w:val="005F123D"/>
    <w:rsid w:val="005F1279"/>
    <w:rsid w:val="005F133E"/>
    <w:rsid w:val="005F1375"/>
    <w:rsid w:val="005F1522"/>
    <w:rsid w:val="005F15AB"/>
    <w:rsid w:val="005F1835"/>
    <w:rsid w:val="005F1ABB"/>
    <w:rsid w:val="005F1C4F"/>
    <w:rsid w:val="005F1C6B"/>
    <w:rsid w:val="005F1C73"/>
    <w:rsid w:val="005F1DE4"/>
    <w:rsid w:val="005F1E42"/>
    <w:rsid w:val="005F1E51"/>
    <w:rsid w:val="005F1EBB"/>
    <w:rsid w:val="005F1ED1"/>
    <w:rsid w:val="005F2036"/>
    <w:rsid w:val="005F2040"/>
    <w:rsid w:val="005F23FF"/>
    <w:rsid w:val="005F24D2"/>
    <w:rsid w:val="005F27E0"/>
    <w:rsid w:val="005F2885"/>
    <w:rsid w:val="005F28F1"/>
    <w:rsid w:val="005F2914"/>
    <w:rsid w:val="005F29C5"/>
    <w:rsid w:val="005F2A9C"/>
    <w:rsid w:val="005F2AEA"/>
    <w:rsid w:val="005F2C34"/>
    <w:rsid w:val="005F2CAE"/>
    <w:rsid w:val="005F2D81"/>
    <w:rsid w:val="005F2EA7"/>
    <w:rsid w:val="005F2ECC"/>
    <w:rsid w:val="005F2EFD"/>
    <w:rsid w:val="005F2F41"/>
    <w:rsid w:val="005F3043"/>
    <w:rsid w:val="005F30B8"/>
    <w:rsid w:val="005F32D3"/>
    <w:rsid w:val="005F3319"/>
    <w:rsid w:val="005F337C"/>
    <w:rsid w:val="005F371B"/>
    <w:rsid w:val="005F373E"/>
    <w:rsid w:val="005F39EE"/>
    <w:rsid w:val="005F3A09"/>
    <w:rsid w:val="005F3C73"/>
    <w:rsid w:val="005F3D2A"/>
    <w:rsid w:val="005F3DDA"/>
    <w:rsid w:val="005F3E04"/>
    <w:rsid w:val="005F3FD8"/>
    <w:rsid w:val="005F40B8"/>
    <w:rsid w:val="005F41F7"/>
    <w:rsid w:val="005F436E"/>
    <w:rsid w:val="005F447D"/>
    <w:rsid w:val="005F44FE"/>
    <w:rsid w:val="005F4592"/>
    <w:rsid w:val="005F45D4"/>
    <w:rsid w:val="005F478D"/>
    <w:rsid w:val="005F478F"/>
    <w:rsid w:val="005F4987"/>
    <w:rsid w:val="005F49EC"/>
    <w:rsid w:val="005F4A26"/>
    <w:rsid w:val="005F4B77"/>
    <w:rsid w:val="005F4BB6"/>
    <w:rsid w:val="005F4C11"/>
    <w:rsid w:val="005F4CE8"/>
    <w:rsid w:val="005F4E65"/>
    <w:rsid w:val="005F4EB4"/>
    <w:rsid w:val="005F4EEA"/>
    <w:rsid w:val="005F4F93"/>
    <w:rsid w:val="005F50E8"/>
    <w:rsid w:val="005F51B4"/>
    <w:rsid w:val="005F54FD"/>
    <w:rsid w:val="005F554B"/>
    <w:rsid w:val="005F59CD"/>
    <w:rsid w:val="005F5A50"/>
    <w:rsid w:val="005F5A84"/>
    <w:rsid w:val="005F5B17"/>
    <w:rsid w:val="005F5BDA"/>
    <w:rsid w:val="005F5CA3"/>
    <w:rsid w:val="005F5D12"/>
    <w:rsid w:val="005F6004"/>
    <w:rsid w:val="005F6195"/>
    <w:rsid w:val="005F6272"/>
    <w:rsid w:val="005F6385"/>
    <w:rsid w:val="005F65A7"/>
    <w:rsid w:val="005F66BE"/>
    <w:rsid w:val="005F6719"/>
    <w:rsid w:val="005F6836"/>
    <w:rsid w:val="005F69B7"/>
    <w:rsid w:val="005F6AA3"/>
    <w:rsid w:val="005F6BBE"/>
    <w:rsid w:val="005F6D13"/>
    <w:rsid w:val="005F6D83"/>
    <w:rsid w:val="005F6DEB"/>
    <w:rsid w:val="005F6E2B"/>
    <w:rsid w:val="005F6F5A"/>
    <w:rsid w:val="005F6FF4"/>
    <w:rsid w:val="005F703E"/>
    <w:rsid w:val="005F709E"/>
    <w:rsid w:val="005F70D5"/>
    <w:rsid w:val="005F71BD"/>
    <w:rsid w:val="005F720C"/>
    <w:rsid w:val="005F7445"/>
    <w:rsid w:val="005F757D"/>
    <w:rsid w:val="005F758F"/>
    <w:rsid w:val="005F761B"/>
    <w:rsid w:val="005F761D"/>
    <w:rsid w:val="005F7846"/>
    <w:rsid w:val="005F788E"/>
    <w:rsid w:val="005F7918"/>
    <w:rsid w:val="005F7960"/>
    <w:rsid w:val="005F79E4"/>
    <w:rsid w:val="005F7A14"/>
    <w:rsid w:val="005F7A7F"/>
    <w:rsid w:val="005F7B11"/>
    <w:rsid w:val="005F7BDC"/>
    <w:rsid w:val="005F7D07"/>
    <w:rsid w:val="005F7D33"/>
    <w:rsid w:val="005F7EEA"/>
    <w:rsid w:val="006003D7"/>
    <w:rsid w:val="006005F5"/>
    <w:rsid w:val="0060064A"/>
    <w:rsid w:val="006007C8"/>
    <w:rsid w:val="00600A9B"/>
    <w:rsid w:val="00600BE4"/>
    <w:rsid w:val="00600ECF"/>
    <w:rsid w:val="00600F83"/>
    <w:rsid w:val="006010D9"/>
    <w:rsid w:val="00601156"/>
    <w:rsid w:val="0060118A"/>
    <w:rsid w:val="0060132B"/>
    <w:rsid w:val="00601362"/>
    <w:rsid w:val="0060140E"/>
    <w:rsid w:val="006016ED"/>
    <w:rsid w:val="0060177B"/>
    <w:rsid w:val="006017E2"/>
    <w:rsid w:val="00601861"/>
    <w:rsid w:val="006019DD"/>
    <w:rsid w:val="00601C37"/>
    <w:rsid w:val="00601DD1"/>
    <w:rsid w:val="006020A4"/>
    <w:rsid w:val="0060218E"/>
    <w:rsid w:val="006021DC"/>
    <w:rsid w:val="00602208"/>
    <w:rsid w:val="00602243"/>
    <w:rsid w:val="00602301"/>
    <w:rsid w:val="006023AE"/>
    <w:rsid w:val="00602650"/>
    <w:rsid w:val="006027D9"/>
    <w:rsid w:val="00602840"/>
    <w:rsid w:val="006028C6"/>
    <w:rsid w:val="006028D3"/>
    <w:rsid w:val="0060294A"/>
    <w:rsid w:val="00602AC6"/>
    <w:rsid w:val="00602B8B"/>
    <w:rsid w:val="00602C41"/>
    <w:rsid w:val="00602C81"/>
    <w:rsid w:val="00602E36"/>
    <w:rsid w:val="00602E73"/>
    <w:rsid w:val="00602EE4"/>
    <w:rsid w:val="00602F1C"/>
    <w:rsid w:val="006030BF"/>
    <w:rsid w:val="006030E5"/>
    <w:rsid w:val="0060319F"/>
    <w:rsid w:val="00603219"/>
    <w:rsid w:val="00603276"/>
    <w:rsid w:val="00603364"/>
    <w:rsid w:val="00603512"/>
    <w:rsid w:val="006035E1"/>
    <w:rsid w:val="0060397C"/>
    <w:rsid w:val="006039D3"/>
    <w:rsid w:val="00603A91"/>
    <w:rsid w:val="00603B8A"/>
    <w:rsid w:val="00603C0E"/>
    <w:rsid w:val="00603CAF"/>
    <w:rsid w:val="00603E5D"/>
    <w:rsid w:val="00604010"/>
    <w:rsid w:val="00604056"/>
    <w:rsid w:val="006040BC"/>
    <w:rsid w:val="006040D7"/>
    <w:rsid w:val="006041EF"/>
    <w:rsid w:val="00604210"/>
    <w:rsid w:val="00604337"/>
    <w:rsid w:val="00604418"/>
    <w:rsid w:val="0060449F"/>
    <w:rsid w:val="006044D1"/>
    <w:rsid w:val="00604546"/>
    <w:rsid w:val="00604633"/>
    <w:rsid w:val="0060468F"/>
    <w:rsid w:val="006046F5"/>
    <w:rsid w:val="00604766"/>
    <w:rsid w:val="006047C6"/>
    <w:rsid w:val="006048CB"/>
    <w:rsid w:val="00604A8C"/>
    <w:rsid w:val="00604B8C"/>
    <w:rsid w:val="00604C86"/>
    <w:rsid w:val="00604D43"/>
    <w:rsid w:val="00604F15"/>
    <w:rsid w:val="0060506E"/>
    <w:rsid w:val="00605071"/>
    <w:rsid w:val="006050A7"/>
    <w:rsid w:val="00605108"/>
    <w:rsid w:val="006051BB"/>
    <w:rsid w:val="0060520C"/>
    <w:rsid w:val="0060532A"/>
    <w:rsid w:val="006054A9"/>
    <w:rsid w:val="00605510"/>
    <w:rsid w:val="006056BA"/>
    <w:rsid w:val="006056D8"/>
    <w:rsid w:val="006056E2"/>
    <w:rsid w:val="00605849"/>
    <w:rsid w:val="00605974"/>
    <w:rsid w:val="006059C9"/>
    <w:rsid w:val="00605A09"/>
    <w:rsid w:val="00605A26"/>
    <w:rsid w:val="00605AF1"/>
    <w:rsid w:val="00605B0B"/>
    <w:rsid w:val="00605D9A"/>
    <w:rsid w:val="00605DB3"/>
    <w:rsid w:val="00605EF3"/>
    <w:rsid w:val="00605EFC"/>
    <w:rsid w:val="00605F8D"/>
    <w:rsid w:val="00605F90"/>
    <w:rsid w:val="00606015"/>
    <w:rsid w:val="00606041"/>
    <w:rsid w:val="006060E4"/>
    <w:rsid w:val="0060612E"/>
    <w:rsid w:val="00606241"/>
    <w:rsid w:val="006062AA"/>
    <w:rsid w:val="0060632C"/>
    <w:rsid w:val="00606398"/>
    <w:rsid w:val="006063CB"/>
    <w:rsid w:val="00606441"/>
    <w:rsid w:val="0060647D"/>
    <w:rsid w:val="0060657C"/>
    <w:rsid w:val="006065B7"/>
    <w:rsid w:val="006066F3"/>
    <w:rsid w:val="0060684E"/>
    <w:rsid w:val="00606943"/>
    <w:rsid w:val="00606AF1"/>
    <w:rsid w:val="00606B3B"/>
    <w:rsid w:val="00606B9B"/>
    <w:rsid w:val="00606D4F"/>
    <w:rsid w:val="00606DE3"/>
    <w:rsid w:val="00606E10"/>
    <w:rsid w:val="00606FA6"/>
    <w:rsid w:val="00607162"/>
    <w:rsid w:val="00607284"/>
    <w:rsid w:val="0060745B"/>
    <w:rsid w:val="00607703"/>
    <w:rsid w:val="006077EB"/>
    <w:rsid w:val="00607866"/>
    <w:rsid w:val="00607894"/>
    <w:rsid w:val="00607939"/>
    <w:rsid w:val="006079E9"/>
    <w:rsid w:val="00607AFB"/>
    <w:rsid w:val="00607B12"/>
    <w:rsid w:val="00607C91"/>
    <w:rsid w:val="00607CB0"/>
    <w:rsid w:val="00607CEF"/>
    <w:rsid w:val="00607DAA"/>
    <w:rsid w:val="00607DD0"/>
    <w:rsid w:val="00607DF0"/>
    <w:rsid w:val="00607E17"/>
    <w:rsid w:val="00607FBB"/>
    <w:rsid w:val="00607FE3"/>
    <w:rsid w:val="00610042"/>
    <w:rsid w:val="006100C4"/>
    <w:rsid w:val="006101A8"/>
    <w:rsid w:val="00610251"/>
    <w:rsid w:val="0061027A"/>
    <w:rsid w:val="00610308"/>
    <w:rsid w:val="00610492"/>
    <w:rsid w:val="00610498"/>
    <w:rsid w:val="006105FA"/>
    <w:rsid w:val="006107DC"/>
    <w:rsid w:val="00610912"/>
    <w:rsid w:val="006109C2"/>
    <w:rsid w:val="00610A66"/>
    <w:rsid w:val="00610C87"/>
    <w:rsid w:val="00610E7D"/>
    <w:rsid w:val="00611048"/>
    <w:rsid w:val="006110A5"/>
    <w:rsid w:val="00611416"/>
    <w:rsid w:val="0061141C"/>
    <w:rsid w:val="006114A2"/>
    <w:rsid w:val="0061157C"/>
    <w:rsid w:val="006115E1"/>
    <w:rsid w:val="0061165C"/>
    <w:rsid w:val="00611671"/>
    <w:rsid w:val="0061174F"/>
    <w:rsid w:val="006117FB"/>
    <w:rsid w:val="006119A6"/>
    <w:rsid w:val="00611BA8"/>
    <w:rsid w:val="00611BE8"/>
    <w:rsid w:val="00611C50"/>
    <w:rsid w:val="00611C58"/>
    <w:rsid w:val="00611C88"/>
    <w:rsid w:val="00611E17"/>
    <w:rsid w:val="00611EA3"/>
    <w:rsid w:val="00611FFF"/>
    <w:rsid w:val="00612093"/>
    <w:rsid w:val="0061213B"/>
    <w:rsid w:val="006121A6"/>
    <w:rsid w:val="006122B3"/>
    <w:rsid w:val="006122D4"/>
    <w:rsid w:val="006123DD"/>
    <w:rsid w:val="0061247D"/>
    <w:rsid w:val="00612576"/>
    <w:rsid w:val="00612597"/>
    <w:rsid w:val="00612734"/>
    <w:rsid w:val="006127B6"/>
    <w:rsid w:val="0061290B"/>
    <w:rsid w:val="00612924"/>
    <w:rsid w:val="00612C22"/>
    <w:rsid w:val="00612D97"/>
    <w:rsid w:val="00612E6E"/>
    <w:rsid w:val="00612EAC"/>
    <w:rsid w:val="00612FD9"/>
    <w:rsid w:val="00613047"/>
    <w:rsid w:val="006130DD"/>
    <w:rsid w:val="0061338C"/>
    <w:rsid w:val="00613448"/>
    <w:rsid w:val="00613618"/>
    <w:rsid w:val="00613658"/>
    <w:rsid w:val="006136E7"/>
    <w:rsid w:val="00613760"/>
    <w:rsid w:val="00613899"/>
    <w:rsid w:val="00613905"/>
    <w:rsid w:val="00613919"/>
    <w:rsid w:val="00613E15"/>
    <w:rsid w:val="00613E56"/>
    <w:rsid w:val="00613EFE"/>
    <w:rsid w:val="00613F21"/>
    <w:rsid w:val="00613FEC"/>
    <w:rsid w:val="006140FA"/>
    <w:rsid w:val="00614182"/>
    <w:rsid w:val="00614593"/>
    <w:rsid w:val="00614736"/>
    <w:rsid w:val="006147A1"/>
    <w:rsid w:val="006147D8"/>
    <w:rsid w:val="00614875"/>
    <w:rsid w:val="00614886"/>
    <w:rsid w:val="0061488E"/>
    <w:rsid w:val="006149A7"/>
    <w:rsid w:val="006149EB"/>
    <w:rsid w:val="00614A2C"/>
    <w:rsid w:val="00614A4C"/>
    <w:rsid w:val="00614A8A"/>
    <w:rsid w:val="00614D26"/>
    <w:rsid w:val="00614D32"/>
    <w:rsid w:val="00614DB9"/>
    <w:rsid w:val="00614E08"/>
    <w:rsid w:val="00614EAC"/>
    <w:rsid w:val="00614EE2"/>
    <w:rsid w:val="00614EF8"/>
    <w:rsid w:val="00614F78"/>
    <w:rsid w:val="006151FB"/>
    <w:rsid w:val="00615227"/>
    <w:rsid w:val="006152B2"/>
    <w:rsid w:val="006152B5"/>
    <w:rsid w:val="006152DC"/>
    <w:rsid w:val="0061533D"/>
    <w:rsid w:val="00615576"/>
    <w:rsid w:val="00615581"/>
    <w:rsid w:val="00615593"/>
    <w:rsid w:val="00615762"/>
    <w:rsid w:val="006157D5"/>
    <w:rsid w:val="00615A5A"/>
    <w:rsid w:val="00615B80"/>
    <w:rsid w:val="00615B8D"/>
    <w:rsid w:val="00615B9C"/>
    <w:rsid w:val="00615BB6"/>
    <w:rsid w:val="00615BD6"/>
    <w:rsid w:val="00615EB8"/>
    <w:rsid w:val="00615F42"/>
    <w:rsid w:val="0061608D"/>
    <w:rsid w:val="006160FB"/>
    <w:rsid w:val="0061624A"/>
    <w:rsid w:val="006162AF"/>
    <w:rsid w:val="0061648B"/>
    <w:rsid w:val="0061657C"/>
    <w:rsid w:val="00616587"/>
    <w:rsid w:val="0061671C"/>
    <w:rsid w:val="006168AC"/>
    <w:rsid w:val="00616ABD"/>
    <w:rsid w:val="00616C2B"/>
    <w:rsid w:val="00616CE6"/>
    <w:rsid w:val="00616E05"/>
    <w:rsid w:val="00616E72"/>
    <w:rsid w:val="006170F7"/>
    <w:rsid w:val="0061715E"/>
    <w:rsid w:val="006171D3"/>
    <w:rsid w:val="00617261"/>
    <w:rsid w:val="00617458"/>
    <w:rsid w:val="006175A1"/>
    <w:rsid w:val="0061783B"/>
    <w:rsid w:val="00617932"/>
    <w:rsid w:val="00617ADD"/>
    <w:rsid w:val="00617B16"/>
    <w:rsid w:val="00617BDE"/>
    <w:rsid w:val="00617CCB"/>
    <w:rsid w:val="00617D9F"/>
    <w:rsid w:val="00617DA6"/>
    <w:rsid w:val="00617DD3"/>
    <w:rsid w:val="00620004"/>
    <w:rsid w:val="00620144"/>
    <w:rsid w:val="006201D9"/>
    <w:rsid w:val="0062029B"/>
    <w:rsid w:val="006202F8"/>
    <w:rsid w:val="006203FB"/>
    <w:rsid w:val="00620495"/>
    <w:rsid w:val="006206BD"/>
    <w:rsid w:val="006209D0"/>
    <w:rsid w:val="00620AA0"/>
    <w:rsid w:val="00620B0A"/>
    <w:rsid w:val="00620B94"/>
    <w:rsid w:val="00620E6B"/>
    <w:rsid w:val="00620F7D"/>
    <w:rsid w:val="00620FB2"/>
    <w:rsid w:val="00621256"/>
    <w:rsid w:val="006212D1"/>
    <w:rsid w:val="00621341"/>
    <w:rsid w:val="0062143E"/>
    <w:rsid w:val="00621465"/>
    <w:rsid w:val="00621583"/>
    <w:rsid w:val="00621663"/>
    <w:rsid w:val="006217A1"/>
    <w:rsid w:val="0062187F"/>
    <w:rsid w:val="006218A4"/>
    <w:rsid w:val="00621AF9"/>
    <w:rsid w:val="00621C58"/>
    <w:rsid w:val="00621EA1"/>
    <w:rsid w:val="00621EB4"/>
    <w:rsid w:val="00621FEC"/>
    <w:rsid w:val="00622134"/>
    <w:rsid w:val="006221BF"/>
    <w:rsid w:val="0062225D"/>
    <w:rsid w:val="006222A9"/>
    <w:rsid w:val="00622306"/>
    <w:rsid w:val="0062233B"/>
    <w:rsid w:val="00622815"/>
    <w:rsid w:val="00622856"/>
    <w:rsid w:val="0062299D"/>
    <w:rsid w:val="00622A32"/>
    <w:rsid w:val="00622B75"/>
    <w:rsid w:val="00622C8A"/>
    <w:rsid w:val="00622CAB"/>
    <w:rsid w:val="00622CED"/>
    <w:rsid w:val="00622D65"/>
    <w:rsid w:val="00622D8F"/>
    <w:rsid w:val="00622DBB"/>
    <w:rsid w:val="00623038"/>
    <w:rsid w:val="00623219"/>
    <w:rsid w:val="00623441"/>
    <w:rsid w:val="006234A5"/>
    <w:rsid w:val="00623593"/>
    <w:rsid w:val="00623640"/>
    <w:rsid w:val="006239E6"/>
    <w:rsid w:val="00623AC7"/>
    <w:rsid w:val="00623B14"/>
    <w:rsid w:val="00623D1E"/>
    <w:rsid w:val="00623E20"/>
    <w:rsid w:val="00623F4D"/>
    <w:rsid w:val="00624013"/>
    <w:rsid w:val="00624016"/>
    <w:rsid w:val="0062419F"/>
    <w:rsid w:val="006242F5"/>
    <w:rsid w:val="00624344"/>
    <w:rsid w:val="00624352"/>
    <w:rsid w:val="006244BF"/>
    <w:rsid w:val="0062468C"/>
    <w:rsid w:val="006247D0"/>
    <w:rsid w:val="00624895"/>
    <w:rsid w:val="0062490B"/>
    <w:rsid w:val="006249CA"/>
    <w:rsid w:val="00624A2B"/>
    <w:rsid w:val="00624A5A"/>
    <w:rsid w:val="00624B14"/>
    <w:rsid w:val="00624B66"/>
    <w:rsid w:val="00624CC2"/>
    <w:rsid w:val="00625033"/>
    <w:rsid w:val="006251AC"/>
    <w:rsid w:val="006251BA"/>
    <w:rsid w:val="006253BC"/>
    <w:rsid w:val="006254CD"/>
    <w:rsid w:val="0062561D"/>
    <w:rsid w:val="006256B2"/>
    <w:rsid w:val="0062575E"/>
    <w:rsid w:val="00625B42"/>
    <w:rsid w:val="00625C88"/>
    <w:rsid w:val="00625DB5"/>
    <w:rsid w:val="00625DBB"/>
    <w:rsid w:val="00625ECD"/>
    <w:rsid w:val="00626008"/>
    <w:rsid w:val="0062600E"/>
    <w:rsid w:val="00626160"/>
    <w:rsid w:val="006261CA"/>
    <w:rsid w:val="0062622F"/>
    <w:rsid w:val="00626246"/>
    <w:rsid w:val="0062627B"/>
    <w:rsid w:val="00626460"/>
    <w:rsid w:val="00626525"/>
    <w:rsid w:val="0062660A"/>
    <w:rsid w:val="00626B1E"/>
    <w:rsid w:val="00626B42"/>
    <w:rsid w:val="00626B7D"/>
    <w:rsid w:val="00626D3E"/>
    <w:rsid w:val="00626D86"/>
    <w:rsid w:val="006271A0"/>
    <w:rsid w:val="006271DA"/>
    <w:rsid w:val="006271FA"/>
    <w:rsid w:val="00627551"/>
    <w:rsid w:val="00627602"/>
    <w:rsid w:val="0062767C"/>
    <w:rsid w:val="006277DB"/>
    <w:rsid w:val="00627894"/>
    <w:rsid w:val="00627AC4"/>
    <w:rsid w:val="00627B00"/>
    <w:rsid w:val="00627D51"/>
    <w:rsid w:val="00627DB9"/>
    <w:rsid w:val="00627E0B"/>
    <w:rsid w:val="00627FA8"/>
    <w:rsid w:val="00630053"/>
    <w:rsid w:val="00630360"/>
    <w:rsid w:val="006303E4"/>
    <w:rsid w:val="00630531"/>
    <w:rsid w:val="0063064F"/>
    <w:rsid w:val="00630695"/>
    <w:rsid w:val="006306C9"/>
    <w:rsid w:val="00630711"/>
    <w:rsid w:val="00630755"/>
    <w:rsid w:val="006307F8"/>
    <w:rsid w:val="006307FC"/>
    <w:rsid w:val="006308BE"/>
    <w:rsid w:val="0063090B"/>
    <w:rsid w:val="006309B4"/>
    <w:rsid w:val="00630BB5"/>
    <w:rsid w:val="00630BEC"/>
    <w:rsid w:val="00630C2D"/>
    <w:rsid w:val="00630CE7"/>
    <w:rsid w:val="00630DCC"/>
    <w:rsid w:val="00630E26"/>
    <w:rsid w:val="00630E93"/>
    <w:rsid w:val="00631013"/>
    <w:rsid w:val="006313C6"/>
    <w:rsid w:val="006314FC"/>
    <w:rsid w:val="00631527"/>
    <w:rsid w:val="00631699"/>
    <w:rsid w:val="006316C7"/>
    <w:rsid w:val="00631B0A"/>
    <w:rsid w:val="00631BDD"/>
    <w:rsid w:val="00631C10"/>
    <w:rsid w:val="00631C82"/>
    <w:rsid w:val="00631E14"/>
    <w:rsid w:val="00631E4D"/>
    <w:rsid w:val="00631FAE"/>
    <w:rsid w:val="00632036"/>
    <w:rsid w:val="00632385"/>
    <w:rsid w:val="00632426"/>
    <w:rsid w:val="00632483"/>
    <w:rsid w:val="006324BA"/>
    <w:rsid w:val="00632555"/>
    <w:rsid w:val="006325D3"/>
    <w:rsid w:val="006326D5"/>
    <w:rsid w:val="006326EF"/>
    <w:rsid w:val="006327A6"/>
    <w:rsid w:val="006329B2"/>
    <w:rsid w:val="00632A09"/>
    <w:rsid w:val="00632A48"/>
    <w:rsid w:val="00632C0B"/>
    <w:rsid w:val="00632C45"/>
    <w:rsid w:val="00632C58"/>
    <w:rsid w:val="00632CBF"/>
    <w:rsid w:val="00632F3E"/>
    <w:rsid w:val="00632F6D"/>
    <w:rsid w:val="00633369"/>
    <w:rsid w:val="00633512"/>
    <w:rsid w:val="006335E7"/>
    <w:rsid w:val="00633620"/>
    <w:rsid w:val="00633647"/>
    <w:rsid w:val="006336B6"/>
    <w:rsid w:val="006337D1"/>
    <w:rsid w:val="00633816"/>
    <w:rsid w:val="0063384E"/>
    <w:rsid w:val="00633867"/>
    <w:rsid w:val="0063397D"/>
    <w:rsid w:val="006339E4"/>
    <w:rsid w:val="006339FC"/>
    <w:rsid w:val="00633A3C"/>
    <w:rsid w:val="00633B68"/>
    <w:rsid w:val="00633C4E"/>
    <w:rsid w:val="00633CD6"/>
    <w:rsid w:val="00633D39"/>
    <w:rsid w:val="00633D53"/>
    <w:rsid w:val="00633DAD"/>
    <w:rsid w:val="00633F01"/>
    <w:rsid w:val="00633F4B"/>
    <w:rsid w:val="00633F78"/>
    <w:rsid w:val="00634216"/>
    <w:rsid w:val="0063422E"/>
    <w:rsid w:val="00634329"/>
    <w:rsid w:val="006343C5"/>
    <w:rsid w:val="006343CA"/>
    <w:rsid w:val="00634405"/>
    <w:rsid w:val="0063459E"/>
    <w:rsid w:val="006345AA"/>
    <w:rsid w:val="006345B6"/>
    <w:rsid w:val="00634A4A"/>
    <w:rsid w:val="00634AC4"/>
    <w:rsid w:val="00634BDC"/>
    <w:rsid w:val="00634BF4"/>
    <w:rsid w:val="00634DBB"/>
    <w:rsid w:val="00634E9A"/>
    <w:rsid w:val="00635121"/>
    <w:rsid w:val="0063516D"/>
    <w:rsid w:val="006351E5"/>
    <w:rsid w:val="006352D4"/>
    <w:rsid w:val="006353FA"/>
    <w:rsid w:val="006355A2"/>
    <w:rsid w:val="0063569E"/>
    <w:rsid w:val="0063572E"/>
    <w:rsid w:val="006357A2"/>
    <w:rsid w:val="006358B1"/>
    <w:rsid w:val="006359B6"/>
    <w:rsid w:val="00635A32"/>
    <w:rsid w:val="00635A6B"/>
    <w:rsid w:val="00635BD8"/>
    <w:rsid w:val="00635C6A"/>
    <w:rsid w:val="00635C81"/>
    <w:rsid w:val="00635D1F"/>
    <w:rsid w:val="00635DB9"/>
    <w:rsid w:val="00635E84"/>
    <w:rsid w:val="0063608D"/>
    <w:rsid w:val="006360E7"/>
    <w:rsid w:val="00636208"/>
    <w:rsid w:val="0063623F"/>
    <w:rsid w:val="006363A7"/>
    <w:rsid w:val="00636651"/>
    <w:rsid w:val="006366E6"/>
    <w:rsid w:val="006366E7"/>
    <w:rsid w:val="00636702"/>
    <w:rsid w:val="0063686D"/>
    <w:rsid w:val="00636943"/>
    <w:rsid w:val="00636BBF"/>
    <w:rsid w:val="00636C4C"/>
    <w:rsid w:val="00636C51"/>
    <w:rsid w:val="00636E84"/>
    <w:rsid w:val="006370B4"/>
    <w:rsid w:val="00637193"/>
    <w:rsid w:val="00637263"/>
    <w:rsid w:val="0063726B"/>
    <w:rsid w:val="00637299"/>
    <w:rsid w:val="006373A3"/>
    <w:rsid w:val="00637449"/>
    <w:rsid w:val="006374B0"/>
    <w:rsid w:val="00637543"/>
    <w:rsid w:val="006376C4"/>
    <w:rsid w:val="00637706"/>
    <w:rsid w:val="00637735"/>
    <w:rsid w:val="006377EF"/>
    <w:rsid w:val="0063795E"/>
    <w:rsid w:val="00637A31"/>
    <w:rsid w:val="00637B2C"/>
    <w:rsid w:val="00637CE3"/>
    <w:rsid w:val="00637CFC"/>
    <w:rsid w:val="00637D35"/>
    <w:rsid w:val="00637D8B"/>
    <w:rsid w:val="00637EA0"/>
    <w:rsid w:val="00637EB7"/>
    <w:rsid w:val="00640002"/>
    <w:rsid w:val="006400C2"/>
    <w:rsid w:val="0064012B"/>
    <w:rsid w:val="00640274"/>
    <w:rsid w:val="00640445"/>
    <w:rsid w:val="00640471"/>
    <w:rsid w:val="00640474"/>
    <w:rsid w:val="006405C3"/>
    <w:rsid w:val="0064060A"/>
    <w:rsid w:val="00640614"/>
    <w:rsid w:val="00640676"/>
    <w:rsid w:val="006406BC"/>
    <w:rsid w:val="00640759"/>
    <w:rsid w:val="00640971"/>
    <w:rsid w:val="00640F7E"/>
    <w:rsid w:val="00641076"/>
    <w:rsid w:val="0064119D"/>
    <w:rsid w:val="006411AC"/>
    <w:rsid w:val="0064163F"/>
    <w:rsid w:val="0064167A"/>
    <w:rsid w:val="006416D9"/>
    <w:rsid w:val="006417F7"/>
    <w:rsid w:val="00641872"/>
    <w:rsid w:val="0064189D"/>
    <w:rsid w:val="006418CD"/>
    <w:rsid w:val="00641987"/>
    <w:rsid w:val="00641BF1"/>
    <w:rsid w:val="00641D32"/>
    <w:rsid w:val="00641D7C"/>
    <w:rsid w:val="00641E6C"/>
    <w:rsid w:val="00641F22"/>
    <w:rsid w:val="00641F5A"/>
    <w:rsid w:val="006420E4"/>
    <w:rsid w:val="00642211"/>
    <w:rsid w:val="00642571"/>
    <w:rsid w:val="006425E9"/>
    <w:rsid w:val="00642640"/>
    <w:rsid w:val="006426E6"/>
    <w:rsid w:val="006428D5"/>
    <w:rsid w:val="0064291F"/>
    <w:rsid w:val="00642992"/>
    <w:rsid w:val="00642BE6"/>
    <w:rsid w:val="00642BF2"/>
    <w:rsid w:val="00642CAE"/>
    <w:rsid w:val="00642D7F"/>
    <w:rsid w:val="00642EBD"/>
    <w:rsid w:val="00642F15"/>
    <w:rsid w:val="00642F43"/>
    <w:rsid w:val="00642FE6"/>
    <w:rsid w:val="0064300E"/>
    <w:rsid w:val="006430FC"/>
    <w:rsid w:val="00643174"/>
    <w:rsid w:val="006431C7"/>
    <w:rsid w:val="006431CB"/>
    <w:rsid w:val="00643215"/>
    <w:rsid w:val="00643283"/>
    <w:rsid w:val="006432FD"/>
    <w:rsid w:val="006433E4"/>
    <w:rsid w:val="00643582"/>
    <w:rsid w:val="0064372B"/>
    <w:rsid w:val="006437E4"/>
    <w:rsid w:val="00643889"/>
    <w:rsid w:val="006439DA"/>
    <w:rsid w:val="006439F8"/>
    <w:rsid w:val="00643AB4"/>
    <w:rsid w:val="00643BB6"/>
    <w:rsid w:val="00643F2C"/>
    <w:rsid w:val="00644114"/>
    <w:rsid w:val="0064417F"/>
    <w:rsid w:val="006441BF"/>
    <w:rsid w:val="006442D9"/>
    <w:rsid w:val="006444A1"/>
    <w:rsid w:val="00644547"/>
    <w:rsid w:val="00644651"/>
    <w:rsid w:val="006446F0"/>
    <w:rsid w:val="00644720"/>
    <w:rsid w:val="00644731"/>
    <w:rsid w:val="0064477F"/>
    <w:rsid w:val="00644891"/>
    <w:rsid w:val="00644AAD"/>
    <w:rsid w:val="00644BD5"/>
    <w:rsid w:val="00644D29"/>
    <w:rsid w:val="00644F07"/>
    <w:rsid w:val="00644F26"/>
    <w:rsid w:val="00644F41"/>
    <w:rsid w:val="00645079"/>
    <w:rsid w:val="006450D7"/>
    <w:rsid w:val="0064511A"/>
    <w:rsid w:val="00645179"/>
    <w:rsid w:val="006451A1"/>
    <w:rsid w:val="006452F2"/>
    <w:rsid w:val="006453AA"/>
    <w:rsid w:val="00645468"/>
    <w:rsid w:val="00645692"/>
    <w:rsid w:val="00645698"/>
    <w:rsid w:val="00645726"/>
    <w:rsid w:val="00645729"/>
    <w:rsid w:val="00645790"/>
    <w:rsid w:val="0064581A"/>
    <w:rsid w:val="0064583E"/>
    <w:rsid w:val="0064586D"/>
    <w:rsid w:val="0064589D"/>
    <w:rsid w:val="00645915"/>
    <w:rsid w:val="00645BCD"/>
    <w:rsid w:val="00645BF0"/>
    <w:rsid w:val="00645C01"/>
    <w:rsid w:val="00645C66"/>
    <w:rsid w:val="00645C6C"/>
    <w:rsid w:val="00646025"/>
    <w:rsid w:val="00646236"/>
    <w:rsid w:val="0064630E"/>
    <w:rsid w:val="00646365"/>
    <w:rsid w:val="00646554"/>
    <w:rsid w:val="0064656F"/>
    <w:rsid w:val="00646833"/>
    <w:rsid w:val="00646A60"/>
    <w:rsid w:val="00646B83"/>
    <w:rsid w:val="00646BA3"/>
    <w:rsid w:val="00646D24"/>
    <w:rsid w:val="00646EEE"/>
    <w:rsid w:val="00646EF8"/>
    <w:rsid w:val="006470AB"/>
    <w:rsid w:val="0064712D"/>
    <w:rsid w:val="0064713E"/>
    <w:rsid w:val="0064738F"/>
    <w:rsid w:val="0064743C"/>
    <w:rsid w:val="00647486"/>
    <w:rsid w:val="006475D9"/>
    <w:rsid w:val="0064797A"/>
    <w:rsid w:val="006479DD"/>
    <w:rsid w:val="00647AF4"/>
    <w:rsid w:val="00647B03"/>
    <w:rsid w:val="00647BCD"/>
    <w:rsid w:val="00647C71"/>
    <w:rsid w:val="00647DBE"/>
    <w:rsid w:val="00647E8B"/>
    <w:rsid w:val="00650065"/>
    <w:rsid w:val="006501A3"/>
    <w:rsid w:val="00650264"/>
    <w:rsid w:val="006502E3"/>
    <w:rsid w:val="0065035E"/>
    <w:rsid w:val="006503F9"/>
    <w:rsid w:val="00650508"/>
    <w:rsid w:val="00650531"/>
    <w:rsid w:val="0065054D"/>
    <w:rsid w:val="0065061E"/>
    <w:rsid w:val="006507CA"/>
    <w:rsid w:val="006508F2"/>
    <w:rsid w:val="00650907"/>
    <w:rsid w:val="00650A21"/>
    <w:rsid w:val="00650A31"/>
    <w:rsid w:val="00650A76"/>
    <w:rsid w:val="00650AD7"/>
    <w:rsid w:val="00650E96"/>
    <w:rsid w:val="00650F47"/>
    <w:rsid w:val="00650FB5"/>
    <w:rsid w:val="0065108F"/>
    <w:rsid w:val="00651138"/>
    <w:rsid w:val="00651196"/>
    <w:rsid w:val="00651217"/>
    <w:rsid w:val="006513A7"/>
    <w:rsid w:val="006513C3"/>
    <w:rsid w:val="0065141F"/>
    <w:rsid w:val="0065150A"/>
    <w:rsid w:val="00651A52"/>
    <w:rsid w:val="00651B5D"/>
    <w:rsid w:val="00651C01"/>
    <w:rsid w:val="00651C41"/>
    <w:rsid w:val="00651C57"/>
    <w:rsid w:val="00651E45"/>
    <w:rsid w:val="00651EB9"/>
    <w:rsid w:val="00651ED4"/>
    <w:rsid w:val="006520CD"/>
    <w:rsid w:val="0065232D"/>
    <w:rsid w:val="0065237A"/>
    <w:rsid w:val="0065239B"/>
    <w:rsid w:val="00652401"/>
    <w:rsid w:val="00652420"/>
    <w:rsid w:val="00652554"/>
    <w:rsid w:val="006525DA"/>
    <w:rsid w:val="006527E8"/>
    <w:rsid w:val="00652824"/>
    <w:rsid w:val="00652AB4"/>
    <w:rsid w:val="00652AE9"/>
    <w:rsid w:val="00652B0B"/>
    <w:rsid w:val="00652BCC"/>
    <w:rsid w:val="00652D1E"/>
    <w:rsid w:val="00652E7A"/>
    <w:rsid w:val="00652EAD"/>
    <w:rsid w:val="00653072"/>
    <w:rsid w:val="006531D3"/>
    <w:rsid w:val="00653376"/>
    <w:rsid w:val="0065346D"/>
    <w:rsid w:val="00653472"/>
    <w:rsid w:val="00653499"/>
    <w:rsid w:val="00653606"/>
    <w:rsid w:val="00653627"/>
    <w:rsid w:val="006536AA"/>
    <w:rsid w:val="0065392F"/>
    <w:rsid w:val="00653981"/>
    <w:rsid w:val="006539EF"/>
    <w:rsid w:val="00653D8C"/>
    <w:rsid w:val="0065408B"/>
    <w:rsid w:val="00654299"/>
    <w:rsid w:val="006542B5"/>
    <w:rsid w:val="006543C4"/>
    <w:rsid w:val="00654412"/>
    <w:rsid w:val="00654494"/>
    <w:rsid w:val="00654581"/>
    <w:rsid w:val="00654584"/>
    <w:rsid w:val="00654586"/>
    <w:rsid w:val="0065459D"/>
    <w:rsid w:val="0065460A"/>
    <w:rsid w:val="00654656"/>
    <w:rsid w:val="006546F0"/>
    <w:rsid w:val="00654798"/>
    <w:rsid w:val="0065488F"/>
    <w:rsid w:val="006548C5"/>
    <w:rsid w:val="00654934"/>
    <w:rsid w:val="00654947"/>
    <w:rsid w:val="00654C41"/>
    <w:rsid w:val="00655008"/>
    <w:rsid w:val="0065548F"/>
    <w:rsid w:val="00655550"/>
    <w:rsid w:val="006556A3"/>
    <w:rsid w:val="006556AE"/>
    <w:rsid w:val="0065572E"/>
    <w:rsid w:val="00655787"/>
    <w:rsid w:val="0065586E"/>
    <w:rsid w:val="006559E7"/>
    <w:rsid w:val="00655AE7"/>
    <w:rsid w:val="00655B0E"/>
    <w:rsid w:val="00655B42"/>
    <w:rsid w:val="00655BAC"/>
    <w:rsid w:val="00655D0E"/>
    <w:rsid w:val="00655E19"/>
    <w:rsid w:val="00656059"/>
    <w:rsid w:val="0065607B"/>
    <w:rsid w:val="0065613C"/>
    <w:rsid w:val="00656145"/>
    <w:rsid w:val="006561D6"/>
    <w:rsid w:val="0065624C"/>
    <w:rsid w:val="006562B0"/>
    <w:rsid w:val="00656494"/>
    <w:rsid w:val="00656712"/>
    <w:rsid w:val="00656728"/>
    <w:rsid w:val="00656A38"/>
    <w:rsid w:val="00656C88"/>
    <w:rsid w:val="00656D3F"/>
    <w:rsid w:val="00656DA4"/>
    <w:rsid w:val="00656E4B"/>
    <w:rsid w:val="00657005"/>
    <w:rsid w:val="00657009"/>
    <w:rsid w:val="0065701D"/>
    <w:rsid w:val="006570D9"/>
    <w:rsid w:val="006570F7"/>
    <w:rsid w:val="0065712D"/>
    <w:rsid w:val="00657164"/>
    <w:rsid w:val="00657816"/>
    <w:rsid w:val="0065798C"/>
    <w:rsid w:val="006579E4"/>
    <w:rsid w:val="00657A8A"/>
    <w:rsid w:val="00657B0D"/>
    <w:rsid w:val="00657B7C"/>
    <w:rsid w:val="00657D01"/>
    <w:rsid w:val="00657D07"/>
    <w:rsid w:val="00657EBE"/>
    <w:rsid w:val="00660012"/>
    <w:rsid w:val="0066004F"/>
    <w:rsid w:val="00660061"/>
    <w:rsid w:val="006600CD"/>
    <w:rsid w:val="00660180"/>
    <w:rsid w:val="00660229"/>
    <w:rsid w:val="00660251"/>
    <w:rsid w:val="006602C8"/>
    <w:rsid w:val="0066041F"/>
    <w:rsid w:val="0066043F"/>
    <w:rsid w:val="00660564"/>
    <w:rsid w:val="00660637"/>
    <w:rsid w:val="0066076A"/>
    <w:rsid w:val="006607B4"/>
    <w:rsid w:val="006607E8"/>
    <w:rsid w:val="00660A42"/>
    <w:rsid w:val="00660A75"/>
    <w:rsid w:val="00660B0A"/>
    <w:rsid w:val="00660B13"/>
    <w:rsid w:val="00660B14"/>
    <w:rsid w:val="00660E0B"/>
    <w:rsid w:val="00660E14"/>
    <w:rsid w:val="00660FE2"/>
    <w:rsid w:val="00661179"/>
    <w:rsid w:val="00661187"/>
    <w:rsid w:val="006611AD"/>
    <w:rsid w:val="00661305"/>
    <w:rsid w:val="006613D8"/>
    <w:rsid w:val="00661662"/>
    <w:rsid w:val="00661664"/>
    <w:rsid w:val="00661784"/>
    <w:rsid w:val="0066185B"/>
    <w:rsid w:val="006618BF"/>
    <w:rsid w:val="0066192B"/>
    <w:rsid w:val="00661996"/>
    <w:rsid w:val="006619F8"/>
    <w:rsid w:val="00661D72"/>
    <w:rsid w:val="00661D9A"/>
    <w:rsid w:val="00661E3A"/>
    <w:rsid w:val="00661E3F"/>
    <w:rsid w:val="00661E70"/>
    <w:rsid w:val="006620F5"/>
    <w:rsid w:val="006621D7"/>
    <w:rsid w:val="00662291"/>
    <w:rsid w:val="00662339"/>
    <w:rsid w:val="00662423"/>
    <w:rsid w:val="0066259E"/>
    <w:rsid w:val="006625D7"/>
    <w:rsid w:val="006629DB"/>
    <w:rsid w:val="00662B26"/>
    <w:rsid w:val="00662BB9"/>
    <w:rsid w:val="00662D07"/>
    <w:rsid w:val="00662E7C"/>
    <w:rsid w:val="00662EC0"/>
    <w:rsid w:val="00662F38"/>
    <w:rsid w:val="00663010"/>
    <w:rsid w:val="00663330"/>
    <w:rsid w:val="00663384"/>
    <w:rsid w:val="006633EE"/>
    <w:rsid w:val="00663526"/>
    <w:rsid w:val="0066356D"/>
    <w:rsid w:val="00663647"/>
    <w:rsid w:val="00663656"/>
    <w:rsid w:val="00663725"/>
    <w:rsid w:val="00663902"/>
    <w:rsid w:val="0066394D"/>
    <w:rsid w:val="00663978"/>
    <w:rsid w:val="00663A86"/>
    <w:rsid w:val="00663B52"/>
    <w:rsid w:val="00663D00"/>
    <w:rsid w:val="00663DE3"/>
    <w:rsid w:val="00663DF2"/>
    <w:rsid w:val="00663ED9"/>
    <w:rsid w:val="00664004"/>
    <w:rsid w:val="006641F8"/>
    <w:rsid w:val="0066433C"/>
    <w:rsid w:val="00664408"/>
    <w:rsid w:val="0066440B"/>
    <w:rsid w:val="00664422"/>
    <w:rsid w:val="00664482"/>
    <w:rsid w:val="00664523"/>
    <w:rsid w:val="00664541"/>
    <w:rsid w:val="006646CC"/>
    <w:rsid w:val="006647BD"/>
    <w:rsid w:val="00664912"/>
    <w:rsid w:val="00664971"/>
    <w:rsid w:val="006649D2"/>
    <w:rsid w:val="00664A28"/>
    <w:rsid w:val="00664B34"/>
    <w:rsid w:val="00664BDD"/>
    <w:rsid w:val="00664DC2"/>
    <w:rsid w:val="00665020"/>
    <w:rsid w:val="006650BE"/>
    <w:rsid w:val="006650CE"/>
    <w:rsid w:val="0066516A"/>
    <w:rsid w:val="00665183"/>
    <w:rsid w:val="0066526B"/>
    <w:rsid w:val="006653A6"/>
    <w:rsid w:val="006653E2"/>
    <w:rsid w:val="006654F3"/>
    <w:rsid w:val="00665575"/>
    <w:rsid w:val="0066558A"/>
    <w:rsid w:val="006655C8"/>
    <w:rsid w:val="0066563A"/>
    <w:rsid w:val="006656EE"/>
    <w:rsid w:val="00665715"/>
    <w:rsid w:val="006657ED"/>
    <w:rsid w:val="00665A5C"/>
    <w:rsid w:val="00665ABC"/>
    <w:rsid w:val="00665B43"/>
    <w:rsid w:val="00665B6E"/>
    <w:rsid w:val="00665D03"/>
    <w:rsid w:val="006660C9"/>
    <w:rsid w:val="006661D5"/>
    <w:rsid w:val="006663CA"/>
    <w:rsid w:val="006663EB"/>
    <w:rsid w:val="006666B4"/>
    <w:rsid w:val="00666710"/>
    <w:rsid w:val="006667F2"/>
    <w:rsid w:val="00666980"/>
    <w:rsid w:val="006669EB"/>
    <w:rsid w:val="00666A5C"/>
    <w:rsid w:val="00666CDC"/>
    <w:rsid w:val="00666CED"/>
    <w:rsid w:val="00666D65"/>
    <w:rsid w:val="00666F72"/>
    <w:rsid w:val="00666FCC"/>
    <w:rsid w:val="00667032"/>
    <w:rsid w:val="0066704A"/>
    <w:rsid w:val="00667073"/>
    <w:rsid w:val="006675CA"/>
    <w:rsid w:val="00667684"/>
    <w:rsid w:val="00667702"/>
    <w:rsid w:val="00667711"/>
    <w:rsid w:val="00667751"/>
    <w:rsid w:val="006677A9"/>
    <w:rsid w:val="006678E3"/>
    <w:rsid w:val="0066792D"/>
    <w:rsid w:val="00667959"/>
    <w:rsid w:val="006679D1"/>
    <w:rsid w:val="00667A9B"/>
    <w:rsid w:val="00667B7C"/>
    <w:rsid w:val="00667BB9"/>
    <w:rsid w:val="00667C19"/>
    <w:rsid w:val="00667D31"/>
    <w:rsid w:val="00667DB1"/>
    <w:rsid w:val="00667DCF"/>
    <w:rsid w:val="00667F38"/>
    <w:rsid w:val="00667F39"/>
    <w:rsid w:val="00667F59"/>
    <w:rsid w:val="00667F89"/>
    <w:rsid w:val="00667F93"/>
    <w:rsid w:val="0067002D"/>
    <w:rsid w:val="006701ED"/>
    <w:rsid w:val="006701F4"/>
    <w:rsid w:val="00670545"/>
    <w:rsid w:val="006705B1"/>
    <w:rsid w:val="00670975"/>
    <w:rsid w:val="00670A2C"/>
    <w:rsid w:val="00670C90"/>
    <w:rsid w:val="00670E8A"/>
    <w:rsid w:val="00670EA3"/>
    <w:rsid w:val="00670FA6"/>
    <w:rsid w:val="00671200"/>
    <w:rsid w:val="0067125F"/>
    <w:rsid w:val="0067135A"/>
    <w:rsid w:val="00671426"/>
    <w:rsid w:val="0067152C"/>
    <w:rsid w:val="00671664"/>
    <w:rsid w:val="006716AD"/>
    <w:rsid w:val="006716BE"/>
    <w:rsid w:val="006716CF"/>
    <w:rsid w:val="00671743"/>
    <w:rsid w:val="00671A5A"/>
    <w:rsid w:val="00671C35"/>
    <w:rsid w:val="00671CB4"/>
    <w:rsid w:val="00671DA1"/>
    <w:rsid w:val="00671ED9"/>
    <w:rsid w:val="00672018"/>
    <w:rsid w:val="006720E8"/>
    <w:rsid w:val="0067219E"/>
    <w:rsid w:val="006721D9"/>
    <w:rsid w:val="006721F1"/>
    <w:rsid w:val="0067227D"/>
    <w:rsid w:val="006723EB"/>
    <w:rsid w:val="0067251E"/>
    <w:rsid w:val="0067257B"/>
    <w:rsid w:val="00672722"/>
    <w:rsid w:val="006727A3"/>
    <w:rsid w:val="006727B8"/>
    <w:rsid w:val="006727EF"/>
    <w:rsid w:val="00672926"/>
    <w:rsid w:val="006729EC"/>
    <w:rsid w:val="00672A5F"/>
    <w:rsid w:val="00672ADF"/>
    <w:rsid w:val="00672E17"/>
    <w:rsid w:val="00672EEE"/>
    <w:rsid w:val="00672F11"/>
    <w:rsid w:val="00672F57"/>
    <w:rsid w:val="0067310A"/>
    <w:rsid w:val="0067316E"/>
    <w:rsid w:val="0067326D"/>
    <w:rsid w:val="006732DB"/>
    <w:rsid w:val="00673329"/>
    <w:rsid w:val="0067345E"/>
    <w:rsid w:val="0067350B"/>
    <w:rsid w:val="0067357F"/>
    <w:rsid w:val="00673767"/>
    <w:rsid w:val="00673AE5"/>
    <w:rsid w:val="00673C25"/>
    <w:rsid w:val="00673CBB"/>
    <w:rsid w:val="00673D0F"/>
    <w:rsid w:val="00673E24"/>
    <w:rsid w:val="00673E56"/>
    <w:rsid w:val="00673FEE"/>
    <w:rsid w:val="00674048"/>
    <w:rsid w:val="0067415C"/>
    <w:rsid w:val="00674422"/>
    <w:rsid w:val="00674442"/>
    <w:rsid w:val="006745A9"/>
    <w:rsid w:val="00674622"/>
    <w:rsid w:val="006747AF"/>
    <w:rsid w:val="006748E5"/>
    <w:rsid w:val="006748E9"/>
    <w:rsid w:val="00674961"/>
    <w:rsid w:val="0067496A"/>
    <w:rsid w:val="006749BB"/>
    <w:rsid w:val="00674AB3"/>
    <w:rsid w:val="00674CB7"/>
    <w:rsid w:val="00674E31"/>
    <w:rsid w:val="00674E8D"/>
    <w:rsid w:val="00674EE8"/>
    <w:rsid w:val="00674F1E"/>
    <w:rsid w:val="006750D5"/>
    <w:rsid w:val="0067516A"/>
    <w:rsid w:val="00675302"/>
    <w:rsid w:val="006753DC"/>
    <w:rsid w:val="00675442"/>
    <w:rsid w:val="006754D3"/>
    <w:rsid w:val="0067550E"/>
    <w:rsid w:val="00675567"/>
    <w:rsid w:val="006755D3"/>
    <w:rsid w:val="00675636"/>
    <w:rsid w:val="00675826"/>
    <w:rsid w:val="00675A6F"/>
    <w:rsid w:val="00675AAC"/>
    <w:rsid w:val="00675C91"/>
    <w:rsid w:val="00675CFF"/>
    <w:rsid w:val="00675DA5"/>
    <w:rsid w:val="00675DEF"/>
    <w:rsid w:val="00675FE0"/>
    <w:rsid w:val="00676048"/>
    <w:rsid w:val="0067617B"/>
    <w:rsid w:val="0067619B"/>
    <w:rsid w:val="00676449"/>
    <w:rsid w:val="00676533"/>
    <w:rsid w:val="006765A7"/>
    <w:rsid w:val="00676609"/>
    <w:rsid w:val="0067661C"/>
    <w:rsid w:val="006767C7"/>
    <w:rsid w:val="006767F2"/>
    <w:rsid w:val="00676861"/>
    <w:rsid w:val="0067689F"/>
    <w:rsid w:val="00676928"/>
    <w:rsid w:val="006769B1"/>
    <w:rsid w:val="006769C4"/>
    <w:rsid w:val="00676A3C"/>
    <w:rsid w:val="00676A9A"/>
    <w:rsid w:val="00676B08"/>
    <w:rsid w:val="00676B35"/>
    <w:rsid w:val="00676BB3"/>
    <w:rsid w:val="00676C5E"/>
    <w:rsid w:val="00676D8F"/>
    <w:rsid w:val="00676DA8"/>
    <w:rsid w:val="00676F02"/>
    <w:rsid w:val="00677198"/>
    <w:rsid w:val="006774E8"/>
    <w:rsid w:val="006774FF"/>
    <w:rsid w:val="00677A4B"/>
    <w:rsid w:val="00677B7D"/>
    <w:rsid w:val="00677BAB"/>
    <w:rsid w:val="00677C7F"/>
    <w:rsid w:val="00677D0E"/>
    <w:rsid w:val="00677D94"/>
    <w:rsid w:val="00677EAC"/>
    <w:rsid w:val="0068042F"/>
    <w:rsid w:val="0068043C"/>
    <w:rsid w:val="006804BB"/>
    <w:rsid w:val="006806B1"/>
    <w:rsid w:val="00680795"/>
    <w:rsid w:val="00680890"/>
    <w:rsid w:val="006808F9"/>
    <w:rsid w:val="00680A73"/>
    <w:rsid w:val="00680A84"/>
    <w:rsid w:val="00680B06"/>
    <w:rsid w:val="00680BA9"/>
    <w:rsid w:val="00680CBB"/>
    <w:rsid w:val="00680CC5"/>
    <w:rsid w:val="00680CF5"/>
    <w:rsid w:val="00680D1B"/>
    <w:rsid w:val="00680D7A"/>
    <w:rsid w:val="00680D88"/>
    <w:rsid w:val="00680DBB"/>
    <w:rsid w:val="00680E33"/>
    <w:rsid w:val="00680F58"/>
    <w:rsid w:val="00680F66"/>
    <w:rsid w:val="0068107F"/>
    <w:rsid w:val="00681096"/>
    <w:rsid w:val="006810A3"/>
    <w:rsid w:val="006810A4"/>
    <w:rsid w:val="006811A8"/>
    <w:rsid w:val="00681289"/>
    <w:rsid w:val="006813F6"/>
    <w:rsid w:val="00681685"/>
    <w:rsid w:val="0068194A"/>
    <w:rsid w:val="0068194B"/>
    <w:rsid w:val="00681A9B"/>
    <w:rsid w:val="00681AA6"/>
    <w:rsid w:val="00681ADF"/>
    <w:rsid w:val="00681AFD"/>
    <w:rsid w:val="00681CE5"/>
    <w:rsid w:val="00681D3B"/>
    <w:rsid w:val="00681D58"/>
    <w:rsid w:val="00681E64"/>
    <w:rsid w:val="00681EC0"/>
    <w:rsid w:val="00682122"/>
    <w:rsid w:val="00682142"/>
    <w:rsid w:val="00682240"/>
    <w:rsid w:val="00682291"/>
    <w:rsid w:val="00682395"/>
    <w:rsid w:val="0068247D"/>
    <w:rsid w:val="00682495"/>
    <w:rsid w:val="00682623"/>
    <w:rsid w:val="00682B68"/>
    <w:rsid w:val="00682B76"/>
    <w:rsid w:val="00682E96"/>
    <w:rsid w:val="00682E97"/>
    <w:rsid w:val="00682E99"/>
    <w:rsid w:val="00683068"/>
    <w:rsid w:val="00683073"/>
    <w:rsid w:val="006831A0"/>
    <w:rsid w:val="0068331D"/>
    <w:rsid w:val="00683332"/>
    <w:rsid w:val="0068368F"/>
    <w:rsid w:val="00683722"/>
    <w:rsid w:val="00683820"/>
    <w:rsid w:val="0068394A"/>
    <w:rsid w:val="00683BAE"/>
    <w:rsid w:val="00683C16"/>
    <w:rsid w:val="00683CC5"/>
    <w:rsid w:val="00683D87"/>
    <w:rsid w:val="00683D89"/>
    <w:rsid w:val="00683E61"/>
    <w:rsid w:val="00683E9D"/>
    <w:rsid w:val="00683F79"/>
    <w:rsid w:val="00683F80"/>
    <w:rsid w:val="00683F87"/>
    <w:rsid w:val="00683FAF"/>
    <w:rsid w:val="00683FC1"/>
    <w:rsid w:val="00684026"/>
    <w:rsid w:val="00684107"/>
    <w:rsid w:val="00684207"/>
    <w:rsid w:val="0068424B"/>
    <w:rsid w:val="006843DA"/>
    <w:rsid w:val="00684483"/>
    <w:rsid w:val="00684563"/>
    <w:rsid w:val="00684596"/>
    <w:rsid w:val="006846A3"/>
    <w:rsid w:val="00684922"/>
    <w:rsid w:val="006849EC"/>
    <w:rsid w:val="00684A9A"/>
    <w:rsid w:val="00684AA6"/>
    <w:rsid w:val="00684C78"/>
    <w:rsid w:val="00684DFF"/>
    <w:rsid w:val="006851AF"/>
    <w:rsid w:val="00685313"/>
    <w:rsid w:val="0068535F"/>
    <w:rsid w:val="00685552"/>
    <w:rsid w:val="006855FA"/>
    <w:rsid w:val="0068571B"/>
    <w:rsid w:val="00685807"/>
    <w:rsid w:val="00685920"/>
    <w:rsid w:val="006859E7"/>
    <w:rsid w:val="00685A49"/>
    <w:rsid w:val="00685A6E"/>
    <w:rsid w:val="00685C7C"/>
    <w:rsid w:val="00685C8A"/>
    <w:rsid w:val="00685F28"/>
    <w:rsid w:val="00685FB2"/>
    <w:rsid w:val="00685FEA"/>
    <w:rsid w:val="0068604B"/>
    <w:rsid w:val="0068610A"/>
    <w:rsid w:val="00686358"/>
    <w:rsid w:val="00686450"/>
    <w:rsid w:val="006864C5"/>
    <w:rsid w:val="006864DF"/>
    <w:rsid w:val="006865CC"/>
    <w:rsid w:val="0068660C"/>
    <w:rsid w:val="006866D0"/>
    <w:rsid w:val="006866F6"/>
    <w:rsid w:val="00686716"/>
    <w:rsid w:val="006867BD"/>
    <w:rsid w:val="00686827"/>
    <w:rsid w:val="006868C1"/>
    <w:rsid w:val="00686A75"/>
    <w:rsid w:val="00686A77"/>
    <w:rsid w:val="00686A91"/>
    <w:rsid w:val="00686B37"/>
    <w:rsid w:val="00686B6A"/>
    <w:rsid w:val="00686BCC"/>
    <w:rsid w:val="00686CB2"/>
    <w:rsid w:val="00686CF1"/>
    <w:rsid w:val="00686E5A"/>
    <w:rsid w:val="00686EDB"/>
    <w:rsid w:val="006872D2"/>
    <w:rsid w:val="0068739E"/>
    <w:rsid w:val="0068743C"/>
    <w:rsid w:val="00687454"/>
    <w:rsid w:val="006874DB"/>
    <w:rsid w:val="0068752D"/>
    <w:rsid w:val="00687B28"/>
    <w:rsid w:val="00687B49"/>
    <w:rsid w:val="00687B5C"/>
    <w:rsid w:val="00687BCC"/>
    <w:rsid w:val="00687C6A"/>
    <w:rsid w:val="00687C9E"/>
    <w:rsid w:val="00687D75"/>
    <w:rsid w:val="00687EC0"/>
    <w:rsid w:val="00687EE4"/>
    <w:rsid w:val="00687F2F"/>
    <w:rsid w:val="00687F31"/>
    <w:rsid w:val="0069006B"/>
    <w:rsid w:val="006902FD"/>
    <w:rsid w:val="006903D2"/>
    <w:rsid w:val="00690460"/>
    <w:rsid w:val="00690689"/>
    <w:rsid w:val="006906F8"/>
    <w:rsid w:val="00690823"/>
    <w:rsid w:val="00690AA5"/>
    <w:rsid w:val="00690B58"/>
    <w:rsid w:val="00690BDF"/>
    <w:rsid w:val="00690C39"/>
    <w:rsid w:val="00690E46"/>
    <w:rsid w:val="006910E7"/>
    <w:rsid w:val="00691199"/>
    <w:rsid w:val="006912BA"/>
    <w:rsid w:val="006913ED"/>
    <w:rsid w:val="00691434"/>
    <w:rsid w:val="006915F7"/>
    <w:rsid w:val="00691628"/>
    <w:rsid w:val="006917BE"/>
    <w:rsid w:val="00691876"/>
    <w:rsid w:val="0069189D"/>
    <w:rsid w:val="00691A68"/>
    <w:rsid w:val="00691C4D"/>
    <w:rsid w:val="00691CBC"/>
    <w:rsid w:val="00691D8F"/>
    <w:rsid w:val="00691E89"/>
    <w:rsid w:val="006922D7"/>
    <w:rsid w:val="006922DB"/>
    <w:rsid w:val="006923F6"/>
    <w:rsid w:val="00692455"/>
    <w:rsid w:val="006924FC"/>
    <w:rsid w:val="0069267A"/>
    <w:rsid w:val="00692732"/>
    <w:rsid w:val="00692763"/>
    <w:rsid w:val="006927C0"/>
    <w:rsid w:val="006927C1"/>
    <w:rsid w:val="00692845"/>
    <w:rsid w:val="00692B16"/>
    <w:rsid w:val="00692B27"/>
    <w:rsid w:val="00692B2E"/>
    <w:rsid w:val="00692B60"/>
    <w:rsid w:val="00692B6D"/>
    <w:rsid w:val="00692BA6"/>
    <w:rsid w:val="00692BFB"/>
    <w:rsid w:val="00692C19"/>
    <w:rsid w:val="00692E23"/>
    <w:rsid w:val="00692E58"/>
    <w:rsid w:val="0069310C"/>
    <w:rsid w:val="00693130"/>
    <w:rsid w:val="00693177"/>
    <w:rsid w:val="00693271"/>
    <w:rsid w:val="0069329B"/>
    <w:rsid w:val="00693395"/>
    <w:rsid w:val="0069345B"/>
    <w:rsid w:val="00693664"/>
    <w:rsid w:val="006936BC"/>
    <w:rsid w:val="00693765"/>
    <w:rsid w:val="00693778"/>
    <w:rsid w:val="00693832"/>
    <w:rsid w:val="006938AB"/>
    <w:rsid w:val="006938AD"/>
    <w:rsid w:val="00693950"/>
    <w:rsid w:val="006939A2"/>
    <w:rsid w:val="006939C1"/>
    <w:rsid w:val="00693A08"/>
    <w:rsid w:val="00693DFF"/>
    <w:rsid w:val="00693EF2"/>
    <w:rsid w:val="00694029"/>
    <w:rsid w:val="00694054"/>
    <w:rsid w:val="00694072"/>
    <w:rsid w:val="0069407A"/>
    <w:rsid w:val="0069409A"/>
    <w:rsid w:val="006944E2"/>
    <w:rsid w:val="00694613"/>
    <w:rsid w:val="00694625"/>
    <w:rsid w:val="006946C4"/>
    <w:rsid w:val="0069480A"/>
    <w:rsid w:val="00694866"/>
    <w:rsid w:val="0069490E"/>
    <w:rsid w:val="0069491D"/>
    <w:rsid w:val="00694959"/>
    <w:rsid w:val="00694A4D"/>
    <w:rsid w:val="00694A81"/>
    <w:rsid w:val="00694AB1"/>
    <w:rsid w:val="00694B4B"/>
    <w:rsid w:val="00694B7F"/>
    <w:rsid w:val="00694B83"/>
    <w:rsid w:val="00694C78"/>
    <w:rsid w:val="00694D82"/>
    <w:rsid w:val="00694E0A"/>
    <w:rsid w:val="00694E17"/>
    <w:rsid w:val="00694FC1"/>
    <w:rsid w:val="00695071"/>
    <w:rsid w:val="0069519A"/>
    <w:rsid w:val="006951AE"/>
    <w:rsid w:val="00695308"/>
    <w:rsid w:val="0069560D"/>
    <w:rsid w:val="00695666"/>
    <w:rsid w:val="006956AC"/>
    <w:rsid w:val="006956B2"/>
    <w:rsid w:val="00695853"/>
    <w:rsid w:val="00695861"/>
    <w:rsid w:val="00695AB0"/>
    <w:rsid w:val="00695F20"/>
    <w:rsid w:val="00695FC7"/>
    <w:rsid w:val="0069600A"/>
    <w:rsid w:val="006960E3"/>
    <w:rsid w:val="00696171"/>
    <w:rsid w:val="00696394"/>
    <w:rsid w:val="006963AE"/>
    <w:rsid w:val="006965DB"/>
    <w:rsid w:val="00696679"/>
    <w:rsid w:val="006966F3"/>
    <w:rsid w:val="00696703"/>
    <w:rsid w:val="00696754"/>
    <w:rsid w:val="0069696B"/>
    <w:rsid w:val="00696A98"/>
    <w:rsid w:val="00696A9C"/>
    <w:rsid w:val="00696B21"/>
    <w:rsid w:val="00696DA3"/>
    <w:rsid w:val="0069708A"/>
    <w:rsid w:val="0069714B"/>
    <w:rsid w:val="0069741D"/>
    <w:rsid w:val="00697492"/>
    <w:rsid w:val="006974BA"/>
    <w:rsid w:val="006974C8"/>
    <w:rsid w:val="00697501"/>
    <w:rsid w:val="006975DB"/>
    <w:rsid w:val="006976CE"/>
    <w:rsid w:val="0069773C"/>
    <w:rsid w:val="00697918"/>
    <w:rsid w:val="006979ED"/>
    <w:rsid w:val="00697A25"/>
    <w:rsid w:val="00697AAE"/>
    <w:rsid w:val="00697C59"/>
    <w:rsid w:val="00697E0F"/>
    <w:rsid w:val="006A0016"/>
    <w:rsid w:val="006A01A3"/>
    <w:rsid w:val="006A01A8"/>
    <w:rsid w:val="006A0268"/>
    <w:rsid w:val="006A0270"/>
    <w:rsid w:val="006A03AA"/>
    <w:rsid w:val="006A0408"/>
    <w:rsid w:val="006A046A"/>
    <w:rsid w:val="006A04D8"/>
    <w:rsid w:val="006A0501"/>
    <w:rsid w:val="006A0568"/>
    <w:rsid w:val="006A07FC"/>
    <w:rsid w:val="006A0A22"/>
    <w:rsid w:val="006A0AA4"/>
    <w:rsid w:val="006A0B80"/>
    <w:rsid w:val="006A0C90"/>
    <w:rsid w:val="006A0D84"/>
    <w:rsid w:val="006A0E33"/>
    <w:rsid w:val="006A0F1C"/>
    <w:rsid w:val="006A0F4F"/>
    <w:rsid w:val="006A1057"/>
    <w:rsid w:val="006A112A"/>
    <w:rsid w:val="006A1186"/>
    <w:rsid w:val="006A11FC"/>
    <w:rsid w:val="006A12EE"/>
    <w:rsid w:val="006A141F"/>
    <w:rsid w:val="006A1517"/>
    <w:rsid w:val="006A1529"/>
    <w:rsid w:val="006A16FA"/>
    <w:rsid w:val="006A1713"/>
    <w:rsid w:val="006A1744"/>
    <w:rsid w:val="006A186E"/>
    <w:rsid w:val="006A18B8"/>
    <w:rsid w:val="006A1A92"/>
    <w:rsid w:val="006A1BB7"/>
    <w:rsid w:val="006A1C4D"/>
    <w:rsid w:val="006A1CCF"/>
    <w:rsid w:val="006A1D1F"/>
    <w:rsid w:val="006A1D6C"/>
    <w:rsid w:val="006A1D80"/>
    <w:rsid w:val="006A1DF3"/>
    <w:rsid w:val="006A2013"/>
    <w:rsid w:val="006A20CA"/>
    <w:rsid w:val="006A24A0"/>
    <w:rsid w:val="006A250F"/>
    <w:rsid w:val="006A25CA"/>
    <w:rsid w:val="006A2639"/>
    <w:rsid w:val="006A26A0"/>
    <w:rsid w:val="006A281B"/>
    <w:rsid w:val="006A2866"/>
    <w:rsid w:val="006A2CA2"/>
    <w:rsid w:val="006A2D93"/>
    <w:rsid w:val="006A2DF2"/>
    <w:rsid w:val="006A2F11"/>
    <w:rsid w:val="006A313B"/>
    <w:rsid w:val="006A3344"/>
    <w:rsid w:val="006A34A6"/>
    <w:rsid w:val="006A3745"/>
    <w:rsid w:val="006A37AE"/>
    <w:rsid w:val="006A3B9E"/>
    <w:rsid w:val="006A3BA2"/>
    <w:rsid w:val="006A3BF0"/>
    <w:rsid w:val="006A3E51"/>
    <w:rsid w:val="006A3E68"/>
    <w:rsid w:val="006A3E81"/>
    <w:rsid w:val="006A3FB3"/>
    <w:rsid w:val="006A402B"/>
    <w:rsid w:val="006A406B"/>
    <w:rsid w:val="006A408B"/>
    <w:rsid w:val="006A40BC"/>
    <w:rsid w:val="006A4236"/>
    <w:rsid w:val="006A4516"/>
    <w:rsid w:val="006A457F"/>
    <w:rsid w:val="006A4649"/>
    <w:rsid w:val="006A4810"/>
    <w:rsid w:val="006A4B7A"/>
    <w:rsid w:val="006A4D04"/>
    <w:rsid w:val="006A4EEE"/>
    <w:rsid w:val="006A5013"/>
    <w:rsid w:val="006A514F"/>
    <w:rsid w:val="006A5311"/>
    <w:rsid w:val="006A53A8"/>
    <w:rsid w:val="006A54D4"/>
    <w:rsid w:val="006A550A"/>
    <w:rsid w:val="006A559C"/>
    <w:rsid w:val="006A565C"/>
    <w:rsid w:val="006A5673"/>
    <w:rsid w:val="006A57A9"/>
    <w:rsid w:val="006A5894"/>
    <w:rsid w:val="006A5AFF"/>
    <w:rsid w:val="006A5E1A"/>
    <w:rsid w:val="006A5E98"/>
    <w:rsid w:val="006A5F1B"/>
    <w:rsid w:val="006A5FC9"/>
    <w:rsid w:val="006A5FE0"/>
    <w:rsid w:val="006A6350"/>
    <w:rsid w:val="006A6404"/>
    <w:rsid w:val="006A64B6"/>
    <w:rsid w:val="006A6798"/>
    <w:rsid w:val="006A69CB"/>
    <w:rsid w:val="006A6A8F"/>
    <w:rsid w:val="006A6C2A"/>
    <w:rsid w:val="006A6F0E"/>
    <w:rsid w:val="006A6F21"/>
    <w:rsid w:val="006A7095"/>
    <w:rsid w:val="006A70B6"/>
    <w:rsid w:val="006A7360"/>
    <w:rsid w:val="006A7610"/>
    <w:rsid w:val="006A762B"/>
    <w:rsid w:val="006A79B9"/>
    <w:rsid w:val="006A79D1"/>
    <w:rsid w:val="006A7BA0"/>
    <w:rsid w:val="006A7C34"/>
    <w:rsid w:val="006A7F6E"/>
    <w:rsid w:val="006B011B"/>
    <w:rsid w:val="006B01D7"/>
    <w:rsid w:val="006B069B"/>
    <w:rsid w:val="006B08C4"/>
    <w:rsid w:val="006B09EE"/>
    <w:rsid w:val="006B0C81"/>
    <w:rsid w:val="006B0CC4"/>
    <w:rsid w:val="006B0D32"/>
    <w:rsid w:val="006B0DBC"/>
    <w:rsid w:val="006B0DEC"/>
    <w:rsid w:val="006B0E12"/>
    <w:rsid w:val="006B0E3E"/>
    <w:rsid w:val="006B0E93"/>
    <w:rsid w:val="006B0F82"/>
    <w:rsid w:val="006B1085"/>
    <w:rsid w:val="006B10BA"/>
    <w:rsid w:val="006B1342"/>
    <w:rsid w:val="006B13A6"/>
    <w:rsid w:val="006B1407"/>
    <w:rsid w:val="006B141E"/>
    <w:rsid w:val="006B1482"/>
    <w:rsid w:val="006B160C"/>
    <w:rsid w:val="006B16DC"/>
    <w:rsid w:val="006B17DD"/>
    <w:rsid w:val="006B1B71"/>
    <w:rsid w:val="006B1BDE"/>
    <w:rsid w:val="006B1D5E"/>
    <w:rsid w:val="006B1D6B"/>
    <w:rsid w:val="006B1EBE"/>
    <w:rsid w:val="006B1F6A"/>
    <w:rsid w:val="006B20CE"/>
    <w:rsid w:val="006B2249"/>
    <w:rsid w:val="006B2282"/>
    <w:rsid w:val="006B2329"/>
    <w:rsid w:val="006B24DE"/>
    <w:rsid w:val="006B2641"/>
    <w:rsid w:val="006B26DF"/>
    <w:rsid w:val="006B271D"/>
    <w:rsid w:val="006B274E"/>
    <w:rsid w:val="006B28F2"/>
    <w:rsid w:val="006B2922"/>
    <w:rsid w:val="006B2960"/>
    <w:rsid w:val="006B2A77"/>
    <w:rsid w:val="006B2B75"/>
    <w:rsid w:val="006B2B76"/>
    <w:rsid w:val="006B2C3B"/>
    <w:rsid w:val="006B2DB6"/>
    <w:rsid w:val="006B2E6D"/>
    <w:rsid w:val="006B339A"/>
    <w:rsid w:val="006B353C"/>
    <w:rsid w:val="006B3656"/>
    <w:rsid w:val="006B37CA"/>
    <w:rsid w:val="006B39CF"/>
    <w:rsid w:val="006B39FE"/>
    <w:rsid w:val="006B3A7A"/>
    <w:rsid w:val="006B3AEB"/>
    <w:rsid w:val="006B3BA4"/>
    <w:rsid w:val="006B3C34"/>
    <w:rsid w:val="006B3D48"/>
    <w:rsid w:val="006B3D60"/>
    <w:rsid w:val="006B3EAB"/>
    <w:rsid w:val="006B3FD8"/>
    <w:rsid w:val="006B3FE7"/>
    <w:rsid w:val="006B4149"/>
    <w:rsid w:val="006B4290"/>
    <w:rsid w:val="006B432D"/>
    <w:rsid w:val="006B43DE"/>
    <w:rsid w:val="006B4660"/>
    <w:rsid w:val="006B4682"/>
    <w:rsid w:val="006B468D"/>
    <w:rsid w:val="006B46C3"/>
    <w:rsid w:val="006B47A7"/>
    <w:rsid w:val="006B47D4"/>
    <w:rsid w:val="006B4A18"/>
    <w:rsid w:val="006B4DC7"/>
    <w:rsid w:val="006B4E23"/>
    <w:rsid w:val="006B4F6E"/>
    <w:rsid w:val="006B5069"/>
    <w:rsid w:val="006B512A"/>
    <w:rsid w:val="006B5193"/>
    <w:rsid w:val="006B5210"/>
    <w:rsid w:val="006B5389"/>
    <w:rsid w:val="006B5459"/>
    <w:rsid w:val="006B546D"/>
    <w:rsid w:val="006B5512"/>
    <w:rsid w:val="006B556A"/>
    <w:rsid w:val="006B5598"/>
    <w:rsid w:val="006B569D"/>
    <w:rsid w:val="006B5799"/>
    <w:rsid w:val="006B59A9"/>
    <w:rsid w:val="006B59F2"/>
    <w:rsid w:val="006B59FF"/>
    <w:rsid w:val="006B5A6C"/>
    <w:rsid w:val="006B5B0E"/>
    <w:rsid w:val="006B5C81"/>
    <w:rsid w:val="006B5E6F"/>
    <w:rsid w:val="006B5F11"/>
    <w:rsid w:val="006B5F66"/>
    <w:rsid w:val="006B616A"/>
    <w:rsid w:val="006B625A"/>
    <w:rsid w:val="006B62F0"/>
    <w:rsid w:val="006B6363"/>
    <w:rsid w:val="006B63E6"/>
    <w:rsid w:val="006B6567"/>
    <w:rsid w:val="006B66C6"/>
    <w:rsid w:val="006B672B"/>
    <w:rsid w:val="006B6819"/>
    <w:rsid w:val="006B69C6"/>
    <w:rsid w:val="006B6A53"/>
    <w:rsid w:val="006B6AB6"/>
    <w:rsid w:val="006B6C27"/>
    <w:rsid w:val="006B6CDB"/>
    <w:rsid w:val="006B6D77"/>
    <w:rsid w:val="006B7042"/>
    <w:rsid w:val="006B7095"/>
    <w:rsid w:val="006B7148"/>
    <w:rsid w:val="006B71B5"/>
    <w:rsid w:val="006B7249"/>
    <w:rsid w:val="006B7433"/>
    <w:rsid w:val="006B7521"/>
    <w:rsid w:val="006B759E"/>
    <w:rsid w:val="006B763E"/>
    <w:rsid w:val="006B7665"/>
    <w:rsid w:val="006B7794"/>
    <w:rsid w:val="006B78DF"/>
    <w:rsid w:val="006B7912"/>
    <w:rsid w:val="006B7A11"/>
    <w:rsid w:val="006B7EBC"/>
    <w:rsid w:val="006B7F90"/>
    <w:rsid w:val="006B7FF4"/>
    <w:rsid w:val="006C0013"/>
    <w:rsid w:val="006C004E"/>
    <w:rsid w:val="006C0051"/>
    <w:rsid w:val="006C00B0"/>
    <w:rsid w:val="006C00C3"/>
    <w:rsid w:val="006C0207"/>
    <w:rsid w:val="006C025C"/>
    <w:rsid w:val="006C04CF"/>
    <w:rsid w:val="006C0716"/>
    <w:rsid w:val="006C07FF"/>
    <w:rsid w:val="006C0930"/>
    <w:rsid w:val="006C0B8E"/>
    <w:rsid w:val="006C0D0F"/>
    <w:rsid w:val="006C0EB2"/>
    <w:rsid w:val="006C128D"/>
    <w:rsid w:val="006C1295"/>
    <w:rsid w:val="006C1321"/>
    <w:rsid w:val="006C15E1"/>
    <w:rsid w:val="006C16E6"/>
    <w:rsid w:val="006C1746"/>
    <w:rsid w:val="006C17D7"/>
    <w:rsid w:val="006C1A01"/>
    <w:rsid w:val="006C1ABF"/>
    <w:rsid w:val="006C1B5A"/>
    <w:rsid w:val="006C1C2F"/>
    <w:rsid w:val="006C1CB6"/>
    <w:rsid w:val="006C1FFB"/>
    <w:rsid w:val="006C2016"/>
    <w:rsid w:val="006C202A"/>
    <w:rsid w:val="006C2038"/>
    <w:rsid w:val="006C2081"/>
    <w:rsid w:val="006C2215"/>
    <w:rsid w:val="006C224B"/>
    <w:rsid w:val="006C2288"/>
    <w:rsid w:val="006C23DB"/>
    <w:rsid w:val="006C241E"/>
    <w:rsid w:val="006C2444"/>
    <w:rsid w:val="006C256B"/>
    <w:rsid w:val="006C25F7"/>
    <w:rsid w:val="006C262C"/>
    <w:rsid w:val="006C26B7"/>
    <w:rsid w:val="006C274A"/>
    <w:rsid w:val="006C28BE"/>
    <w:rsid w:val="006C297F"/>
    <w:rsid w:val="006C298B"/>
    <w:rsid w:val="006C29F3"/>
    <w:rsid w:val="006C2EC3"/>
    <w:rsid w:val="006C2EFA"/>
    <w:rsid w:val="006C2F0E"/>
    <w:rsid w:val="006C31B7"/>
    <w:rsid w:val="006C32A3"/>
    <w:rsid w:val="006C33DF"/>
    <w:rsid w:val="006C3418"/>
    <w:rsid w:val="006C3587"/>
    <w:rsid w:val="006C3705"/>
    <w:rsid w:val="006C37D2"/>
    <w:rsid w:val="006C38FE"/>
    <w:rsid w:val="006C3998"/>
    <w:rsid w:val="006C3A2D"/>
    <w:rsid w:val="006C3D43"/>
    <w:rsid w:val="006C3D4C"/>
    <w:rsid w:val="006C3E04"/>
    <w:rsid w:val="006C3E8A"/>
    <w:rsid w:val="006C3E9F"/>
    <w:rsid w:val="006C3EB1"/>
    <w:rsid w:val="006C400A"/>
    <w:rsid w:val="006C42CA"/>
    <w:rsid w:val="006C42D7"/>
    <w:rsid w:val="006C4395"/>
    <w:rsid w:val="006C4752"/>
    <w:rsid w:val="006C47F6"/>
    <w:rsid w:val="006C4816"/>
    <w:rsid w:val="006C4828"/>
    <w:rsid w:val="006C487A"/>
    <w:rsid w:val="006C498A"/>
    <w:rsid w:val="006C49BB"/>
    <w:rsid w:val="006C4B5D"/>
    <w:rsid w:val="006C4B68"/>
    <w:rsid w:val="006C4C7C"/>
    <w:rsid w:val="006C4CD0"/>
    <w:rsid w:val="006C4DB0"/>
    <w:rsid w:val="006C4DC7"/>
    <w:rsid w:val="006C4ED2"/>
    <w:rsid w:val="006C4FFC"/>
    <w:rsid w:val="006C5039"/>
    <w:rsid w:val="006C511E"/>
    <w:rsid w:val="006C5386"/>
    <w:rsid w:val="006C561F"/>
    <w:rsid w:val="006C585F"/>
    <w:rsid w:val="006C58DC"/>
    <w:rsid w:val="006C5928"/>
    <w:rsid w:val="006C599B"/>
    <w:rsid w:val="006C5B65"/>
    <w:rsid w:val="006C5B9E"/>
    <w:rsid w:val="006C5D1A"/>
    <w:rsid w:val="006C5D3C"/>
    <w:rsid w:val="006C5ED4"/>
    <w:rsid w:val="006C5EF2"/>
    <w:rsid w:val="006C5FC7"/>
    <w:rsid w:val="006C60D9"/>
    <w:rsid w:val="006C6174"/>
    <w:rsid w:val="006C618F"/>
    <w:rsid w:val="006C63B7"/>
    <w:rsid w:val="006C6451"/>
    <w:rsid w:val="006C645C"/>
    <w:rsid w:val="006C6540"/>
    <w:rsid w:val="006C656B"/>
    <w:rsid w:val="006C6696"/>
    <w:rsid w:val="006C6723"/>
    <w:rsid w:val="006C681D"/>
    <w:rsid w:val="006C68C6"/>
    <w:rsid w:val="006C69C2"/>
    <w:rsid w:val="006C6A8E"/>
    <w:rsid w:val="006C6AC1"/>
    <w:rsid w:val="006C6AE2"/>
    <w:rsid w:val="006C6AF7"/>
    <w:rsid w:val="006C6CA6"/>
    <w:rsid w:val="006C6D60"/>
    <w:rsid w:val="006C6EBA"/>
    <w:rsid w:val="006C6F4D"/>
    <w:rsid w:val="006C6F75"/>
    <w:rsid w:val="006C6F7D"/>
    <w:rsid w:val="006C7020"/>
    <w:rsid w:val="006C71E5"/>
    <w:rsid w:val="006C72EE"/>
    <w:rsid w:val="006C7326"/>
    <w:rsid w:val="006C734F"/>
    <w:rsid w:val="006C7416"/>
    <w:rsid w:val="006C778C"/>
    <w:rsid w:val="006C78AA"/>
    <w:rsid w:val="006C792B"/>
    <w:rsid w:val="006C7A12"/>
    <w:rsid w:val="006C7CF5"/>
    <w:rsid w:val="006C7D7B"/>
    <w:rsid w:val="006D01F6"/>
    <w:rsid w:val="006D0215"/>
    <w:rsid w:val="006D0E38"/>
    <w:rsid w:val="006D0E75"/>
    <w:rsid w:val="006D0EAA"/>
    <w:rsid w:val="006D0EFB"/>
    <w:rsid w:val="006D0F08"/>
    <w:rsid w:val="006D1004"/>
    <w:rsid w:val="006D10F7"/>
    <w:rsid w:val="006D1190"/>
    <w:rsid w:val="006D1261"/>
    <w:rsid w:val="006D1269"/>
    <w:rsid w:val="006D128E"/>
    <w:rsid w:val="006D12B5"/>
    <w:rsid w:val="006D12D2"/>
    <w:rsid w:val="006D14F3"/>
    <w:rsid w:val="006D1550"/>
    <w:rsid w:val="006D159B"/>
    <w:rsid w:val="006D15E4"/>
    <w:rsid w:val="006D1770"/>
    <w:rsid w:val="006D17BA"/>
    <w:rsid w:val="006D180F"/>
    <w:rsid w:val="006D181A"/>
    <w:rsid w:val="006D1895"/>
    <w:rsid w:val="006D1A0E"/>
    <w:rsid w:val="006D1AC6"/>
    <w:rsid w:val="006D1AC7"/>
    <w:rsid w:val="006D1BCF"/>
    <w:rsid w:val="006D1BE1"/>
    <w:rsid w:val="006D1D5E"/>
    <w:rsid w:val="006D2021"/>
    <w:rsid w:val="006D20FA"/>
    <w:rsid w:val="006D21B5"/>
    <w:rsid w:val="006D22AB"/>
    <w:rsid w:val="006D2313"/>
    <w:rsid w:val="006D232A"/>
    <w:rsid w:val="006D25FB"/>
    <w:rsid w:val="006D2697"/>
    <w:rsid w:val="006D2760"/>
    <w:rsid w:val="006D285B"/>
    <w:rsid w:val="006D28FB"/>
    <w:rsid w:val="006D2A31"/>
    <w:rsid w:val="006D2BF6"/>
    <w:rsid w:val="006D2CF2"/>
    <w:rsid w:val="006D2DFB"/>
    <w:rsid w:val="006D2EEB"/>
    <w:rsid w:val="006D302B"/>
    <w:rsid w:val="006D3493"/>
    <w:rsid w:val="006D3564"/>
    <w:rsid w:val="006D375C"/>
    <w:rsid w:val="006D38A6"/>
    <w:rsid w:val="006D3976"/>
    <w:rsid w:val="006D3A2F"/>
    <w:rsid w:val="006D3ABB"/>
    <w:rsid w:val="006D3C24"/>
    <w:rsid w:val="006D3C84"/>
    <w:rsid w:val="006D3D74"/>
    <w:rsid w:val="006D40C7"/>
    <w:rsid w:val="006D42D5"/>
    <w:rsid w:val="006D443C"/>
    <w:rsid w:val="006D44C0"/>
    <w:rsid w:val="006D454A"/>
    <w:rsid w:val="006D4636"/>
    <w:rsid w:val="006D467E"/>
    <w:rsid w:val="006D47C7"/>
    <w:rsid w:val="006D48BF"/>
    <w:rsid w:val="006D4A6B"/>
    <w:rsid w:val="006D4A99"/>
    <w:rsid w:val="006D4DF8"/>
    <w:rsid w:val="006D4E05"/>
    <w:rsid w:val="006D4E43"/>
    <w:rsid w:val="006D4EFA"/>
    <w:rsid w:val="006D4F46"/>
    <w:rsid w:val="006D518F"/>
    <w:rsid w:val="006D52CB"/>
    <w:rsid w:val="006D53DD"/>
    <w:rsid w:val="006D53E1"/>
    <w:rsid w:val="006D54A4"/>
    <w:rsid w:val="006D54A9"/>
    <w:rsid w:val="006D5616"/>
    <w:rsid w:val="006D5817"/>
    <w:rsid w:val="006D58C1"/>
    <w:rsid w:val="006D58E1"/>
    <w:rsid w:val="006D5903"/>
    <w:rsid w:val="006D5AC2"/>
    <w:rsid w:val="006D5BC4"/>
    <w:rsid w:val="006D5BD1"/>
    <w:rsid w:val="006D5CCF"/>
    <w:rsid w:val="006D5D63"/>
    <w:rsid w:val="006D5EBD"/>
    <w:rsid w:val="006D6023"/>
    <w:rsid w:val="006D6045"/>
    <w:rsid w:val="006D6122"/>
    <w:rsid w:val="006D62C8"/>
    <w:rsid w:val="006D6355"/>
    <w:rsid w:val="006D6362"/>
    <w:rsid w:val="006D648B"/>
    <w:rsid w:val="006D6625"/>
    <w:rsid w:val="006D6702"/>
    <w:rsid w:val="006D6890"/>
    <w:rsid w:val="006D6B62"/>
    <w:rsid w:val="006D6C07"/>
    <w:rsid w:val="006D752A"/>
    <w:rsid w:val="006D7535"/>
    <w:rsid w:val="006D78F6"/>
    <w:rsid w:val="006D7902"/>
    <w:rsid w:val="006D7A47"/>
    <w:rsid w:val="006D7A5A"/>
    <w:rsid w:val="006D7DDC"/>
    <w:rsid w:val="006D7F56"/>
    <w:rsid w:val="006E0012"/>
    <w:rsid w:val="006E0016"/>
    <w:rsid w:val="006E01C4"/>
    <w:rsid w:val="006E032D"/>
    <w:rsid w:val="006E033B"/>
    <w:rsid w:val="006E034A"/>
    <w:rsid w:val="006E0394"/>
    <w:rsid w:val="006E0520"/>
    <w:rsid w:val="006E053D"/>
    <w:rsid w:val="006E0652"/>
    <w:rsid w:val="006E06FF"/>
    <w:rsid w:val="006E08B5"/>
    <w:rsid w:val="006E08CA"/>
    <w:rsid w:val="006E08FF"/>
    <w:rsid w:val="006E0C6A"/>
    <w:rsid w:val="006E0D0B"/>
    <w:rsid w:val="006E0D20"/>
    <w:rsid w:val="006E0D31"/>
    <w:rsid w:val="006E0D3C"/>
    <w:rsid w:val="006E0F5B"/>
    <w:rsid w:val="006E0FD1"/>
    <w:rsid w:val="006E1042"/>
    <w:rsid w:val="006E107C"/>
    <w:rsid w:val="006E10DB"/>
    <w:rsid w:val="006E1197"/>
    <w:rsid w:val="006E124F"/>
    <w:rsid w:val="006E1287"/>
    <w:rsid w:val="006E12EF"/>
    <w:rsid w:val="006E1385"/>
    <w:rsid w:val="006E1485"/>
    <w:rsid w:val="006E14A4"/>
    <w:rsid w:val="006E16C5"/>
    <w:rsid w:val="006E16F1"/>
    <w:rsid w:val="006E1710"/>
    <w:rsid w:val="006E187A"/>
    <w:rsid w:val="006E1981"/>
    <w:rsid w:val="006E2238"/>
    <w:rsid w:val="006E23CA"/>
    <w:rsid w:val="006E2552"/>
    <w:rsid w:val="006E25E6"/>
    <w:rsid w:val="006E2609"/>
    <w:rsid w:val="006E265D"/>
    <w:rsid w:val="006E2894"/>
    <w:rsid w:val="006E2951"/>
    <w:rsid w:val="006E29B7"/>
    <w:rsid w:val="006E2ADC"/>
    <w:rsid w:val="006E2AE8"/>
    <w:rsid w:val="006E2CFD"/>
    <w:rsid w:val="006E2D25"/>
    <w:rsid w:val="006E2D41"/>
    <w:rsid w:val="006E2DC9"/>
    <w:rsid w:val="006E2E98"/>
    <w:rsid w:val="006E306F"/>
    <w:rsid w:val="006E310F"/>
    <w:rsid w:val="006E3183"/>
    <w:rsid w:val="006E32D4"/>
    <w:rsid w:val="006E331D"/>
    <w:rsid w:val="006E341C"/>
    <w:rsid w:val="006E3598"/>
    <w:rsid w:val="006E386F"/>
    <w:rsid w:val="006E38CC"/>
    <w:rsid w:val="006E3908"/>
    <w:rsid w:val="006E399F"/>
    <w:rsid w:val="006E39D6"/>
    <w:rsid w:val="006E3AA5"/>
    <w:rsid w:val="006E3ADF"/>
    <w:rsid w:val="006E3E1C"/>
    <w:rsid w:val="006E3F85"/>
    <w:rsid w:val="006E4026"/>
    <w:rsid w:val="006E419A"/>
    <w:rsid w:val="006E42BB"/>
    <w:rsid w:val="006E42EC"/>
    <w:rsid w:val="006E43B2"/>
    <w:rsid w:val="006E4444"/>
    <w:rsid w:val="006E454E"/>
    <w:rsid w:val="006E45E3"/>
    <w:rsid w:val="006E4653"/>
    <w:rsid w:val="006E46E8"/>
    <w:rsid w:val="006E4732"/>
    <w:rsid w:val="006E497A"/>
    <w:rsid w:val="006E4A01"/>
    <w:rsid w:val="006E4A4A"/>
    <w:rsid w:val="006E4ABB"/>
    <w:rsid w:val="006E4ADE"/>
    <w:rsid w:val="006E4B2B"/>
    <w:rsid w:val="006E4C1F"/>
    <w:rsid w:val="006E4C82"/>
    <w:rsid w:val="006E4CD9"/>
    <w:rsid w:val="006E4DE5"/>
    <w:rsid w:val="006E4EAF"/>
    <w:rsid w:val="006E4F0D"/>
    <w:rsid w:val="006E4FD0"/>
    <w:rsid w:val="006E4FD5"/>
    <w:rsid w:val="006E54A2"/>
    <w:rsid w:val="006E54F0"/>
    <w:rsid w:val="006E555B"/>
    <w:rsid w:val="006E55A3"/>
    <w:rsid w:val="006E57B8"/>
    <w:rsid w:val="006E58FC"/>
    <w:rsid w:val="006E590E"/>
    <w:rsid w:val="006E5AAD"/>
    <w:rsid w:val="006E5B4B"/>
    <w:rsid w:val="006E6012"/>
    <w:rsid w:val="006E606D"/>
    <w:rsid w:val="006E6075"/>
    <w:rsid w:val="006E6098"/>
    <w:rsid w:val="006E60D2"/>
    <w:rsid w:val="006E61CD"/>
    <w:rsid w:val="006E6396"/>
    <w:rsid w:val="006E64BC"/>
    <w:rsid w:val="006E655D"/>
    <w:rsid w:val="006E6763"/>
    <w:rsid w:val="006E6826"/>
    <w:rsid w:val="006E68AC"/>
    <w:rsid w:val="006E696F"/>
    <w:rsid w:val="006E6976"/>
    <w:rsid w:val="006E69CF"/>
    <w:rsid w:val="006E6A7D"/>
    <w:rsid w:val="006E6A8E"/>
    <w:rsid w:val="006E6B19"/>
    <w:rsid w:val="006E6C9B"/>
    <w:rsid w:val="006E6DE5"/>
    <w:rsid w:val="006E6E18"/>
    <w:rsid w:val="006E6F3B"/>
    <w:rsid w:val="006E6F7D"/>
    <w:rsid w:val="006E70FF"/>
    <w:rsid w:val="006E7128"/>
    <w:rsid w:val="006E7147"/>
    <w:rsid w:val="006E7177"/>
    <w:rsid w:val="006E719B"/>
    <w:rsid w:val="006E73BD"/>
    <w:rsid w:val="006E741C"/>
    <w:rsid w:val="006E76E5"/>
    <w:rsid w:val="006E7990"/>
    <w:rsid w:val="006E7A06"/>
    <w:rsid w:val="006E7AC1"/>
    <w:rsid w:val="006E7BF9"/>
    <w:rsid w:val="006E7C59"/>
    <w:rsid w:val="006E7D71"/>
    <w:rsid w:val="006E7FBA"/>
    <w:rsid w:val="006F0012"/>
    <w:rsid w:val="006F01A3"/>
    <w:rsid w:val="006F028A"/>
    <w:rsid w:val="006F041D"/>
    <w:rsid w:val="006F04CA"/>
    <w:rsid w:val="006F09B5"/>
    <w:rsid w:val="006F0A29"/>
    <w:rsid w:val="006F0AA4"/>
    <w:rsid w:val="006F0C75"/>
    <w:rsid w:val="006F0E34"/>
    <w:rsid w:val="006F0EA3"/>
    <w:rsid w:val="006F0FE3"/>
    <w:rsid w:val="006F1031"/>
    <w:rsid w:val="006F1087"/>
    <w:rsid w:val="006F10D4"/>
    <w:rsid w:val="006F1105"/>
    <w:rsid w:val="006F113C"/>
    <w:rsid w:val="006F1154"/>
    <w:rsid w:val="006F1195"/>
    <w:rsid w:val="006F11E9"/>
    <w:rsid w:val="006F120C"/>
    <w:rsid w:val="006F1234"/>
    <w:rsid w:val="006F138C"/>
    <w:rsid w:val="006F1483"/>
    <w:rsid w:val="006F148D"/>
    <w:rsid w:val="006F178C"/>
    <w:rsid w:val="006F17EE"/>
    <w:rsid w:val="006F1896"/>
    <w:rsid w:val="006F18E3"/>
    <w:rsid w:val="006F19B7"/>
    <w:rsid w:val="006F1A2C"/>
    <w:rsid w:val="006F1AF4"/>
    <w:rsid w:val="006F1B3C"/>
    <w:rsid w:val="006F1BEA"/>
    <w:rsid w:val="006F1C21"/>
    <w:rsid w:val="006F1D04"/>
    <w:rsid w:val="006F1D4B"/>
    <w:rsid w:val="006F1DC8"/>
    <w:rsid w:val="006F1E56"/>
    <w:rsid w:val="006F1F3E"/>
    <w:rsid w:val="006F21AE"/>
    <w:rsid w:val="006F22C8"/>
    <w:rsid w:val="006F22E3"/>
    <w:rsid w:val="006F2563"/>
    <w:rsid w:val="006F2566"/>
    <w:rsid w:val="006F257B"/>
    <w:rsid w:val="006F25D4"/>
    <w:rsid w:val="006F27BC"/>
    <w:rsid w:val="006F2A65"/>
    <w:rsid w:val="006F2AD8"/>
    <w:rsid w:val="006F2AF5"/>
    <w:rsid w:val="006F2B69"/>
    <w:rsid w:val="006F2BA0"/>
    <w:rsid w:val="006F2CF8"/>
    <w:rsid w:val="006F2D30"/>
    <w:rsid w:val="006F2DD2"/>
    <w:rsid w:val="006F2FF0"/>
    <w:rsid w:val="006F306D"/>
    <w:rsid w:val="006F30B1"/>
    <w:rsid w:val="006F3193"/>
    <w:rsid w:val="006F33C9"/>
    <w:rsid w:val="006F33DC"/>
    <w:rsid w:val="006F33DF"/>
    <w:rsid w:val="006F34A8"/>
    <w:rsid w:val="006F351A"/>
    <w:rsid w:val="006F352C"/>
    <w:rsid w:val="006F35E8"/>
    <w:rsid w:val="006F3733"/>
    <w:rsid w:val="006F3772"/>
    <w:rsid w:val="006F3776"/>
    <w:rsid w:val="006F399F"/>
    <w:rsid w:val="006F39EF"/>
    <w:rsid w:val="006F3C53"/>
    <w:rsid w:val="006F3D15"/>
    <w:rsid w:val="006F3D86"/>
    <w:rsid w:val="006F3DC1"/>
    <w:rsid w:val="006F3DFC"/>
    <w:rsid w:val="006F3EB0"/>
    <w:rsid w:val="006F3F99"/>
    <w:rsid w:val="006F4066"/>
    <w:rsid w:val="006F40C6"/>
    <w:rsid w:val="006F42E2"/>
    <w:rsid w:val="006F43A5"/>
    <w:rsid w:val="006F44B3"/>
    <w:rsid w:val="006F4592"/>
    <w:rsid w:val="006F45CA"/>
    <w:rsid w:val="006F4637"/>
    <w:rsid w:val="006F4712"/>
    <w:rsid w:val="006F4906"/>
    <w:rsid w:val="006F4AF2"/>
    <w:rsid w:val="006F4C59"/>
    <w:rsid w:val="006F4D95"/>
    <w:rsid w:val="006F4E8A"/>
    <w:rsid w:val="006F4E97"/>
    <w:rsid w:val="006F4EDA"/>
    <w:rsid w:val="006F4EDE"/>
    <w:rsid w:val="006F4FF8"/>
    <w:rsid w:val="006F5091"/>
    <w:rsid w:val="006F50B5"/>
    <w:rsid w:val="006F517C"/>
    <w:rsid w:val="006F51B6"/>
    <w:rsid w:val="006F5217"/>
    <w:rsid w:val="006F535D"/>
    <w:rsid w:val="006F5376"/>
    <w:rsid w:val="006F561A"/>
    <w:rsid w:val="006F5972"/>
    <w:rsid w:val="006F59FD"/>
    <w:rsid w:val="006F5C53"/>
    <w:rsid w:val="006F5D28"/>
    <w:rsid w:val="006F5D32"/>
    <w:rsid w:val="006F5D70"/>
    <w:rsid w:val="006F5DB4"/>
    <w:rsid w:val="006F5DC7"/>
    <w:rsid w:val="006F5E1D"/>
    <w:rsid w:val="006F5E23"/>
    <w:rsid w:val="006F5F86"/>
    <w:rsid w:val="006F60CF"/>
    <w:rsid w:val="006F6158"/>
    <w:rsid w:val="006F61FA"/>
    <w:rsid w:val="006F6439"/>
    <w:rsid w:val="006F645E"/>
    <w:rsid w:val="006F654B"/>
    <w:rsid w:val="006F656F"/>
    <w:rsid w:val="006F66AF"/>
    <w:rsid w:val="006F67DD"/>
    <w:rsid w:val="006F67FB"/>
    <w:rsid w:val="006F6B7A"/>
    <w:rsid w:val="006F6CA3"/>
    <w:rsid w:val="006F6CDD"/>
    <w:rsid w:val="006F6D18"/>
    <w:rsid w:val="006F6DFC"/>
    <w:rsid w:val="006F704B"/>
    <w:rsid w:val="006F7101"/>
    <w:rsid w:val="006F7150"/>
    <w:rsid w:val="006F717E"/>
    <w:rsid w:val="006F71C9"/>
    <w:rsid w:val="006F732E"/>
    <w:rsid w:val="006F7414"/>
    <w:rsid w:val="006F74BB"/>
    <w:rsid w:val="006F7531"/>
    <w:rsid w:val="006F7726"/>
    <w:rsid w:val="006F79C0"/>
    <w:rsid w:val="006F7ACC"/>
    <w:rsid w:val="006F7B28"/>
    <w:rsid w:val="006F7D41"/>
    <w:rsid w:val="006F7D54"/>
    <w:rsid w:val="006F7D6D"/>
    <w:rsid w:val="006F7DEB"/>
    <w:rsid w:val="006F7F33"/>
    <w:rsid w:val="006F7FB3"/>
    <w:rsid w:val="007002EE"/>
    <w:rsid w:val="0070041D"/>
    <w:rsid w:val="007004EC"/>
    <w:rsid w:val="007005D8"/>
    <w:rsid w:val="00700671"/>
    <w:rsid w:val="00700682"/>
    <w:rsid w:val="00700775"/>
    <w:rsid w:val="00700791"/>
    <w:rsid w:val="00700919"/>
    <w:rsid w:val="00700985"/>
    <w:rsid w:val="00700A4D"/>
    <w:rsid w:val="00700CDC"/>
    <w:rsid w:val="0070103C"/>
    <w:rsid w:val="00701294"/>
    <w:rsid w:val="007012A7"/>
    <w:rsid w:val="00701328"/>
    <w:rsid w:val="0070133A"/>
    <w:rsid w:val="0070135C"/>
    <w:rsid w:val="00701381"/>
    <w:rsid w:val="0070145D"/>
    <w:rsid w:val="0070146B"/>
    <w:rsid w:val="0070148E"/>
    <w:rsid w:val="007015BB"/>
    <w:rsid w:val="007015BD"/>
    <w:rsid w:val="0070166D"/>
    <w:rsid w:val="007017C2"/>
    <w:rsid w:val="007017C6"/>
    <w:rsid w:val="00701891"/>
    <w:rsid w:val="00701AC5"/>
    <w:rsid w:val="00701D3E"/>
    <w:rsid w:val="00701E29"/>
    <w:rsid w:val="0070200E"/>
    <w:rsid w:val="00702080"/>
    <w:rsid w:val="00702233"/>
    <w:rsid w:val="007023B5"/>
    <w:rsid w:val="0070242C"/>
    <w:rsid w:val="00702483"/>
    <w:rsid w:val="007024E1"/>
    <w:rsid w:val="00702556"/>
    <w:rsid w:val="00702593"/>
    <w:rsid w:val="00702647"/>
    <w:rsid w:val="007026C2"/>
    <w:rsid w:val="0070287D"/>
    <w:rsid w:val="007028B5"/>
    <w:rsid w:val="007029E3"/>
    <w:rsid w:val="007029E8"/>
    <w:rsid w:val="00702A3D"/>
    <w:rsid w:val="00702AA4"/>
    <w:rsid w:val="00702CCB"/>
    <w:rsid w:val="00703083"/>
    <w:rsid w:val="0070310E"/>
    <w:rsid w:val="00703318"/>
    <w:rsid w:val="00703467"/>
    <w:rsid w:val="00703611"/>
    <w:rsid w:val="007037CB"/>
    <w:rsid w:val="00703B99"/>
    <w:rsid w:val="00703CA9"/>
    <w:rsid w:val="00703D80"/>
    <w:rsid w:val="00703E3B"/>
    <w:rsid w:val="0070419D"/>
    <w:rsid w:val="007041DE"/>
    <w:rsid w:val="007041E8"/>
    <w:rsid w:val="00704451"/>
    <w:rsid w:val="0070445F"/>
    <w:rsid w:val="00704476"/>
    <w:rsid w:val="0070450D"/>
    <w:rsid w:val="00704630"/>
    <w:rsid w:val="007046A4"/>
    <w:rsid w:val="00704849"/>
    <w:rsid w:val="00704870"/>
    <w:rsid w:val="007048C1"/>
    <w:rsid w:val="00704A26"/>
    <w:rsid w:val="00704B24"/>
    <w:rsid w:val="00704C19"/>
    <w:rsid w:val="00704C31"/>
    <w:rsid w:val="00704C73"/>
    <w:rsid w:val="00704D8A"/>
    <w:rsid w:val="00704E9C"/>
    <w:rsid w:val="00704F22"/>
    <w:rsid w:val="00705155"/>
    <w:rsid w:val="00705181"/>
    <w:rsid w:val="00705299"/>
    <w:rsid w:val="0070533B"/>
    <w:rsid w:val="007055BF"/>
    <w:rsid w:val="007055D1"/>
    <w:rsid w:val="007056B7"/>
    <w:rsid w:val="007058F3"/>
    <w:rsid w:val="00705955"/>
    <w:rsid w:val="007059B8"/>
    <w:rsid w:val="007059BB"/>
    <w:rsid w:val="00705BD1"/>
    <w:rsid w:val="00705CF2"/>
    <w:rsid w:val="00705E3E"/>
    <w:rsid w:val="00705ECF"/>
    <w:rsid w:val="00705F1C"/>
    <w:rsid w:val="00705F57"/>
    <w:rsid w:val="0070605C"/>
    <w:rsid w:val="00706081"/>
    <w:rsid w:val="007061D3"/>
    <w:rsid w:val="007062FF"/>
    <w:rsid w:val="00706582"/>
    <w:rsid w:val="007066F3"/>
    <w:rsid w:val="0070672C"/>
    <w:rsid w:val="00706748"/>
    <w:rsid w:val="0070689D"/>
    <w:rsid w:val="00706979"/>
    <w:rsid w:val="00706B10"/>
    <w:rsid w:val="00706B37"/>
    <w:rsid w:val="00706BB6"/>
    <w:rsid w:val="00706C16"/>
    <w:rsid w:val="00706CF7"/>
    <w:rsid w:val="00706D24"/>
    <w:rsid w:val="00706DEC"/>
    <w:rsid w:val="00706E87"/>
    <w:rsid w:val="00706E89"/>
    <w:rsid w:val="00706EBE"/>
    <w:rsid w:val="00706F59"/>
    <w:rsid w:val="007070A7"/>
    <w:rsid w:val="00707260"/>
    <w:rsid w:val="00707342"/>
    <w:rsid w:val="007074E3"/>
    <w:rsid w:val="00707643"/>
    <w:rsid w:val="007076C2"/>
    <w:rsid w:val="007077D7"/>
    <w:rsid w:val="007079CD"/>
    <w:rsid w:val="007079DF"/>
    <w:rsid w:val="00707C0E"/>
    <w:rsid w:val="00707CF3"/>
    <w:rsid w:val="00707E3D"/>
    <w:rsid w:val="00707E67"/>
    <w:rsid w:val="00707E8F"/>
    <w:rsid w:val="00707F48"/>
    <w:rsid w:val="007101EA"/>
    <w:rsid w:val="00710466"/>
    <w:rsid w:val="00710549"/>
    <w:rsid w:val="00710751"/>
    <w:rsid w:val="0071081B"/>
    <w:rsid w:val="00710922"/>
    <w:rsid w:val="007109D6"/>
    <w:rsid w:val="00710C15"/>
    <w:rsid w:val="00710CF8"/>
    <w:rsid w:val="00710DBD"/>
    <w:rsid w:val="00710DC2"/>
    <w:rsid w:val="00710DF4"/>
    <w:rsid w:val="00710EE9"/>
    <w:rsid w:val="00710F0E"/>
    <w:rsid w:val="0071112D"/>
    <w:rsid w:val="007112C7"/>
    <w:rsid w:val="007113F5"/>
    <w:rsid w:val="00711905"/>
    <w:rsid w:val="00711C29"/>
    <w:rsid w:val="00711DB6"/>
    <w:rsid w:val="00711F4D"/>
    <w:rsid w:val="00711FB6"/>
    <w:rsid w:val="0071203F"/>
    <w:rsid w:val="007120F2"/>
    <w:rsid w:val="00712183"/>
    <w:rsid w:val="007121BF"/>
    <w:rsid w:val="0071223C"/>
    <w:rsid w:val="00712254"/>
    <w:rsid w:val="00712349"/>
    <w:rsid w:val="0071288B"/>
    <w:rsid w:val="007128BE"/>
    <w:rsid w:val="00712D51"/>
    <w:rsid w:val="00712D9A"/>
    <w:rsid w:val="00712DAB"/>
    <w:rsid w:val="00712FC3"/>
    <w:rsid w:val="00713053"/>
    <w:rsid w:val="00713287"/>
    <w:rsid w:val="007132DE"/>
    <w:rsid w:val="0071343D"/>
    <w:rsid w:val="007134A9"/>
    <w:rsid w:val="007136BE"/>
    <w:rsid w:val="007136C4"/>
    <w:rsid w:val="0071388D"/>
    <w:rsid w:val="007138B2"/>
    <w:rsid w:val="007138DB"/>
    <w:rsid w:val="0071390C"/>
    <w:rsid w:val="00713AD7"/>
    <w:rsid w:val="00713B7E"/>
    <w:rsid w:val="00713D13"/>
    <w:rsid w:val="00713D14"/>
    <w:rsid w:val="00713E4F"/>
    <w:rsid w:val="00713F22"/>
    <w:rsid w:val="00713FA7"/>
    <w:rsid w:val="00713FEC"/>
    <w:rsid w:val="00714182"/>
    <w:rsid w:val="007142BD"/>
    <w:rsid w:val="00714504"/>
    <w:rsid w:val="007145A8"/>
    <w:rsid w:val="00714640"/>
    <w:rsid w:val="00714782"/>
    <w:rsid w:val="0071479C"/>
    <w:rsid w:val="00714928"/>
    <w:rsid w:val="00714B97"/>
    <w:rsid w:val="00714BA1"/>
    <w:rsid w:val="00714BF7"/>
    <w:rsid w:val="00714BFB"/>
    <w:rsid w:val="00714C43"/>
    <w:rsid w:val="00714D77"/>
    <w:rsid w:val="00714EC7"/>
    <w:rsid w:val="007151E7"/>
    <w:rsid w:val="00715349"/>
    <w:rsid w:val="00715378"/>
    <w:rsid w:val="007156AE"/>
    <w:rsid w:val="00715716"/>
    <w:rsid w:val="007157EA"/>
    <w:rsid w:val="00715904"/>
    <w:rsid w:val="00715A07"/>
    <w:rsid w:val="00715B16"/>
    <w:rsid w:val="00715D5C"/>
    <w:rsid w:val="00715D87"/>
    <w:rsid w:val="00715DE8"/>
    <w:rsid w:val="00715E41"/>
    <w:rsid w:val="00716002"/>
    <w:rsid w:val="0071610D"/>
    <w:rsid w:val="00716150"/>
    <w:rsid w:val="00716311"/>
    <w:rsid w:val="007164A8"/>
    <w:rsid w:val="007164BB"/>
    <w:rsid w:val="007166BC"/>
    <w:rsid w:val="007166C1"/>
    <w:rsid w:val="00716791"/>
    <w:rsid w:val="0071689D"/>
    <w:rsid w:val="007168BE"/>
    <w:rsid w:val="00716949"/>
    <w:rsid w:val="0071696C"/>
    <w:rsid w:val="00716A2B"/>
    <w:rsid w:val="00716B47"/>
    <w:rsid w:val="00716C8C"/>
    <w:rsid w:val="00716CC7"/>
    <w:rsid w:val="00716CE0"/>
    <w:rsid w:val="007170C9"/>
    <w:rsid w:val="0071713F"/>
    <w:rsid w:val="007171FC"/>
    <w:rsid w:val="00717333"/>
    <w:rsid w:val="00717467"/>
    <w:rsid w:val="0071751F"/>
    <w:rsid w:val="00717542"/>
    <w:rsid w:val="00717620"/>
    <w:rsid w:val="00717689"/>
    <w:rsid w:val="0071777C"/>
    <w:rsid w:val="00717815"/>
    <w:rsid w:val="00717821"/>
    <w:rsid w:val="0071785D"/>
    <w:rsid w:val="00717AAC"/>
    <w:rsid w:val="00717B25"/>
    <w:rsid w:val="00717B70"/>
    <w:rsid w:val="00717C4C"/>
    <w:rsid w:val="00717E7B"/>
    <w:rsid w:val="00717ED1"/>
    <w:rsid w:val="00717FC9"/>
    <w:rsid w:val="00720084"/>
    <w:rsid w:val="007200E1"/>
    <w:rsid w:val="00720178"/>
    <w:rsid w:val="007201B9"/>
    <w:rsid w:val="0072028F"/>
    <w:rsid w:val="00720398"/>
    <w:rsid w:val="007204B1"/>
    <w:rsid w:val="007205B3"/>
    <w:rsid w:val="0072063D"/>
    <w:rsid w:val="00720668"/>
    <w:rsid w:val="00720678"/>
    <w:rsid w:val="00720707"/>
    <w:rsid w:val="007208DF"/>
    <w:rsid w:val="00720BBA"/>
    <w:rsid w:val="00720BE6"/>
    <w:rsid w:val="00720C82"/>
    <w:rsid w:val="00720CAB"/>
    <w:rsid w:val="00720E60"/>
    <w:rsid w:val="00720E82"/>
    <w:rsid w:val="00720ED9"/>
    <w:rsid w:val="00720EFA"/>
    <w:rsid w:val="00720FA9"/>
    <w:rsid w:val="00721001"/>
    <w:rsid w:val="0072124A"/>
    <w:rsid w:val="00721485"/>
    <w:rsid w:val="007214EB"/>
    <w:rsid w:val="007216EE"/>
    <w:rsid w:val="00721853"/>
    <w:rsid w:val="0072188D"/>
    <w:rsid w:val="007218A4"/>
    <w:rsid w:val="0072198C"/>
    <w:rsid w:val="00721A78"/>
    <w:rsid w:val="00721C16"/>
    <w:rsid w:val="00721C77"/>
    <w:rsid w:val="00721D8A"/>
    <w:rsid w:val="00721E89"/>
    <w:rsid w:val="00721F97"/>
    <w:rsid w:val="0072201D"/>
    <w:rsid w:val="0072211A"/>
    <w:rsid w:val="00722181"/>
    <w:rsid w:val="00722346"/>
    <w:rsid w:val="00722400"/>
    <w:rsid w:val="0072253D"/>
    <w:rsid w:val="0072292E"/>
    <w:rsid w:val="007229FC"/>
    <w:rsid w:val="00722A92"/>
    <w:rsid w:val="00722C6C"/>
    <w:rsid w:val="00722E76"/>
    <w:rsid w:val="00723079"/>
    <w:rsid w:val="00723220"/>
    <w:rsid w:val="007232D6"/>
    <w:rsid w:val="00723391"/>
    <w:rsid w:val="007233CE"/>
    <w:rsid w:val="007233EE"/>
    <w:rsid w:val="00723404"/>
    <w:rsid w:val="00723675"/>
    <w:rsid w:val="0072369B"/>
    <w:rsid w:val="007236D5"/>
    <w:rsid w:val="0072393F"/>
    <w:rsid w:val="0072398F"/>
    <w:rsid w:val="007239DB"/>
    <w:rsid w:val="00723A2C"/>
    <w:rsid w:val="00723C65"/>
    <w:rsid w:val="00723CCC"/>
    <w:rsid w:val="00723D13"/>
    <w:rsid w:val="00723D68"/>
    <w:rsid w:val="00723D97"/>
    <w:rsid w:val="00723E24"/>
    <w:rsid w:val="00723E41"/>
    <w:rsid w:val="00724015"/>
    <w:rsid w:val="007240CA"/>
    <w:rsid w:val="007241FE"/>
    <w:rsid w:val="00724240"/>
    <w:rsid w:val="0072430F"/>
    <w:rsid w:val="00724351"/>
    <w:rsid w:val="00724425"/>
    <w:rsid w:val="00724498"/>
    <w:rsid w:val="00724573"/>
    <w:rsid w:val="0072475F"/>
    <w:rsid w:val="00724BCF"/>
    <w:rsid w:val="00724C50"/>
    <w:rsid w:val="00724C9C"/>
    <w:rsid w:val="00724CC4"/>
    <w:rsid w:val="00724D35"/>
    <w:rsid w:val="00724D49"/>
    <w:rsid w:val="00724DC6"/>
    <w:rsid w:val="00724EFA"/>
    <w:rsid w:val="00724EFD"/>
    <w:rsid w:val="00724FD6"/>
    <w:rsid w:val="00725033"/>
    <w:rsid w:val="007250B7"/>
    <w:rsid w:val="00725166"/>
    <w:rsid w:val="007251A7"/>
    <w:rsid w:val="007251B1"/>
    <w:rsid w:val="00725272"/>
    <w:rsid w:val="00725284"/>
    <w:rsid w:val="007252CE"/>
    <w:rsid w:val="0072541A"/>
    <w:rsid w:val="00725448"/>
    <w:rsid w:val="00725478"/>
    <w:rsid w:val="0072555E"/>
    <w:rsid w:val="0072561A"/>
    <w:rsid w:val="00725698"/>
    <w:rsid w:val="007259C7"/>
    <w:rsid w:val="00725B6D"/>
    <w:rsid w:val="00725C3A"/>
    <w:rsid w:val="00725CA5"/>
    <w:rsid w:val="00725D7A"/>
    <w:rsid w:val="00725F08"/>
    <w:rsid w:val="00725F69"/>
    <w:rsid w:val="00725FFB"/>
    <w:rsid w:val="0072609C"/>
    <w:rsid w:val="007262E5"/>
    <w:rsid w:val="00726501"/>
    <w:rsid w:val="00726607"/>
    <w:rsid w:val="00726689"/>
    <w:rsid w:val="00726749"/>
    <w:rsid w:val="00726856"/>
    <w:rsid w:val="00726950"/>
    <w:rsid w:val="00726977"/>
    <w:rsid w:val="00726B01"/>
    <w:rsid w:val="00726F08"/>
    <w:rsid w:val="0072710E"/>
    <w:rsid w:val="007271EE"/>
    <w:rsid w:val="00727331"/>
    <w:rsid w:val="007273CE"/>
    <w:rsid w:val="007274A6"/>
    <w:rsid w:val="00727521"/>
    <w:rsid w:val="0072756C"/>
    <w:rsid w:val="00727593"/>
    <w:rsid w:val="00727656"/>
    <w:rsid w:val="00727773"/>
    <w:rsid w:val="0072787F"/>
    <w:rsid w:val="007279B6"/>
    <w:rsid w:val="00727AA7"/>
    <w:rsid w:val="00727C84"/>
    <w:rsid w:val="00727CA5"/>
    <w:rsid w:val="00727D43"/>
    <w:rsid w:val="00727DC7"/>
    <w:rsid w:val="00727FCE"/>
    <w:rsid w:val="00730023"/>
    <w:rsid w:val="007300F6"/>
    <w:rsid w:val="007300FA"/>
    <w:rsid w:val="00730174"/>
    <w:rsid w:val="00730188"/>
    <w:rsid w:val="00730339"/>
    <w:rsid w:val="0073044F"/>
    <w:rsid w:val="00730463"/>
    <w:rsid w:val="007307E2"/>
    <w:rsid w:val="00730888"/>
    <w:rsid w:val="00730938"/>
    <w:rsid w:val="00730A99"/>
    <w:rsid w:val="00730B5C"/>
    <w:rsid w:val="00730C19"/>
    <w:rsid w:val="00730CF8"/>
    <w:rsid w:val="00730D5D"/>
    <w:rsid w:val="00730D9A"/>
    <w:rsid w:val="00730DDA"/>
    <w:rsid w:val="00730ED4"/>
    <w:rsid w:val="00730F90"/>
    <w:rsid w:val="00731065"/>
    <w:rsid w:val="00731438"/>
    <w:rsid w:val="00731593"/>
    <w:rsid w:val="007315F8"/>
    <w:rsid w:val="0073171C"/>
    <w:rsid w:val="0073196E"/>
    <w:rsid w:val="00731B03"/>
    <w:rsid w:val="00731B4F"/>
    <w:rsid w:val="00731B8B"/>
    <w:rsid w:val="00731BF7"/>
    <w:rsid w:val="007320F6"/>
    <w:rsid w:val="00732155"/>
    <w:rsid w:val="00732266"/>
    <w:rsid w:val="007323CA"/>
    <w:rsid w:val="007323EE"/>
    <w:rsid w:val="007324C4"/>
    <w:rsid w:val="00732524"/>
    <w:rsid w:val="00732744"/>
    <w:rsid w:val="0073274A"/>
    <w:rsid w:val="007327B7"/>
    <w:rsid w:val="0073291E"/>
    <w:rsid w:val="007329BA"/>
    <w:rsid w:val="00732B3B"/>
    <w:rsid w:val="00732BA9"/>
    <w:rsid w:val="00732C5A"/>
    <w:rsid w:val="00732F74"/>
    <w:rsid w:val="00733052"/>
    <w:rsid w:val="007331FC"/>
    <w:rsid w:val="0073323B"/>
    <w:rsid w:val="00733295"/>
    <w:rsid w:val="0073330F"/>
    <w:rsid w:val="00733413"/>
    <w:rsid w:val="007336AB"/>
    <w:rsid w:val="00733742"/>
    <w:rsid w:val="007337DA"/>
    <w:rsid w:val="007337FF"/>
    <w:rsid w:val="00733898"/>
    <w:rsid w:val="00733A1F"/>
    <w:rsid w:val="00733B9E"/>
    <w:rsid w:val="00733DA5"/>
    <w:rsid w:val="00733F39"/>
    <w:rsid w:val="00733F56"/>
    <w:rsid w:val="00734068"/>
    <w:rsid w:val="007340E3"/>
    <w:rsid w:val="007341C7"/>
    <w:rsid w:val="00734273"/>
    <w:rsid w:val="007342F1"/>
    <w:rsid w:val="00734330"/>
    <w:rsid w:val="00734677"/>
    <w:rsid w:val="00734907"/>
    <w:rsid w:val="00734A49"/>
    <w:rsid w:val="00734AA5"/>
    <w:rsid w:val="00734ADA"/>
    <w:rsid w:val="00734AE4"/>
    <w:rsid w:val="00734F76"/>
    <w:rsid w:val="0073504B"/>
    <w:rsid w:val="007350CF"/>
    <w:rsid w:val="00735116"/>
    <w:rsid w:val="00735355"/>
    <w:rsid w:val="0073560F"/>
    <w:rsid w:val="0073586E"/>
    <w:rsid w:val="007358E1"/>
    <w:rsid w:val="007359C2"/>
    <w:rsid w:val="00735C4F"/>
    <w:rsid w:val="00735C90"/>
    <w:rsid w:val="00735CBB"/>
    <w:rsid w:val="00735D01"/>
    <w:rsid w:val="00735D6B"/>
    <w:rsid w:val="00735DB9"/>
    <w:rsid w:val="00735DC2"/>
    <w:rsid w:val="00735FB4"/>
    <w:rsid w:val="00736033"/>
    <w:rsid w:val="00736357"/>
    <w:rsid w:val="007363FF"/>
    <w:rsid w:val="00736486"/>
    <w:rsid w:val="00736676"/>
    <w:rsid w:val="00736718"/>
    <w:rsid w:val="0073672D"/>
    <w:rsid w:val="007367F1"/>
    <w:rsid w:val="007368AB"/>
    <w:rsid w:val="00736A83"/>
    <w:rsid w:val="00736C13"/>
    <w:rsid w:val="00736C8D"/>
    <w:rsid w:val="00736E2D"/>
    <w:rsid w:val="00736F31"/>
    <w:rsid w:val="007370BE"/>
    <w:rsid w:val="007371C1"/>
    <w:rsid w:val="007374E8"/>
    <w:rsid w:val="00737600"/>
    <w:rsid w:val="0073771D"/>
    <w:rsid w:val="0073778F"/>
    <w:rsid w:val="00737887"/>
    <w:rsid w:val="00737A89"/>
    <w:rsid w:val="00737B1D"/>
    <w:rsid w:val="00737C0B"/>
    <w:rsid w:val="00737CDA"/>
    <w:rsid w:val="00737DD0"/>
    <w:rsid w:val="00737F86"/>
    <w:rsid w:val="0074007B"/>
    <w:rsid w:val="00740214"/>
    <w:rsid w:val="0074027E"/>
    <w:rsid w:val="00740492"/>
    <w:rsid w:val="007404F9"/>
    <w:rsid w:val="0074059A"/>
    <w:rsid w:val="007405D8"/>
    <w:rsid w:val="007406B8"/>
    <w:rsid w:val="007407F5"/>
    <w:rsid w:val="00740903"/>
    <w:rsid w:val="00740A76"/>
    <w:rsid w:val="00740A83"/>
    <w:rsid w:val="00740B6F"/>
    <w:rsid w:val="00740BA9"/>
    <w:rsid w:val="00740C03"/>
    <w:rsid w:val="00740D57"/>
    <w:rsid w:val="00740D75"/>
    <w:rsid w:val="007410D9"/>
    <w:rsid w:val="00741181"/>
    <w:rsid w:val="007411C0"/>
    <w:rsid w:val="007412C6"/>
    <w:rsid w:val="00741324"/>
    <w:rsid w:val="0074135E"/>
    <w:rsid w:val="007413DB"/>
    <w:rsid w:val="007414F8"/>
    <w:rsid w:val="007415F7"/>
    <w:rsid w:val="00741616"/>
    <w:rsid w:val="00741617"/>
    <w:rsid w:val="00741628"/>
    <w:rsid w:val="0074178F"/>
    <w:rsid w:val="00741982"/>
    <w:rsid w:val="00741B6D"/>
    <w:rsid w:val="00741D9C"/>
    <w:rsid w:val="00741DB0"/>
    <w:rsid w:val="00741E2D"/>
    <w:rsid w:val="00741ED0"/>
    <w:rsid w:val="00742070"/>
    <w:rsid w:val="00742118"/>
    <w:rsid w:val="00742220"/>
    <w:rsid w:val="0074237F"/>
    <w:rsid w:val="00742391"/>
    <w:rsid w:val="00742409"/>
    <w:rsid w:val="007425A2"/>
    <w:rsid w:val="00742737"/>
    <w:rsid w:val="007427EC"/>
    <w:rsid w:val="00742808"/>
    <w:rsid w:val="00742926"/>
    <w:rsid w:val="00742941"/>
    <w:rsid w:val="00742A7B"/>
    <w:rsid w:val="00742B24"/>
    <w:rsid w:val="00742B85"/>
    <w:rsid w:val="00742C3B"/>
    <w:rsid w:val="00742C42"/>
    <w:rsid w:val="00742DB5"/>
    <w:rsid w:val="00742DBA"/>
    <w:rsid w:val="00742E7E"/>
    <w:rsid w:val="007430EC"/>
    <w:rsid w:val="00743159"/>
    <w:rsid w:val="007431DB"/>
    <w:rsid w:val="0074344C"/>
    <w:rsid w:val="0074345E"/>
    <w:rsid w:val="007434CA"/>
    <w:rsid w:val="00743586"/>
    <w:rsid w:val="00743698"/>
    <w:rsid w:val="00743733"/>
    <w:rsid w:val="00743745"/>
    <w:rsid w:val="0074385F"/>
    <w:rsid w:val="00743A07"/>
    <w:rsid w:val="00743A60"/>
    <w:rsid w:val="00743B03"/>
    <w:rsid w:val="00743BBD"/>
    <w:rsid w:val="00743C64"/>
    <w:rsid w:val="00743DB5"/>
    <w:rsid w:val="00743F6F"/>
    <w:rsid w:val="007440E3"/>
    <w:rsid w:val="0074410C"/>
    <w:rsid w:val="0074422D"/>
    <w:rsid w:val="007442AB"/>
    <w:rsid w:val="00744446"/>
    <w:rsid w:val="00744483"/>
    <w:rsid w:val="0074450A"/>
    <w:rsid w:val="00744693"/>
    <w:rsid w:val="00744785"/>
    <w:rsid w:val="0074491C"/>
    <w:rsid w:val="0074491F"/>
    <w:rsid w:val="0074499C"/>
    <w:rsid w:val="007449AC"/>
    <w:rsid w:val="00744A2A"/>
    <w:rsid w:val="00744B55"/>
    <w:rsid w:val="00744C17"/>
    <w:rsid w:val="00744DBE"/>
    <w:rsid w:val="00744E33"/>
    <w:rsid w:val="00744E5A"/>
    <w:rsid w:val="00744F80"/>
    <w:rsid w:val="00744F95"/>
    <w:rsid w:val="007450A9"/>
    <w:rsid w:val="007451C5"/>
    <w:rsid w:val="0074521E"/>
    <w:rsid w:val="0074523E"/>
    <w:rsid w:val="00745249"/>
    <w:rsid w:val="007453A7"/>
    <w:rsid w:val="007453F8"/>
    <w:rsid w:val="007454F0"/>
    <w:rsid w:val="00745590"/>
    <w:rsid w:val="007456A6"/>
    <w:rsid w:val="007456D0"/>
    <w:rsid w:val="007456FD"/>
    <w:rsid w:val="00745978"/>
    <w:rsid w:val="00745A83"/>
    <w:rsid w:val="00745B0D"/>
    <w:rsid w:val="00745B30"/>
    <w:rsid w:val="00745B4C"/>
    <w:rsid w:val="00745BCC"/>
    <w:rsid w:val="00745C52"/>
    <w:rsid w:val="00745DA3"/>
    <w:rsid w:val="00746156"/>
    <w:rsid w:val="0074616A"/>
    <w:rsid w:val="00746177"/>
    <w:rsid w:val="007462CF"/>
    <w:rsid w:val="0074636E"/>
    <w:rsid w:val="007463FA"/>
    <w:rsid w:val="007465B0"/>
    <w:rsid w:val="0074677A"/>
    <w:rsid w:val="007467F3"/>
    <w:rsid w:val="0074684E"/>
    <w:rsid w:val="007468B6"/>
    <w:rsid w:val="007468E0"/>
    <w:rsid w:val="00746A0A"/>
    <w:rsid w:val="00746A40"/>
    <w:rsid w:val="00746A43"/>
    <w:rsid w:val="00746AE7"/>
    <w:rsid w:val="00746BDC"/>
    <w:rsid w:val="00746C9E"/>
    <w:rsid w:val="00746E4C"/>
    <w:rsid w:val="00746FF3"/>
    <w:rsid w:val="0074704C"/>
    <w:rsid w:val="007470C0"/>
    <w:rsid w:val="007470E5"/>
    <w:rsid w:val="007470FA"/>
    <w:rsid w:val="0074731E"/>
    <w:rsid w:val="00747410"/>
    <w:rsid w:val="0074750B"/>
    <w:rsid w:val="00747641"/>
    <w:rsid w:val="0074773D"/>
    <w:rsid w:val="00747980"/>
    <w:rsid w:val="007479EE"/>
    <w:rsid w:val="00747AA1"/>
    <w:rsid w:val="00747ACB"/>
    <w:rsid w:val="00747C21"/>
    <w:rsid w:val="00747CAD"/>
    <w:rsid w:val="00747CB6"/>
    <w:rsid w:val="00747EE8"/>
    <w:rsid w:val="00750003"/>
    <w:rsid w:val="00750015"/>
    <w:rsid w:val="007500CD"/>
    <w:rsid w:val="00750155"/>
    <w:rsid w:val="007503BC"/>
    <w:rsid w:val="00750687"/>
    <w:rsid w:val="00750715"/>
    <w:rsid w:val="007507FC"/>
    <w:rsid w:val="00750811"/>
    <w:rsid w:val="0075081C"/>
    <w:rsid w:val="00750914"/>
    <w:rsid w:val="007509D6"/>
    <w:rsid w:val="00750A7C"/>
    <w:rsid w:val="00750B4D"/>
    <w:rsid w:val="00750C1B"/>
    <w:rsid w:val="00750CFF"/>
    <w:rsid w:val="00750E80"/>
    <w:rsid w:val="00750F69"/>
    <w:rsid w:val="00750FE1"/>
    <w:rsid w:val="007511A4"/>
    <w:rsid w:val="00751337"/>
    <w:rsid w:val="00751441"/>
    <w:rsid w:val="007515AD"/>
    <w:rsid w:val="00751628"/>
    <w:rsid w:val="007516EB"/>
    <w:rsid w:val="00751735"/>
    <w:rsid w:val="00751738"/>
    <w:rsid w:val="007517C3"/>
    <w:rsid w:val="00751842"/>
    <w:rsid w:val="00751963"/>
    <w:rsid w:val="00751BDA"/>
    <w:rsid w:val="00751BDF"/>
    <w:rsid w:val="00751D1A"/>
    <w:rsid w:val="00751E16"/>
    <w:rsid w:val="00752073"/>
    <w:rsid w:val="0075216C"/>
    <w:rsid w:val="00752170"/>
    <w:rsid w:val="007523A2"/>
    <w:rsid w:val="00752431"/>
    <w:rsid w:val="007525DE"/>
    <w:rsid w:val="00752635"/>
    <w:rsid w:val="007527C3"/>
    <w:rsid w:val="00752883"/>
    <w:rsid w:val="00752B73"/>
    <w:rsid w:val="00752BEB"/>
    <w:rsid w:val="00752C84"/>
    <w:rsid w:val="00752D36"/>
    <w:rsid w:val="00752D6A"/>
    <w:rsid w:val="00752DCD"/>
    <w:rsid w:val="00752DDB"/>
    <w:rsid w:val="00752DE3"/>
    <w:rsid w:val="00752E94"/>
    <w:rsid w:val="00752EF6"/>
    <w:rsid w:val="0075307F"/>
    <w:rsid w:val="00753344"/>
    <w:rsid w:val="0075340A"/>
    <w:rsid w:val="007534D0"/>
    <w:rsid w:val="007535BC"/>
    <w:rsid w:val="007536A6"/>
    <w:rsid w:val="0075371F"/>
    <w:rsid w:val="00753802"/>
    <w:rsid w:val="007539ED"/>
    <w:rsid w:val="00753B8A"/>
    <w:rsid w:val="00753B95"/>
    <w:rsid w:val="00753BE3"/>
    <w:rsid w:val="00753C27"/>
    <w:rsid w:val="00753C3D"/>
    <w:rsid w:val="00753C5F"/>
    <w:rsid w:val="00753D55"/>
    <w:rsid w:val="00753F5D"/>
    <w:rsid w:val="00753FC6"/>
    <w:rsid w:val="00754272"/>
    <w:rsid w:val="007542CD"/>
    <w:rsid w:val="00754425"/>
    <w:rsid w:val="00754432"/>
    <w:rsid w:val="007544CC"/>
    <w:rsid w:val="00754555"/>
    <w:rsid w:val="0075467A"/>
    <w:rsid w:val="007546EB"/>
    <w:rsid w:val="00754723"/>
    <w:rsid w:val="007547F3"/>
    <w:rsid w:val="007549C4"/>
    <w:rsid w:val="00754A58"/>
    <w:rsid w:val="00754C6A"/>
    <w:rsid w:val="00754E45"/>
    <w:rsid w:val="00754E6C"/>
    <w:rsid w:val="00754EF8"/>
    <w:rsid w:val="00754FB3"/>
    <w:rsid w:val="00755197"/>
    <w:rsid w:val="007551E9"/>
    <w:rsid w:val="007551ED"/>
    <w:rsid w:val="00755237"/>
    <w:rsid w:val="00755238"/>
    <w:rsid w:val="0075525A"/>
    <w:rsid w:val="0075533D"/>
    <w:rsid w:val="00755373"/>
    <w:rsid w:val="00755527"/>
    <w:rsid w:val="0075559D"/>
    <w:rsid w:val="007555C1"/>
    <w:rsid w:val="0075569B"/>
    <w:rsid w:val="007556E3"/>
    <w:rsid w:val="00755748"/>
    <w:rsid w:val="007557D0"/>
    <w:rsid w:val="00755829"/>
    <w:rsid w:val="00755967"/>
    <w:rsid w:val="007559E1"/>
    <w:rsid w:val="00755B19"/>
    <w:rsid w:val="00755B76"/>
    <w:rsid w:val="00755B87"/>
    <w:rsid w:val="00755DD5"/>
    <w:rsid w:val="00755F65"/>
    <w:rsid w:val="00755F7C"/>
    <w:rsid w:val="00755FA4"/>
    <w:rsid w:val="0075602F"/>
    <w:rsid w:val="0075611E"/>
    <w:rsid w:val="007565CD"/>
    <w:rsid w:val="007567F8"/>
    <w:rsid w:val="0075681B"/>
    <w:rsid w:val="00756851"/>
    <w:rsid w:val="007569B1"/>
    <w:rsid w:val="007569FB"/>
    <w:rsid w:val="00756A2C"/>
    <w:rsid w:val="00756DE8"/>
    <w:rsid w:val="00756E9C"/>
    <w:rsid w:val="00756F11"/>
    <w:rsid w:val="00756F71"/>
    <w:rsid w:val="00756FDF"/>
    <w:rsid w:val="00757096"/>
    <w:rsid w:val="007572A2"/>
    <w:rsid w:val="007572CD"/>
    <w:rsid w:val="007572DB"/>
    <w:rsid w:val="0075749A"/>
    <w:rsid w:val="00757532"/>
    <w:rsid w:val="0075765C"/>
    <w:rsid w:val="0075797E"/>
    <w:rsid w:val="00757C0B"/>
    <w:rsid w:val="00757C47"/>
    <w:rsid w:val="00757C95"/>
    <w:rsid w:val="00757D1F"/>
    <w:rsid w:val="00757E4A"/>
    <w:rsid w:val="00760107"/>
    <w:rsid w:val="0076011F"/>
    <w:rsid w:val="007601EC"/>
    <w:rsid w:val="007603DB"/>
    <w:rsid w:val="0076046E"/>
    <w:rsid w:val="007605BC"/>
    <w:rsid w:val="00760834"/>
    <w:rsid w:val="00760932"/>
    <w:rsid w:val="007609C4"/>
    <w:rsid w:val="007609FE"/>
    <w:rsid w:val="00760AFC"/>
    <w:rsid w:val="00760B54"/>
    <w:rsid w:val="00760CDC"/>
    <w:rsid w:val="00760D1E"/>
    <w:rsid w:val="00760E0E"/>
    <w:rsid w:val="00760F00"/>
    <w:rsid w:val="00760F20"/>
    <w:rsid w:val="00760F95"/>
    <w:rsid w:val="00761120"/>
    <w:rsid w:val="007614D1"/>
    <w:rsid w:val="0076171E"/>
    <w:rsid w:val="0076177E"/>
    <w:rsid w:val="00761846"/>
    <w:rsid w:val="00761933"/>
    <w:rsid w:val="0076198B"/>
    <w:rsid w:val="0076199F"/>
    <w:rsid w:val="00761A2D"/>
    <w:rsid w:val="00761A7C"/>
    <w:rsid w:val="00761ACA"/>
    <w:rsid w:val="00761BB3"/>
    <w:rsid w:val="00761BE0"/>
    <w:rsid w:val="00761BE6"/>
    <w:rsid w:val="00761CC2"/>
    <w:rsid w:val="00761E18"/>
    <w:rsid w:val="00762191"/>
    <w:rsid w:val="0076219B"/>
    <w:rsid w:val="00762225"/>
    <w:rsid w:val="0076229A"/>
    <w:rsid w:val="007622E3"/>
    <w:rsid w:val="0076252E"/>
    <w:rsid w:val="0076264E"/>
    <w:rsid w:val="00762670"/>
    <w:rsid w:val="007627D6"/>
    <w:rsid w:val="007628FB"/>
    <w:rsid w:val="007628FE"/>
    <w:rsid w:val="0076290E"/>
    <w:rsid w:val="007629FD"/>
    <w:rsid w:val="00762AA6"/>
    <w:rsid w:val="00762AD3"/>
    <w:rsid w:val="00762E66"/>
    <w:rsid w:val="00762E8F"/>
    <w:rsid w:val="00762F2E"/>
    <w:rsid w:val="00762F39"/>
    <w:rsid w:val="00762F3E"/>
    <w:rsid w:val="00762FA8"/>
    <w:rsid w:val="00763147"/>
    <w:rsid w:val="00763253"/>
    <w:rsid w:val="00763579"/>
    <w:rsid w:val="007635F1"/>
    <w:rsid w:val="00763674"/>
    <w:rsid w:val="007636F6"/>
    <w:rsid w:val="00763721"/>
    <w:rsid w:val="00763834"/>
    <w:rsid w:val="00763897"/>
    <w:rsid w:val="007638B6"/>
    <w:rsid w:val="00763A86"/>
    <w:rsid w:val="00763BB0"/>
    <w:rsid w:val="00763C51"/>
    <w:rsid w:val="00763D85"/>
    <w:rsid w:val="0076407B"/>
    <w:rsid w:val="007640AF"/>
    <w:rsid w:val="007640CC"/>
    <w:rsid w:val="007640CF"/>
    <w:rsid w:val="007642CB"/>
    <w:rsid w:val="007643B9"/>
    <w:rsid w:val="007643E3"/>
    <w:rsid w:val="0076456F"/>
    <w:rsid w:val="00764891"/>
    <w:rsid w:val="00764974"/>
    <w:rsid w:val="00764BF2"/>
    <w:rsid w:val="00764E39"/>
    <w:rsid w:val="00764E8B"/>
    <w:rsid w:val="00764F7E"/>
    <w:rsid w:val="0076508F"/>
    <w:rsid w:val="00765309"/>
    <w:rsid w:val="00765465"/>
    <w:rsid w:val="00765509"/>
    <w:rsid w:val="007655D8"/>
    <w:rsid w:val="0076562A"/>
    <w:rsid w:val="007656A2"/>
    <w:rsid w:val="0076570B"/>
    <w:rsid w:val="0076593D"/>
    <w:rsid w:val="00765B4E"/>
    <w:rsid w:val="00765CDD"/>
    <w:rsid w:val="00765D6A"/>
    <w:rsid w:val="00765EB9"/>
    <w:rsid w:val="007660E7"/>
    <w:rsid w:val="00766109"/>
    <w:rsid w:val="007662FE"/>
    <w:rsid w:val="007664FA"/>
    <w:rsid w:val="007665B1"/>
    <w:rsid w:val="007666B5"/>
    <w:rsid w:val="007666F9"/>
    <w:rsid w:val="00766795"/>
    <w:rsid w:val="007667F9"/>
    <w:rsid w:val="007669E2"/>
    <w:rsid w:val="00766A1F"/>
    <w:rsid w:val="00766B79"/>
    <w:rsid w:val="00766CD7"/>
    <w:rsid w:val="00766CDD"/>
    <w:rsid w:val="00766FD5"/>
    <w:rsid w:val="0076705F"/>
    <w:rsid w:val="007670E1"/>
    <w:rsid w:val="0076711E"/>
    <w:rsid w:val="0076722F"/>
    <w:rsid w:val="007672B0"/>
    <w:rsid w:val="007672E9"/>
    <w:rsid w:val="0076732D"/>
    <w:rsid w:val="00767365"/>
    <w:rsid w:val="0076740E"/>
    <w:rsid w:val="00767488"/>
    <w:rsid w:val="007676CF"/>
    <w:rsid w:val="0076777A"/>
    <w:rsid w:val="00767957"/>
    <w:rsid w:val="007679F5"/>
    <w:rsid w:val="00767A79"/>
    <w:rsid w:val="00767AA2"/>
    <w:rsid w:val="00767C38"/>
    <w:rsid w:val="00767C99"/>
    <w:rsid w:val="00767D8B"/>
    <w:rsid w:val="00767DDA"/>
    <w:rsid w:val="00767F2A"/>
    <w:rsid w:val="00767F30"/>
    <w:rsid w:val="00770007"/>
    <w:rsid w:val="00770059"/>
    <w:rsid w:val="007700A5"/>
    <w:rsid w:val="00770149"/>
    <w:rsid w:val="007703BC"/>
    <w:rsid w:val="00770409"/>
    <w:rsid w:val="007704E3"/>
    <w:rsid w:val="007705C1"/>
    <w:rsid w:val="00770778"/>
    <w:rsid w:val="007707D4"/>
    <w:rsid w:val="007708D9"/>
    <w:rsid w:val="007708E5"/>
    <w:rsid w:val="0077095E"/>
    <w:rsid w:val="00770A24"/>
    <w:rsid w:val="00770B34"/>
    <w:rsid w:val="00770C0A"/>
    <w:rsid w:val="00770E1E"/>
    <w:rsid w:val="00770E9A"/>
    <w:rsid w:val="00770EE8"/>
    <w:rsid w:val="00770F77"/>
    <w:rsid w:val="00771118"/>
    <w:rsid w:val="00771215"/>
    <w:rsid w:val="0077135B"/>
    <w:rsid w:val="0077138C"/>
    <w:rsid w:val="0077163D"/>
    <w:rsid w:val="0077167E"/>
    <w:rsid w:val="0077168F"/>
    <w:rsid w:val="00771723"/>
    <w:rsid w:val="00771811"/>
    <w:rsid w:val="007719CB"/>
    <w:rsid w:val="00771A75"/>
    <w:rsid w:val="00771AC1"/>
    <w:rsid w:val="00771B5B"/>
    <w:rsid w:val="00771BD4"/>
    <w:rsid w:val="00771D45"/>
    <w:rsid w:val="00771DC3"/>
    <w:rsid w:val="00771E0F"/>
    <w:rsid w:val="00771E1B"/>
    <w:rsid w:val="00771E1E"/>
    <w:rsid w:val="00771EC4"/>
    <w:rsid w:val="00771F51"/>
    <w:rsid w:val="00771F7C"/>
    <w:rsid w:val="00771FB8"/>
    <w:rsid w:val="007720D7"/>
    <w:rsid w:val="00772157"/>
    <w:rsid w:val="0077243A"/>
    <w:rsid w:val="0077259A"/>
    <w:rsid w:val="00772630"/>
    <w:rsid w:val="0077265B"/>
    <w:rsid w:val="007727E8"/>
    <w:rsid w:val="00772818"/>
    <w:rsid w:val="00772ACF"/>
    <w:rsid w:val="00772C71"/>
    <w:rsid w:val="00772DCD"/>
    <w:rsid w:val="00772F11"/>
    <w:rsid w:val="0077309C"/>
    <w:rsid w:val="00773145"/>
    <w:rsid w:val="007733AF"/>
    <w:rsid w:val="007734D1"/>
    <w:rsid w:val="0077364E"/>
    <w:rsid w:val="007736CF"/>
    <w:rsid w:val="00773711"/>
    <w:rsid w:val="007737DA"/>
    <w:rsid w:val="007737E7"/>
    <w:rsid w:val="007738FB"/>
    <w:rsid w:val="0077393D"/>
    <w:rsid w:val="00773970"/>
    <w:rsid w:val="007739E9"/>
    <w:rsid w:val="00773A0B"/>
    <w:rsid w:val="00773A24"/>
    <w:rsid w:val="00773C65"/>
    <w:rsid w:val="00773C6D"/>
    <w:rsid w:val="00773C79"/>
    <w:rsid w:val="00773D2D"/>
    <w:rsid w:val="00773D36"/>
    <w:rsid w:val="00773E39"/>
    <w:rsid w:val="00773E69"/>
    <w:rsid w:val="00773F7C"/>
    <w:rsid w:val="007741D0"/>
    <w:rsid w:val="00774206"/>
    <w:rsid w:val="0077430F"/>
    <w:rsid w:val="007745BF"/>
    <w:rsid w:val="0077479B"/>
    <w:rsid w:val="00774874"/>
    <w:rsid w:val="00774911"/>
    <w:rsid w:val="00774970"/>
    <w:rsid w:val="0077498D"/>
    <w:rsid w:val="00774AE7"/>
    <w:rsid w:val="00774C45"/>
    <w:rsid w:val="00774D4B"/>
    <w:rsid w:val="00774F29"/>
    <w:rsid w:val="00774F2D"/>
    <w:rsid w:val="007752A7"/>
    <w:rsid w:val="00775677"/>
    <w:rsid w:val="007757CF"/>
    <w:rsid w:val="007758C5"/>
    <w:rsid w:val="00775967"/>
    <w:rsid w:val="007759B2"/>
    <w:rsid w:val="00775CDD"/>
    <w:rsid w:val="00775D66"/>
    <w:rsid w:val="00775E0E"/>
    <w:rsid w:val="00775EFB"/>
    <w:rsid w:val="00775F93"/>
    <w:rsid w:val="00775F96"/>
    <w:rsid w:val="0077618D"/>
    <w:rsid w:val="0077621F"/>
    <w:rsid w:val="00776226"/>
    <w:rsid w:val="0077622A"/>
    <w:rsid w:val="007762B5"/>
    <w:rsid w:val="007763D3"/>
    <w:rsid w:val="007764C0"/>
    <w:rsid w:val="00776577"/>
    <w:rsid w:val="00776635"/>
    <w:rsid w:val="007766A0"/>
    <w:rsid w:val="0077682B"/>
    <w:rsid w:val="0077695A"/>
    <w:rsid w:val="007769B1"/>
    <w:rsid w:val="007769DE"/>
    <w:rsid w:val="00776DD6"/>
    <w:rsid w:val="00776F0F"/>
    <w:rsid w:val="0077712B"/>
    <w:rsid w:val="0077720E"/>
    <w:rsid w:val="007772AD"/>
    <w:rsid w:val="0077738A"/>
    <w:rsid w:val="0077761F"/>
    <w:rsid w:val="00777621"/>
    <w:rsid w:val="0077762A"/>
    <w:rsid w:val="00777895"/>
    <w:rsid w:val="007779C7"/>
    <w:rsid w:val="00777CCC"/>
    <w:rsid w:val="00777DB9"/>
    <w:rsid w:val="00777E1F"/>
    <w:rsid w:val="00777F50"/>
    <w:rsid w:val="00777F59"/>
    <w:rsid w:val="00777FAE"/>
    <w:rsid w:val="00777FC8"/>
    <w:rsid w:val="00777FFE"/>
    <w:rsid w:val="0078002E"/>
    <w:rsid w:val="007801E8"/>
    <w:rsid w:val="0078028D"/>
    <w:rsid w:val="007802A7"/>
    <w:rsid w:val="007802B7"/>
    <w:rsid w:val="007802E6"/>
    <w:rsid w:val="0078040B"/>
    <w:rsid w:val="007806F0"/>
    <w:rsid w:val="0078084E"/>
    <w:rsid w:val="00780864"/>
    <w:rsid w:val="00780968"/>
    <w:rsid w:val="00780DAC"/>
    <w:rsid w:val="00780DC9"/>
    <w:rsid w:val="00780F33"/>
    <w:rsid w:val="00781135"/>
    <w:rsid w:val="0078129F"/>
    <w:rsid w:val="007812C7"/>
    <w:rsid w:val="00781335"/>
    <w:rsid w:val="007814FC"/>
    <w:rsid w:val="00781616"/>
    <w:rsid w:val="007817BF"/>
    <w:rsid w:val="0078180A"/>
    <w:rsid w:val="0078193E"/>
    <w:rsid w:val="00781B2D"/>
    <w:rsid w:val="00781BAD"/>
    <w:rsid w:val="00781DD6"/>
    <w:rsid w:val="00781F5A"/>
    <w:rsid w:val="00781F70"/>
    <w:rsid w:val="00781F73"/>
    <w:rsid w:val="00781FA9"/>
    <w:rsid w:val="00781FBA"/>
    <w:rsid w:val="0078201A"/>
    <w:rsid w:val="00782145"/>
    <w:rsid w:val="00782387"/>
    <w:rsid w:val="00782459"/>
    <w:rsid w:val="0078247A"/>
    <w:rsid w:val="00782597"/>
    <w:rsid w:val="007825D8"/>
    <w:rsid w:val="007826D2"/>
    <w:rsid w:val="00782764"/>
    <w:rsid w:val="007827FB"/>
    <w:rsid w:val="0078282B"/>
    <w:rsid w:val="0078289F"/>
    <w:rsid w:val="0078293F"/>
    <w:rsid w:val="007829ED"/>
    <w:rsid w:val="00782BE8"/>
    <w:rsid w:val="00782C54"/>
    <w:rsid w:val="00782E3F"/>
    <w:rsid w:val="00782EDB"/>
    <w:rsid w:val="00782F09"/>
    <w:rsid w:val="0078313C"/>
    <w:rsid w:val="00783673"/>
    <w:rsid w:val="0078378C"/>
    <w:rsid w:val="00783B2C"/>
    <w:rsid w:val="00783B7E"/>
    <w:rsid w:val="00783C01"/>
    <w:rsid w:val="00783C59"/>
    <w:rsid w:val="00783F63"/>
    <w:rsid w:val="00783FD4"/>
    <w:rsid w:val="00783FFB"/>
    <w:rsid w:val="0078405E"/>
    <w:rsid w:val="00784158"/>
    <w:rsid w:val="00784262"/>
    <w:rsid w:val="00784398"/>
    <w:rsid w:val="007843A7"/>
    <w:rsid w:val="007844A6"/>
    <w:rsid w:val="0078467F"/>
    <w:rsid w:val="007846C2"/>
    <w:rsid w:val="00784773"/>
    <w:rsid w:val="00784782"/>
    <w:rsid w:val="007847A1"/>
    <w:rsid w:val="007848B2"/>
    <w:rsid w:val="00784904"/>
    <w:rsid w:val="00784B36"/>
    <w:rsid w:val="00784DF9"/>
    <w:rsid w:val="00784EF5"/>
    <w:rsid w:val="00784F2B"/>
    <w:rsid w:val="00784F46"/>
    <w:rsid w:val="00784F5D"/>
    <w:rsid w:val="00785003"/>
    <w:rsid w:val="00785037"/>
    <w:rsid w:val="00785057"/>
    <w:rsid w:val="00785061"/>
    <w:rsid w:val="00785076"/>
    <w:rsid w:val="007850B6"/>
    <w:rsid w:val="007850F3"/>
    <w:rsid w:val="0078511C"/>
    <w:rsid w:val="00785252"/>
    <w:rsid w:val="007852BF"/>
    <w:rsid w:val="0078531B"/>
    <w:rsid w:val="00785406"/>
    <w:rsid w:val="0078543E"/>
    <w:rsid w:val="007857FF"/>
    <w:rsid w:val="00785863"/>
    <w:rsid w:val="00785AA6"/>
    <w:rsid w:val="00785B70"/>
    <w:rsid w:val="00785B84"/>
    <w:rsid w:val="00785BD5"/>
    <w:rsid w:val="00785BF0"/>
    <w:rsid w:val="00785C44"/>
    <w:rsid w:val="00785C71"/>
    <w:rsid w:val="00785CE1"/>
    <w:rsid w:val="00786007"/>
    <w:rsid w:val="00786257"/>
    <w:rsid w:val="0078647C"/>
    <w:rsid w:val="00786653"/>
    <w:rsid w:val="00786679"/>
    <w:rsid w:val="00786697"/>
    <w:rsid w:val="007868D0"/>
    <w:rsid w:val="007869D3"/>
    <w:rsid w:val="00786A3F"/>
    <w:rsid w:val="00786B67"/>
    <w:rsid w:val="00786C08"/>
    <w:rsid w:val="00786CE5"/>
    <w:rsid w:val="00786E48"/>
    <w:rsid w:val="00786E99"/>
    <w:rsid w:val="00786F75"/>
    <w:rsid w:val="007870FA"/>
    <w:rsid w:val="00787201"/>
    <w:rsid w:val="00787228"/>
    <w:rsid w:val="007872FA"/>
    <w:rsid w:val="00787399"/>
    <w:rsid w:val="00787526"/>
    <w:rsid w:val="0078753E"/>
    <w:rsid w:val="007876B4"/>
    <w:rsid w:val="0078775C"/>
    <w:rsid w:val="0078776C"/>
    <w:rsid w:val="007878C3"/>
    <w:rsid w:val="007879F2"/>
    <w:rsid w:val="00787B8B"/>
    <w:rsid w:val="00787C54"/>
    <w:rsid w:val="00787CB4"/>
    <w:rsid w:val="00787CD8"/>
    <w:rsid w:val="00787E04"/>
    <w:rsid w:val="00787F1F"/>
    <w:rsid w:val="007900EB"/>
    <w:rsid w:val="007901B5"/>
    <w:rsid w:val="007903BB"/>
    <w:rsid w:val="00790444"/>
    <w:rsid w:val="007904A9"/>
    <w:rsid w:val="00790517"/>
    <w:rsid w:val="007905A5"/>
    <w:rsid w:val="0079067D"/>
    <w:rsid w:val="00790751"/>
    <w:rsid w:val="007907A6"/>
    <w:rsid w:val="007907E2"/>
    <w:rsid w:val="00790959"/>
    <w:rsid w:val="00790B32"/>
    <w:rsid w:val="00790CCC"/>
    <w:rsid w:val="00790E6E"/>
    <w:rsid w:val="00790EE9"/>
    <w:rsid w:val="00790FD1"/>
    <w:rsid w:val="007911B5"/>
    <w:rsid w:val="007914AD"/>
    <w:rsid w:val="0079153C"/>
    <w:rsid w:val="0079158F"/>
    <w:rsid w:val="00791736"/>
    <w:rsid w:val="00791759"/>
    <w:rsid w:val="007917D4"/>
    <w:rsid w:val="00791814"/>
    <w:rsid w:val="00791887"/>
    <w:rsid w:val="00791A29"/>
    <w:rsid w:val="00791B85"/>
    <w:rsid w:val="00791C05"/>
    <w:rsid w:val="0079225C"/>
    <w:rsid w:val="00792358"/>
    <w:rsid w:val="007923DC"/>
    <w:rsid w:val="00792480"/>
    <w:rsid w:val="007924D4"/>
    <w:rsid w:val="007924DD"/>
    <w:rsid w:val="0079261B"/>
    <w:rsid w:val="0079263D"/>
    <w:rsid w:val="007926D0"/>
    <w:rsid w:val="00792887"/>
    <w:rsid w:val="007928DB"/>
    <w:rsid w:val="00792A10"/>
    <w:rsid w:val="00792A43"/>
    <w:rsid w:val="00792A82"/>
    <w:rsid w:val="00792A93"/>
    <w:rsid w:val="00792C61"/>
    <w:rsid w:val="00792D08"/>
    <w:rsid w:val="00792F6E"/>
    <w:rsid w:val="007933A6"/>
    <w:rsid w:val="0079342A"/>
    <w:rsid w:val="007934D6"/>
    <w:rsid w:val="0079350E"/>
    <w:rsid w:val="00793683"/>
    <w:rsid w:val="00793786"/>
    <w:rsid w:val="0079379D"/>
    <w:rsid w:val="007937EF"/>
    <w:rsid w:val="0079388C"/>
    <w:rsid w:val="00793954"/>
    <w:rsid w:val="00793BE6"/>
    <w:rsid w:val="00793E12"/>
    <w:rsid w:val="00793F35"/>
    <w:rsid w:val="00794048"/>
    <w:rsid w:val="007941BF"/>
    <w:rsid w:val="007941C1"/>
    <w:rsid w:val="007941DE"/>
    <w:rsid w:val="0079422C"/>
    <w:rsid w:val="00794252"/>
    <w:rsid w:val="007942BF"/>
    <w:rsid w:val="007942E4"/>
    <w:rsid w:val="00794301"/>
    <w:rsid w:val="00794302"/>
    <w:rsid w:val="007943AF"/>
    <w:rsid w:val="007945D8"/>
    <w:rsid w:val="007946CC"/>
    <w:rsid w:val="00794879"/>
    <w:rsid w:val="00794A0B"/>
    <w:rsid w:val="00794C3D"/>
    <w:rsid w:val="00794C62"/>
    <w:rsid w:val="0079509C"/>
    <w:rsid w:val="00795196"/>
    <w:rsid w:val="00795247"/>
    <w:rsid w:val="00795395"/>
    <w:rsid w:val="0079543B"/>
    <w:rsid w:val="007956B0"/>
    <w:rsid w:val="00795787"/>
    <w:rsid w:val="00795835"/>
    <w:rsid w:val="00795877"/>
    <w:rsid w:val="007958CD"/>
    <w:rsid w:val="00795ABE"/>
    <w:rsid w:val="00795B3D"/>
    <w:rsid w:val="00795B46"/>
    <w:rsid w:val="00795C4C"/>
    <w:rsid w:val="00795C74"/>
    <w:rsid w:val="00795CEA"/>
    <w:rsid w:val="00795D1C"/>
    <w:rsid w:val="00795D4C"/>
    <w:rsid w:val="00795E51"/>
    <w:rsid w:val="00795F58"/>
    <w:rsid w:val="00795F84"/>
    <w:rsid w:val="00796104"/>
    <w:rsid w:val="00796122"/>
    <w:rsid w:val="00796188"/>
    <w:rsid w:val="00796287"/>
    <w:rsid w:val="0079632C"/>
    <w:rsid w:val="007963B6"/>
    <w:rsid w:val="007963DE"/>
    <w:rsid w:val="007965DF"/>
    <w:rsid w:val="00796604"/>
    <w:rsid w:val="00796684"/>
    <w:rsid w:val="007966BE"/>
    <w:rsid w:val="0079699B"/>
    <w:rsid w:val="007969B8"/>
    <w:rsid w:val="007969D1"/>
    <w:rsid w:val="00796A9C"/>
    <w:rsid w:val="00796ACA"/>
    <w:rsid w:val="00796AE7"/>
    <w:rsid w:val="00796D55"/>
    <w:rsid w:val="00796DC7"/>
    <w:rsid w:val="00796DD9"/>
    <w:rsid w:val="00796E3E"/>
    <w:rsid w:val="00796E44"/>
    <w:rsid w:val="00796ED9"/>
    <w:rsid w:val="007971C9"/>
    <w:rsid w:val="0079731A"/>
    <w:rsid w:val="00797446"/>
    <w:rsid w:val="00797450"/>
    <w:rsid w:val="0079750C"/>
    <w:rsid w:val="007975A5"/>
    <w:rsid w:val="00797787"/>
    <w:rsid w:val="0079799D"/>
    <w:rsid w:val="00797BFB"/>
    <w:rsid w:val="00797CF3"/>
    <w:rsid w:val="00797D3E"/>
    <w:rsid w:val="00797DC6"/>
    <w:rsid w:val="00797E3E"/>
    <w:rsid w:val="00797EC0"/>
    <w:rsid w:val="007A0260"/>
    <w:rsid w:val="007A0388"/>
    <w:rsid w:val="007A05EC"/>
    <w:rsid w:val="007A0626"/>
    <w:rsid w:val="007A09E5"/>
    <w:rsid w:val="007A0A05"/>
    <w:rsid w:val="007A0A4D"/>
    <w:rsid w:val="007A0B6D"/>
    <w:rsid w:val="007A0BCA"/>
    <w:rsid w:val="007A0CAF"/>
    <w:rsid w:val="007A0D1D"/>
    <w:rsid w:val="007A0F97"/>
    <w:rsid w:val="007A1028"/>
    <w:rsid w:val="007A104B"/>
    <w:rsid w:val="007A10A2"/>
    <w:rsid w:val="007A1103"/>
    <w:rsid w:val="007A1119"/>
    <w:rsid w:val="007A1197"/>
    <w:rsid w:val="007A1441"/>
    <w:rsid w:val="007A1528"/>
    <w:rsid w:val="007A1610"/>
    <w:rsid w:val="007A18A3"/>
    <w:rsid w:val="007A1914"/>
    <w:rsid w:val="007A1AFC"/>
    <w:rsid w:val="007A1B66"/>
    <w:rsid w:val="007A1E7C"/>
    <w:rsid w:val="007A2005"/>
    <w:rsid w:val="007A2100"/>
    <w:rsid w:val="007A2160"/>
    <w:rsid w:val="007A21E1"/>
    <w:rsid w:val="007A2217"/>
    <w:rsid w:val="007A250C"/>
    <w:rsid w:val="007A25F7"/>
    <w:rsid w:val="007A26D8"/>
    <w:rsid w:val="007A28C2"/>
    <w:rsid w:val="007A2B53"/>
    <w:rsid w:val="007A2DD4"/>
    <w:rsid w:val="007A2E56"/>
    <w:rsid w:val="007A2EEA"/>
    <w:rsid w:val="007A2F33"/>
    <w:rsid w:val="007A2F79"/>
    <w:rsid w:val="007A3069"/>
    <w:rsid w:val="007A3108"/>
    <w:rsid w:val="007A31BE"/>
    <w:rsid w:val="007A3282"/>
    <w:rsid w:val="007A3288"/>
    <w:rsid w:val="007A33A2"/>
    <w:rsid w:val="007A354E"/>
    <w:rsid w:val="007A35A6"/>
    <w:rsid w:val="007A35C5"/>
    <w:rsid w:val="007A396A"/>
    <w:rsid w:val="007A3BCE"/>
    <w:rsid w:val="007A3D83"/>
    <w:rsid w:val="007A3DF1"/>
    <w:rsid w:val="007A3E40"/>
    <w:rsid w:val="007A3E52"/>
    <w:rsid w:val="007A41DB"/>
    <w:rsid w:val="007A428C"/>
    <w:rsid w:val="007A429D"/>
    <w:rsid w:val="007A42D5"/>
    <w:rsid w:val="007A42ED"/>
    <w:rsid w:val="007A45F8"/>
    <w:rsid w:val="007A463C"/>
    <w:rsid w:val="007A4827"/>
    <w:rsid w:val="007A4831"/>
    <w:rsid w:val="007A4964"/>
    <w:rsid w:val="007A49DD"/>
    <w:rsid w:val="007A4BD8"/>
    <w:rsid w:val="007A4C03"/>
    <w:rsid w:val="007A4C22"/>
    <w:rsid w:val="007A4E24"/>
    <w:rsid w:val="007A4FD5"/>
    <w:rsid w:val="007A5140"/>
    <w:rsid w:val="007A5199"/>
    <w:rsid w:val="007A527C"/>
    <w:rsid w:val="007A5295"/>
    <w:rsid w:val="007A52BC"/>
    <w:rsid w:val="007A5317"/>
    <w:rsid w:val="007A5340"/>
    <w:rsid w:val="007A54E6"/>
    <w:rsid w:val="007A5501"/>
    <w:rsid w:val="007A57E4"/>
    <w:rsid w:val="007A5A53"/>
    <w:rsid w:val="007A5AE4"/>
    <w:rsid w:val="007A5C86"/>
    <w:rsid w:val="007A5D2C"/>
    <w:rsid w:val="007A5FBC"/>
    <w:rsid w:val="007A616E"/>
    <w:rsid w:val="007A6287"/>
    <w:rsid w:val="007A6288"/>
    <w:rsid w:val="007A6292"/>
    <w:rsid w:val="007A651A"/>
    <w:rsid w:val="007A657E"/>
    <w:rsid w:val="007A6B5A"/>
    <w:rsid w:val="007A6BAE"/>
    <w:rsid w:val="007A6BD4"/>
    <w:rsid w:val="007A6BF1"/>
    <w:rsid w:val="007A6C20"/>
    <w:rsid w:val="007A6C5F"/>
    <w:rsid w:val="007A6C89"/>
    <w:rsid w:val="007A6E41"/>
    <w:rsid w:val="007A6F6C"/>
    <w:rsid w:val="007A7162"/>
    <w:rsid w:val="007A71C5"/>
    <w:rsid w:val="007A72A1"/>
    <w:rsid w:val="007A72AA"/>
    <w:rsid w:val="007A72B8"/>
    <w:rsid w:val="007A7506"/>
    <w:rsid w:val="007A7522"/>
    <w:rsid w:val="007A75A1"/>
    <w:rsid w:val="007A76BD"/>
    <w:rsid w:val="007A778F"/>
    <w:rsid w:val="007A77D7"/>
    <w:rsid w:val="007A7A85"/>
    <w:rsid w:val="007A7B93"/>
    <w:rsid w:val="007A7C8F"/>
    <w:rsid w:val="007A7CB6"/>
    <w:rsid w:val="007A7D1A"/>
    <w:rsid w:val="007A7DE7"/>
    <w:rsid w:val="007A7DFE"/>
    <w:rsid w:val="007A7E54"/>
    <w:rsid w:val="007A7E56"/>
    <w:rsid w:val="007B001E"/>
    <w:rsid w:val="007B0301"/>
    <w:rsid w:val="007B03B8"/>
    <w:rsid w:val="007B040C"/>
    <w:rsid w:val="007B04D9"/>
    <w:rsid w:val="007B050E"/>
    <w:rsid w:val="007B052F"/>
    <w:rsid w:val="007B079F"/>
    <w:rsid w:val="007B08ED"/>
    <w:rsid w:val="007B094C"/>
    <w:rsid w:val="007B0983"/>
    <w:rsid w:val="007B0A3D"/>
    <w:rsid w:val="007B0B7A"/>
    <w:rsid w:val="007B0C38"/>
    <w:rsid w:val="007B0F30"/>
    <w:rsid w:val="007B0F31"/>
    <w:rsid w:val="007B0F6E"/>
    <w:rsid w:val="007B119F"/>
    <w:rsid w:val="007B11A6"/>
    <w:rsid w:val="007B137C"/>
    <w:rsid w:val="007B154E"/>
    <w:rsid w:val="007B1684"/>
    <w:rsid w:val="007B16DF"/>
    <w:rsid w:val="007B17AC"/>
    <w:rsid w:val="007B1A62"/>
    <w:rsid w:val="007B1AB1"/>
    <w:rsid w:val="007B1D3B"/>
    <w:rsid w:val="007B1EFE"/>
    <w:rsid w:val="007B1FA2"/>
    <w:rsid w:val="007B1FD1"/>
    <w:rsid w:val="007B20A3"/>
    <w:rsid w:val="007B22E8"/>
    <w:rsid w:val="007B2339"/>
    <w:rsid w:val="007B23A5"/>
    <w:rsid w:val="007B2525"/>
    <w:rsid w:val="007B262F"/>
    <w:rsid w:val="007B2702"/>
    <w:rsid w:val="007B27D9"/>
    <w:rsid w:val="007B28A4"/>
    <w:rsid w:val="007B28B6"/>
    <w:rsid w:val="007B2A28"/>
    <w:rsid w:val="007B2CD2"/>
    <w:rsid w:val="007B2D03"/>
    <w:rsid w:val="007B2E19"/>
    <w:rsid w:val="007B2E70"/>
    <w:rsid w:val="007B2F33"/>
    <w:rsid w:val="007B30DE"/>
    <w:rsid w:val="007B33C3"/>
    <w:rsid w:val="007B34C7"/>
    <w:rsid w:val="007B3672"/>
    <w:rsid w:val="007B37FC"/>
    <w:rsid w:val="007B38FC"/>
    <w:rsid w:val="007B3A93"/>
    <w:rsid w:val="007B3AA7"/>
    <w:rsid w:val="007B3B02"/>
    <w:rsid w:val="007B3C0F"/>
    <w:rsid w:val="007B3C3C"/>
    <w:rsid w:val="007B3D17"/>
    <w:rsid w:val="007B3D5C"/>
    <w:rsid w:val="007B3F58"/>
    <w:rsid w:val="007B417E"/>
    <w:rsid w:val="007B41D0"/>
    <w:rsid w:val="007B43A8"/>
    <w:rsid w:val="007B43F7"/>
    <w:rsid w:val="007B4420"/>
    <w:rsid w:val="007B4494"/>
    <w:rsid w:val="007B465C"/>
    <w:rsid w:val="007B4669"/>
    <w:rsid w:val="007B46A8"/>
    <w:rsid w:val="007B46DE"/>
    <w:rsid w:val="007B47FB"/>
    <w:rsid w:val="007B4A7D"/>
    <w:rsid w:val="007B4BC3"/>
    <w:rsid w:val="007B4CCC"/>
    <w:rsid w:val="007B4CE7"/>
    <w:rsid w:val="007B4F42"/>
    <w:rsid w:val="007B4F97"/>
    <w:rsid w:val="007B4FB7"/>
    <w:rsid w:val="007B4FC7"/>
    <w:rsid w:val="007B52E8"/>
    <w:rsid w:val="007B546C"/>
    <w:rsid w:val="007B57CA"/>
    <w:rsid w:val="007B58BA"/>
    <w:rsid w:val="007B5A66"/>
    <w:rsid w:val="007B5B2D"/>
    <w:rsid w:val="007B5BFC"/>
    <w:rsid w:val="007B5C0E"/>
    <w:rsid w:val="007B5C4C"/>
    <w:rsid w:val="007B5CA0"/>
    <w:rsid w:val="007B5EE3"/>
    <w:rsid w:val="007B6025"/>
    <w:rsid w:val="007B6060"/>
    <w:rsid w:val="007B6337"/>
    <w:rsid w:val="007B6392"/>
    <w:rsid w:val="007B641F"/>
    <w:rsid w:val="007B6465"/>
    <w:rsid w:val="007B662E"/>
    <w:rsid w:val="007B678C"/>
    <w:rsid w:val="007B68D7"/>
    <w:rsid w:val="007B6A00"/>
    <w:rsid w:val="007B6A10"/>
    <w:rsid w:val="007B6B11"/>
    <w:rsid w:val="007B6B39"/>
    <w:rsid w:val="007B6E6C"/>
    <w:rsid w:val="007B6E88"/>
    <w:rsid w:val="007B6EF1"/>
    <w:rsid w:val="007B6EF5"/>
    <w:rsid w:val="007B6EFC"/>
    <w:rsid w:val="007B6F5C"/>
    <w:rsid w:val="007B713F"/>
    <w:rsid w:val="007B7148"/>
    <w:rsid w:val="007B727B"/>
    <w:rsid w:val="007B7356"/>
    <w:rsid w:val="007B736D"/>
    <w:rsid w:val="007B739F"/>
    <w:rsid w:val="007B750A"/>
    <w:rsid w:val="007B75D5"/>
    <w:rsid w:val="007B76DB"/>
    <w:rsid w:val="007B79A8"/>
    <w:rsid w:val="007B7EBD"/>
    <w:rsid w:val="007B7F87"/>
    <w:rsid w:val="007B7F9F"/>
    <w:rsid w:val="007B7FF7"/>
    <w:rsid w:val="007C0043"/>
    <w:rsid w:val="007C0244"/>
    <w:rsid w:val="007C028E"/>
    <w:rsid w:val="007C02BC"/>
    <w:rsid w:val="007C0AEA"/>
    <w:rsid w:val="007C0CAB"/>
    <w:rsid w:val="007C0CBE"/>
    <w:rsid w:val="007C0F85"/>
    <w:rsid w:val="007C1133"/>
    <w:rsid w:val="007C114C"/>
    <w:rsid w:val="007C12D8"/>
    <w:rsid w:val="007C17CD"/>
    <w:rsid w:val="007C1A41"/>
    <w:rsid w:val="007C1AC4"/>
    <w:rsid w:val="007C1CE2"/>
    <w:rsid w:val="007C1D52"/>
    <w:rsid w:val="007C1ED0"/>
    <w:rsid w:val="007C2030"/>
    <w:rsid w:val="007C20D4"/>
    <w:rsid w:val="007C21A6"/>
    <w:rsid w:val="007C21B0"/>
    <w:rsid w:val="007C22C9"/>
    <w:rsid w:val="007C22CC"/>
    <w:rsid w:val="007C22EE"/>
    <w:rsid w:val="007C24F9"/>
    <w:rsid w:val="007C25C2"/>
    <w:rsid w:val="007C268A"/>
    <w:rsid w:val="007C268C"/>
    <w:rsid w:val="007C26B3"/>
    <w:rsid w:val="007C28F6"/>
    <w:rsid w:val="007C2A48"/>
    <w:rsid w:val="007C2B3D"/>
    <w:rsid w:val="007C2B6D"/>
    <w:rsid w:val="007C2CC7"/>
    <w:rsid w:val="007C2D71"/>
    <w:rsid w:val="007C2F34"/>
    <w:rsid w:val="007C2F7A"/>
    <w:rsid w:val="007C3076"/>
    <w:rsid w:val="007C32F0"/>
    <w:rsid w:val="007C33BC"/>
    <w:rsid w:val="007C3621"/>
    <w:rsid w:val="007C37A2"/>
    <w:rsid w:val="007C39B8"/>
    <w:rsid w:val="007C39C5"/>
    <w:rsid w:val="007C3A5B"/>
    <w:rsid w:val="007C3A9F"/>
    <w:rsid w:val="007C3AA2"/>
    <w:rsid w:val="007C3BAF"/>
    <w:rsid w:val="007C3CA6"/>
    <w:rsid w:val="007C3D1F"/>
    <w:rsid w:val="007C3DCE"/>
    <w:rsid w:val="007C3EAE"/>
    <w:rsid w:val="007C40F6"/>
    <w:rsid w:val="007C458C"/>
    <w:rsid w:val="007C4901"/>
    <w:rsid w:val="007C4A11"/>
    <w:rsid w:val="007C4A4F"/>
    <w:rsid w:val="007C4C9F"/>
    <w:rsid w:val="007C4D7F"/>
    <w:rsid w:val="007C4DF4"/>
    <w:rsid w:val="007C51A9"/>
    <w:rsid w:val="007C51D3"/>
    <w:rsid w:val="007C5202"/>
    <w:rsid w:val="007C5296"/>
    <w:rsid w:val="007C535C"/>
    <w:rsid w:val="007C565A"/>
    <w:rsid w:val="007C5664"/>
    <w:rsid w:val="007C576C"/>
    <w:rsid w:val="007C594B"/>
    <w:rsid w:val="007C599F"/>
    <w:rsid w:val="007C5B61"/>
    <w:rsid w:val="007C5B97"/>
    <w:rsid w:val="007C5DF2"/>
    <w:rsid w:val="007C5EAB"/>
    <w:rsid w:val="007C5F78"/>
    <w:rsid w:val="007C5FC8"/>
    <w:rsid w:val="007C5FE9"/>
    <w:rsid w:val="007C656F"/>
    <w:rsid w:val="007C6617"/>
    <w:rsid w:val="007C6819"/>
    <w:rsid w:val="007C6828"/>
    <w:rsid w:val="007C6A64"/>
    <w:rsid w:val="007C6ADE"/>
    <w:rsid w:val="007C6C56"/>
    <w:rsid w:val="007C6D40"/>
    <w:rsid w:val="007C6E26"/>
    <w:rsid w:val="007C6F5C"/>
    <w:rsid w:val="007C6FB1"/>
    <w:rsid w:val="007C70F1"/>
    <w:rsid w:val="007C71C3"/>
    <w:rsid w:val="007C72E3"/>
    <w:rsid w:val="007C72F1"/>
    <w:rsid w:val="007C7304"/>
    <w:rsid w:val="007C73CF"/>
    <w:rsid w:val="007C74AD"/>
    <w:rsid w:val="007C7501"/>
    <w:rsid w:val="007C7657"/>
    <w:rsid w:val="007C77DE"/>
    <w:rsid w:val="007C788C"/>
    <w:rsid w:val="007C7937"/>
    <w:rsid w:val="007C7B6A"/>
    <w:rsid w:val="007C7CCD"/>
    <w:rsid w:val="007C7CF0"/>
    <w:rsid w:val="007D0051"/>
    <w:rsid w:val="007D00FE"/>
    <w:rsid w:val="007D0179"/>
    <w:rsid w:val="007D01B2"/>
    <w:rsid w:val="007D020E"/>
    <w:rsid w:val="007D028B"/>
    <w:rsid w:val="007D04A4"/>
    <w:rsid w:val="007D05A1"/>
    <w:rsid w:val="007D05EC"/>
    <w:rsid w:val="007D061E"/>
    <w:rsid w:val="007D0650"/>
    <w:rsid w:val="007D0679"/>
    <w:rsid w:val="007D06E9"/>
    <w:rsid w:val="007D0757"/>
    <w:rsid w:val="007D08DA"/>
    <w:rsid w:val="007D0938"/>
    <w:rsid w:val="007D0990"/>
    <w:rsid w:val="007D0A05"/>
    <w:rsid w:val="007D0A70"/>
    <w:rsid w:val="007D1089"/>
    <w:rsid w:val="007D111D"/>
    <w:rsid w:val="007D1292"/>
    <w:rsid w:val="007D12E3"/>
    <w:rsid w:val="007D132D"/>
    <w:rsid w:val="007D1384"/>
    <w:rsid w:val="007D138B"/>
    <w:rsid w:val="007D1415"/>
    <w:rsid w:val="007D15F0"/>
    <w:rsid w:val="007D1618"/>
    <w:rsid w:val="007D168C"/>
    <w:rsid w:val="007D16CE"/>
    <w:rsid w:val="007D18F8"/>
    <w:rsid w:val="007D1979"/>
    <w:rsid w:val="007D1AAA"/>
    <w:rsid w:val="007D1ABD"/>
    <w:rsid w:val="007D1E26"/>
    <w:rsid w:val="007D1E3A"/>
    <w:rsid w:val="007D1EF0"/>
    <w:rsid w:val="007D2029"/>
    <w:rsid w:val="007D2174"/>
    <w:rsid w:val="007D2261"/>
    <w:rsid w:val="007D2274"/>
    <w:rsid w:val="007D22C6"/>
    <w:rsid w:val="007D234C"/>
    <w:rsid w:val="007D2643"/>
    <w:rsid w:val="007D27EC"/>
    <w:rsid w:val="007D2849"/>
    <w:rsid w:val="007D2884"/>
    <w:rsid w:val="007D28A5"/>
    <w:rsid w:val="007D2939"/>
    <w:rsid w:val="007D2A78"/>
    <w:rsid w:val="007D2DC8"/>
    <w:rsid w:val="007D2E36"/>
    <w:rsid w:val="007D2E89"/>
    <w:rsid w:val="007D2EA8"/>
    <w:rsid w:val="007D2F89"/>
    <w:rsid w:val="007D3319"/>
    <w:rsid w:val="007D3390"/>
    <w:rsid w:val="007D341C"/>
    <w:rsid w:val="007D3536"/>
    <w:rsid w:val="007D353B"/>
    <w:rsid w:val="007D35AA"/>
    <w:rsid w:val="007D37AD"/>
    <w:rsid w:val="007D3A5D"/>
    <w:rsid w:val="007D3AE0"/>
    <w:rsid w:val="007D3AF2"/>
    <w:rsid w:val="007D3C0B"/>
    <w:rsid w:val="007D3C8E"/>
    <w:rsid w:val="007D3CC5"/>
    <w:rsid w:val="007D3DA6"/>
    <w:rsid w:val="007D3DC0"/>
    <w:rsid w:val="007D3E4F"/>
    <w:rsid w:val="007D408B"/>
    <w:rsid w:val="007D4143"/>
    <w:rsid w:val="007D4148"/>
    <w:rsid w:val="007D426A"/>
    <w:rsid w:val="007D438A"/>
    <w:rsid w:val="007D43AE"/>
    <w:rsid w:val="007D4493"/>
    <w:rsid w:val="007D45C9"/>
    <w:rsid w:val="007D45CB"/>
    <w:rsid w:val="007D4741"/>
    <w:rsid w:val="007D4772"/>
    <w:rsid w:val="007D4967"/>
    <w:rsid w:val="007D49AF"/>
    <w:rsid w:val="007D4BC0"/>
    <w:rsid w:val="007D4BD4"/>
    <w:rsid w:val="007D4C34"/>
    <w:rsid w:val="007D4D84"/>
    <w:rsid w:val="007D4DC9"/>
    <w:rsid w:val="007D4ED7"/>
    <w:rsid w:val="007D4F3A"/>
    <w:rsid w:val="007D4F49"/>
    <w:rsid w:val="007D5090"/>
    <w:rsid w:val="007D5207"/>
    <w:rsid w:val="007D52B2"/>
    <w:rsid w:val="007D5417"/>
    <w:rsid w:val="007D576D"/>
    <w:rsid w:val="007D5791"/>
    <w:rsid w:val="007D590C"/>
    <w:rsid w:val="007D594D"/>
    <w:rsid w:val="007D5B09"/>
    <w:rsid w:val="007D5C1B"/>
    <w:rsid w:val="007D5CC0"/>
    <w:rsid w:val="007D5CD0"/>
    <w:rsid w:val="007D5DB6"/>
    <w:rsid w:val="007D5E92"/>
    <w:rsid w:val="007D6033"/>
    <w:rsid w:val="007D604D"/>
    <w:rsid w:val="007D60EA"/>
    <w:rsid w:val="007D61B5"/>
    <w:rsid w:val="007D6232"/>
    <w:rsid w:val="007D628A"/>
    <w:rsid w:val="007D644D"/>
    <w:rsid w:val="007D6455"/>
    <w:rsid w:val="007D65D7"/>
    <w:rsid w:val="007D662A"/>
    <w:rsid w:val="007D6632"/>
    <w:rsid w:val="007D6648"/>
    <w:rsid w:val="007D66A9"/>
    <w:rsid w:val="007D6916"/>
    <w:rsid w:val="007D69B3"/>
    <w:rsid w:val="007D69CB"/>
    <w:rsid w:val="007D6B18"/>
    <w:rsid w:val="007D6B56"/>
    <w:rsid w:val="007D6B92"/>
    <w:rsid w:val="007D6BCC"/>
    <w:rsid w:val="007D6BE4"/>
    <w:rsid w:val="007D6CF4"/>
    <w:rsid w:val="007D6D81"/>
    <w:rsid w:val="007D6E4A"/>
    <w:rsid w:val="007D6E58"/>
    <w:rsid w:val="007D6F5A"/>
    <w:rsid w:val="007D7017"/>
    <w:rsid w:val="007D707E"/>
    <w:rsid w:val="007D712C"/>
    <w:rsid w:val="007D7276"/>
    <w:rsid w:val="007D773F"/>
    <w:rsid w:val="007D77D3"/>
    <w:rsid w:val="007D781D"/>
    <w:rsid w:val="007D78AC"/>
    <w:rsid w:val="007D78D8"/>
    <w:rsid w:val="007D7909"/>
    <w:rsid w:val="007D7BC2"/>
    <w:rsid w:val="007D7CCF"/>
    <w:rsid w:val="007D7CEC"/>
    <w:rsid w:val="007D7D95"/>
    <w:rsid w:val="007D7DD8"/>
    <w:rsid w:val="007D7E2B"/>
    <w:rsid w:val="007D7E70"/>
    <w:rsid w:val="007E0022"/>
    <w:rsid w:val="007E00CE"/>
    <w:rsid w:val="007E064F"/>
    <w:rsid w:val="007E092A"/>
    <w:rsid w:val="007E0AB3"/>
    <w:rsid w:val="007E0B38"/>
    <w:rsid w:val="007E0EBB"/>
    <w:rsid w:val="007E0EF5"/>
    <w:rsid w:val="007E0F94"/>
    <w:rsid w:val="007E0FC9"/>
    <w:rsid w:val="007E100C"/>
    <w:rsid w:val="007E1032"/>
    <w:rsid w:val="007E111D"/>
    <w:rsid w:val="007E1169"/>
    <w:rsid w:val="007E1438"/>
    <w:rsid w:val="007E14B7"/>
    <w:rsid w:val="007E14D1"/>
    <w:rsid w:val="007E14D8"/>
    <w:rsid w:val="007E15CB"/>
    <w:rsid w:val="007E15E4"/>
    <w:rsid w:val="007E169C"/>
    <w:rsid w:val="007E16FE"/>
    <w:rsid w:val="007E1924"/>
    <w:rsid w:val="007E1A65"/>
    <w:rsid w:val="007E1B22"/>
    <w:rsid w:val="007E1C0B"/>
    <w:rsid w:val="007E1C48"/>
    <w:rsid w:val="007E1CF4"/>
    <w:rsid w:val="007E1FC5"/>
    <w:rsid w:val="007E1FD7"/>
    <w:rsid w:val="007E1FDE"/>
    <w:rsid w:val="007E1FF1"/>
    <w:rsid w:val="007E2030"/>
    <w:rsid w:val="007E2204"/>
    <w:rsid w:val="007E2267"/>
    <w:rsid w:val="007E24A5"/>
    <w:rsid w:val="007E255F"/>
    <w:rsid w:val="007E2666"/>
    <w:rsid w:val="007E276D"/>
    <w:rsid w:val="007E29D0"/>
    <w:rsid w:val="007E2E9E"/>
    <w:rsid w:val="007E3010"/>
    <w:rsid w:val="007E3078"/>
    <w:rsid w:val="007E307F"/>
    <w:rsid w:val="007E30EE"/>
    <w:rsid w:val="007E359B"/>
    <w:rsid w:val="007E372B"/>
    <w:rsid w:val="007E37E5"/>
    <w:rsid w:val="007E3B4E"/>
    <w:rsid w:val="007E3BDF"/>
    <w:rsid w:val="007E3E4F"/>
    <w:rsid w:val="007E3E7B"/>
    <w:rsid w:val="007E3ED7"/>
    <w:rsid w:val="007E3EFF"/>
    <w:rsid w:val="007E3F4F"/>
    <w:rsid w:val="007E4109"/>
    <w:rsid w:val="007E4396"/>
    <w:rsid w:val="007E43CB"/>
    <w:rsid w:val="007E457E"/>
    <w:rsid w:val="007E45AB"/>
    <w:rsid w:val="007E45F2"/>
    <w:rsid w:val="007E4620"/>
    <w:rsid w:val="007E482F"/>
    <w:rsid w:val="007E48A7"/>
    <w:rsid w:val="007E495C"/>
    <w:rsid w:val="007E49A4"/>
    <w:rsid w:val="007E4A63"/>
    <w:rsid w:val="007E4AE1"/>
    <w:rsid w:val="007E4B47"/>
    <w:rsid w:val="007E4BF5"/>
    <w:rsid w:val="007E4C75"/>
    <w:rsid w:val="007E4D23"/>
    <w:rsid w:val="007E4DC3"/>
    <w:rsid w:val="007E4E4C"/>
    <w:rsid w:val="007E4FCD"/>
    <w:rsid w:val="007E5072"/>
    <w:rsid w:val="007E5093"/>
    <w:rsid w:val="007E5102"/>
    <w:rsid w:val="007E521E"/>
    <w:rsid w:val="007E529D"/>
    <w:rsid w:val="007E52BA"/>
    <w:rsid w:val="007E538C"/>
    <w:rsid w:val="007E5729"/>
    <w:rsid w:val="007E58DC"/>
    <w:rsid w:val="007E58ED"/>
    <w:rsid w:val="007E59F3"/>
    <w:rsid w:val="007E5A0B"/>
    <w:rsid w:val="007E5C05"/>
    <w:rsid w:val="007E5D2F"/>
    <w:rsid w:val="007E5D6B"/>
    <w:rsid w:val="007E5F04"/>
    <w:rsid w:val="007E6093"/>
    <w:rsid w:val="007E6168"/>
    <w:rsid w:val="007E6240"/>
    <w:rsid w:val="007E6316"/>
    <w:rsid w:val="007E645B"/>
    <w:rsid w:val="007E655F"/>
    <w:rsid w:val="007E65D0"/>
    <w:rsid w:val="007E6626"/>
    <w:rsid w:val="007E6637"/>
    <w:rsid w:val="007E664A"/>
    <w:rsid w:val="007E6733"/>
    <w:rsid w:val="007E6769"/>
    <w:rsid w:val="007E67D8"/>
    <w:rsid w:val="007E6824"/>
    <w:rsid w:val="007E6A84"/>
    <w:rsid w:val="007E6A92"/>
    <w:rsid w:val="007E6AB4"/>
    <w:rsid w:val="007E6C01"/>
    <w:rsid w:val="007E6C33"/>
    <w:rsid w:val="007E6EE2"/>
    <w:rsid w:val="007E7034"/>
    <w:rsid w:val="007E7112"/>
    <w:rsid w:val="007E724D"/>
    <w:rsid w:val="007E72C1"/>
    <w:rsid w:val="007E74AB"/>
    <w:rsid w:val="007E7526"/>
    <w:rsid w:val="007E76AF"/>
    <w:rsid w:val="007E774B"/>
    <w:rsid w:val="007E7750"/>
    <w:rsid w:val="007E778B"/>
    <w:rsid w:val="007E77EB"/>
    <w:rsid w:val="007E7817"/>
    <w:rsid w:val="007E785D"/>
    <w:rsid w:val="007E7927"/>
    <w:rsid w:val="007E795B"/>
    <w:rsid w:val="007E7976"/>
    <w:rsid w:val="007E7A6C"/>
    <w:rsid w:val="007E7B32"/>
    <w:rsid w:val="007E7B73"/>
    <w:rsid w:val="007E7C45"/>
    <w:rsid w:val="007E7CC8"/>
    <w:rsid w:val="007E7CFB"/>
    <w:rsid w:val="007E7D15"/>
    <w:rsid w:val="007E7D75"/>
    <w:rsid w:val="007E7DAB"/>
    <w:rsid w:val="007F0094"/>
    <w:rsid w:val="007F0139"/>
    <w:rsid w:val="007F0167"/>
    <w:rsid w:val="007F0251"/>
    <w:rsid w:val="007F0270"/>
    <w:rsid w:val="007F037C"/>
    <w:rsid w:val="007F0450"/>
    <w:rsid w:val="007F0476"/>
    <w:rsid w:val="007F064A"/>
    <w:rsid w:val="007F065E"/>
    <w:rsid w:val="007F0909"/>
    <w:rsid w:val="007F09D1"/>
    <w:rsid w:val="007F0B93"/>
    <w:rsid w:val="007F0D06"/>
    <w:rsid w:val="007F0D59"/>
    <w:rsid w:val="007F0DDA"/>
    <w:rsid w:val="007F1016"/>
    <w:rsid w:val="007F1057"/>
    <w:rsid w:val="007F118B"/>
    <w:rsid w:val="007F12F6"/>
    <w:rsid w:val="007F133A"/>
    <w:rsid w:val="007F136E"/>
    <w:rsid w:val="007F1458"/>
    <w:rsid w:val="007F14F5"/>
    <w:rsid w:val="007F1506"/>
    <w:rsid w:val="007F1524"/>
    <w:rsid w:val="007F160D"/>
    <w:rsid w:val="007F176B"/>
    <w:rsid w:val="007F18B3"/>
    <w:rsid w:val="007F18B6"/>
    <w:rsid w:val="007F1909"/>
    <w:rsid w:val="007F19FB"/>
    <w:rsid w:val="007F1A0F"/>
    <w:rsid w:val="007F1AF9"/>
    <w:rsid w:val="007F1C42"/>
    <w:rsid w:val="007F1C78"/>
    <w:rsid w:val="007F1CC8"/>
    <w:rsid w:val="007F1D94"/>
    <w:rsid w:val="007F1DFC"/>
    <w:rsid w:val="007F1E1C"/>
    <w:rsid w:val="007F1E72"/>
    <w:rsid w:val="007F1FF3"/>
    <w:rsid w:val="007F2092"/>
    <w:rsid w:val="007F2142"/>
    <w:rsid w:val="007F2205"/>
    <w:rsid w:val="007F2293"/>
    <w:rsid w:val="007F22BE"/>
    <w:rsid w:val="007F23C7"/>
    <w:rsid w:val="007F24A0"/>
    <w:rsid w:val="007F25B3"/>
    <w:rsid w:val="007F2776"/>
    <w:rsid w:val="007F2A0E"/>
    <w:rsid w:val="007F2B2D"/>
    <w:rsid w:val="007F2BEF"/>
    <w:rsid w:val="007F2C51"/>
    <w:rsid w:val="007F2DC9"/>
    <w:rsid w:val="007F2F25"/>
    <w:rsid w:val="007F3024"/>
    <w:rsid w:val="007F3088"/>
    <w:rsid w:val="007F3157"/>
    <w:rsid w:val="007F31C2"/>
    <w:rsid w:val="007F31E9"/>
    <w:rsid w:val="007F326E"/>
    <w:rsid w:val="007F32BB"/>
    <w:rsid w:val="007F332B"/>
    <w:rsid w:val="007F3334"/>
    <w:rsid w:val="007F34C5"/>
    <w:rsid w:val="007F34E3"/>
    <w:rsid w:val="007F3A5C"/>
    <w:rsid w:val="007F3AC6"/>
    <w:rsid w:val="007F3AE4"/>
    <w:rsid w:val="007F3D43"/>
    <w:rsid w:val="007F3DD1"/>
    <w:rsid w:val="007F3E51"/>
    <w:rsid w:val="007F3F1C"/>
    <w:rsid w:val="007F3F9D"/>
    <w:rsid w:val="007F401B"/>
    <w:rsid w:val="007F409B"/>
    <w:rsid w:val="007F40C4"/>
    <w:rsid w:val="007F40E0"/>
    <w:rsid w:val="007F4119"/>
    <w:rsid w:val="007F418B"/>
    <w:rsid w:val="007F41F9"/>
    <w:rsid w:val="007F43B4"/>
    <w:rsid w:val="007F44DE"/>
    <w:rsid w:val="007F4675"/>
    <w:rsid w:val="007F46BE"/>
    <w:rsid w:val="007F4734"/>
    <w:rsid w:val="007F474E"/>
    <w:rsid w:val="007F4860"/>
    <w:rsid w:val="007F4909"/>
    <w:rsid w:val="007F49E2"/>
    <w:rsid w:val="007F4E16"/>
    <w:rsid w:val="007F4E49"/>
    <w:rsid w:val="007F4F0B"/>
    <w:rsid w:val="007F51D2"/>
    <w:rsid w:val="007F5724"/>
    <w:rsid w:val="007F578C"/>
    <w:rsid w:val="007F58A9"/>
    <w:rsid w:val="007F59CC"/>
    <w:rsid w:val="007F5DB6"/>
    <w:rsid w:val="007F5F03"/>
    <w:rsid w:val="007F5F75"/>
    <w:rsid w:val="007F5FD5"/>
    <w:rsid w:val="007F6221"/>
    <w:rsid w:val="007F624A"/>
    <w:rsid w:val="007F626A"/>
    <w:rsid w:val="007F626B"/>
    <w:rsid w:val="007F6342"/>
    <w:rsid w:val="007F6456"/>
    <w:rsid w:val="007F65EB"/>
    <w:rsid w:val="007F6744"/>
    <w:rsid w:val="007F67D5"/>
    <w:rsid w:val="007F6A1D"/>
    <w:rsid w:val="007F6A7D"/>
    <w:rsid w:val="007F6A90"/>
    <w:rsid w:val="007F6C07"/>
    <w:rsid w:val="007F6C3B"/>
    <w:rsid w:val="007F6CB4"/>
    <w:rsid w:val="007F6F92"/>
    <w:rsid w:val="007F6FE8"/>
    <w:rsid w:val="007F7277"/>
    <w:rsid w:val="007F756E"/>
    <w:rsid w:val="007F7669"/>
    <w:rsid w:val="007F76EB"/>
    <w:rsid w:val="007F77A6"/>
    <w:rsid w:val="007F77C6"/>
    <w:rsid w:val="007F781B"/>
    <w:rsid w:val="007F7856"/>
    <w:rsid w:val="007F7A26"/>
    <w:rsid w:val="007F7A6A"/>
    <w:rsid w:val="007F7B1E"/>
    <w:rsid w:val="007F7B3C"/>
    <w:rsid w:val="007F7BC8"/>
    <w:rsid w:val="007F7D85"/>
    <w:rsid w:val="007F7ED4"/>
    <w:rsid w:val="007F7F3C"/>
    <w:rsid w:val="007F7F83"/>
    <w:rsid w:val="007F7FF0"/>
    <w:rsid w:val="0080006C"/>
    <w:rsid w:val="008000FB"/>
    <w:rsid w:val="008001BF"/>
    <w:rsid w:val="00800259"/>
    <w:rsid w:val="00800321"/>
    <w:rsid w:val="0080033C"/>
    <w:rsid w:val="008003BF"/>
    <w:rsid w:val="0080046A"/>
    <w:rsid w:val="008004DC"/>
    <w:rsid w:val="008005C4"/>
    <w:rsid w:val="008005CC"/>
    <w:rsid w:val="008005FA"/>
    <w:rsid w:val="008007CE"/>
    <w:rsid w:val="008007F3"/>
    <w:rsid w:val="0080085A"/>
    <w:rsid w:val="00800995"/>
    <w:rsid w:val="008009AB"/>
    <w:rsid w:val="008009F1"/>
    <w:rsid w:val="00800A4A"/>
    <w:rsid w:val="00800ADB"/>
    <w:rsid w:val="00800BFF"/>
    <w:rsid w:val="00800DFC"/>
    <w:rsid w:val="00801155"/>
    <w:rsid w:val="008013C5"/>
    <w:rsid w:val="0080141D"/>
    <w:rsid w:val="008014B7"/>
    <w:rsid w:val="00801588"/>
    <w:rsid w:val="00801654"/>
    <w:rsid w:val="008017D6"/>
    <w:rsid w:val="00801824"/>
    <w:rsid w:val="00801977"/>
    <w:rsid w:val="0080198E"/>
    <w:rsid w:val="00801ADC"/>
    <w:rsid w:val="00801C0A"/>
    <w:rsid w:val="00801CD7"/>
    <w:rsid w:val="00801D65"/>
    <w:rsid w:val="00801D82"/>
    <w:rsid w:val="00801D8A"/>
    <w:rsid w:val="00801E86"/>
    <w:rsid w:val="00801EB2"/>
    <w:rsid w:val="00801EC9"/>
    <w:rsid w:val="0080200C"/>
    <w:rsid w:val="008020D0"/>
    <w:rsid w:val="008021EE"/>
    <w:rsid w:val="008023F8"/>
    <w:rsid w:val="00802563"/>
    <w:rsid w:val="00802581"/>
    <w:rsid w:val="008025CB"/>
    <w:rsid w:val="0080266E"/>
    <w:rsid w:val="0080268C"/>
    <w:rsid w:val="008027CE"/>
    <w:rsid w:val="0080286E"/>
    <w:rsid w:val="008028FA"/>
    <w:rsid w:val="00802B85"/>
    <w:rsid w:val="00802C3C"/>
    <w:rsid w:val="00802F28"/>
    <w:rsid w:val="00803087"/>
    <w:rsid w:val="008030CD"/>
    <w:rsid w:val="00803104"/>
    <w:rsid w:val="0080322F"/>
    <w:rsid w:val="008032E5"/>
    <w:rsid w:val="008034A2"/>
    <w:rsid w:val="008034DB"/>
    <w:rsid w:val="008034DE"/>
    <w:rsid w:val="00803507"/>
    <w:rsid w:val="008035A0"/>
    <w:rsid w:val="00803689"/>
    <w:rsid w:val="008036E9"/>
    <w:rsid w:val="00803753"/>
    <w:rsid w:val="00803783"/>
    <w:rsid w:val="008037B5"/>
    <w:rsid w:val="008039B7"/>
    <w:rsid w:val="00803B23"/>
    <w:rsid w:val="00803C02"/>
    <w:rsid w:val="00803C0F"/>
    <w:rsid w:val="00803CE4"/>
    <w:rsid w:val="00803D1E"/>
    <w:rsid w:val="00804035"/>
    <w:rsid w:val="008040B4"/>
    <w:rsid w:val="0080410E"/>
    <w:rsid w:val="00804126"/>
    <w:rsid w:val="008041FB"/>
    <w:rsid w:val="008042D5"/>
    <w:rsid w:val="00804313"/>
    <w:rsid w:val="00804399"/>
    <w:rsid w:val="008046BF"/>
    <w:rsid w:val="008047B7"/>
    <w:rsid w:val="0080487E"/>
    <w:rsid w:val="00804A04"/>
    <w:rsid w:val="00804BDE"/>
    <w:rsid w:val="00804BE9"/>
    <w:rsid w:val="00804C63"/>
    <w:rsid w:val="00804CA9"/>
    <w:rsid w:val="00804CDF"/>
    <w:rsid w:val="00804DA7"/>
    <w:rsid w:val="00804F5D"/>
    <w:rsid w:val="008051A6"/>
    <w:rsid w:val="00805279"/>
    <w:rsid w:val="008052DE"/>
    <w:rsid w:val="008055EC"/>
    <w:rsid w:val="0080568B"/>
    <w:rsid w:val="0080568D"/>
    <w:rsid w:val="008056AD"/>
    <w:rsid w:val="0080579D"/>
    <w:rsid w:val="008057C0"/>
    <w:rsid w:val="0080584D"/>
    <w:rsid w:val="0080587E"/>
    <w:rsid w:val="008058D0"/>
    <w:rsid w:val="00805984"/>
    <w:rsid w:val="00805995"/>
    <w:rsid w:val="008059BB"/>
    <w:rsid w:val="00805B5B"/>
    <w:rsid w:val="00805C87"/>
    <w:rsid w:val="00805D74"/>
    <w:rsid w:val="00805DF0"/>
    <w:rsid w:val="00805EC4"/>
    <w:rsid w:val="00805F66"/>
    <w:rsid w:val="008060D2"/>
    <w:rsid w:val="008061C9"/>
    <w:rsid w:val="008062A5"/>
    <w:rsid w:val="008062C1"/>
    <w:rsid w:val="008063ED"/>
    <w:rsid w:val="0080640C"/>
    <w:rsid w:val="00806595"/>
    <w:rsid w:val="00806787"/>
    <w:rsid w:val="008069DE"/>
    <w:rsid w:val="00806A66"/>
    <w:rsid w:val="00806D21"/>
    <w:rsid w:val="00806DC7"/>
    <w:rsid w:val="00806E0D"/>
    <w:rsid w:val="00806F64"/>
    <w:rsid w:val="00806FB1"/>
    <w:rsid w:val="00807219"/>
    <w:rsid w:val="0080726A"/>
    <w:rsid w:val="00807285"/>
    <w:rsid w:val="00807374"/>
    <w:rsid w:val="008074BB"/>
    <w:rsid w:val="008074C9"/>
    <w:rsid w:val="00807917"/>
    <w:rsid w:val="00807AA6"/>
    <w:rsid w:val="00807B58"/>
    <w:rsid w:val="00807BEB"/>
    <w:rsid w:val="00807D90"/>
    <w:rsid w:val="00807E33"/>
    <w:rsid w:val="00810016"/>
    <w:rsid w:val="0081008A"/>
    <w:rsid w:val="008100DA"/>
    <w:rsid w:val="00810208"/>
    <w:rsid w:val="008105FE"/>
    <w:rsid w:val="00810649"/>
    <w:rsid w:val="00810677"/>
    <w:rsid w:val="008106F6"/>
    <w:rsid w:val="00810CD2"/>
    <w:rsid w:val="00810D3E"/>
    <w:rsid w:val="00810F0D"/>
    <w:rsid w:val="00810F81"/>
    <w:rsid w:val="00810F84"/>
    <w:rsid w:val="0081102D"/>
    <w:rsid w:val="00811071"/>
    <w:rsid w:val="00811099"/>
    <w:rsid w:val="00811109"/>
    <w:rsid w:val="0081110D"/>
    <w:rsid w:val="008112BE"/>
    <w:rsid w:val="0081136D"/>
    <w:rsid w:val="0081136F"/>
    <w:rsid w:val="008113C9"/>
    <w:rsid w:val="0081154D"/>
    <w:rsid w:val="0081164E"/>
    <w:rsid w:val="0081178C"/>
    <w:rsid w:val="008117D9"/>
    <w:rsid w:val="00811824"/>
    <w:rsid w:val="00811AC5"/>
    <w:rsid w:val="00811B58"/>
    <w:rsid w:val="00811B7A"/>
    <w:rsid w:val="00811C58"/>
    <w:rsid w:val="00811D5A"/>
    <w:rsid w:val="00811D8E"/>
    <w:rsid w:val="00811EE6"/>
    <w:rsid w:val="00812009"/>
    <w:rsid w:val="00812056"/>
    <w:rsid w:val="00812072"/>
    <w:rsid w:val="00812128"/>
    <w:rsid w:val="00812217"/>
    <w:rsid w:val="00812259"/>
    <w:rsid w:val="0081228F"/>
    <w:rsid w:val="0081240B"/>
    <w:rsid w:val="008124E0"/>
    <w:rsid w:val="00812575"/>
    <w:rsid w:val="00812610"/>
    <w:rsid w:val="008126A5"/>
    <w:rsid w:val="008126F6"/>
    <w:rsid w:val="008127BA"/>
    <w:rsid w:val="00812B10"/>
    <w:rsid w:val="00812BA3"/>
    <w:rsid w:val="00812E2A"/>
    <w:rsid w:val="00812F7A"/>
    <w:rsid w:val="00812FBC"/>
    <w:rsid w:val="0081318E"/>
    <w:rsid w:val="0081323B"/>
    <w:rsid w:val="00813254"/>
    <w:rsid w:val="00813401"/>
    <w:rsid w:val="008135D0"/>
    <w:rsid w:val="0081369B"/>
    <w:rsid w:val="00813702"/>
    <w:rsid w:val="0081380B"/>
    <w:rsid w:val="008139A6"/>
    <w:rsid w:val="00813AB0"/>
    <w:rsid w:val="00813B1F"/>
    <w:rsid w:val="00813C9E"/>
    <w:rsid w:val="00813ED7"/>
    <w:rsid w:val="00813F95"/>
    <w:rsid w:val="00813FAD"/>
    <w:rsid w:val="00813FF2"/>
    <w:rsid w:val="0081404A"/>
    <w:rsid w:val="00814447"/>
    <w:rsid w:val="0081454C"/>
    <w:rsid w:val="00814565"/>
    <w:rsid w:val="0081457D"/>
    <w:rsid w:val="00814718"/>
    <w:rsid w:val="008147F4"/>
    <w:rsid w:val="00814962"/>
    <w:rsid w:val="008149AB"/>
    <w:rsid w:val="008149D3"/>
    <w:rsid w:val="00814BC5"/>
    <w:rsid w:val="00814BE8"/>
    <w:rsid w:val="00814C04"/>
    <w:rsid w:val="00814C29"/>
    <w:rsid w:val="00814E3B"/>
    <w:rsid w:val="00814EE4"/>
    <w:rsid w:val="008150C8"/>
    <w:rsid w:val="008150DE"/>
    <w:rsid w:val="0081520A"/>
    <w:rsid w:val="00815233"/>
    <w:rsid w:val="0081523D"/>
    <w:rsid w:val="00815304"/>
    <w:rsid w:val="00815356"/>
    <w:rsid w:val="00815364"/>
    <w:rsid w:val="0081539D"/>
    <w:rsid w:val="0081571D"/>
    <w:rsid w:val="008157C9"/>
    <w:rsid w:val="0081580D"/>
    <w:rsid w:val="0081595C"/>
    <w:rsid w:val="0081598A"/>
    <w:rsid w:val="008159CB"/>
    <w:rsid w:val="00815A9C"/>
    <w:rsid w:val="00815C20"/>
    <w:rsid w:val="00815CF4"/>
    <w:rsid w:val="00815DAA"/>
    <w:rsid w:val="00815E26"/>
    <w:rsid w:val="008160F8"/>
    <w:rsid w:val="008161A9"/>
    <w:rsid w:val="0081623E"/>
    <w:rsid w:val="00816291"/>
    <w:rsid w:val="0081638C"/>
    <w:rsid w:val="008163B2"/>
    <w:rsid w:val="0081665D"/>
    <w:rsid w:val="008166D7"/>
    <w:rsid w:val="00816798"/>
    <w:rsid w:val="008167BD"/>
    <w:rsid w:val="008167CA"/>
    <w:rsid w:val="0081687A"/>
    <w:rsid w:val="008168D2"/>
    <w:rsid w:val="00816A88"/>
    <w:rsid w:val="00816B49"/>
    <w:rsid w:val="00816B96"/>
    <w:rsid w:val="00816F41"/>
    <w:rsid w:val="00816F73"/>
    <w:rsid w:val="00816FD0"/>
    <w:rsid w:val="00817136"/>
    <w:rsid w:val="00817184"/>
    <w:rsid w:val="0081722C"/>
    <w:rsid w:val="0081733D"/>
    <w:rsid w:val="00817368"/>
    <w:rsid w:val="008173F2"/>
    <w:rsid w:val="00817585"/>
    <w:rsid w:val="008175AE"/>
    <w:rsid w:val="008175EE"/>
    <w:rsid w:val="008178F6"/>
    <w:rsid w:val="00817AFF"/>
    <w:rsid w:val="00817CDB"/>
    <w:rsid w:val="00817CF4"/>
    <w:rsid w:val="00817D91"/>
    <w:rsid w:val="00817E5F"/>
    <w:rsid w:val="00817EE8"/>
    <w:rsid w:val="00817F52"/>
    <w:rsid w:val="00820005"/>
    <w:rsid w:val="0082007D"/>
    <w:rsid w:val="00820372"/>
    <w:rsid w:val="008204FF"/>
    <w:rsid w:val="00820661"/>
    <w:rsid w:val="00820902"/>
    <w:rsid w:val="0082090B"/>
    <w:rsid w:val="00820925"/>
    <w:rsid w:val="00820D7D"/>
    <w:rsid w:val="00820DC7"/>
    <w:rsid w:val="00820ED3"/>
    <w:rsid w:val="00820F1F"/>
    <w:rsid w:val="00821123"/>
    <w:rsid w:val="0082132C"/>
    <w:rsid w:val="008214BB"/>
    <w:rsid w:val="008214F5"/>
    <w:rsid w:val="0082156A"/>
    <w:rsid w:val="0082162B"/>
    <w:rsid w:val="00821687"/>
    <w:rsid w:val="0082168D"/>
    <w:rsid w:val="008216A2"/>
    <w:rsid w:val="008217AB"/>
    <w:rsid w:val="008217FB"/>
    <w:rsid w:val="00821806"/>
    <w:rsid w:val="008218D4"/>
    <w:rsid w:val="008218FA"/>
    <w:rsid w:val="00821929"/>
    <w:rsid w:val="00821991"/>
    <w:rsid w:val="00821A21"/>
    <w:rsid w:val="00821A48"/>
    <w:rsid w:val="00821A90"/>
    <w:rsid w:val="00821A91"/>
    <w:rsid w:val="00821C53"/>
    <w:rsid w:val="00821C8B"/>
    <w:rsid w:val="00821EF5"/>
    <w:rsid w:val="00821FE2"/>
    <w:rsid w:val="0082200C"/>
    <w:rsid w:val="0082214A"/>
    <w:rsid w:val="008224C1"/>
    <w:rsid w:val="008224E9"/>
    <w:rsid w:val="0082261B"/>
    <w:rsid w:val="00822624"/>
    <w:rsid w:val="0082262E"/>
    <w:rsid w:val="008226BF"/>
    <w:rsid w:val="00822726"/>
    <w:rsid w:val="008227B7"/>
    <w:rsid w:val="00822844"/>
    <w:rsid w:val="008229BD"/>
    <w:rsid w:val="008229D0"/>
    <w:rsid w:val="00822A4B"/>
    <w:rsid w:val="00822AD2"/>
    <w:rsid w:val="00822AD3"/>
    <w:rsid w:val="00822B69"/>
    <w:rsid w:val="00822BC7"/>
    <w:rsid w:val="00822CF8"/>
    <w:rsid w:val="00822D4A"/>
    <w:rsid w:val="00822D5E"/>
    <w:rsid w:val="00822E8C"/>
    <w:rsid w:val="00822EE3"/>
    <w:rsid w:val="00822EF1"/>
    <w:rsid w:val="00822F83"/>
    <w:rsid w:val="00823041"/>
    <w:rsid w:val="0082335D"/>
    <w:rsid w:val="008234A0"/>
    <w:rsid w:val="008234C1"/>
    <w:rsid w:val="00823607"/>
    <w:rsid w:val="0082361C"/>
    <w:rsid w:val="00823623"/>
    <w:rsid w:val="008236A0"/>
    <w:rsid w:val="0082376D"/>
    <w:rsid w:val="0082377F"/>
    <w:rsid w:val="00823856"/>
    <w:rsid w:val="008239B7"/>
    <w:rsid w:val="00823B00"/>
    <w:rsid w:val="00823B07"/>
    <w:rsid w:val="00823BED"/>
    <w:rsid w:val="00823C64"/>
    <w:rsid w:val="00823E1E"/>
    <w:rsid w:val="0082413B"/>
    <w:rsid w:val="008243E6"/>
    <w:rsid w:val="0082465E"/>
    <w:rsid w:val="0082480C"/>
    <w:rsid w:val="008249F6"/>
    <w:rsid w:val="00824C6C"/>
    <w:rsid w:val="008250DB"/>
    <w:rsid w:val="008251C2"/>
    <w:rsid w:val="0082520C"/>
    <w:rsid w:val="00825399"/>
    <w:rsid w:val="008253DD"/>
    <w:rsid w:val="00825428"/>
    <w:rsid w:val="008255B8"/>
    <w:rsid w:val="00825627"/>
    <w:rsid w:val="008257F3"/>
    <w:rsid w:val="00825808"/>
    <w:rsid w:val="00825943"/>
    <w:rsid w:val="0082594D"/>
    <w:rsid w:val="00825951"/>
    <w:rsid w:val="00825998"/>
    <w:rsid w:val="008259A8"/>
    <w:rsid w:val="00825BD9"/>
    <w:rsid w:val="00825CF8"/>
    <w:rsid w:val="00825F9F"/>
    <w:rsid w:val="0082605C"/>
    <w:rsid w:val="008260D7"/>
    <w:rsid w:val="0082625E"/>
    <w:rsid w:val="008263D6"/>
    <w:rsid w:val="008263DD"/>
    <w:rsid w:val="008263FE"/>
    <w:rsid w:val="008264B5"/>
    <w:rsid w:val="008264E7"/>
    <w:rsid w:val="00826536"/>
    <w:rsid w:val="0082684C"/>
    <w:rsid w:val="00826861"/>
    <w:rsid w:val="008268F2"/>
    <w:rsid w:val="0082694C"/>
    <w:rsid w:val="008269B8"/>
    <w:rsid w:val="00826A2D"/>
    <w:rsid w:val="00826BAB"/>
    <w:rsid w:val="00826BB9"/>
    <w:rsid w:val="00826BC7"/>
    <w:rsid w:val="00826BEE"/>
    <w:rsid w:val="00826C25"/>
    <w:rsid w:val="00826C3B"/>
    <w:rsid w:val="00826DFC"/>
    <w:rsid w:val="00826EAA"/>
    <w:rsid w:val="00826ED2"/>
    <w:rsid w:val="008270CD"/>
    <w:rsid w:val="00827198"/>
    <w:rsid w:val="008271BC"/>
    <w:rsid w:val="008273F4"/>
    <w:rsid w:val="0082750E"/>
    <w:rsid w:val="0082754A"/>
    <w:rsid w:val="0082766C"/>
    <w:rsid w:val="00827708"/>
    <w:rsid w:val="00827802"/>
    <w:rsid w:val="0082786E"/>
    <w:rsid w:val="0082792D"/>
    <w:rsid w:val="0082796B"/>
    <w:rsid w:val="00827A46"/>
    <w:rsid w:val="00827B48"/>
    <w:rsid w:val="00827BD9"/>
    <w:rsid w:val="00827C90"/>
    <w:rsid w:val="00827CA6"/>
    <w:rsid w:val="00827D89"/>
    <w:rsid w:val="00827E76"/>
    <w:rsid w:val="00827F25"/>
    <w:rsid w:val="00827F68"/>
    <w:rsid w:val="00827F7A"/>
    <w:rsid w:val="00830008"/>
    <w:rsid w:val="008301B0"/>
    <w:rsid w:val="00830225"/>
    <w:rsid w:val="00830349"/>
    <w:rsid w:val="00830429"/>
    <w:rsid w:val="0083057C"/>
    <w:rsid w:val="008305E9"/>
    <w:rsid w:val="008305F0"/>
    <w:rsid w:val="008306C4"/>
    <w:rsid w:val="008306C5"/>
    <w:rsid w:val="00830704"/>
    <w:rsid w:val="008307B2"/>
    <w:rsid w:val="00830B03"/>
    <w:rsid w:val="00830F86"/>
    <w:rsid w:val="00830FE7"/>
    <w:rsid w:val="00830FE9"/>
    <w:rsid w:val="008312DD"/>
    <w:rsid w:val="00831449"/>
    <w:rsid w:val="00831502"/>
    <w:rsid w:val="00831552"/>
    <w:rsid w:val="00831620"/>
    <w:rsid w:val="008316BD"/>
    <w:rsid w:val="008317B7"/>
    <w:rsid w:val="00831936"/>
    <w:rsid w:val="00831A66"/>
    <w:rsid w:val="00831A70"/>
    <w:rsid w:val="00831C45"/>
    <w:rsid w:val="00831C60"/>
    <w:rsid w:val="00831C86"/>
    <w:rsid w:val="0083202C"/>
    <w:rsid w:val="00832177"/>
    <w:rsid w:val="0083224E"/>
    <w:rsid w:val="00832310"/>
    <w:rsid w:val="00832484"/>
    <w:rsid w:val="008324AC"/>
    <w:rsid w:val="00832650"/>
    <w:rsid w:val="0083269D"/>
    <w:rsid w:val="00832719"/>
    <w:rsid w:val="0083297A"/>
    <w:rsid w:val="00832A6E"/>
    <w:rsid w:val="00832A8F"/>
    <w:rsid w:val="00832AFA"/>
    <w:rsid w:val="00832B3E"/>
    <w:rsid w:val="00832B53"/>
    <w:rsid w:val="00832B6A"/>
    <w:rsid w:val="00832CEC"/>
    <w:rsid w:val="00832D83"/>
    <w:rsid w:val="00832D88"/>
    <w:rsid w:val="00832DEF"/>
    <w:rsid w:val="00832E09"/>
    <w:rsid w:val="00832EF4"/>
    <w:rsid w:val="00832F3D"/>
    <w:rsid w:val="00832F97"/>
    <w:rsid w:val="008330BA"/>
    <w:rsid w:val="00833103"/>
    <w:rsid w:val="0083324E"/>
    <w:rsid w:val="008332F5"/>
    <w:rsid w:val="0083331E"/>
    <w:rsid w:val="008333E1"/>
    <w:rsid w:val="008335E9"/>
    <w:rsid w:val="00833655"/>
    <w:rsid w:val="008337B0"/>
    <w:rsid w:val="008339F1"/>
    <w:rsid w:val="00833B35"/>
    <w:rsid w:val="00833BAD"/>
    <w:rsid w:val="00833C8A"/>
    <w:rsid w:val="00833CE7"/>
    <w:rsid w:val="00833DEB"/>
    <w:rsid w:val="00833FEE"/>
    <w:rsid w:val="008341DC"/>
    <w:rsid w:val="008342D9"/>
    <w:rsid w:val="0083438A"/>
    <w:rsid w:val="008346EE"/>
    <w:rsid w:val="00834711"/>
    <w:rsid w:val="00834772"/>
    <w:rsid w:val="008347ED"/>
    <w:rsid w:val="00834954"/>
    <w:rsid w:val="0083498D"/>
    <w:rsid w:val="00834B7B"/>
    <w:rsid w:val="00834C94"/>
    <w:rsid w:val="00834CA9"/>
    <w:rsid w:val="00834E58"/>
    <w:rsid w:val="00834F8D"/>
    <w:rsid w:val="00835003"/>
    <w:rsid w:val="00835106"/>
    <w:rsid w:val="008352CD"/>
    <w:rsid w:val="0083549D"/>
    <w:rsid w:val="0083560A"/>
    <w:rsid w:val="00835682"/>
    <w:rsid w:val="0083574D"/>
    <w:rsid w:val="00835815"/>
    <w:rsid w:val="00835842"/>
    <w:rsid w:val="008358ED"/>
    <w:rsid w:val="00835952"/>
    <w:rsid w:val="008362B5"/>
    <w:rsid w:val="00836376"/>
    <w:rsid w:val="008363BB"/>
    <w:rsid w:val="008363D0"/>
    <w:rsid w:val="00836409"/>
    <w:rsid w:val="00836432"/>
    <w:rsid w:val="0083645B"/>
    <w:rsid w:val="0083647B"/>
    <w:rsid w:val="00836534"/>
    <w:rsid w:val="0083670F"/>
    <w:rsid w:val="008368A1"/>
    <w:rsid w:val="008368CE"/>
    <w:rsid w:val="00836C19"/>
    <w:rsid w:val="00836DFE"/>
    <w:rsid w:val="00836E98"/>
    <w:rsid w:val="00836FE0"/>
    <w:rsid w:val="00837134"/>
    <w:rsid w:val="00837343"/>
    <w:rsid w:val="00837346"/>
    <w:rsid w:val="00837607"/>
    <w:rsid w:val="00837704"/>
    <w:rsid w:val="0083783B"/>
    <w:rsid w:val="00837956"/>
    <w:rsid w:val="00837A89"/>
    <w:rsid w:val="00837C8E"/>
    <w:rsid w:val="00837CEA"/>
    <w:rsid w:val="00837CF8"/>
    <w:rsid w:val="00837D8B"/>
    <w:rsid w:val="00837E96"/>
    <w:rsid w:val="00837F06"/>
    <w:rsid w:val="00837F14"/>
    <w:rsid w:val="00840066"/>
    <w:rsid w:val="00840077"/>
    <w:rsid w:val="00840236"/>
    <w:rsid w:val="00840461"/>
    <w:rsid w:val="008405E5"/>
    <w:rsid w:val="00840658"/>
    <w:rsid w:val="00840660"/>
    <w:rsid w:val="008408BA"/>
    <w:rsid w:val="00840C22"/>
    <w:rsid w:val="00840CD5"/>
    <w:rsid w:val="00840D4C"/>
    <w:rsid w:val="00840DB9"/>
    <w:rsid w:val="00840DDE"/>
    <w:rsid w:val="00840EB0"/>
    <w:rsid w:val="00840F0B"/>
    <w:rsid w:val="00840FCA"/>
    <w:rsid w:val="00841117"/>
    <w:rsid w:val="008413C6"/>
    <w:rsid w:val="008413FD"/>
    <w:rsid w:val="008415BF"/>
    <w:rsid w:val="008416E5"/>
    <w:rsid w:val="008418B5"/>
    <w:rsid w:val="00841989"/>
    <w:rsid w:val="00841A0B"/>
    <w:rsid w:val="00841B05"/>
    <w:rsid w:val="00841E6A"/>
    <w:rsid w:val="00842088"/>
    <w:rsid w:val="008420A2"/>
    <w:rsid w:val="0084210D"/>
    <w:rsid w:val="0084226C"/>
    <w:rsid w:val="00842330"/>
    <w:rsid w:val="00842403"/>
    <w:rsid w:val="00842407"/>
    <w:rsid w:val="008424DE"/>
    <w:rsid w:val="008425DE"/>
    <w:rsid w:val="00842602"/>
    <w:rsid w:val="00842635"/>
    <w:rsid w:val="00842781"/>
    <w:rsid w:val="008427AA"/>
    <w:rsid w:val="008429D2"/>
    <w:rsid w:val="008429E1"/>
    <w:rsid w:val="00842BCE"/>
    <w:rsid w:val="00842C8B"/>
    <w:rsid w:val="00842CAB"/>
    <w:rsid w:val="00842CF1"/>
    <w:rsid w:val="00842D74"/>
    <w:rsid w:val="00842EDA"/>
    <w:rsid w:val="00842F9F"/>
    <w:rsid w:val="00842FA9"/>
    <w:rsid w:val="008430B8"/>
    <w:rsid w:val="008430FB"/>
    <w:rsid w:val="008432CE"/>
    <w:rsid w:val="00843513"/>
    <w:rsid w:val="008436FD"/>
    <w:rsid w:val="00843721"/>
    <w:rsid w:val="00843762"/>
    <w:rsid w:val="00843849"/>
    <w:rsid w:val="00843A77"/>
    <w:rsid w:val="00843B23"/>
    <w:rsid w:val="00843B69"/>
    <w:rsid w:val="00843ECB"/>
    <w:rsid w:val="00843F1B"/>
    <w:rsid w:val="00843FFC"/>
    <w:rsid w:val="00844065"/>
    <w:rsid w:val="00844148"/>
    <w:rsid w:val="00844237"/>
    <w:rsid w:val="00844244"/>
    <w:rsid w:val="0084429A"/>
    <w:rsid w:val="008442CB"/>
    <w:rsid w:val="008444C2"/>
    <w:rsid w:val="00844681"/>
    <w:rsid w:val="00844AD5"/>
    <w:rsid w:val="00844C41"/>
    <w:rsid w:val="00844CB9"/>
    <w:rsid w:val="00844E57"/>
    <w:rsid w:val="00844F57"/>
    <w:rsid w:val="00845050"/>
    <w:rsid w:val="00845075"/>
    <w:rsid w:val="008450CE"/>
    <w:rsid w:val="008451E1"/>
    <w:rsid w:val="008451F9"/>
    <w:rsid w:val="0084524D"/>
    <w:rsid w:val="0084533C"/>
    <w:rsid w:val="00845566"/>
    <w:rsid w:val="00845580"/>
    <w:rsid w:val="00845972"/>
    <w:rsid w:val="00845BB2"/>
    <w:rsid w:val="00845C40"/>
    <w:rsid w:val="00845E49"/>
    <w:rsid w:val="00845E4B"/>
    <w:rsid w:val="00845F43"/>
    <w:rsid w:val="00846024"/>
    <w:rsid w:val="0084609D"/>
    <w:rsid w:val="008461A2"/>
    <w:rsid w:val="0084624F"/>
    <w:rsid w:val="008463CA"/>
    <w:rsid w:val="0084643E"/>
    <w:rsid w:val="0084670E"/>
    <w:rsid w:val="0084675D"/>
    <w:rsid w:val="008467FC"/>
    <w:rsid w:val="00846A5C"/>
    <w:rsid w:val="00846BA7"/>
    <w:rsid w:val="00846BFC"/>
    <w:rsid w:val="00846D04"/>
    <w:rsid w:val="00846F23"/>
    <w:rsid w:val="00846F5D"/>
    <w:rsid w:val="00846F6A"/>
    <w:rsid w:val="00846FAA"/>
    <w:rsid w:val="00846FB1"/>
    <w:rsid w:val="00846FFC"/>
    <w:rsid w:val="008472C0"/>
    <w:rsid w:val="0084731C"/>
    <w:rsid w:val="00847337"/>
    <w:rsid w:val="0084743C"/>
    <w:rsid w:val="008474D9"/>
    <w:rsid w:val="00847614"/>
    <w:rsid w:val="0084772F"/>
    <w:rsid w:val="0084776B"/>
    <w:rsid w:val="008478C6"/>
    <w:rsid w:val="008478F2"/>
    <w:rsid w:val="008479D8"/>
    <w:rsid w:val="00847B49"/>
    <w:rsid w:val="00847BF6"/>
    <w:rsid w:val="00847C10"/>
    <w:rsid w:val="00847D6B"/>
    <w:rsid w:val="00847DAD"/>
    <w:rsid w:val="00847FD0"/>
    <w:rsid w:val="00850046"/>
    <w:rsid w:val="00850171"/>
    <w:rsid w:val="00850234"/>
    <w:rsid w:val="00850255"/>
    <w:rsid w:val="00850602"/>
    <w:rsid w:val="00850654"/>
    <w:rsid w:val="00850693"/>
    <w:rsid w:val="0085075D"/>
    <w:rsid w:val="00850A94"/>
    <w:rsid w:val="00850B04"/>
    <w:rsid w:val="00850CEC"/>
    <w:rsid w:val="00850CF7"/>
    <w:rsid w:val="00850D28"/>
    <w:rsid w:val="00850E68"/>
    <w:rsid w:val="00851065"/>
    <w:rsid w:val="00851068"/>
    <w:rsid w:val="0085111D"/>
    <w:rsid w:val="00851137"/>
    <w:rsid w:val="008512A1"/>
    <w:rsid w:val="008512CD"/>
    <w:rsid w:val="00851379"/>
    <w:rsid w:val="0085138C"/>
    <w:rsid w:val="008513AA"/>
    <w:rsid w:val="0085157C"/>
    <w:rsid w:val="00851991"/>
    <w:rsid w:val="008519FF"/>
    <w:rsid w:val="00851A49"/>
    <w:rsid w:val="00851AD5"/>
    <w:rsid w:val="00851AED"/>
    <w:rsid w:val="00851B70"/>
    <w:rsid w:val="00851BA7"/>
    <w:rsid w:val="00851BCD"/>
    <w:rsid w:val="00851C60"/>
    <w:rsid w:val="00851EBA"/>
    <w:rsid w:val="00852039"/>
    <w:rsid w:val="008521FB"/>
    <w:rsid w:val="00852265"/>
    <w:rsid w:val="00852352"/>
    <w:rsid w:val="008523D0"/>
    <w:rsid w:val="0085255B"/>
    <w:rsid w:val="00852744"/>
    <w:rsid w:val="00852812"/>
    <w:rsid w:val="0085288D"/>
    <w:rsid w:val="008528FE"/>
    <w:rsid w:val="00852A3C"/>
    <w:rsid w:val="00852A5D"/>
    <w:rsid w:val="00852A6E"/>
    <w:rsid w:val="00852AEC"/>
    <w:rsid w:val="00852C40"/>
    <w:rsid w:val="00852CD8"/>
    <w:rsid w:val="00852D08"/>
    <w:rsid w:val="00852D14"/>
    <w:rsid w:val="00852D3B"/>
    <w:rsid w:val="00852D80"/>
    <w:rsid w:val="00852F26"/>
    <w:rsid w:val="008530AE"/>
    <w:rsid w:val="008531E4"/>
    <w:rsid w:val="00853526"/>
    <w:rsid w:val="00853530"/>
    <w:rsid w:val="00853684"/>
    <w:rsid w:val="00853907"/>
    <w:rsid w:val="00853960"/>
    <w:rsid w:val="008539C7"/>
    <w:rsid w:val="00853A6B"/>
    <w:rsid w:val="00853BC0"/>
    <w:rsid w:val="00853CCB"/>
    <w:rsid w:val="00853D94"/>
    <w:rsid w:val="00853E0A"/>
    <w:rsid w:val="00853E53"/>
    <w:rsid w:val="00853E59"/>
    <w:rsid w:val="00853FB6"/>
    <w:rsid w:val="008540CA"/>
    <w:rsid w:val="00854172"/>
    <w:rsid w:val="008542F5"/>
    <w:rsid w:val="00854377"/>
    <w:rsid w:val="0085446B"/>
    <w:rsid w:val="008545EE"/>
    <w:rsid w:val="008545F8"/>
    <w:rsid w:val="0085463E"/>
    <w:rsid w:val="00854792"/>
    <w:rsid w:val="00854796"/>
    <w:rsid w:val="008547A7"/>
    <w:rsid w:val="008548BA"/>
    <w:rsid w:val="008548EA"/>
    <w:rsid w:val="00854BB6"/>
    <w:rsid w:val="00854BE8"/>
    <w:rsid w:val="00854FD5"/>
    <w:rsid w:val="008553B8"/>
    <w:rsid w:val="008553DF"/>
    <w:rsid w:val="008553E2"/>
    <w:rsid w:val="008554B5"/>
    <w:rsid w:val="00855639"/>
    <w:rsid w:val="00855676"/>
    <w:rsid w:val="00855766"/>
    <w:rsid w:val="008557D2"/>
    <w:rsid w:val="008559F2"/>
    <w:rsid w:val="00855AB9"/>
    <w:rsid w:val="00855B7F"/>
    <w:rsid w:val="00855C89"/>
    <w:rsid w:val="00855CA5"/>
    <w:rsid w:val="00855CE2"/>
    <w:rsid w:val="00855D08"/>
    <w:rsid w:val="00855D42"/>
    <w:rsid w:val="00855F0A"/>
    <w:rsid w:val="00855F0E"/>
    <w:rsid w:val="00856039"/>
    <w:rsid w:val="008560A7"/>
    <w:rsid w:val="00856508"/>
    <w:rsid w:val="0085663C"/>
    <w:rsid w:val="00856781"/>
    <w:rsid w:val="00856846"/>
    <w:rsid w:val="00856890"/>
    <w:rsid w:val="00856894"/>
    <w:rsid w:val="00856990"/>
    <w:rsid w:val="008569B8"/>
    <w:rsid w:val="00856D1B"/>
    <w:rsid w:val="00856DD6"/>
    <w:rsid w:val="0085703C"/>
    <w:rsid w:val="00857109"/>
    <w:rsid w:val="0085716A"/>
    <w:rsid w:val="008571C8"/>
    <w:rsid w:val="00857303"/>
    <w:rsid w:val="008573D5"/>
    <w:rsid w:val="0085742E"/>
    <w:rsid w:val="00857572"/>
    <w:rsid w:val="008575A4"/>
    <w:rsid w:val="0085785E"/>
    <w:rsid w:val="0085789B"/>
    <w:rsid w:val="00857A08"/>
    <w:rsid w:val="00857A0F"/>
    <w:rsid w:val="00857AD1"/>
    <w:rsid w:val="00857AE8"/>
    <w:rsid w:val="00857C32"/>
    <w:rsid w:val="00857C4D"/>
    <w:rsid w:val="00857D61"/>
    <w:rsid w:val="00857DA4"/>
    <w:rsid w:val="00857FB1"/>
    <w:rsid w:val="00857FBA"/>
    <w:rsid w:val="008600EE"/>
    <w:rsid w:val="00860152"/>
    <w:rsid w:val="0086015F"/>
    <w:rsid w:val="008602EB"/>
    <w:rsid w:val="00860325"/>
    <w:rsid w:val="00860443"/>
    <w:rsid w:val="008605A9"/>
    <w:rsid w:val="0086071B"/>
    <w:rsid w:val="00860762"/>
    <w:rsid w:val="0086094F"/>
    <w:rsid w:val="008609B8"/>
    <w:rsid w:val="008609BB"/>
    <w:rsid w:val="00860A84"/>
    <w:rsid w:val="00860AB1"/>
    <w:rsid w:val="00860D87"/>
    <w:rsid w:val="00860E86"/>
    <w:rsid w:val="00860FD5"/>
    <w:rsid w:val="00861128"/>
    <w:rsid w:val="0086119E"/>
    <w:rsid w:val="008612C7"/>
    <w:rsid w:val="0086140A"/>
    <w:rsid w:val="008614CB"/>
    <w:rsid w:val="008614FE"/>
    <w:rsid w:val="00861507"/>
    <w:rsid w:val="0086165A"/>
    <w:rsid w:val="00861800"/>
    <w:rsid w:val="00861837"/>
    <w:rsid w:val="00861907"/>
    <w:rsid w:val="00861AE6"/>
    <w:rsid w:val="00861AEE"/>
    <w:rsid w:val="00861BDC"/>
    <w:rsid w:val="00861DC0"/>
    <w:rsid w:val="00861E0B"/>
    <w:rsid w:val="00861E7B"/>
    <w:rsid w:val="00861EAA"/>
    <w:rsid w:val="00861F7E"/>
    <w:rsid w:val="0086219B"/>
    <w:rsid w:val="00862218"/>
    <w:rsid w:val="00862345"/>
    <w:rsid w:val="00862392"/>
    <w:rsid w:val="008623F3"/>
    <w:rsid w:val="00862412"/>
    <w:rsid w:val="00862790"/>
    <w:rsid w:val="0086289A"/>
    <w:rsid w:val="008628B1"/>
    <w:rsid w:val="008628DA"/>
    <w:rsid w:val="00862951"/>
    <w:rsid w:val="00862B09"/>
    <w:rsid w:val="00862C9D"/>
    <w:rsid w:val="00862CEA"/>
    <w:rsid w:val="00862DE7"/>
    <w:rsid w:val="008630F9"/>
    <w:rsid w:val="00863279"/>
    <w:rsid w:val="00863387"/>
    <w:rsid w:val="008635FA"/>
    <w:rsid w:val="008636B0"/>
    <w:rsid w:val="008636DE"/>
    <w:rsid w:val="00863924"/>
    <w:rsid w:val="00863C52"/>
    <w:rsid w:val="00863DA0"/>
    <w:rsid w:val="00863E09"/>
    <w:rsid w:val="00863E6F"/>
    <w:rsid w:val="00863EFA"/>
    <w:rsid w:val="00863F1B"/>
    <w:rsid w:val="00863F93"/>
    <w:rsid w:val="00863FC3"/>
    <w:rsid w:val="008640C5"/>
    <w:rsid w:val="008640CB"/>
    <w:rsid w:val="008641BF"/>
    <w:rsid w:val="008641C5"/>
    <w:rsid w:val="00864363"/>
    <w:rsid w:val="008643EF"/>
    <w:rsid w:val="00864580"/>
    <w:rsid w:val="008645C1"/>
    <w:rsid w:val="008645ED"/>
    <w:rsid w:val="00864667"/>
    <w:rsid w:val="008646FC"/>
    <w:rsid w:val="00864790"/>
    <w:rsid w:val="00864937"/>
    <w:rsid w:val="0086495B"/>
    <w:rsid w:val="00864B04"/>
    <w:rsid w:val="00864BAB"/>
    <w:rsid w:val="00864D64"/>
    <w:rsid w:val="00864DA1"/>
    <w:rsid w:val="00864EA0"/>
    <w:rsid w:val="00864F05"/>
    <w:rsid w:val="00864FA5"/>
    <w:rsid w:val="00865047"/>
    <w:rsid w:val="00865111"/>
    <w:rsid w:val="008651B7"/>
    <w:rsid w:val="008651F6"/>
    <w:rsid w:val="0086523D"/>
    <w:rsid w:val="00865272"/>
    <w:rsid w:val="008653D5"/>
    <w:rsid w:val="00865485"/>
    <w:rsid w:val="008654A1"/>
    <w:rsid w:val="00865547"/>
    <w:rsid w:val="00865744"/>
    <w:rsid w:val="0086576D"/>
    <w:rsid w:val="008658F2"/>
    <w:rsid w:val="0086593A"/>
    <w:rsid w:val="00865AC5"/>
    <w:rsid w:val="00865BD2"/>
    <w:rsid w:val="00865C64"/>
    <w:rsid w:val="00865D87"/>
    <w:rsid w:val="00865EDB"/>
    <w:rsid w:val="00865F3A"/>
    <w:rsid w:val="0086600B"/>
    <w:rsid w:val="00866098"/>
    <w:rsid w:val="0086614B"/>
    <w:rsid w:val="008662F0"/>
    <w:rsid w:val="00866495"/>
    <w:rsid w:val="008665A2"/>
    <w:rsid w:val="008665F7"/>
    <w:rsid w:val="008667A8"/>
    <w:rsid w:val="00866912"/>
    <w:rsid w:val="008669C7"/>
    <w:rsid w:val="00866A08"/>
    <w:rsid w:val="00866A5F"/>
    <w:rsid w:val="00866C2D"/>
    <w:rsid w:val="00866D9A"/>
    <w:rsid w:val="00866F5C"/>
    <w:rsid w:val="00867048"/>
    <w:rsid w:val="00867139"/>
    <w:rsid w:val="0086714B"/>
    <w:rsid w:val="008671A2"/>
    <w:rsid w:val="0086727B"/>
    <w:rsid w:val="008672C2"/>
    <w:rsid w:val="00867348"/>
    <w:rsid w:val="0086746B"/>
    <w:rsid w:val="008674CF"/>
    <w:rsid w:val="008675E6"/>
    <w:rsid w:val="008676D7"/>
    <w:rsid w:val="008676FA"/>
    <w:rsid w:val="0086781A"/>
    <w:rsid w:val="0086781F"/>
    <w:rsid w:val="00867B24"/>
    <w:rsid w:val="00867C00"/>
    <w:rsid w:val="00867C81"/>
    <w:rsid w:val="00867CA2"/>
    <w:rsid w:val="00867E46"/>
    <w:rsid w:val="00867EF7"/>
    <w:rsid w:val="00867FBE"/>
    <w:rsid w:val="00870105"/>
    <w:rsid w:val="00870194"/>
    <w:rsid w:val="008706C7"/>
    <w:rsid w:val="008706D0"/>
    <w:rsid w:val="00870709"/>
    <w:rsid w:val="0087085F"/>
    <w:rsid w:val="00870A47"/>
    <w:rsid w:val="00870A73"/>
    <w:rsid w:val="00870ADC"/>
    <w:rsid w:val="00870B35"/>
    <w:rsid w:val="00870D14"/>
    <w:rsid w:val="00870D9F"/>
    <w:rsid w:val="00870DE9"/>
    <w:rsid w:val="00870EC4"/>
    <w:rsid w:val="00870ED9"/>
    <w:rsid w:val="0087119D"/>
    <w:rsid w:val="00871232"/>
    <w:rsid w:val="0087132B"/>
    <w:rsid w:val="008713AB"/>
    <w:rsid w:val="008713BC"/>
    <w:rsid w:val="00871430"/>
    <w:rsid w:val="00871571"/>
    <w:rsid w:val="0087172C"/>
    <w:rsid w:val="00871762"/>
    <w:rsid w:val="008717AE"/>
    <w:rsid w:val="008719EA"/>
    <w:rsid w:val="00871B64"/>
    <w:rsid w:val="00871BD3"/>
    <w:rsid w:val="00871C94"/>
    <w:rsid w:val="00871CB4"/>
    <w:rsid w:val="00871D1A"/>
    <w:rsid w:val="00871D5A"/>
    <w:rsid w:val="00871DE1"/>
    <w:rsid w:val="00871EE0"/>
    <w:rsid w:val="00871EF5"/>
    <w:rsid w:val="00871FB4"/>
    <w:rsid w:val="0087200E"/>
    <w:rsid w:val="008721D2"/>
    <w:rsid w:val="00872206"/>
    <w:rsid w:val="0087239F"/>
    <w:rsid w:val="00872555"/>
    <w:rsid w:val="0087261C"/>
    <w:rsid w:val="0087271B"/>
    <w:rsid w:val="0087295C"/>
    <w:rsid w:val="008729B8"/>
    <w:rsid w:val="008729BC"/>
    <w:rsid w:val="00872A6B"/>
    <w:rsid w:val="00872AB0"/>
    <w:rsid w:val="00872B75"/>
    <w:rsid w:val="00872C36"/>
    <w:rsid w:val="00872C7C"/>
    <w:rsid w:val="00872D50"/>
    <w:rsid w:val="00872D56"/>
    <w:rsid w:val="00872E37"/>
    <w:rsid w:val="00872F31"/>
    <w:rsid w:val="00873016"/>
    <w:rsid w:val="00873064"/>
    <w:rsid w:val="00873240"/>
    <w:rsid w:val="00873299"/>
    <w:rsid w:val="008732F6"/>
    <w:rsid w:val="0087337C"/>
    <w:rsid w:val="00873434"/>
    <w:rsid w:val="0087343A"/>
    <w:rsid w:val="0087346E"/>
    <w:rsid w:val="008734AC"/>
    <w:rsid w:val="008735A0"/>
    <w:rsid w:val="008735F1"/>
    <w:rsid w:val="0087365F"/>
    <w:rsid w:val="008736A1"/>
    <w:rsid w:val="00873955"/>
    <w:rsid w:val="008739C9"/>
    <w:rsid w:val="00873EC6"/>
    <w:rsid w:val="00873EF9"/>
    <w:rsid w:val="00874058"/>
    <w:rsid w:val="00874109"/>
    <w:rsid w:val="008741EC"/>
    <w:rsid w:val="0087420D"/>
    <w:rsid w:val="008742D1"/>
    <w:rsid w:val="00874315"/>
    <w:rsid w:val="008743E7"/>
    <w:rsid w:val="00874522"/>
    <w:rsid w:val="00874592"/>
    <w:rsid w:val="008745D5"/>
    <w:rsid w:val="00874BB6"/>
    <w:rsid w:val="00874DCA"/>
    <w:rsid w:val="00874DEC"/>
    <w:rsid w:val="00874EB1"/>
    <w:rsid w:val="00874F52"/>
    <w:rsid w:val="008753B9"/>
    <w:rsid w:val="0087543F"/>
    <w:rsid w:val="00875571"/>
    <w:rsid w:val="0087585A"/>
    <w:rsid w:val="00875905"/>
    <w:rsid w:val="00875AA7"/>
    <w:rsid w:val="00875B70"/>
    <w:rsid w:val="00875D19"/>
    <w:rsid w:val="00875EB0"/>
    <w:rsid w:val="008761CE"/>
    <w:rsid w:val="0087622A"/>
    <w:rsid w:val="0087639C"/>
    <w:rsid w:val="00876450"/>
    <w:rsid w:val="0087654C"/>
    <w:rsid w:val="008765F3"/>
    <w:rsid w:val="008766F9"/>
    <w:rsid w:val="00876771"/>
    <w:rsid w:val="00876819"/>
    <w:rsid w:val="0087685A"/>
    <w:rsid w:val="00876932"/>
    <w:rsid w:val="008769AD"/>
    <w:rsid w:val="008769B4"/>
    <w:rsid w:val="00876A1A"/>
    <w:rsid w:val="00876C0D"/>
    <w:rsid w:val="00876D1E"/>
    <w:rsid w:val="00876FD4"/>
    <w:rsid w:val="0087718F"/>
    <w:rsid w:val="008771AB"/>
    <w:rsid w:val="008772D2"/>
    <w:rsid w:val="008772E2"/>
    <w:rsid w:val="00877357"/>
    <w:rsid w:val="00877391"/>
    <w:rsid w:val="0087743C"/>
    <w:rsid w:val="00877754"/>
    <w:rsid w:val="008777C1"/>
    <w:rsid w:val="0087794A"/>
    <w:rsid w:val="00877AC3"/>
    <w:rsid w:val="00877DCC"/>
    <w:rsid w:val="00877E56"/>
    <w:rsid w:val="00877F18"/>
    <w:rsid w:val="00877F75"/>
    <w:rsid w:val="008800CE"/>
    <w:rsid w:val="008800F5"/>
    <w:rsid w:val="0088013B"/>
    <w:rsid w:val="008803A0"/>
    <w:rsid w:val="0088040E"/>
    <w:rsid w:val="00880610"/>
    <w:rsid w:val="0088067B"/>
    <w:rsid w:val="00880682"/>
    <w:rsid w:val="0088068B"/>
    <w:rsid w:val="008806C2"/>
    <w:rsid w:val="0088073B"/>
    <w:rsid w:val="00880792"/>
    <w:rsid w:val="00880924"/>
    <w:rsid w:val="00880A72"/>
    <w:rsid w:val="00880A99"/>
    <w:rsid w:val="00880B70"/>
    <w:rsid w:val="00880D08"/>
    <w:rsid w:val="00880FB0"/>
    <w:rsid w:val="00881167"/>
    <w:rsid w:val="008811AF"/>
    <w:rsid w:val="00881529"/>
    <w:rsid w:val="00881634"/>
    <w:rsid w:val="00881726"/>
    <w:rsid w:val="00881830"/>
    <w:rsid w:val="008818EF"/>
    <w:rsid w:val="00881989"/>
    <w:rsid w:val="008819A0"/>
    <w:rsid w:val="00881B74"/>
    <w:rsid w:val="00881BA1"/>
    <w:rsid w:val="00881C39"/>
    <w:rsid w:val="00881E55"/>
    <w:rsid w:val="00881E93"/>
    <w:rsid w:val="0088217D"/>
    <w:rsid w:val="00882191"/>
    <w:rsid w:val="0088228C"/>
    <w:rsid w:val="00882474"/>
    <w:rsid w:val="008826A1"/>
    <w:rsid w:val="008826B4"/>
    <w:rsid w:val="008827DA"/>
    <w:rsid w:val="00882847"/>
    <w:rsid w:val="0088299C"/>
    <w:rsid w:val="008829A1"/>
    <w:rsid w:val="008829E1"/>
    <w:rsid w:val="00882A63"/>
    <w:rsid w:val="00882AFA"/>
    <w:rsid w:val="00882B21"/>
    <w:rsid w:val="00882BBF"/>
    <w:rsid w:val="00882BF8"/>
    <w:rsid w:val="00882D48"/>
    <w:rsid w:val="00882D4E"/>
    <w:rsid w:val="00882DA2"/>
    <w:rsid w:val="00882DC0"/>
    <w:rsid w:val="008830D8"/>
    <w:rsid w:val="00883133"/>
    <w:rsid w:val="0088313D"/>
    <w:rsid w:val="00883143"/>
    <w:rsid w:val="00883246"/>
    <w:rsid w:val="0088330C"/>
    <w:rsid w:val="00883431"/>
    <w:rsid w:val="0088352F"/>
    <w:rsid w:val="00883568"/>
    <w:rsid w:val="008835E5"/>
    <w:rsid w:val="00883640"/>
    <w:rsid w:val="008836CE"/>
    <w:rsid w:val="0088380F"/>
    <w:rsid w:val="00883A6C"/>
    <w:rsid w:val="00883AD3"/>
    <w:rsid w:val="00883AF7"/>
    <w:rsid w:val="00883C59"/>
    <w:rsid w:val="00883E49"/>
    <w:rsid w:val="00883EBF"/>
    <w:rsid w:val="00883ED5"/>
    <w:rsid w:val="00883EE7"/>
    <w:rsid w:val="00883F27"/>
    <w:rsid w:val="008840FA"/>
    <w:rsid w:val="00884139"/>
    <w:rsid w:val="008841E8"/>
    <w:rsid w:val="00884276"/>
    <w:rsid w:val="00884367"/>
    <w:rsid w:val="00884582"/>
    <w:rsid w:val="008845A8"/>
    <w:rsid w:val="008845B0"/>
    <w:rsid w:val="00884625"/>
    <w:rsid w:val="008847EA"/>
    <w:rsid w:val="0088482A"/>
    <w:rsid w:val="008848E7"/>
    <w:rsid w:val="008849C6"/>
    <w:rsid w:val="00884A2F"/>
    <w:rsid w:val="00884B15"/>
    <w:rsid w:val="00884B43"/>
    <w:rsid w:val="00884B82"/>
    <w:rsid w:val="00884C70"/>
    <w:rsid w:val="00884D20"/>
    <w:rsid w:val="00884EF0"/>
    <w:rsid w:val="00884F93"/>
    <w:rsid w:val="00885096"/>
    <w:rsid w:val="008852C8"/>
    <w:rsid w:val="008853DF"/>
    <w:rsid w:val="008854D9"/>
    <w:rsid w:val="008856D5"/>
    <w:rsid w:val="00885793"/>
    <w:rsid w:val="008857BE"/>
    <w:rsid w:val="008857E8"/>
    <w:rsid w:val="0088585A"/>
    <w:rsid w:val="00885868"/>
    <w:rsid w:val="00885B9F"/>
    <w:rsid w:val="00885BB6"/>
    <w:rsid w:val="00885C17"/>
    <w:rsid w:val="00885CA5"/>
    <w:rsid w:val="00885D55"/>
    <w:rsid w:val="00885E3F"/>
    <w:rsid w:val="00885F85"/>
    <w:rsid w:val="00885FD8"/>
    <w:rsid w:val="008860F0"/>
    <w:rsid w:val="00886361"/>
    <w:rsid w:val="008864D1"/>
    <w:rsid w:val="008864D2"/>
    <w:rsid w:val="008865BF"/>
    <w:rsid w:val="00886661"/>
    <w:rsid w:val="00886676"/>
    <w:rsid w:val="008866F4"/>
    <w:rsid w:val="008867E9"/>
    <w:rsid w:val="008868D0"/>
    <w:rsid w:val="0088699A"/>
    <w:rsid w:val="00886B3C"/>
    <w:rsid w:val="00886E5E"/>
    <w:rsid w:val="00886EC9"/>
    <w:rsid w:val="00886FB8"/>
    <w:rsid w:val="00886FC2"/>
    <w:rsid w:val="00886FFB"/>
    <w:rsid w:val="00887146"/>
    <w:rsid w:val="008871F1"/>
    <w:rsid w:val="00887466"/>
    <w:rsid w:val="008874D6"/>
    <w:rsid w:val="0088765E"/>
    <w:rsid w:val="00887699"/>
    <w:rsid w:val="00887840"/>
    <w:rsid w:val="008878DD"/>
    <w:rsid w:val="00887A33"/>
    <w:rsid w:val="00887C74"/>
    <w:rsid w:val="00887CF0"/>
    <w:rsid w:val="00887DD1"/>
    <w:rsid w:val="00887F47"/>
    <w:rsid w:val="00890019"/>
    <w:rsid w:val="00890163"/>
    <w:rsid w:val="008901A7"/>
    <w:rsid w:val="008905D8"/>
    <w:rsid w:val="008906B8"/>
    <w:rsid w:val="00890961"/>
    <w:rsid w:val="00890BCD"/>
    <w:rsid w:val="00890BE8"/>
    <w:rsid w:val="00890D21"/>
    <w:rsid w:val="00890DE4"/>
    <w:rsid w:val="00890EBF"/>
    <w:rsid w:val="00891220"/>
    <w:rsid w:val="0089122B"/>
    <w:rsid w:val="008912D8"/>
    <w:rsid w:val="00891476"/>
    <w:rsid w:val="008914A1"/>
    <w:rsid w:val="00891578"/>
    <w:rsid w:val="0089171F"/>
    <w:rsid w:val="008919A4"/>
    <w:rsid w:val="00891A78"/>
    <w:rsid w:val="00891B37"/>
    <w:rsid w:val="00891BC7"/>
    <w:rsid w:val="00891C8C"/>
    <w:rsid w:val="00891E14"/>
    <w:rsid w:val="00892174"/>
    <w:rsid w:val="00892402"/>
    <w:rsid w:val="0089258F"/>
    <w:rsid w:val="008925B5"/>
    <w:rsid w:val="008925DE"/>
    <w:rsid w:val="0089260A"/>
    <w:rsid w:val="00892636"/>
    <w:rsid w:val="00892804"/>
    <w:rsid w:val="008929B4"/>
    <w:rsid w:val="00892DE8"/>
    <w:rsid w:val="00892DF2"/>
    <w:rsid w:val="00892E85"/>
    <w:rsid w:val="00893066"/>
    <w:rsid w:val="0089309E"/>
    <w:rsid w:val="00893191"/>
    <w:rsid w:val="008931CF"/>
    <w:rsid w:val="00893252"/>
    <w:rsid w:val="00893339"/>
    <w:rsid w:val="008933DA"/>
    <w:rsid w:val="008933F0"/>
    <w:rsid w:val="00893463"/>
    <w:rsid w:val="008934EB"/>
    <w:rsid w:val="008934EF"/>
    <w:rsid w:val="00893531"/>
    <w:rsid w:val="008936E8"/>
    <w:rsid w:val="0089371C"/>
    <w:rsid w:val="00893B42"/>
    <w:rsid w:val="00893B9E"/>
    <w:rsid w:val="00893BD7"/>
    <w:rsid w:val="00893C77"/>
    <w:rsid w:val="00893E37"/>
    <w:rsid w:val="00893F2F"/>
    <w:rsid w:val="00893F82"/>
    <w:rsid w:val="00893FCF"/>
    <w:rsid w:val="00894079"/>
    <w:rsid w:val="008940AC"/>
    <w:rsid w:val="00894149"/>
    <w:rsid w:val="0089419F"/>
    <w:rsid w:val="008942B2"/>
    <w:rsid w:val="00894414"/>
    <w:rsid w:val="00894429"/>
    <w:rsid w:val="008944F2"/>
    <w:rsid w:val="0089453F"/>
    <w:rsid w:val="00894579"/>
    <w:rsid w:val="008945B4"/>
    <w:rsid w:val="008946CB"/>
    <w:rsid w:val="00894820"/>
    <w:rsid w:val="00894A50"/>
    <w:rsid w:val="00894B98"/>
    <w:rsid w:val="00894CF0"/>
    <w:rsid w:val="00894D0F"/>
    <w:rsid w:val="00894E01"/>
    <w:rsid w:val="00894EA5"/>
    <w:rsid w:val="00894F64"/>
    <w:rsid w:val="008951B1"/>
    <w:rsid w:val="008953AC"/>
    <w:rsid w:val="00895634"/>
    <w:rsid w:val="0089568A"/>
    <w:rsid w:val="008956C3"/>
    <w:rsid w:val="00895762"/>
    <w:rsid w:val="0089597B"/>
    <w:rsid w:val="00895B30"/>
    <w:rsid w:val="00895E15"/>
    <w:rsid w:val="00895FF2"/>
    <w:rsid w:val="0089606A"/>
    <w:rsid w:val="008962ED"/>
    <w:rsid w:val="008964D4"/>
    <w:rsid w:val="00896568"/>
    <w:rsid w:val="008967BE"/>
    <w:rsid w:val="008968A2"/>
    <w:rsid w:val="008968DD"/>
    <w:rsid w:val="00896ABC"/>
    <w:rsid w:val="00896B8C"/>
    <w:rsid w:val="00896D4B"/>
    <w:rsid w:val="00896DC1"/>
    <w:rsid w:val="00896DC7"/>
    <w:rsid w:val="00896E04"/>
    <w:rsid w:val="00896E8C"/>
    <w:rsid w:val="00896E9D"/>
    <w:rsid w:val="00896E9E"/>
    <w:rsid w:val="0089712B"/>
    <w:rsid w:val="00897159"/>
    <w:rsid w:val="008971CF"/>
    <w:rsid w:val="0089722D"/>
    <w:rsid w:val="0089724B"/>
    <w:rsid w:val="00897478"/>
    <w:rsid w:val="008976D9"/>
    <w:rsid w:val="008977E1"/>
    <w:rsid w:val="00897804"/>
    <w:rsid w:val="00897B96"/>
    <w:rsid w:val="00897C17"/>
    <w:rsid w:val="00897CE0"/>
    <w:rsid w:val="00897DB1"/>
    <w:rsid w:val="00897DBC"/>
    <w:rsid w:val="00897DBE"/>
    <w:rsid w:val="00897DFB"/>
    <w:rsid w:val="00897E98"/>
    <w:rsid w:val="00897F01"/>
    <w:rsid w:val="00897F8B"/>
    <w:rsid w:val="008A00B4"/>
    <w:rsid w:val="008A00F2"/>
    <w:rsid w:val="008A0316"/>
    <w:rsid w:val="008A03CC"/>
    <w:rsid w:val="008A04F6"/>
    <w:rsid w:val="008A0571"/>
    <w:rsid w:val="008A06E5"/>
    <w:rsid w:val="008A0764"/>
    <w:rsid w:val="008A078F"/>
    <w:rsid w:val="008A07B3"/>
    <w:rsid w:val="008A09CF"/>
    <w:rsid w:val="008A0A31"/>
    <w:rsid w:val="008A0A3A"/>
    <w:rsid w:val="008A0A4A"/>
    <w:rsid w:val="008A0B5F"/>
    <w:rsid w:val="008A0B8A"/>
    <w:rsid w:val="008A0C7F"/>
    <w:rsid w:val="008A0CAD"/>
    <w:rsid w:val="008A0D2F"/>
    <w:rsid w:val="008A0EB8"/>
    <w:rsid w:val="008A0F0F"/>
    <w:rsid w:val="008A0FC2"/>
    <w:rsid w:val="008A1187"/>
    <w:rsid w:val="008A128D"/>
    <w:rsid w:val="008A12FB"/>
    <w:rsid w:val="008A13E2"/>
    <w:rsid w:val="008A13F1"/>
    <w:rsid w:val="008A15B5"/>
    <w:rsid w:val="008A160A"/>
    <w:rsid w:val="008A16D9"/>
    <w:rsid w:val="008A183D"/>
    <w:rsid w:val="008A1CBA"/>
    <w:rsid w:val="008A1D1E"/>
    <w:rsid w:val="008A1E03"/>
    <w:rsid w:val="008A1E49"/>
    <w:rsid w:val="008A1FDB"/>
    <w:rsid w:val="008A20D2"/>
    <w:rsid w:val="008A2141"/>
    <w:rsid w:val="008A253E"/>
    <w:rsid w:val="008A269D"/>
    <w:rsid w:val="008A2B94"/>
    <w:rsid w:val="008A2BC2"/>
    <w:rsid w:val="008A2CFF"/>
    <w:rsid w:val="008A2D5B"/>
    <w:rsid w:val="008A2D78"/>
    <w:rsid w:val="008A2F4E"/>
    <w:rsid w:val="008A302B"/>
    <w:rsid w:val="008A3073"/>
    <w:rsid w:val="008A30E0"/>
    <w:rsid w:val="008A3100"/>
    <w:rsid w:val="008A313A"/>
    <w:rsid w:val="008A31A1"/>
    <w:rsid w:val="008A31CD"/>
    <w:rsid w:val="008A3258"/>
    <w:rsid w:val="008A32F6"/>
    <w:rsid w:val="008A33DB"/>
    <w:rsid w:val="008A34DA"/>
    <w:rsid w:val="008A3512"/>
    <w:rsid w:val="008A3536"/>
    <w:rsid w:val="008A35BF"/>
    <w:rsid w:val="008A3673"/>
    <w:rsid w:val="008A3700"/>
    <w:rsid w:val="008A3977"/>
    <w:rsid w:val="008A3AFA"/>
    <w:rsid w:val="008A3B1A"/>
    <w:rsid w:val="008A3C03"/>
    <w:rsid w:val="008A3E9E"/>
    <w:rsid w:val="008A3EC4"/>
    <w:rsid w:val="008A3FAD"/>
    <w:rsid w:val="008A3FE0"/>
    <w:rsid w:val="008A4034"/>
    <w:rsid w:val="008A40D2"/>
    <w:rsid w:val="008A41E0"/>
    <w:rsid w:val="008A41F1"/>
    <w:rsid w:val="008A42B7"/>
    <w:rsid w:val="008A42D1"/>
    <w:rsid w:val="008A42DA"/>
    <w:rsid w:val="008A435C"/>
    <w:rsid w:val="008A44AA"/>
    <w:rsid w:val="008A44B6"/>
    <w:rsid w:val="008A44D9"/>
    <w:rsid w:val="008A4657"/>
    <w:rsid w:val="008A46DD"/>
    <w:rsid w:val="008A46E0"/>
    <w:rsid w:val="008A476B"/>
    <w:rsid w:val="008A47E5"/>
    <w:rsid w:val="008A4829"/>
    <w:rsid w:val="008A48F1"/>
    <w:rsid w:val="008A4A3E"/>
    <w:rsid w:val="008A4B85"/>
    <w:rsid w:val="008A4CE2"/>
    <w:rsid w:val="008A4F52"/>
    <w:rsid w:val="008A4FF0"/>
    <w:rsid w:val="008A5091"/>
    <w:rsid w:val="008A50DA"/>
    <w:rsid w:val="008A519D"/>
    <w:rsid w:val="008A5557"/>
    <w:rsid w:val="008A55C5"/>
    <w:rsid w:val="008A56EC"/>
    <w:rsid w:val="008A5756"/>
    <w:rsid w:val="008A5846"/>
    <w:rsid w:val="008A592E"/>
    <w:rsid w:val="008A5ACE"/>
    <w:rsid w:val="008A5B47"/>
    <w:rsid w:val="008A5BA3"/>
    <w:rsid w:val="008A5CA1"/>
    <w:rsid w:val="008A5F04"/>
    <w:rsid w:val="008A6087"/>
    <w:rsid w:val="008A60B6"/>
    <w:rsid w:val="008A61BF"/>
    <w:rsid w:val="008A61C6"/>
    <w:rsid w:val="008A61F5"/>
    <w:rsid w:val="008A623E"/>
    <w:rsid w:val="008A6348"/>
    <w:rsid w:val="008A6356"/>
    <w:rsid w:val="008A6482"/>
    <w:rsid w:val="008A64BC"/>
    <w:rsid w:val="008A6561"/>
    <w:rsid w:val="008A6577"/>
    <w:rsid w:val="008A6649"/>
    <w:rsid w:val="008A6692"/>
    <w:rsid w:val="008A68A4"/>
    <w:rsid w:val="008A68B2"/>
    <w:rsid w:val="008A6C47"/>
    <w:rsid w:val="008A6C51"/>
    <w:rsid w:val="008A6CBE"/>
    <w:rsid w:val="008A6EE2"/>
    <w:rsid w:val="008A6F34"/>
    <w:rsid w:val="008A714A"/>
    <w:rsid w:val="008A721E"/>
    <w:rsid w:val="008A725C"/>
    <w:rsid w:val="008A72A2"/>
    <w:rsid w:val="008A7338"/>
    <w:rsid w:val="008A73A0"/>
    <w:rsid w:val="008A73AF"/>
    <w:rsid w:val="008A749D"/>
    <w:rsid w:val="008A74A4"/>
    <w:rsid w:val="008A7588"/>
    <w:rsid w:val="008A7625"/>
    <w:rsid w:val="008A765A"/>
    <w:rsid w:val="008A77F0"/>
    <w:rsid w:val="008A78DE"/>
    <w:rsid w:val="008A795F"/>
    <w:rsid w:val="008A7A6F"/>
    <w:rsid w:val="008A7B40"/>
    <w:rsid w:val="008A7C49"/>
    <w:rsid w:val="008A7E15"/>
    <w:rsid w:val="008A7FE7"/>
    <w:rsid w:val="008B0025"/>
    <w:rsid w:val="008B01F6"/>
    <w:rsid w:val="008B045B"/>
    <w:rsid w:val="008B04DC"/>
    <w:rsid w:val="008B0560"/>
    <w:rsid w:val="008B0687"/>
    <w:rsid w:val="008B06DC"/>
    <w:rsid w:val="008B06FF"/>
    <w:rsid w:val="008B07D7"/>
    <w:rsid w:val="008B084F"/>
    <w:rsid w:val="008B08AD"/>
    <w:rsid w:val="008B0954"/>
    <w:rsid w:val="008B0A9A"/>
    <w:rsid w:val="008B0B82"/>
    <w:rsid w:val="008B0B9C"/>
    <w:rsid w:val="008B0CF0"/>
    <w:rsid w:val="008B0DC6"/>
    <w:rsid w:val="008B0E28"/>
    <w:rsid w:val="008B0F0C"/>
    <w:rsid w:val="008B1115"/>
    <w:rsid w:val="008B124C"/>
    <w:rsid w:val="008B1351"/>
    <w:rsid w:val="008B13C1"/>
    <w:rsid w:val="008B1556"/>
    <w:rsid w:val="008B16B1"/>
    <w:rsid w:val="008B171B"/>
    <w:rsid w:val="008B17FB"/>
    <w:rsid w:val="008B1889"/>
    <w:rsid w:val="008B18BD"/>
    <w:rsid w:val="008B18D4"/>
    <w:rsid w:val="008B1908"/>
    <w:rsid w:val="008B1995"/>
    <w:rsid w:val="008B19C0"/>
    <w:rsid w:val="008B1A12"/>
    <w:rsid w:val="008B1ADD"/>
    <w:rsid w:val="008B1B4D"/>
    <w:rsid w:val="008B1C15"/>
    <w:rsid w:val="008B1E88"/>
    <w:rsid w:val="008B1EDE"/>
    <w:rsid w:val="008B1F6B"/>
    <w:rsid w:val="008B1FFD"/>
    <w:rsid w:val="008B2097"/>
    <w:rsid w:val="008B2154"/>
    <w:rsid w:val="008B21BB"/>
    <w:rsid w:val="008B2328"/>
    <w:rsid w:val="008B236B"/>
    <w:rsid w:val="008B236F"/>
    <w:rsid w:val="008B244C"/>
    <w:rsid w:val="008B2614"/>
    <w:rsid w:val="008B2865"/>
    <w:rsid w:val="008B2918"/>
    <w:rsid w:val="008B2953"/>
    <w:rsid w:val="008B2A00"/>
    <w:rsid w:val="008B2B81"/>
    <w:rsid w:val="008B2C03"/>
    <w:rsid w:val="008B2D0A"/>
    <w:rsid w:val="008B2D8F"/>
    <w:rsid w:val="008B2EA7"/>
    <w:rsid w:val="008B2EBA"/>
    <w:rsid w:val="008B2F59"/>
    <w:rsid w:val="008B3091"/>
    <w:rsid w:val="008B3116"/>
    <w:rsid w:val="008B32D1"/>
    <w:rsid w:val="008B3383"/>
    <w:rsid w:val="008B3392"/>
    <w:rsid w:val="008B33AC"/>
    <w:rsid w:val="008B340C"/>
    <w:rsid w:val="008B3415"/>
    <w:rsid w:val="008B365F"/>
    <w:rsid w:val="008B3793"/>
    <w:rsid w:val="008B3962"/>
    <w:rsid w:val="008B39B8"/>
    <w:rsid w:val="008B3A46"/>
    <w:rsid w:val="008B3D32"/>
    <w:rsid w:val="008B3D78"/>
    <w:rsid w:val="008B3FC9"/>
    <w:rsid w:val="008B4080"/>
    <w:rsid w:val="008B40BE"/>
    <w:rsid w:val="008B4298"/>
    <w:rsid w:val="008B47A5"/>
    <w:rsid w:val="008B496B"/>
    <w:rsid w:val="008B4AB2"/>
    <w:rsid w:val="008B4CEF"/>
    <w:rsid w:val="008B4D42"/>
    <w:rsid w:val="008B4D63"/>
    <w:rsid w:val="008B4DFB"/>
    <w:rsid w:val="008B4EEE"/>
    <w:rsid w:val="008B4F0A"/>
    <w:rsid w:val="008B5158"/>
    <w:rsid w:val="008B5183"/>
    <w:rsid w:val="008B524B"/>
    <w:rsid w:val="008B5493"/>
    <w:rsid w:val="008B553D"/>
    <w:rsid w:val="008B55B5"/>
    <w:rsid w:val="008B5694"/>
    <w:rsid w:val="008B577D"/>
    <w:rsid w:val="008B579D"/>
    <w:rsid w:val="008B57A7"/>
    <w:rsid w:val="008B57D7"/>
    <w:rsid w:val="008B5841"/>
    <w:rsid w:val="008B5A33"/>
    <w:rsid w:val="008B5A7E"/>
    <w:rsid w:val="008B5BB0"/>
    <w:rsid w:val="008B5E28"/>
    <w:rsid w:val="008B6076"/>
    <w:rsid w:val="008B60B8"/>
    <w:rsid w:val="008B61B3"/>
    <w:rsid w:val="008B61BE"/>
    <w:rsid w:val="008B62AA"/>
    <w:rsid w:val="008B6328"/>
    <w:rsid w:val="008B6371"/>
    <w:rsid w:val="008B64D8"/>
    <w:rsid w:val="008B652A"/>
    <w:rsid w:val="008B6540"/>
    <w:rsid w:val="008B65E6"/>
    <w:rsid w:val="008B660D"/>
    <w:rsid w:val="008B6A85"/>
    <w:rsid w:val="008B6A8B"/>
    <w:rsid w:val="008B6B11"/>
    <w:rsid w:val="008B6B14"/>
    <w:rsid w:val="008B6BB9"/>
    <w:rsid w:val="008B6BDA"/>
    <w:rsid w:val="008B6C15"/>
    <w:rsid w:val="008B6FFE"/>
    <w:rsid w:val="008B7026"/>
    <w:rsid w:val="008B708D"/>
    <w:rsid w:val="008B727C"/>
    <w:rsid w:val="008B7341"/>
    <w:rsid w:val="008B7385"/>
    <w:rsid w:val="008B7515"/>
    <w:rsid w:val="008B7595"/>
    <w:rsid w:val="008B766A"/>
    <w:rsid w:val="008B76B0"/>
    <w:rsid w:val="008B76D7"/>
    <w:rsid w:val="008B77BC"/>
    <w:rsid w:val="008B7948"/>
    <w:rsid w:val="008B79AC"/>
    <w:rsid w:val="008B79D3"/>
    <w:rsid w:val="008B7B13"/>
    <w:rsid w:val="008B7E36"/>
    <w:rsid w:val="008B7FA6"/>
    <w:rsid w:val="008B7FC8"/>
    <w:rsid w:val="008C0231"/>
    <w:rsid w:val="008C026F"/>
    <w:rsid w:val="008C028D"/>
    <w:rsid w:val="008C0380"/>
    <w:rsid w:val="008C03A2"/>
    <w:rsid w:val="008C03AF"/>
    <w:rsid w:val="008C0444"/>
    <w:rsid w:val="008C053D"/>
    <w:rsid w:val="008C056C"/>
    <w:rsid w:val="008C06F3"/>
    <w:rsid w:val="008C070B"/>
    <w:rsid w:val="008C075D"/>
    <w:rsid w:val="008C0780"/>
    <w:rsid w:val="008C07EB"/>
    <w:rsid w:val="008C089C"/>
    <w:rsid w:val="008C0961"/>
    <w:rsid w:val="008C09D6"/>
    <w:rsid w:val="008C0C3C"/>
    <w:rsid w:val="008C0C3F"/>
    <w:rsid w:val="008C0C68"/>
    <w:rsid w:val="008C0C7E"/>
    <w:rsid w:val="008C0D08"/>
    <w:rsid w:val="008C0E23"/>
    <w:rsid w:val="008C0FAB"/>
    <w:rsid w:val="008C1200"/>
    <w:rsid w:val="008C15B1"/>
    <w:rsid w:val="008C168D"/>
    <w:rsid w:val="008C16C7"/>
    <w:rsid w:val="008C1761"/>
    <w:rsid w:val="008C18EF"/>
    <w:rsid w:val="008C1954"/>
    <w:rsid w:val="008C198B"/>
    <w:rsid w:val="008C1B21"/>
    <w:rsid w:val="008C1C38"/>
    <w:rsid w:val="008C1C97"/>
    <w:rsid w:val="008C1CA4"/>
    <w:rsid w:val="008C1D6F"/>
    <w:rsid w:val="008C1F34"/>
    <w:rsid w:val="008C1FAF"/>
    <w:rsid w:val="008C2199"/>
    <w:rsid w:val="008C21F2"/>
    <w:rsid w:val="008C2281"/>
    <w:rsid w:val="008C2288"/>
    <w:rsid w:val="008C2312"/>
    <w:rsid w:val="008C250A"/>
    <w:rsid w:val="008C2721"/>
    <w:rsid w:val="008C27DA"/>
    <w:rsid w:val="008C27EE"/>
    <w:rsid w:val="008C2814"/>
    <w:rsid w:val="008C2985"/>
    <w:rsid w:val="008C2A2F"/>
    <w:rsid w:val="008C2A39"/>
    <w:rsid w:val="008C2AB7"/>
    <w:rsid w:val="008C2B00"/>
    <w:rsid w:val="008C2D46"/>
    <w:rsid w:val="008C2D7B"/>
    <w:rsid w:val="008C2D7E"/>
    <w:rsid w:val="008C2DF3"/>
    <w:rsid w:val="008C2E58"/>
    <w:rsid w:val="008C2F27"/>
    <w:rsid w:val="008C302F"/>
    <w:rsid w:val="008C3047"/>
    <w:rsid w:val="008C3236"/>
    <w:rsid w:val="008C32BD"/>
    <w:rsid w:val="008C32FF"/>
    <w:rsid w:val="008C35A2"/>
    <w:rsid w:val="008C3674"/>
    <w:rsid w:val="008C374E"/>
    <w:rsid w:val="008C3822"/>
    <w:rsid w:val="008C38BA"/>
    <w:rsid w:val="008C3924"/>
    <w:rsid w:val="008C3AB2"/>
    <w:rsid w:val="008C3BF3"/>
    <w:rsid w:val="008C3C09"/>
    <w:rsid w:val="008C3D58"/>
    <w:rsid w:val="008C3D5C"/>
    <w:rsid w:val="008C4025"/>
    <w:rsid w:val="008C40A6"/>
    <w:rsid w:val="008C42D3"/>
    <w:rsid w:val="008C4316"/>
    <w:rsid w:val="008C446B"/>
    <w:rsid w:val="008C45B0"/>
    <w:rsid w:val="008C45DA"/>
    <w:rsid w:val="008C466E"/>
    <w:rsid w:val="008C46A1"/>
    <w:rsid w:val="008C46D1"/>
    <w:rsid w:val="008C48C9"/>
    <w:rsid w:val="008C496C"/>
    <w:rsid w:val="008C49D8"/>
    <w:rsid w:val="008C4A47"/>
    <w:rsid w:val="008C4A5C"/>
    <w:rsid w:val="008C4B97"/>
    <w:rsid w:val="008C4C9B"/>
    <w:rsid w:val="008C4E8C"/>
    <w:rsid w:val="008C4FB7"/>
    <w:rsid w:val="008C519A"/>
    <w:rsid w:val="008C51BB"/>
    <w:rsid w:val="008C5210"/>
    <w:rsid w:val="008C528A"/>
    <w:rsid w:val="008C5311"/>
    <w:rsid w:val="008C5372"/>
    <w:rsid w:val="008C541F"/>
    <w:rsid w:val="008C55D7"/>
    <w:rsid w:val="008C56E7"/>
    <w:rsid w:val="008C570E"/>
    <w:rsid w:val="008C5711"/>
    <w:rsid w:val="008C58DB"/>
    <w:rsid w:val="008C5B65"/>
    <w:rsid w:val="008C5B97"/>
    <w:rsid w:val="008C5BDD"/>
    <w:rsid w:val="008C5D30"/>
    <w:rsid w:val="008C6006"/>
    <w:rsid w:val="008C609A"/>
    <w:rsid w:val="008C621C"/>
    <w:rsid w:val="008C6782"/>
    <w:rsid w:val="008C68CB"/>
    <w:rsid w:val="008C6ACC"/>
    <w:rsid w:val="008C6AF3"/>
    <w:rsid w:val="008C6BAB"/>
    <w:rsid w:val="008C6C91"/>
    <w:rsid w:val="008C6D03"/>
    <w:rsid w:val="008C6D2B"/>
    <w:rsid w:val="008C6EE5"/>
    <w:rsid w:val="008C6EF5"/>
    <w:rsid w:val="008C707D"/>
    <w:rsid w:val="008C70A6"/>
    <w:rsid w:val="008C7138"/>
    <w:rsid w:val="008C72F3"/>
    <w:rsid w:val="008C749C"/>
    <w:rsid w:val="008C755A"/>
    <w:rsid w:val="008C776E"/>
    <w:rsid w:val="008C782A"/>
    <w:rsid w:val="008C797B"/>
    <w:rsid w:val="008C7AA6"/>
    <w:rsid w:val="008C7CBD"/>
    <w:rsid w:val="008C7DC6"/>
    <w:rsid w:val="008C7EC6"/>
    <w:rsid w:val="008C7EE2"/>
    <w:rsid w:val="008C7F65"/>
    <w:rsid w:val="008C7F9C"/>
    <w:rsid w:val="008D0160"/>
    <w:rsid w:val="008D01CB"/>
    <w:rsid w:val="008D02BA"/>
    <w:rsid w:val="008D03CF"/>
    <w:rsid w:val="008D0421"/>
    <w:rsid w:val="008D08C8"/>
    <w:rsid w:val="008D08E7"/>
    <w:rsid w:val="008D093E"/>
    <w:rsid w:val="008D0986"/>
    <w:rsid w:val="008D0D39"/>
    <w:rsid w:val="008D1039"/>
    <w:rsid w:val="008D10D2"/>
    <w:rsid w:val="008D1270"/>
    <w:rsid w:val="008D129D"/>
    <w:rsid w:val="008D1334"/>
    <w:rsid w:val="008D149F"/>
    <w:rsid w:val="008D1508"/>
    <w:rsid w:val="008D150A"/>
    <w:rsid w:val="008D1517"/>
    <w:rsid w:val="008D1558"/>
    <w:rsid w:val="008D16E2"/>
    <w:rsid w:val="008D1917"/>
    <w:rsid w:val="008D1A02"/>
    <w:rsid w:val="008D1A4B"/>
    <w:rsid w:val="008D1C2D"/>
    <w:rsid w:val="008D1DA8"/>
    <w:rsid w:val="008D1F21"/>
    <w:rsid w:val="008D201E"/>
    <w:rsid w:val="008D2040"/>
    <w:rsid w:val="008D22CB"/>
    <w:rsid w:val="008D242D"/>
    <w:rsid w:val="008D2483"/>
    <w:rsid w:val="008D25FE"/>
    <w:rsid w:val="008D277A"/>
    <w:rsid w:val="008D2844"/>
    <w:rsid w:val="008D2851"/>
    <w:rsid w:val="008D28A1"/>
    <w:rsid w:val="008D2964"/>
    <w:rsid w:val="008D2A6B"/>
    <w:rsid w:val="008D2CF7"/>
    <w:rsid w:val="008D2D1D"/>
    <w:rsid w:val="008D308D"/>
    <w:rsid w:val="008D325C"/>
    <w:rsid w:val="008D33C1"/>
    <w:rsid w:val="008D3414"/>
    <w:rsid w:val="008D3420"/>
    <w:rsid w:val="008D3488"/>
    <w:rsid w:val="008D3552"/>
    <w:rsid w:val="008D36A5"/>
    <w:rsid w:val="008D3790"/>
    <w:rsid w:val="008D3862"/>
    <w:rsid w:val="008D38DF"/>
    <w:rsid w:val="008D3C1A"/>
    <w:rsid w:val="008D3DAA"/>
    <w:rsid w:val="008D3E7E"/>
    <w:rsid w:val="008D3EB9"/>
    <w:rsid w:val="008D3F7B"/>
    <w:rsid w:val="008D403E"/>
    <w:rsid w:val="008D407B"/>
    <w:rsid w:val="008D4093"/>
    <w:rsid w:val="008D41A7"/>
    <w:rsid w:val="008D4318"/>
    <w:rsid w:val="008D4323"/>
    <w:rsid w:val="008D4369"/>
    <w:rsid w:val="008D4389"/>
    <w:rsid w:val="008D48DE"/>
    <w:rsid w:val="008D4A07"/>
    <w:rsid w:val="008D4B90"/>
    <w:rsid w:val="008D4C4F"/>
    <w:rsid w:val="008D4CB8"/>
    <w:rsid w:val="008D4CC5"/>
    <w:rsid w:val="008D4CF7"/>
    <w:rsid w:val="008D50A3"/>
    <w:rsid w:val="008D512F"/>
    <w:rsid w:val="008D54EB"/>
    <w:rsid w:val="008D54F7"/>
    <w:rsid w:val="008D55F1"/>
    <w:rsid w:val="008D56AD"/>
    <w:rsid w:val="008D5756"/>
    <w:rsid w:val="008D578D"/>
    <w:rsid w:val="008D594E"/>
    <w:rsid w:val="008D59FE"/>
    <w:rsid w:val="008D5C18"/>
    <w:rsid w:val="008D5E4B"/>
    <w:rsid w:val="008D5EA9"/>
    <w:rsid w:val="008D5F96"/>
    <w:rsid w:val="008D604A"/>
    <w:rsid w:val="008D6196"/>
    <w:rsid w:val="008D61B1"/>
    <w:rsid w:val="008D61B8"/>
    <w:rsid w:val="008D61E9"/>
    <w:rsid w:val="008D6366"/>
    <w:rsid w:val="008D6424"/>
    <w:rsid w:val="008D6491"/>
    <w:rsid w:val="008D654A"/>
    <w:rsid w:val="008D658B"/>
    <w:rsid w:val="008D66FC"/>
    <w:rsid w:val="008D6911"/>
    <w:rsid w:val="008D6A13"/>
    <w:rsid w:val="008D6A53"/>
    <w:rsid w:val="008D6A71"/>
    <w:rsid w:val="008D6A96"/>
    <w:rsid w:val="008D6C1A"/>
    <w:rsid w:val="008D6C66"/>
    <w:rsid w:val="008D6C7E"/>
    <w:rsid w:val="008D6CA1"/>
    <w:rsid w:val="008D6CC8"/>
    <w:rsid w:val="008D6D1D"/>
    <w:rsid w:val="008D6D99"/>
    <w:rsid w:val="008D6EB2"/>
    <w:rsid w:val="008D702E"/>
    <w:rsid w:val="008D7078"/>
    <w:rsid w:val="008D7093"/>
    <w:rsid w:val="008D70A3"/>
    <w:rsid w:val="008D7114"/>
    <w:rsid w:val="008D7120"/>
    <w:rsid w:val="008D7244"/>
    <w:rsid w:val="008D7546"/>
    <w:rsid w:val="008D75A2"/>
    <w:rsid w:val="008D7707"/>
    <w:rsid w:val="008D7744"/>
    <w:rsid w:val="008D7752"/>
    <w:rsid w:val="008D7776"/>
    <w:rsid w:val="008D77FF"/>
    <w:rsid w:val="008D7A91"/>
    <w:rsid w:val="008D7B0F"/>
    <w:rsid w:val="008D7D7E"/>
    <w:rsid w:val="008D7E43"/>
    <w:rsid w:val="008D7F50"/>
    <w:rsid w:val="008E00D3"/>
    <w:rsid w:val="008E0110"/>
    <w:rsid w:val="008E01A8"/>
    <w:rsid w:val="008E01DF"/>
    <w:rsid w:val="008E0231"/>
    <w:rsid w:val="008E04BE"/>
    <w:rsid w:val="008E0523"/>
    <w:rsid w:val="008E05C7"/>
    <w:rsid w:val="008E0690"/>
    <w:rsid w:val="008E09E2"/>
    <w:rsid w:val="008E0A5E"/>
    <w:rsid w:val="008E0B63"/>
    <w:rsid w:val="008E0B81"/>
    <w:rsid w:val="008E0C15"/>
    <w:rsid w:val="008E0C37"/>
    <w:rsid w:val="008E0C69"/>
    <w:rsid w:val="008E0C8F"/>
    <w:rsid w:val="008E0CF6"/>
    <w:rsid w:val="008E0D43"/>
    <w:rsid w:val="008E0E9B"/>
    <w:rsid w:val="008E0F81"/>
    <w:rsid w:val="008E0F8F"/>
    <w:rsid w:val="008E1009"/>
    <w:rsid w:val="008E11C4"/>
    <w:rsid w:val="008E140B"/>
    <w:rsid w:val="008E1427"/>
    <w:rsid w:val="008E16B9"/>
    <w:rsid w:val="008E17F1"/>
    <w:rsid w:val="008E1824"/>
    <w:rsid w:val="008E1ACC"/>
    <w:rsid w:val="008E1CB3"/>
    <w:rsid w:val="008E1D17"/>
    <w:rsid w:val="008E1E36"/>
    <w:rsid w:val="008E201B"/>
    <w:rsid w:val="008E20CF"/>
    <w:rsid w:val="008E23E1"/>
    <w:rsid w:val="008E2435"/>
    <w:rsid w:val="008E2582"/>
    <w:rsid w:val="008E2652"/>
    <w:rsid w:val="008E2695"/>
    <w:rsid w:val="008E271A"/>
    <w:rsid w:val="008E27D7"/>
    <w:rsid w:val="008E2A25"/>
    <w:rsid w:val="008E2BB8"/>
    <w:rsid w:val="008E2C86"/>
    <w:rsid w:val="008E2DB6"/>
    <w:rsid w:val="008E2DEA"/>
    <w:rsid w:val="008E31A7"/>
    <w:rsid w:val="008E31E8"/>
    <w:rsid w:val="008E3302"/>
    <w:rsid w:val="008E33A8"/>
    <w:rsid w:val="008E3517"/>
    <w:rsid w:val="008E3541"/>
    <w:rsid w:val="008E3867"/>
    <w:rsid w:val="008E3908"/>
    <w:rsid w:val="008E3A2D"/>
    <w:rsid w:val="008E3AA0"/>
    <w:rsid w:val="008E3D77"/>
    <w:rsid w:val="008E3FAF"/>
    <w:rsid w:val="008E4223"/>
    <w:rsid w:val="008E42DE"/>
    <w:rsid w:val="008E4530"/>
    <w:rsid w:val="008E45E8"/>
    <w:rsid w:val="008E45F6"/>
    <w:rsid w:val="008E461B"/>
    <w:rsid w:val="008E461C"/>
    <w:rsid w:val="008E46AE"/>
    <w:rsid w:val="008E46DD"/>
    <w:rsid w:val="008E471A"/>
    <w:rsid w:val="008E4786"/>
    <w:rsid w:val="008E47F6"/>
    <w:rsid w:val="008E47F9"/>
    <w:rsid w:val="008E4985"/>
    <w:rsid w:val="008E4BB1"/>
    <w:rsid w:val="008E4C0C"/>
    <w:rsid w:val="008E4D0C"/>
    <w:rsid w:val="008E4D98"/>
    <w:rsid w:val="008E4E82"/>
    <w:rsid w:val="008E4EF3"/>
    <w:rsid w:val="008E4F27"/>
    <w:rsid w:val="008E4FF2"/>
    <w:rsid w:val="008E50B8"/>
    <w:rsid w:val="008E521C"/>
    <w:rsid w:val="008E5377"/>
    <w:rsid w:val="008E5393"/>
    <w:rsid w:val="008E555F"/>
    <w:rsid w:val="008E575C"/>
    <w:rsid w:val="008E578F"/>
    <w:rsid w:val="008E57FF"/>
    <w:rsid w:val="008E5A55"/>
    <w:rsid w:val="008E5C54"/>
    <w:rsid w:val="008E5CAD"/>
    <w:rsid w:val="008E5DEE"/>
    <w:rsid w:val="008E5EFB"/>
    <w:rsid w:val="008E5F02"/>
    <w:rsid w:val="008E6154"/>
    <w:rsid w:val="008E61D4"/>
    <w:rsid w:val="008E6355"/>
    <w:rsid w:val="008E63CE"/>
    <w:rsid w:val="008E6437"/>
    <w:rsid w:val="008E647A"/>
    <w:rsid w:val="008E64D5"/>
    <w:rsid w:val="008E6578"/>
    <w:rsid w:val="008E6679"/>
    <w:rsid w:val="008E671E"/>
    <w:rsid w:val="008E6738"/>
    <w:rsid w:val="008E6760"/>
    <w:rsid w:val="008E679E"/>
    <w:rsid w:val="008E68F2"/>
    <w:rsid w:val="008E6A67"/>
    <w:rsid w:val="008E6A89"/>
    <w:rsid w:val="008E6B79"/>
    <w:rsid w:val="008E6BE6"/>
    <w:rsid w:val="008E6CAF"/>
    <w:rsid w:val="008E6D22"/>
    <w:rsid w:val="008E6D5F"/>
    <w:rsid w:val="008E6E74"/>
    <w:rsid w:val="008E6F4C"/>
    <w:rsid w:val="008E6F79"/>
    <w:rsid w:val="008E70BF"/>
    <w:rsid w:val="008E71E5"/>
    <w:rsid w:val="008E7281"/>
    <w:rsid w:val="008E7457"/>
    <w:rsid w:val="008E7628"/>
    <w:rsid w:val="008E772D"/>
    <w:rsid w:val="008E791F"/>
    <w:rsid w:val="008E7A7E"/>
    <w:rsid w:val="008E7AA5"/>
    <w:rsid w:val="008E7B36"/>
    <w:rsid w:val="008E7D02"/>
    <w:rsid w:val="008E7D42"/>
    <w:rsid w:val="008E7F27"/>
    <w:rsid w:val="008E7F36"/>
    <w:rsid w:val="008F002A"/>
    <w:rsid w:val="008F012A"/>
    <w:rsid w:val="008F051A"/>
    <w:rsid w:val="008F05DE"/>
    <w:rsid w:val="008F084E"/>
    <w:rsid w:val="008F08F5"/>
    <w:rsid w:val="008F09B5"/>
    <w:rsid w:val="008F0BBB"/>
    <w:rsid w:val="008F0DBF"/>
    <w:rsid w:val="008F0E3C"/>
    <w:rsid w:val="008F0E94"/>
    <w:rsid w:val="008F0EBA"/>
    <w:rsid w:val="008F0ECA"/>
    <w:rsid w:val="008F11AB"/>
    <w:rsid w:val="008F1203"/>
    <w:rsid w:val="008F135E"/>
    <w:rsid w:val="008F1382"/>
    <w:rsid w:val="008F1462"/>
    <w:rsid w:val="008F1931"/>
    <w:rsid w:val="008F1B34"/>
    <w:rsid w:val="008F1B3F"/>
    <w:rsid w:val="008F1BF8"/>
    <w:rsid w:val="008F1C9D"/>
    <w:rsid w:val="008F1CBD"/>
    <w:rsid w:val="008F1DB8"/>
    <w:rsid w:val="008F1DDD"/>
    <w:rsid w:val="008F1E22"/>
    <w:rsid w:val="008F1EDF"/>
    <w:rsid w:val="008F1F2C"/>
    <w:rsid w:val="008F1FA4"/>
    <w:rsid w:val="008F205F"/>
    <w:rsid w:val="008F2196"/>
    <w:rsid w:val="008F22E7"/>
    <w:rsid w:val="008F2373"/>
    <w:rsid w:val="008F2411"/>
    <w:rsid w:val="008F24E7"/>
    <w:rsid w:val="008F25A2"/>
    <w:rsid w:val="008F25E3"/>
    <w:rsid w:val="008F278C"/>
    <w:rsid w:val="008F283E"/>
    <w:rsid w:val="008F284A"/>
    <w:rsid w:val="008F2937"/>
    <w:rsid w:val="008F2965"/>
    <w:rsid w:val="008F2A83"/>
    <w:rsid w:val="008F2B60"/>
    <w:rsid w:val="008F2B89"/>
    <w:rsid w:val="008F2BE2"/>
    <w:rsid w:val="008F2C43"/>
    <w:rsid w:val="008F2CA9"/>
    <w:rsid w:val="008F2CFF"/>
    <w:rsid w:val="008F3422"/>
    <w:rsid w:val="008F3436"/>
    <w:rsid w:val="008F34ED"/>
    <w:rsid w:val="008F3878"/>
    <w:rsid w:val="008F3897"/>
    <w:rsid w:val="008F3A97"/>
    <w:rsid w:val="008F3B3A"/>
    <w:rsid w:val="008F3B7E"/>
    <w:rsid w:val="008F3D20"/>
    <w:rsid w:val="008F3DC7"/>
    <w:rsid w:val="008F3F09"/>
    <w:rsid w:val="008F4041"/>
    <w:rsid w:val="008F4236"/>
    <w:rsid w:val="008F4245"/>
    <w:rsid w:val="008F43CE"/>
    <w:rsid w:val="008F43F0"/>
    <w:rsid w:val="008F44B1"/>
    <w:rsid w:val="008F44F2"/>
    <w:rsid w:val="008F455D"/>
    <w:rsid w:val="008F45CF"/>
    <w:rsid w:val="008F461F"/>
    <w:rsid w:val="008F46A5"/>
    <w:rsid w:val="008F479F"/>
    <w:rsid w:val="008F47B0"/>
    <w:rsid w:val="008F491C"/>
    <w:rsid w:val="008F4923"/>
    <w:rsid w:val="008F49C9"/>
    <w:rsid w:val="008F4A3B"/>
    <w:rsid w:val="008F4B91"/>
    <w:rsid w:val="008F4C78"/>
    <w:rsid w:val="008F4C8B"/>
    <w:rsid w:val="008F4D93"/>
    <w:rsid w:val="008F4EC1"/>
    <w:rsid w:val="008F4FBF"/>
    <w:rsid w:val="008F50FD"/>
    <w:rsid w:val="008F5191"/>
    <w:rsid w:val="008F526C"/>
    <w:rsid w:val="008F5449"/>
    <w:rsid w:val="008F553A"/>
    <w:rsid w:val="008F5581"/>
    <w:rsid w:val="008F55D1"/>
    <w:rsid w:val="008F59F3"/>
    <w:rsid w:val="008F5B36"/>
    <w:rsid w:val="008F5C43"/>
    <w:rsid w:val="008F5D19"/>
    <w:rsid w:val="008F5D1D"/>
    <w:rsid w:val="008F5D8D"/>
    <w:rsid w:val="008F5E85"/>
    <w:rsid w:val="008F5E8F"/>
    <w:rsid w:val="008F5F8A"/>
    <w:rsid w:val="008F6090"/>
    <w:rsid w:val="008F61C8"/>
    <w:rsid w:val="008F63BF"/>
    <w:rsid w:val="008F63D4"/>
    <w:rsid w:val="008F641A"/>
    <w:rsid w:val="008F651B"/>
    <w:rsid w:val="008F669C"/>
    <w:rsid w:val="008F66C5"/>
    <w:rsid w:val="008F6713"/>
    <w:rsid w:val="008F6777"/>
    <w:rsid w:val="008F67A4"/>
    <w:rsid w:val="008F68BC"/>
    <w:rsid w:val="008F6900"/>
    <w:rsid w:val="008F6912"/>
    <w:rsid w:val="008F69B3"/>
    <w:rsid w:val="008F69DF"/>
    <w:rsid w:val="008F6C13"/>
    <w:rsid w:val="008F6D19"/>
    <w:rsid w:val="008F6D23"/>
    <w:rsid w:val="008F6E32"/>
    <w:rsid w:val="008F6E6A"/>
    <w:rsid w:val="008F6EF0"/>
    <w:rsid w:val="008F6F30"/>
    <w:rsid w:val="008F6F59"/>
    <w:rsid w:val="008F7116"/>
    <w:rsid w:val="008F711B"/>
    <w:rsid w:val="008F7125"/>
    <w:rsid w:val="008F718D"/>
    <w:rsid w:val="008F71FA"/>
    <w:rsid w:val="008F72AE"/>
    <w:rsid w:val="008F72E4"/>
    <w:rsid w:val="008F740E"/>
    <w:rsid w:val="008F7498"/>
    <w:rsid w:val="008F7606"/>
    <w:rsid w:val="008F774F"/>
    <w:rsid w:val="008F7834"/>
    <w:rsid w:val="008F7862"/>
    <w:rsid w:val="008F7974"/>
    <w:rsid w:val="008F7989"/>
    <w:rsid w:val="008F79CA"/>
    <w:rsid w:val="008F7B30"/>
    <w:rsid w:val="008F7C35"/>
    <w:rsid w:val="008F7C5E"/>
    <w:rsid w:val="008F7C78"/>
    <w:rsid w:val="008F7CAF"/>
    <w:rsid w:val="008F7CE2"/>
    <w:rsid w:val="008F7D6B"/>
    <w:rsid w:val="008F7DF0"/>
    <w:rsid w:val="008F7E2B"/>
    <w:rsid w:val="008F7E7B"/>
    <w:rsid w:val="008F7EC6"/>
    <w:rsid w:val="008F7F15"/>
    <w:rsid w:val="008F7F8D"/>
    <w:rsid w:val="008F7FD5"/>
    <w:rsid w:val="00900054"/>
    <w:rsid w:val="00900156"/>
    <w:rsid w:val="00900178"/>
    <w:rsid w:val="0090032C"/>
    <w:rsid w:val="009004A7"/>
    <w:rsid w:val="0090051B"/>
    <w:rsid w:val="00900632"/>
    <w:rsid w:val="009006C8"/>
    <w:rsid w:val="00900703"/>
    <w:rsid w:val="009007A8"/>
    <w:rsid w:val="0090080E"/>
    <w:rsid w:val="00900835"/>
    <w:rsid w:val="00900847"/>
    <w:rsid w:val="00900980"/>
    <w:rsid w:val="00900AF4"/>
    <w:rsid w:val="00900B0E"/>
    <w:rsid w:val="00900B5F"/>
    <w:rsid w:val="00900CDB"/>
    <w:rsid w:val="00900DF8"/>
    <w:rsid w:val="00900DF9"/>
    <w:rsid w:val="00900E83"/>
    <w:rsid w:val="00900ED9"/>
    <w:rsid w:val="00900F7E"/>
    <w:rsid w:val="00901098"/>
    <w:rsid w:val="00901153"/>
    <w:rsid w:val="009011B0"/>
    <w:rsid w:val="00901513"/>
    <w:rsid w:val="00901541"/>
    <w:rsid w:val="00901557"/>
    <w:rsid w:val="00901652"/>
    <w:rsid w:val="0090169B"/>
    <w:rsid w:val="009017E8"/>
    <w:rsid w:val="009018E5"/>
    <w:rsid w:val="00901A20"/>
    <w:rsid w:val="00901AAE"/>
    <w:rsid w:val="00901BC4"/>
    <w:rsid w:val="00901BF3"/>
    <w:rsid w:val="00901C4A"/>
    <w:rsid w:val="00901DCA"/>
    <w:rsid w:val="00901DD2"/>
    <w:rsid w:val="00901EBB"/>
    <w:rsid w:val="00901EDE"/>
    <w:rsid w:val="00902159"/>
    <w:rsid w:val="0090256E"/>
    <w:rsid w:val="00902597"/>
    <w:rsid w:val="00902612"/>
    <w:rsid w:val="009026C7"/>
    <w:rsid w:val="009027BF"/>
    <w:rsid w:val="009027DA"/>
    <w:rsid w:val="009027F6"/>
    <w:rsid w:val="00902875"/>
    <w:rsid w:val="00902907"/>
    <w:rsid w:val="00902964"/>
    <w:rsid w:val="00902A26"/>
    <w:rsid w:val="00902C98"/>
    <w:rsid w:val="00902D15"/>
    <w:rsid w:val="00902FA2"/>
    <w:rsid w:val="00902FAC"/>
    <w:rsid w:val="00903005"/>
    <w:rsid w:val="0090307B"/>
    <w:rsid w:val="009030CA"/>
    <w:rsid w:val="00903143"/>
    <w:rsid w:val="009032DD"/>
    <w:rsid w:val="00903316"/>
    <w:rsid w:val="00903347"/>
    <w:rsid w:val="0090335C"/>
    <w:rsid w:val="00903520"/>
    <w:rsid w:val="00903850"/>
    <w:rsid w:val="00903859"/>
    <w:rsid w:val="00903945"/>
    <w:rsid w:val="0090394B"/>
    <w:rsid w:val="00903AAE"/>
    <w:rsid w:val="00903B65"/>
    <w:rsid w:val="00903C9B"/>
    <w:rsid w:val="00903C9D"/>
    <w:rsid w:val="00903CFB"/>
    <w:rsid w:val="00903D3A"/>
    <w:rsid w:val="00903DA9"/>
    <w:rsid w:val="00903E6F"/>
    <w:rsid w:val="00903ECB"/>
    <w:rsid w:val="00903F81"/>
    <w:rsid w:val="00904019"/>
    <w:rsid w:val="0090404D"/>
    <w:rsid w:val="0090408E"/>
    <w:rsid w:val="009042F5"/>
    <w:rsid w:val="00904428"/>
    <w:rsid w:val="00904456"/>
    <w:rsid w:val="00904458"/>
    <w:rsid w:val="00904520"/>
    <w:rsid w:val="0090471D"/>
    <w:rsid w:val="0090477B"/>
    <w:rsid w:val="00904844"/>
    <w:rsid w:val="009048B5"/>
    <w:rsid w:val="0090494A"/>
    <w:rsid w:val="00904AA8"/>
    <w:rsid w:val="00904ADC"/>
    <w:rsid w:val="00904B19"/>
    <w:rsid w:val="0090531D"/>
    <w:rsid w:val="0090552C"/>
    <w:rsid w:val="009056E8"/>
    <w:rsid w:val="00905708"/>
    <w:rsid w:val="0090571F"/>
    <w:rsid w:val="009057F2"/>
    <w:rsid w:val="0090592A"/>
    <w:rsid w:val="00905971"/>
    <w:rsid w:val="0090597F"/>
    <w:rsid w:val="00905D0F"/>
    <w:rsid w:val="00905D19"/>
    <w:rsid w:val="00905D79"/>
    <w:rsid w:val="00906127"/>
    <w:rsid w:val="0090629D"/>
    <w:rsid w:val="009062F8"/>
    <w:rsid w:val="0090635D"/>
    <w:rsid w:val="00906572"/>
    <w:rsid w:val="00906590"/>
    <w:rsid w:val="0090665B"/>
    <w:rsid w:val="009068E1"/>
    <w:rsid w:val="00906953"/>
    <w:rsid w:val="0090696A"/>
    <w:rsid w:val="00906AA3"/>
    <w:rsid w:val="00906ACB"/>
    <w:rsid w:val="00906AD5"/>
    <w:rsid w:val="00906B27"/>
    <w:rsid w:val="00906B67"/>
    <w:rsid w:val="00906BB4"/>
    <w:rsid w:val="00906BC7"/>
    <w:rsid w:val="00906C1B"/>
    <w:rsid w:val="00906C45"/>
    <w:rsid w:val="00906E0A"/>
    <w:rsid w:val="00906F35"/>
    <w:rsid w:val="00906F6F"/>
    <w:rsid w:val="00906FA1"/>
    <w:rsid w:val="00906FEC"/>
    <w:rsid w:val="009071C3"/>
    <w:rsid w:val="0090736D"/>
    <w:rsid w:val="0090743B"/>
    <w:rsid w:val="00907485"/>
    <w:rsid w:val="009074AA"/>
    <w:rsid w:val="009074C9"/>
    <w:rsid w:val="00907567"/>
    <w:rsid w:val="00907BA1"/>
    <w:rsid w:val="00907BC9"/>
    <w:rsid w:val="00907BD5"/>
    <w:rsid w:val="00907C03"/>
    <w:rsid w:val="00907D3B"/>
    <w:rsid w:val="00907DF5"/>
    <w:rsid w:val="009102C8"/>
    <w:rsid w:val="009102DB"/>
    <w:rsid w:val="00910314"/>
    <w:rsid w:val="009104EC"/>
    <w:rsid w:val="00910575"/>
    <w:rsid w:val="00910631"/>
    <w:rsid w:val="009107D8"/>
    <w:rsid w:val="009108CF"/>
    <w:rsid w:val="00910979"/>
    <w:rsid w:val="00910B75"/>
    <w:rsid w:val="00910C2F"/>
    <w:rsid w:val="00910C42"/>
    <w:rsid w:val="00910D13"/>
    <w:rsid w:val="00910E6B"/>
    <w:rsid w:val="00910EFE"/>
    <w:rsid w:val="00910F32"/>
    <w:rsid w:val="00911078"/>
    <w:rsid w:val="0091112E"/>
    <w:rsid w:val="00911135"/>
    <w:rsid w:val="00911216"/>
    <w:rsid w:val="00911295"/>
    <w:rsid w:val="009112C4"/>
    <w:rsid w:val="0091136E"/>
    <w:rsid w:val="009113A4"/>
    <w:rsid w:val="00911541"/>
    <w:rsid w:val="009116B1"/>
    <w:rsid w:val="009117BD"/>
    <w:rsid w:val="00911806"/>
    <w:rsid w:val="00911B04"/>
    <w:rsid w:val="00911B59"/>
    <w:rsid w:val="00911DE2"/>
    <w:rsid w:val="00912028"/>
    <w:rsid w:val="0091202B"/>
    <w:rsid w:val="0091229E"/>
    <w:rsid w:val="009124D0"/>
    <w:rsid w:val="00912712"/>
    <w:rsid w:val="0091287E"/>
    <w:rsid w:val="009128D0"/>
    <w:rsid w:val="00912914"/>
    <w:rsid w:val="0091295A"/>
    <w:rsid w:val="009129B1"/>
    <w:rsid w:val="00912AC2"/>
    <w:rsid w:val="00912B17"/>
    <w:rsid w:val="00912C7A"/>
    <w:rsid w:val="00912CA9"/>
    <w:rsid w:val="00912D01"/>
    <w:rsid w:val="00912E46"/>
    <w:rsid w:val="00912E83"/>
    <w:rsid w:val="00913102"/>
    <w:rsid w:val="00913124"/>
    <w:rsid w:val="0091315B"/>
    <w:rsid w:val="0091321C"/>
    <w:rsid w:val="009132D0"/>
    <w:rsid w:val="0091361B"/>
    <w:rsid w:val="009136DE"/>
    <w:rsid w:val="009136EB"/>
    <w:rsid w:val="0091376C"/>
    <w:rsid w:val="009137B1"/>
    <w:rsid w:val="00913814"/>
    <w:rsid w:val="00913816"/>
    <w:rsid w:val="00913818"/>
    <w:rsid w:val="0091381E"/>
    <w:rsid w:val="0091383B"/>
    <w:rsid w:val="0091390D"/>
    <w:rsid w:val="009139FC"/>
    <w:rsid w:val="00913A0D"/>
    <w:rsid w:val="00913A73"/>
    <w:rsid w:val="00913BAC"/>
    <w:rsid w:val="00913C15"/>
    <w:rsid w:val="00913CDB"/>
    <w:rsid w:val="00913D41"/>
    <w:rsid w:val="00913FC5"/>
    <w:rsid w:val="0091411C"/>
    <w:rsid w:val="00914318"/>
    <w:rsid w:val="00914319"/>
    <w:rsid w:val="0091435D"/>
    <w:rsid w:val="00914439"/>
    <w:rsid w:val="00914446"/>
    <w:rsid w:val="00914459"/>
    <w:rsid w:val="009144DC"/>
    <w:rsid w:val="00914634"/>
    <w:rsid w:val="00914685"/>
    <w:rsid w:val="009146D0"/>
    <w:rsid w:val="00914726"/>
    <w:rsid w:val="00914839"/>
    <w:rsid w:val="00914876"/>
    <w:rsid w:val="00914920"/>
    <w:rsid w:val="00914971"/>
    <w:rsid w:val="00914D1B"/>
    <w:rsid w:val="00914E51"/>
    <w:rsid w:val="00915004"/>
    <w:rsid w:val="009152E6"/>
    <w:rsid w:val="00915404"/>
    <w:rsid w:val="00915617"/>
    <w:rsid w:val="00915680"/>
    <w:rsid w:val="009157A2"/>
    <w:rsid w:val="0091580D"/>
    <w:rsid w:val="009158C3"/>
    <w:rsid w:val="0091596B"/>
    <w:rsid w:val="00915B9A"/>
    <w:rsid w:val="00915CFE"/>
    <w:rsid w:val="00915D2F"/>
    <w:rsid w:val="00915D56"/>
    <w:rsid w:val="00915E34"/>
    <w:rsid w:val="00915F38"/>
    <w:rsid w:val="0091604E"/>
    <w:rsid w:val="009160E4"/>
    <w:rsid w:val="0091610A"/>
    <w:rsid w:val="009164FD"/>
    <w:rsid w:val="00916505"/>
    <w:rsid w:val="0091654F"/>
    <w:rsid w:val="009166CE"/>
    <w:rsid w:val="009166D6"/>
    <w:rsid w:val="00916787"/>
    <w:rsid w:val="009168FC"/>
    <w:rsid w:val="00916979"/>
    <w:rsid w:val="00916A74"/>
    <w:rsid w:val="00916B32"/>
    <w:rsid w:val="00916B85"/>
    <w:rsid w:val="00916BBA"/>
    <w:rsid w:val="00916C83"/>
    <w:rsid w:val="00916C90"/>
    <w:rsid w:val="00916D0D"/>
    <w:rsid w:val="00916DEB"/>
    <w:rsid w:val="00916E55"/>
    <w:rsid w:val="00916F32"/>
    <w:rsid w:val="00916F8F"/>
    <w:rsid w:val="00917086"/>
    <w:rsid w:val="009171BC"/>
    <w:rsid w:val="009171C2"/>
    <w:rsid w:val="00917287"/>
    <w:rsid w:val="009173CB"/>
    <w:rsid w:val="009174DF"/>
    <w:rsid w:val="009174F7"/>
    <w:rsid w:val="009177BE"/>
    <w:rsid w:val="00917885"/>
    <w:rsid w:val="00917927"/>
    <w:rsid w:val="00917B14"/>
    <w:rsid w:val="00917B21"/>
    <w:rsid w:val="00917B85"/>
    <w:rsid w:val="00917BA1"/>
    <w:rsid w:val="00917BD0"/>
    <w:rsid w:val="00917BF8"/>
    <w:rsid w:val="00917DE1"/>
    <w:rsid w:val="00917E44"/>
    <w:rsid w:val="00917EE9"/>
    <w:rsid w:val="00917FFC"/>
    <w:rsid w:val="0092002D"/>
    <w:rsid w:val="00920149"/>
    <w:rsid w:val="00920295"/>
    <w:rsid w:val="00920376"/>
    <w:rsid w:val="009205E0"/>
    <w:rsid w:val="00920673"/>
    <w:rsid w:val="0092070A"/>
    <w:rsid w:val="00920A7E"/>
    <w:rsid w:val="00920B03"/>
    <w:rsid w:val="00920D7E"/>
    <w:rsid w:val="00920F0B"/>
    <w:rsid w:val="00921089"/>
    <w:rsid w:val="00921116"/>
    <w:rsid w:val="00921183"/>
    <w:rsid w:val="0092118C"/>
    <w:rsid w:val="009211D0"/>
    <w:rsid w:val="00921289"/>
    <w:rsid w:val="0092132D"/>
    <w:rsid w:val="0092136B"/>
    <w:rsid w:val="00921527"/>
    <w:rsid w:val="0092159A"/>
    <w:rsid w:val="009215B0"/>
    <w:rsid w:val="0092161E"/>
    <w:rsid w:val="00921856"/>
    <w:rsid w:val="00921998"/>
    <w:rsid w:val="00921D88"/>
    <w:rsid w:val="00921EE1"/>
    <w:rsid w:val="00921F49"/>
    <w:rsid w:val="00921FFC"/>
    <w:rsid w:val="009220F4"/>
    <w:rsid w:val="0092217C"/>
    <w:rsid w:val="009221D3"/>
    <w:rsid w:val="00922336"/>
    <w:rsid w:val="009223D9"/>
    <w:rsid w:val="009228CD"/>
    <w:rsid w:val="00922A0B"/>
    <w:rsid w:val="00922AA3"/>
    <w:rsid w:val="00922AD4"/>
    <w:rsid w:val="00922B66"/>
    <w:rsid w:val="00922BD8"/>
    <w:rsid w:val="00922CEC"/>
    <w:rsid w:val="00922D54"/>
    <w:rsid w:val="00922D7A"/>
    <w:rsid w:val="00922DAC"/>
    <w:rsid w:val="00922E72"/>
    <w:rsid w:val="00922FF3"/>
    <w:rsid w:val="00923161"/>
    <w:rsid w:val="009232CB"/>
    <w:rsid w:val="00923362"/>
    <w:rsid w:val="009233DF"/>
    <w:rsid w:val="0092349F"/>
    <w:rsid w:val="00923712"/>
    <w:rsid w:val="00923786"/>
    <w:rsid w:val="00923953"/>
    <w:rsid w:val="00923974"/>
    <w:rsid w:val="009239AC"/>
    <w:rsid w:val="00923AE6"/>
    <w:rsid w:val="00923B94"/>
    <w:rsid w:val="00923C00"/>
    <w:rsid w:val="00923C64"/>
    <w:rsid w:val="00923C87"/>
    <w:rsid w:val="00923C95"/>
    <w:rsid w:val="00923CDA"/>
    <w:rsid w:val="00923D38"/>
    <w:rsid w:val="00923D89"/>
    <w:rsid w:val="00923DC2"/>
    <w:rsid w:val="00923F2F"/>
    <w:rsid w:val="00924250"/>
    <w:rsid w:val="009242F0"/>
    <w:rsid w:val="00924514"/>
    <w:rsid w:val="0092460C"/>
    <w:rsid w:val="009246B4"/>
    <w:rsid w:val="009246B6"/>
    <w:rsid w:val="009248DB"/>
    <w:rsid w:val="009249DB"/>
    <w:rsid w:val="00924A4B"/>
    <w:rsid w:val="00924AEB"/>
    <w:rsid w:val="00924BF6"/>
    <w:rsid w:val="00924CDA"/>
    <w:rsid w:val="00924D80"/>
    <w:rsid w:val="00924E8D"/>
    <w:rsid w:val="00924E91"/>
    <w:rsid w:val="00925097"/>
    <w:rsid w:val="00925284"/>
    <w:rsid w:val="0092551D"/>
    <w:rsid w:val="00925604"/>
    <w:rsid w:val="00925605"/>
    <w:rsid w:val="009257AC"/>
    <w:rsid w:val="00925877"/>
    <w:rsid w:val="009258D9"/>
    <w:rsid w:val="00925A26"/>
    <w:rsid w:val="00925E0F"/>
    <w:rsid w:val="00925F1A"/>
    <w:rsid w:val="009260AF"/>
    <w:rsid w:val="009263F0"/>
    <w:rsid w:val="0092643C"/>
    <w:rsid w:val="00926481"/>
    <w:rsid w:val="009266B3"/>
    <w:rsid w:val="0092679F"/>
    <w:rsid w:val="00926915"/>
    <w:rsid w:val="009269C4"/>
    <w:rsid w:val="00926B5C"/>
    <w:rsid w:val="00926EC3"/>
    <w:rsid w:val="0092705F"/>
    <w:rsid w:val="009270EE"/>
    <w:rsid w:val="00927267"/>
    <w:rsid w:val="0092735C"/>
    <w:rsid w:val="00927411"/>
    <w:rsid w:val="0092742C"/>
    <w:rsid w:val="009276A8"/>
    <w:rsid w:val="00927714"/>
    <w:rsid w:val="00927810"/>
    <w:rsid w:val="0092785C"/>
    <w:rsid w:val="00927989"/>
    <w:rsid w:val="0092798B"/>
    <w:rsid w:val="00927B58"/>
    <w:rsid w:val="00927CBD"/>
    <w:rsid w:val="00927CE7"/>
    <w:rsid w:val="00927E42"/>
    <w:rsid w:val="00927F59"/>
    <w:rsid w:val="00927F88"/>
    <w:rsid w:val="00927FB2"/>
    <w:rsid w:val="0093009C"/>
    <w:rsid w:val="00930364"/>
    <w:rsid w:val="009305AB"/>
    <w:rsid w:val="009306A8"/>
    <w:rsid w:val="00930712"/>
    <w:rsid w:val="0093074A"/>
    <w:rsid w:val="00930969"/>
    <w:rsid w:val="00930A79"/>
    <w:rsid w:val="00930A85"/>
    <w:rsid w:val="00930A9D"/>
    <w:rsid w:val="009310AB"/>
    <w:rsid w:val="009310D9"/>
    <w:rsid w:val="00931246"/>
    <w:rsid w:val="009312FD"/>
    <w:rsid w:val="0093134E"/>
    <w:rsid w:val="009314A6"/>
    <w:rsid w:val="00931513"/>
    <w:rsid w:val="0093160C"/>
    <w:rsid w:val="0093177E"/>
    <w:rsid w:val="00931938"/>
    <w:rsid w:val="00931A88"/>
    <w:rsid w:val="00931DFF"/>
    <w:rsid w:val="00931F02"/>
    <w:rsid w:val="00931FCD"/>
    <w:rsid w:val="00931FE2"/>
    <w:rsid w:val="0093200C"/>
    <w:rsid w:val="009320EB"/>
    <w:rsid w:val="00932242"/>
    <w:rsid w:val="00932245"/>
    <w:rsid w:val="00932275"/>
    <w:rsid w:val="00932725"/>
    <w:rsid w:val="0093276F"/>
    <w:rsid w:val="009327A1"/>
    <w:rsid w:val="009329B3"/>
    <w:rsid w:val="00932AA4"/>
    <w:rsid w:val="00932B38"/>
    <w:rsid w:val="00932D78"/>
    <w:rsid w:val="00932D82"/>
    <w:rsid w:val="00932E08"/>
    <w:rsid w:val="00932E34"/>
    <w:rsid w:val="00932E7A"/>
    <w:rsid w:val="00932F00"/>
    <w:rsid w:val="00933086"/>
    <w:rsid w:val="009331A7"/>
    <w:rsid w:val="0093320E"/>
    <w:rsid w:val="009332D9"/>
    <w:rsid w:val="00933371"/>
    <w:rsid w:val="0093348E"/>
    <w:rsid w:val="009334B9"/>
    <w:rsid w:val="009336DC"/>
    <w:rsid w:val="0093383D"/>
    <w:rsid w:val="009338C5"/>
    <w:rsid w:val="00933A5F"/>
    <w:rsid w:val="00933A9E"/>
    <w:rsid w:val="00933AB1"/>
    <w:rsid w:val="00933B25"/>
    <w:rsid w:val="00933C33"/>
    <w:rsid w:val="00933D7B"/>
    <w:rsid w:val="00933DD1"/>
    <w:rsid w:val="00933F2E"/>
    <w:rsid w:val="009341F0"/>
    <w:rsid w:val="009341F3"/>
    <w:rsid w:val="009343A9"/>
    <w:rsid w:val="00934496"/>
    <w:rsid w:val="00934501"/>
    <w:rsid w:val="00934644"/>
    <w:rsid w:val="0093465D"/>
    <w:rsid w:val="00934790"/>
    <w:rsid w:val="009347D4"/>
    <w:rsid w:val="00934893"/>
    <w:rsid w:val="009348AD"/>
    <w:rsid w:val="009348FE"/>
    <w:rsid w:val="0093491F"/>
    <w:rsid w:val="00934920"/>
    <w:rsid w:val="00934952"/>
    <w:rsid w:val="00934AAF"/>
    <w:rsid w:val="00934AEA"/>
    <w:rsid w:val="00934B32"/>
    <w:rsid w:val="00934B6A"/>
    <w:rsid w:val="00934CAE"/>
    <w:rsid w:val="00934E4B"/>
    <w:rsid w:val="00934F65"/>
    <w:rsid w:val="00934FD6"/>
    <w:rsid w:val="009350DE"/>
    <w:rsid w:val="009351FE"/>
    <w:rsid w:val="0093522E"/>
    <w:rsid w:val="009352B2"/>
    <w:rsid w:val="00935303"/>
    <w:rsid w:val="009353F2"/>
    <w:rsid w:val="0093571F"/>
    <w:rsid w:val="0093572A"/>
    <w:rsid w:val="00935732"/>
    <w:rsid w:val="00935980"/>
    <w:rsid w:val="009359F9"/>
    <w:rsid w:val="00935AA8"/>
    <w:rsid w:val="00935ACA"/>
    <w:rsid w:val="00935B94"/>
    <w:rsid w:val="00935C05"/>
    <w:rsid w:val="00935C5E"/>
    <w:rsid w:val="00935E48"/>
    <w:rsid w:val="00935F68"/>
    <w:rsid w:val="00935FBE"/>
    <w:rsid w:val="00935FD0"/>
    <w:rsid w:val="0093600B"/>
    <w:rsid w:val="00936013"/>
    <w:rsid w:val="0093603F"/>
    <w:rsid w:val="00936164"/>
    <w:rsid w:val="009361C0"/>
    <w:rsid w:val="0093643A"/>
    <w:rsid w:val="00936444"/>
    <w:rsid w:val="0093646C"/>
    <w:rsid w:val="00936605"/>
    <w:rsid w:val="009369FE"/>
    <w:rsid w:val="00936BB2"/>
    <w:rsid w:val="00936BC5"/>
    <w:rsid w:val="00936BFC"/>
    <w:rsid w:val="00936C1A"/>
    <w:rsid w:val="00936CB0"/>
    <w:rsid w:val="00936DAD"/>
    <w:rsid w:val="0093712D"/>
    <w:rsid w:val="0093715F"/>
    <w:rsid w:val="00937226"/>
    <w:rsid w:val="0093723B"/>
    <w:rsid w:val="00937278"/>
    <w:rsid w:val="00937288"/>
    <w:rsid w:val="009374B8"/>
    <w:rsid w:val="00937649"/>
    <w:rsid w:val="009376B1"/>
    <w:rsid w:val="0093773C"/>
    <w:rsid w:val="009377D9"/>
    <w:rsid w:val="00937B02"/>
    <w:rsid w:val="00937DB8"/>
    <w:rsid w:val="00937E38"/>
    <w:rsid w:val="00937E3C"/>
    <w:rsid w:val="00937EFA"/>
    <w:rsid w:val="00937F62"/>
    <w:rsid w:val="009400E0"/>
    <w:rsid w:val="009401EE"/>
    <w:rsid w:val="0094029C"/>
    <w:rsid w:val="009402AD"/>
    <w:rsid w:val="009402E3"/>
    <w:rsid w:val="00940313"/>
    <w:rsid w:val="00940317"/>
    <w:rsid w:val="0094061C"/>
    <w:rsid w:val="00940632"/>
    <w:rsid w:val="00940AA0"/>
    <w:rsid w:val="00940AB7"/>
    <w:rsid w:val="00940B0A"/>
    <w:rsid w:val="00940BDB"/>
    <w:rsid w:val="00940C40"/>
    <w:rsid w:val="00940C99"/>
    <w:rsid w:val="00941021"/>
    <w:rsid w:val="0094105A"/>
    <w:rsid w:val="00941157"/>
    <w:rsid w:val="00941197"/>
    <w:rsid w:val="009413A9"/>
    <w:rsid w:val="009413F6"/>
    <w:rsid w:val="00941450"/>
    <w:rsid w:val="00941610"/>
    <w:rsid w:val="009416A8"/>
    <w:rsid w:val="00941735"/>
    <w:rsid w:val="00941950"/>
    <w:rsid w:val="00941980"/>
    <w:rsid w:val="00941AE4"/>
    <w:rsid w:val="00941CB5"/>
    <w:rsid w:val="00941CBB"/>
    <w:rsid w:val="00942172"/>
    <w:rsid w:val="009423D7"/>
    <w:rsid w:val="00942446"/>
    <w:rsid w:val="0094258F"/>
    <w:rsid w:val="00942608"/>
    <w:rsid w:val="009427D1"/>
    <w:rsid w:val="0094287E"/>
    <w:rsid w:val="009428CE"/>
    <w:rsid w:val="00942B1C"/>
    <w:rsid w:val="00942CF7"/>
    <w:rsid w:val="00942D07"/>
    <w:rsid w:val="00942DE4"/>
    <w:rsid w:val="00942E43"/>
    <w:rsid w:val="00942E52"/>
    <w:rsid w:val="00942FC7"/>
    <w:rsid w:val="009430CB"/>
    <w:rsid w:val="00943163"/>
    <w:rsid w:val="00943167"/>
    <w:rsid w:val="0094322F"/>
    <w:rsid w:val="00943297"/>
    <w:rsid w:val="009432B1"/>
    <w:rsid w:val="00943389"/>
    <w:rsid w:val="009433B5"/>
    <w:rsid w:val="009433B8"/>
    <w:rsid w:val="00943469"/>
    <w:rsid w:val="0094358C"/>
    <w:rsid w:val="009435D3"/>
    <w:rsid w:val="00943605"/>
    <w:rsid w:val="00943663"/>
    <w:rsid w:val="00943678"/>
    <w:rsid w:val="009436D8"/>
    <w:rsid w:val="009436FB"/>
    <w:rsid w:val="009438E9"/>
    <w:rsid w:val="00943960"/>
    <w:rsid w:val="009439F6"/>
    <w:rsid w:val="00943B57"/>
    <w:rsid w:val="00943CB9"/>
    <w:rsid w:val="00943E92"/>
    <w:rsid w:val="00943E98"/>
    <w:rsid w:val="00943F52"/>
    <w:rsid w:val="00943F89"/>
    <w:rsid w:val="009440D0"/>
    <w:rsid w:val="00944119"/>
    <w:rsid w:val="00944148"/>
    <w:rsid w:val="0094415D"/>
    <w:rsid w:val="009441DE"/>
    <w:rsid w:val="009441DF"/>
    <w:rsid w:val="00944234"/>
    <w:rsid w:val="00944305"/>
    <w:rsid w:val="00944333"/>
    <w:rsid w:val="00944388"/>
    <w:rsid w:val="0094440C"/>
    <w:rsid w:val="009444EA"/>
    <w:rsid w:val="0094458A"/>
    <w:rsid w:val="009445D8"/>
    <w:rsid w:val="0094460E"/>
    <w:rsid w:val="00944656"/>
    <w:rsid w:val="009446D0"/>
    <w:rsid w:val="00944842"/>
    <w:rsid w:val="00944881"/>
    <w:rsid w:val="009448C2"/>
    <w:rsid w:val="0094493F"/>
    <w:rsid w:val="009449B8"/>
    <w:rsid w:val="009449E9"/>
    <w:rsid w:val="009449EF"/>
    <w:rsid w:val="00944AFD"/>
    <w:rsid w:val="00944D35"/>
    <w:rsid w:val="00944F1C"/>
    <w:rsid w:val="00944FEC"/>
    <w:rsid w:val="0094507F"/>
    <w:rsid w:val="00945135"/>
    <w:rsid w:val="009451D1"/>
    <w:rsid w:val="009453A5"/>
    <w:rsid w:val="00945522"/>
    <w:rsid w:val="00945ADA"/>
    <w:rsid w:val="00945E0B"/>
    <w:rsid w:val="00945F4C"/>
    <w:rsid w:val="00945FC0"/>
    <w:rsid w:val="00946032"/>
    <w:rsid w:val="009463D2"/>
    <w:rsid w:val="0094640F"/>
    <w:rsid w:val="0094648D"/>
    <w:rsid w:val="009465AF"/>
    <w:rsid w:val="009465E4"/>
    <w:rsid w:val="00946603"/>
    <w:rsid w:val="009466A0"/>
    <w:rsid w:val="009467F0"/>
    <w:rsid w:val="00946824"/>
    <w:rsid w:val="00946895"/>
    <w:rsid w:val="009468E8"/>
    <w:rsid w:val="00946A23"/>
    <w:rsid w:val="00946B44"/>
    <w:rsid w:val="00946BB8"/>
    <w:rsid w:val="00946C7F"/>
    <w:rsid w:val="00946C89"/>
    <w:rsid w:val="00946D75"/>
    <w:rsid w:val="00946EFD"/>
    <w:rsid w:val="00946FC0"/>
    <w:rsid w:val="00947049"/>
    <w:rsid w:val="00947101"/>
    <w:rsid w:val="0094716C"/>
    <w:rsid w:val="0094727C"/>
    <w:rsid w:val="0094732D"/>
    <w:rsid w:val="00947339"/>
    <w:rsid w:val="009474C7"/>
    <w:rsid w:val="00947539"/>
    <w:rsid w:val="00947901"/>
    <w:rsid w:val="00947AED"/>
    <w:rsid w:val="00947CC2"/>
    <w:rsid w:val="00947D62"/>
    <w:rsid w:val="0095019B"/>
    <w:rsid w:val="00950324"/>
    <w:rsid w:val="0095034F"/>
    <w:rsid w:val="0095039B"/>
    <w:rsid w:val="00950587"/>
    <w:rsid w:val="00950598"/>
    <w:rsid w:val="00950742"/>
    <w:rsid w:val="009507D9"/>
    <w:rsid w:val="0095081D"/>
    <w:rsid w:val="0095091A"/>
    <w:rsid w:val="00950A67"/>
    <w:rsid w:val="00950B5E"/>
    <w:rsid w:val="00950C26"/>
    <w:rsid w:val="00950CB5"/>
    <w:rsid w:val="00950D2D"/>
    <w:rsid w:val="00950D47"/>
    <w:rsid w:val="00950E58"/>
    <w:rsid w:val="0095109F"/>
    <w:rsid w:val="009510DA"/>
    <w:rsid w:val="00951131"/>
    <w:rsid w:val="00951133"/>
    <w:rsid w:val="00951459"/>
    <w:rsid w:val="00951606"/>
    <w:rsid w:val="009516BA"/>
    <w:rsid w:val="009517ED"/>
    <w:rsid w:val="00951A92"/>
    <w:rsid w:val="00951AE6"/>
    <w:rsid w:val="00951AF5"/>
    <w:rsid w:val="00951B29"/>
    <w:rsid w:val="00951B51"/>
    <w:rsid w:val="00951FDE"/>
    <w:rsid w:val="009521E7"/>
    <w:rsid w:val="009523B1"/>
    <w:rsid w:val="00952489"/>
    <w:rsid w:val="00952519"/>
    <w:rsid w:val="0095258D"/>
    <w:rsid w:val="009525D7"/>
    <w:rsid w:val="00952671"/>
    <w:rsid w:val="00952908"/>
    <w:rsid w:val="009529D7"/>
    <w:rsid w:val="00952AA4"/>
    <w:rsid w:val="00952B82"/>
    <w:rsid w:val="00952C5B"/>
    <w:rsid w:val="00952D2B"/>
    <w:rsid w:val="00952D6D"/>
    <w:rsid w:val="00952E00"/>
    <w:rsid w:val="00952F33"/>
    <w:rsid w:val="00952F68"/>
    <w:rsid w:val="00953144"/>
    <w:rsid w:val="0095315A"/>
    <w:rsid w:val="0095319F"/>
    <w:rsid w:val="00953239"/>
    <w:rsid w:val="0095325E"/>
    <w:rsid w:val="00953370"/>
    <w:rsid w:val="0095347C"/>
    <w:rsid w:val="0095354A"/>
    <w:rsid w:val="009537E7"/>
    <w:rsid w:val="00953A19"/>
    <w:rsid w:val="00953A5E"/>
    <w:rsid w:val="00953B98"/>
    <w:rsid w:val="00953CFE"/>
    <w:rsid w:val="00953DC6"/>
    <w:rsid w:val="00953E08"/>
    <w:rsid w:val="00954361"/>
    <w:rsid w:val="009543ED"/>
    <w:rsid w:val="009544F4"/>
    <w:rsid w:val="0095452A"/>
    <w:rsid w:val="00954597"/>
    <w:rsid w:val="0095464D"/>
    <w:rsid w:val="0095471D"/>
    <w:rsid w:val="009547AA"/>
    <w:rsid w:val="009547D1"/>
    <w:rsid w:val="009547EA"/>
    <w:rsid w:val="00954853"/>
    <w:rsid w:val="0095499E"/>
    <w:rsid w:val="00954B0C"/>
    <w:rsid w:val="00954BA7"/>
    <w:rsid w:val="00954BBB"/>
    <w:rsid w:val="009550C9"/>
    <w:rsid w:val="009552A6"/>
    <w:rsid w:val="009553DF"/>
    <w:rsid w:val="009554DF"/>
    <w:rsid w:val="00955960"/>
    <w:rsid w:val="00955A8A"/>
    <w:rsid w:val="00955A99"/>
    <w:rsid w:val="00955B58"/>
    <w:rsid w:val="00955B75"/>
    <w:rsid w:val="00955B96"/>
    <w:rsid w:val="00955BB4"/>
    <w:rsid w:val="00955BEC"/>
    <w:rsid w:val="00955C49"/>
    <w:rsid w:val="00955ED6"/>
    <w:rsid w:val="00956274"/>
    <w:rsid w:val="0095648B"/>
    <w:rsid w:val="0095649D"/>
    <w:rsid w:val="0095661A"/>
    <w:rsid w:val="0095669D"/>
    <w:rsid w:val="0095670E"/>
    <w:rsid w:val="009568A6"/>
    <w:rsid w:val="009568B6"/>
    <w:rsid w:val="00956BB2"/>
    <w:rsid w:val="00956BEA"/>
    <w:rsid w:val="00956C27"/>
    <w:rsid w:val="00956C5B"/>
    <w:rsid w:val="00956C7C"/>
    <w:rsid w:val="00956CC8"/>
    <w:rsid w:val="00956D6F"/>
    <w:rsid w:val="00956E49"/>
    <w:rsid w:val="009571A6"/>
    <w:rsid w:val="00957972"/>
    <w:rsid w:val="009579C0"/>
    <w:rsid w:val="00957E14"/>
    <w:rsid w:val="00957E5D"/>
    <w:rsid w:val="00957EED"/>
    <w:rsid w:val="00957EF7"/>
    <w:rsid w:val="00960191"/>
    <w:rsid w:val="009603BC"/>
    <w:rsid w:val="009603DC"/>
    <w:rsid w:val="009607C1"/>
    <w:rsid w:val="00960835"/>
    <w:rsid w:val="00960845"/>
    <w:rsid w:val="009608DE"/>
    <w:rsid w:val="00960923"/>
    <w:rsid w:val="00960929"/>
    <w:rsid w:val="00960972"/>
    <w:rsid w:val="00960BE2"/>
    <w:rsid w:val="00960CE9"/>
    <w:rsid w:val="00960DD9"/>
    <w:rsid w:val="00960F0A"/>
    <w:rsid w:val="00960F4C"/>
    <w:rsid w:val="009610FE"/>
    <w:rsid w:val="0096115C"/>
    <w:rsid w:val="00961223"/>
    <w:rsid w:val="009612AE"/>
    <w:rsid w:val="009613CF"/>
    <w:rsid w:val="009614BB"/>
    <w:rsid w:val="009614EA"/>
    <w:rsid w:val="00961523"/>
    <w:rsid w:val="00961528"/>
    <w:rsid w:val="00961714"/>
    <w:rsid w:val="00961737"/>
    <w:rsid w:val="00961806"/>
    <w:rsid w:val="00961831"/>
    <w:rsid w:val="0096183D"/>
    <w:rsid w:val="00961899"/>
    <w:rsid w:val="009618D1"/>
    <w:rsid w:val="009619A0"/>
    <w:rsid w:val="009619FF"/>
    <w:rsid w:val="00961A04"/>
    <w:rsid w:val="00961A16"/>
    <w:rsid w:val="00961C30"/>
    <w:rsid w:val="00961CAE"/>
    <w:rsid w:val="00961D3D"/>
    <w:rsid w:val="00961E8E"/>
    <w:rsid w:val="00961FA4"/>
    <w:rsid w:val="009620D0"/>
    <w:rsid w:val="00962114"/>
    <w:rsid w:val="009621CE"/>
    <w:rsid w:val="00962209"/>
    <w:rsid w:val="0096225B"/>
    <w:rsid w:val="009622F4"/>
    <w:rsid w:val="00962356"/>
    <w:rsid w:val="00962531"/>
    <w:rsid w:val="00962663"/>
    <w:rsid w:val="0096269A"/>
    <w:rsid w:val="0096279D"/>
    <w:rsid w:val="009627FB"/>
    <w:rsid w:val="0096297F"/>
    <w:rsid w:val="009629FB"/>
    <w:rsid w:val="00962AE7"/>
    <w:rsid w:val="00962AE8"/>
    <w:rsid w:val="00962B0F"/>
    <w:rsid w:val="00962B95"/>
    <w:rsid w:val="00962CCD"/>
    <w:rsid w:val="00962D6B"/>
    <w:rsid w:val="00962DF9"/>
    <w:rsid w:val="00962E12"/>
    <w:rsid w:val="00962ED5"/>
    <w:rsid w:val="00962F4C"/>
    <w:rsid w:val="00962F93"/>
    <w:rsid w:val="00963080"/>
    <w:rsid w:val="0096314D"/>
    <w:rsid w:val="009631B3"/>
    <w:rsid w:val="00963320"/>
    <w:rsid w:val="00963523"/>
    <w:rsid w:val="009635C4"/>
    <w:rsid w:val="00963664"/>
    <w:rsid w:val="00963899"/>
    <w:rsid w:val="00963922"/>
    <w:rsid w:val="00963BD6"/>
    <w:rsid w:val="00963C36"/>
    <w:rsid w:val="00963D5C"/>
    <w:rsid w:val="00963D6E"/>
    <w:rsid w:val="00963E5A"/>
    <w:rsid w:val="00963F28"/>
    <w:rsid w:val="009640BA"/>
    <w:rsid w:val="009642CA"/>
    <w:rsid w:val="009643EA"/>
    <w:rsid w:val="00964416"/>
    <w:rsid w:val="0096450D"/>
    <w:rsid w:val="0096459B"/>
    <w:rsid w:val="009645D9"/>
    <w:rsid w:val="0096461E"/>
    <w:rsid w:val="00964703"/>
    <w:rsid w:val="00964730"/>
    <w:rsid w:val="00964749"/>
    <w:rsid w:val="009647A0"/>
    <w:rsid w:val="009647A1"/>
    <w:rsid w:val="0096496F"/>
    <w:rsid w:val="009649CD"/>
    <w:rsid w:val="009649F3"/>
    <w:rsid w:val="00964A02"/>
    <w:rsid w:val="00964A23"/>
    <w:rsid w:val="00964AEB"/>
    <w:rsid w:val="00964BD5"/>
    <w:rsid w:val="00964CB7"/>
    <w:rsid w:val="00964DE8"/>
    <w:rsid w:val="00964E18"/>
    <w:rsid w:val="00964ECB"/>
    <w:rsid w:val="00964FA0"/>
    <w:rsid w:val="00965075"/>
    <w:rsid w:val="00965162"/>
    <w:rsid w:val="0096526C"/>
    <w:rsid w:val="00965342"/>
    <w:rsid w:val="00965349"/>
    <w:rsid w:val="0096535C"/>
    <w:rsid w:val="009653C7"/>
    <w:rsid w:val="009653E6"/>
    <w:rsid w:val="009653F4"/>
    <w:rsid w:val="009654B2"/>
    <w:rsid w:val="009654E5"/>
    <w:rsid w:val="00965591"/>
    <w:rsid w:val="009655E9"/>
    <w:rsid w:val="0096584D"/>
    <w:rsid w:val="0096589A"/>
    <w:rsid w:val="00965BCB"/>
    <w:rsid w:val="00965BD3"/>
    <w:rsid w:val="00965C07"/>
    <w:rsid w:val="00965EDE"/>
    <w:rsid w:val="0096628F"/>
    <w:rsid w:val="009665AD"/>
    <w:rsid w:val="00966676"/>
    <w:rsid w:val="0096673F"/>
    <w:rsid w:val="009668D6"/>
    <w:rsid w:val="00966A9C"/>
    <w:rsid w:val="00966B64"/>
    <w:rsid w:val="00966BA5"/>
    <w:rsid w:val="00966C3A"/>
    <w:rsid w:val="00966D26"/>
    <w:rsid w:val="00966DAB"/>
    <w:rsid w:val="00966E72"/>
    <w:rsid w:val="00966F9F"/>
    <w:rsid w:val="00967257"/>
    <w:rsid w:val="0096751D"/>
    <w:rsid w:val="00967574"/>
    <w:rsid w:val="00967674"/>
    <w:rsid w:val="0096768F"/>
    <w:rsid w:val="009676DA"/>
    <w:rsid w:val="00967725"/>
    <w:rsid w:val="00967807"/>
    <w:rsid w:val="0096793D"/>
    <w:rsid w:val="00967C2E"/>
    <w:rsid w:val="00967D6D"/>
    <w:rsid w:val="00967DCF"/>
    <w:rsid w:val="00967E43"/>
    <w:rsid w:val="00967E8B"/>
    <w:rsid w:val="00967EC6"/>
    <w:rsid w:val="0097004F"/>
    <w:rsid w:val="00970102"/>
    <w:rsid w:val="0097022C"/>
    <w:rsid w:val="00970234"/>
    <w:rsid w:val="00970327"/>
    <w:rsid w:val="0097045D"/>
    <w:rsid w:val="00970656"/>
    <w:rsid w:val="00970761"/>
    <w:rsid w:val="009707A9"/>
    <w:rsid w:val="009707D5"/>
    <w:rsid w:val="00970863"/>
    <w:rsid w:val="00970922"/>
    <w:rsid w:val="00970973"/>
    <w:rsid w:val="009709ED"/>
    <w:rsid w:val="00970A25"/>
    <w:rsid w:val="00970B4B"/>
    <w:rsid w:val="00970B63"/>
    <w:rsid w:val="00970C6E"/>
    <w:rsid w:val="00970E7A"/>
    <w:rsid w:val="00970EF1"/>
    <w:rsid w:val="00970F43"/>
    <w:rsid w:val="00971188"/>
    <w:rsid w:val="009711A3"/>
    <w:rsid w:val="00971328"/>
    <w:rsid w:val="00971354"/>
    <w:rsid w:val="00971399"/>
    <w:rsid w:val="009714D9"/>
    <w:rsid w:val="009715FA"/>
    <w:rsid w:val="00971620"/>
    <w:rsid w:val="009717A3"/>
    <w:rsid w:val="00971AAF"/>
    <w:rsid w:val="00971AEF"/>
    <w:rsid w:val="00971DB5"/>
    <w:rsid w:val="00971EC0"/>
    <w:rsid w:val="00971F02"/>
    <w:rsid w:val="00971FEC"/>
    <w:rsid w:val="00972092"/>
    <w:rsid w:val="00972125"/>
    <w:rsid w:val="00972498"/>
    <w:rsid w:val="009726D5"/>
    <w:rsid w:val="0097281E"/>
    <w:rsid w:val="0097287B"/>
    <w:rsid w:val="00972881"/>
    <w:rsid w:val="009728DC"/>
    <w:rsid w:val="009729DC"/>
    <w:rsid w:val="00972A1F"/>
    <w:rsid w:val="00972BA1"/>
    <w:rsid w:val="00972E6F"/>
    <w:rsid w:val="00972ECE"/>
    <w:rsid w:val="009732C7"/>
    <w:rsid w:val="009732E8"/>
    <w:rsid w:val="00973391"/>
    <w:rsid w:val="00973402"/>
    <w:rsid w:val="00973737"/>
    <w:rsid w:val="00973741"/>
    <w:rsid w:val="00973991"/>
    <w:rsid w:val="00973ABF"/>
    <w:rsid w:val="00973B3F"/>
    <w:rsid w:val="00973B64"/>
    <w:rsid w:val="00973CCC"/>
    <w:rsid w:val="00973D89"/>
    <w:rsid w:val="00973F0D"/>
    <w:rsid w:val="00973F11"/>
    <w:rsid w:val="009741AB"/>
    <w:rsid w:val="009746AF"/>
    <w:rsid w:val="009746BB"/>
    <w:rsid w:val="009747C9"/>
    <w:rsid w:val="00974809"/>
    <w:rsid w:val="00974AB0"/>
    <w:rsid w:val="00974B00"/>
    <w:rsid w:val="00974C9A"/>
    <w:rsid w:val="00974D6B"/>
    <w:rsid w:val="00974E3B"/>
    <w:rsid w:val="00974E62"/>
    <w:rsid w:val="00974E7C"/>
    <w:rsid w:val="00974EAE"/>
    <w:rsid w:val="00974EB1"/>
    <w:rsid w:val="00974F2F"/>
    <w:rsid w:val="00974F7D"/>
    <w:rsid w:val="00974F94"/>
    <w:rsid w:val="009751C6"/>
    <w:rsid w:val="00975441"/>
    <w:rsid w:val="00975694"/>
    <w:rsid w:val="009756B5"/>
    <w:rsid w:val="00975702"/>
    <w:rsid w:val="00975728"/>
    <w:rsid w:val="009758F9"/>
    <w:rsid w:val="0097595B"/>
    <w:rsid w:val="00975A32"/>
    <w:rsid w:val="00975BCF"/>
    <w:rsid w:val="00975E33"/>
    <w:rsid w:val="00975F38"/>
    <w:rsid w:val="00975F5E"/>
    <w:rsid w:val="0097602A"/>
    <w:rsid w:val="0097629A"/>
    <w:rsid w:val="009762D6"/>
    <w:rsid w:val="009763E4"/>
    <w:rsid w:val="00976429"/>
    <w:rsid w:val="00976591"/>
    <w:rsid w:val="0097660E"/>
    <w:rsid w:val="0097672A"/>
    <w:rsid w:val="00976898"/>
    <w:rsid w:val="00976AF4"/>
    <w:rsid w:val="00976B21"/>
    <w:rsid w:val="00976B2D"/>
    <w:rsid w:val="00976C68"/>
    <w:rsid w:val="00976D24"/>
    <w:rsid w:val="00976DA2"/>
    <w:rsid w:val="00976E35"/>
    <w:rsid w:val="00976E89"/>
    <w:rsid w:val="00976E9A"/>
    <w:rsid w:val="00976FFC"/>
    <w:rsid w:val="0097700F"/>
    <w:rsid w:val="00977058"/>
    <w:rsid w:val="009770C9"/>
    <w:rsid w:val="009770CA"/>
    <w:rsid w:val="0097711B"/>
    <w:rsid w:val="0097714B"/>
    <w:rsid w:val="0097726D"/>
    <w:rsid w:val="009772AF"/>
    <w:rsid w:val="00977365"/>
    <w:rsid w:val="00977520"/>
    <w:rsid w:val="009775A2"/>
    <w:rsid w:val="00977890"/>
    <w:rsid w:val="0097792C"/>
    <w:rsid w:val="00977961"/>
    <w:rsid w:val="00977A0A"/>
    <w:rsid w:val="00977AA5"/>
    <w:rsid w:val="00977AEC"/>
    <w:rsid w:val="00977E98"/>
    <w:rsid w:val="00977FAF"/>
    <w:rsid w:val="009802EA"/>
    <w:rsid w:val="00980399"/>
    <w:rsid w:val="00980503"/>
    <w:rsid w:val="0098056F"/>
    <w:rsid w:val="0098059B"/>
    <w:rsid w:val="00980658"/>
    <w:rsid w:val="0098071D"/>
    <w:rsid w:val="009807B6"/>
    <w:rsid w:val="0098080E"/>
    <w:rsid w:val="00980859"/>
    <w:rsid w:val="00980AB0"/>
    <w:rsid w:val="00980BFA"/>
    <w:rsid w:val="00980C62"/>
    <w:rsid w:val="00980C6B"/>
    <w:rsid w:val="00980D12"/>
    <w:rsid w:val="00980D2A"/>
    <w:rsid w:val="00980DD7"/>
    <w:rsid w:val="00980E16"/>
    <w:rsid w:val="00980EF1"/>
    <w:rsid w:val="00980FCF"/>
    <w:rsid w:val="00980FF9"/>
    <w:rsid w:val="00981177"/>
    <w:rsid w:val="00981254"/>
    <w:rsid w:val="00981298"/>
    <w:rsid w:val="0098137F"/>
    <w:rsid w:val="0098148E"/>
    <w:rsid w:val="0098171F"/>
    <w:rsid w:val="00981A18"/>
    <w:rsid w:val="00981A2D"/>
    <w:rsid w:val="00981A6F"/>
    <w:rsid w:val="00981A7E"/>
    <w:rsid w:val="00981C55"/>
    <w:rsid w:val="00981C60"/>
    <w:rsid w:val="00981C61"/>
    <w:rsid w:val="00981D9E"/>
    <w:rsid w:val="00981E64"/>
    <w:rsid w:val="00981EDF"/>
    <w:rsid w:val="00981FF4"/>
    <w:rsid w:val="00982086"/>
    <w:rsid w:val="009820CD"/>
    <w:rsid w:val="00982153"/>
    <w:rsid w:val="00982186"/>
    <w:rsid w:val="00982371"/>
    <w:rsid w:val="009824FD"/>
    <w:rsid w:val="00982861"/>
    <w:rsid w:val="00982982"/>
    <w:rsid w:val="0098299A"/>
    <w:rsid w:val="00982B60"/>
    <w:rsid w:val="00982BBC"/>
    <w:rsid w:val="00982C5C"/>
    <w:rsid w:val="00982C95"/>
    <w:rsid w:val="00982CBC"/>
    <w:rsid w:val="00982CE9"/>
    <w:rsid w:val="00982D7A"/>
    <w:rsid w:val="00982DBC"/>
    <w:rsid w:val="00982F03"/>
    <w:rsid w:val="00982F1B"/>
    <w:rsid w:val="00982FCD"/>
    <w:rsid w:val="0098303E"/>
    <w:rsid w:val="0098332B"/>
    <w:rsid w:val="00983465"/>
    <w:rsid w:val="009834D8"/>
    <w:rsid w:val="009835BE"/>
    <w:rsid w:val="0098389E"/>
    <w:rsid w:val="009838CB"/>
    <w:rsid w:val="00983918"/>
    <w:rsid w:val="00983B57"/>
    <w:rsid w:val="00983CC6"/>
    <w:rsid w:val="00983D47"/>
    <w:rsid w:val="00983E35"/>
    <w:rsid w:val="00983FCE"/>
    <w:rsid w:val="00984032"/>
    <w:rsid w:val="009841F1"/>
    <w:rsid w:val="00984297"/>
    <w:rsid w:val="009843A0"/>
    <w:rsid w:val="00984492"/>
    <w:rsid w:val="009847E9"/>
    <w:rsid w:val="009848AC"/>
    <w:rsid w:val="00984B8F"/>
    <w:rsid w:val="00984BB9"/>
    <w:rsid w:val="00984C47"/>
    <w:rsid w:val="00984C4F"/>
    <w:rsid w:val="00984CBA"/>
    <w:rsid w:val="00985211"/>
    <w:rsid w:val="00985226"/>
    <w:rsid w:val="009852C7"/>
    <w:rsid w:val="0098534F"/>
    <w:rsid w:val="009853E8"/>
    <w:rsid w:val="0098543B"/>
    <w:rsid w:val="0098551B"/>
    <w:rsid w:val="009855E1"/>
    <w:rsid w:val="00985642"/>
    <w:rsid w:val="0098567B"/>
    <w:rsid w:val="009856C4"/>
    <w:rsid w:val="0098574C"/>
    <w:rsid w:val="0098581B"/>
    <w:rsid w:val="009858EE"/>
    <w:rsid w:val="00985AA5"/>
    <w:rsid w:val="00985DC9"/>
    <w:rsid w:val="00985E98"/>
    <w:rsid w:val="00985FE2"/>
    <w:rsid w:val="0098603B"/>
    <w:rsid w:val="0098609E"/>
    <w:rsid w:val="009860FB"/>
    <w:rsid w:val="009864B0"/>
    <w:rsid w:val="00986624"/>
    <w:rsid w:val="00986645"/>
    <w:rsid w:val="009866D4"/>
    <w:rsid w:val="0098677E"/>
    <w:rsid w:val="0098687B"/>
    <w:rsid w:val="009868EB"/>
    <w:rsid w:val="0098693E"/>
    <w:rsid w:val="00986A3B"/>
    <w:rsid w:val="00986AB0"/>
    <w:rsid w:val="00986BA7"/>
    <w:rsid w:val="00986CEE"/>
    <w:rsid w:val="00986DA8"/>
    <w:rsid w:val="00986F6A"/>
    <w:rsid w:val="00986FA7"/>
    <w:rsid w:val="009870D1"/>
    <w:rsid w:val="009871FE"/>
    <w:rsid w:val="0098726F"/>
    <w:rsid w:val="00987568"/>
    <w:rsid w:val="00987757"/>
    <w:rsid w:val="009877B1"/>
    <w:rsid w:val="009877F9"/>
    <w:rsid w:val="00987802"/>
    <w:rsid w:val="0098790A"/>
    <w:rsid w:val="00987926"/>
    <w:rsid w:val="00987A73"/>
    <w:rsid w:val="00987B95"/>
    <w:rsid w:val="00987C8B"/>
    <w:rsid w:val="00987DD2"/>
    <w:rsid w:val="00987EBC"/>
    <w:rsid w:val="00987FDD"/>
    <w:rsid w:val="0099003B"/>
    <w:rsid w:val="00990072"/>
    <w:rsid w:val="009900FC"/>
    <w:rsid w:val="0099030F"/>
    <w:rsid w:val="00990375"/>
    <w:rsid w:val="009903CE"/>
    <w:rsid w:val="009903FF"/>
    <w:rsid w:val="00990404"/>
    <w:rsid w:val="0099052D"/>
    <w:rsid w:val="00990580"/>
    <w:rsid w:val="00990948"/>
    <w:rsid w:val="009909A6"/>
    <w:rsid w:val="00990A11"/>
    <w:rsid w:val="00990A2E"/>
    <w:rsid w:val="00990AC3"/>
    <w:rsid w:val="00990ACB"/>
    <w:rsid w:val="00990B0A"/>
    <w:rsid w:val="00990BAF"/>
    <w:rsid w:val="00990D2B"/>
    <w:rsid w:val="00990DB6"/>
    <w:rsid w:val="00990DC6"/>
    <w:rsid w:val="00990DFA"/>
    <w:rsid w:val="00990E0B"/>
    <w:rsid w:val="00990EC6"/>
    <w:rsid w:val="00990EF0"/>
    <w:rsid w:val="00990F7A"/>
    <w:rsid w:val="00991266"/>
    <w:rsid w:val="009912A6"/>
    <w:rsid w:val="00991370"/>
    <w:rsid w:val="00991521"/>
    <w:rsid w:val="00991593"/>
    <w:rsid w:val="0099176D"/>
    <w:rsid w:val="00991865"/>
    <w:rsid w:val="00991DD2"/>
    <w:rsid w:val="00991FF2"/>
    <w:rsid w:val="0099201C"/>
    <w:rsid w:val="00992031"/>
    <w:rsid w:val="009920DD"/>
    <w:rsid w:val="009921E8"/>
    <w:rsid w:val="009922B9"/>
    <w:rsid w:val="0099233E"/>
    <w:rsid w:val="00992473"/>
    <w:rsid w:val="009925B0"/>
    <w:rsid w:val="009927BF"/>
    <w:rsid w:val="00992815"/>
    <w:rsid w:val="00992835"/>
    <w:rsid w:val="00992859"/>
    <w:rsid w:val="00992867"/>
    <w:rsid w:val="00992A26"/>
    <w:rsid w:val="00992A6C"/>
    <w:rsid w:val="00992A85"/>
    <w:rsid w:val="00992AD9"/>
    <w:rsid w:val="00992B04"/>
    <w:rsid w:val="00992C0E"/>
    <w:rsid w:val="00992C32"/>
    <w:rsid w:val="00992CD1"/>
    <w:rsid w:val="00992D33"/>
    <w:rsid w:val="00992D5D"/>
    <w:rsid w:val="00992E02"/>
    <w:rsid w:val="00992E37"/>
    <w:rsid w:val="00992ECB"/>
    <w:rsid w:val="00992F1B"/>
    <w:rsid w:val="00993014"/>
    <w:rsid w:val="00993409"/>
    <w:rsid w:val="00993451"/>
    <w:rsid w:val="00993570"/>
    <w:rsid w:val="00993655"/>
    <w:rsid w:val="009936BA"/>
    <w:rsid w:val="009937D1"/>
    <w:rsid w:val="009937F8"/>
    <w:rsid w:val="00993C58"/>
    <w:rsid w:val="00993E0B"/>
    <w:rsid w:val="00993F1B"/>
    <w:rsid w:val="00993FCD"/>
    <w:rsid w:val="00993FDF"/>
    <w:rsid w:val="009940A6"/>
    <w:rsid w:val="00994151"/>
    <w:rsid w:val="0099423E"/>
    <w:rsid w:val="009942D7"/>
    <w:rsid w:val="009943B7"/>
    <w:rsid w:val="0099443A"/>
    <w:rsid w:val="0099450C"/>
    <w:rsid w:val="00994620"/>
    <w:rsid w:val="009946C5"/>
    <w:rsid w:val="009946D4"/>
    <w:rsid w:val="009946E5"/>
    <w:rsid w:val="009946E6"/>
    <w:rsid w:val="0099479A"/>
    <w:rsid w:val="00994855"/>
    <w:rsid w:val="00994976"/>
    <w:rsid w:val="00994A9B"/>
    <w:rsid w:val="00994AE6"/>
    <w:rsid w:val="00994C1F"/>
    <w:rsid w:val="00994C4F"/>
    <w:rsid w:val="00994CCA"/>
    <w:rsid w:val="00994F40"/>
    <w:rsid w:val="00994FAE"/>
    <w:rsid w:val="00994FE9"/>
    <w:rsid w:val="00995216"/>
    <w:rsid w:val="009952CA"/>
    <w:rsid w:val="0099537E"/>
    <w:rsid w:val="009953A8"/>
    <w:rsid w:val="009953BC"/>
    <w:rsid w:val="00995595"/>
    <w:rsid w:val="009956EE"/>
    <w:rsid w:val="0099575B"/>
    <w:rsid w:val="00995865"/>
    <w:rsid w:val="009958E7"/>
    <w:rsid w:val="009959B8"/>
    <w:rsid w:val="00995A29"/>
    <w:rsid w:val="00995A8F"/>
    <w:rsid w:val="00995A97"/>
    <w:rsid w:val="00995C9C"/>
    <w:rsid w:val="00995EE6"/>
    <w:rsid w:val="0099610B"/>
    <w:rsid w:val="00996174"/>
    <w:rsid w:val="0099621E"/>
    <w:rsid w:val="00996230"/>
    <w:rsid w:val="00996432"/>
    <w:rsid w:val="00996522"/>
    <w:rsid w:val="00996798"/>
    <w:rsid w:val="009967E4"/>
    <w:rsid w:val="00996829"/>
    <w:rsid w:val="00996A50"/>
    <w:rsid w:val="00996AD1"/>
    <w:rsid w:val="00996B76"/>
    <w:rsid w:val="00996CE2"/>
    <w:rsid w:val="0099719A"/>
    <w:rsid w:val="009971ED"/>
    <w:rsid w:val="0099729E"/>
    <w:rsid w:val="009972BE"/>
    <w:rsid w:val="009974B9"/>
    <w:rsid w:val="0099752E"/>
    <w:rsid w:val="00997537"/>
    <w:rsid w:val="00997766"/>
    <w:rsid w:val="009978E0"/>
    <w:rsid w:val="00997B17"/>
    <w:rsid w:val="00997B29"/>
    <w:rsid w:val="00997B95"/>
    <w:rsid w:val="00997BBD"/>
    <w:rsid w:val="00997D11"/>
    <w:rsid w:val="00997D8B"/>
    <w:rsid w:val="00997DDD"/>
    <w:rsid w:val="00997F31"/>
    <w:rsid w:val="009A0143"/>
    <w:rsid w:val="009A0146"/>
    <w:rsid w:val="009A01CE"/>
    <w:rsid w:val="009A02B7"/>
    <w:rsid w:val="009A0377"/>
    <w:rsid w:val="009A0410"/>
    <w:rsid w:val="009A04F0"/>
    <w:rsid w:val="009A053A"/>
    <w:rsid w:val="009A0662"/>
    <w:rsid w:val="009A0691"/>
    <w:rsid w:val="009A0785"/>
    <w:rsid w:val="009A0816"/>
    <w:rsid w:val="009A0886"/>
    <w:rsid w:val="009A0A29"/>
    <w:rsid w:val="009A0ACA"/>
    <w:rsid w:val="009A0BC9"/>
    <w:rsid w:val="009A0E32"/>
    <w:rsid w:val="009A0F53"/>
    <w:rsid w:val="009A1085"/>
    <w:rsid w:val="009A11B1"/>
    <w:rsid w:val="009A1254"/>
    <w:rsid w:val="009A12C6"/>
    <w:rsid w:val="009A1312"/>
    <w:rsid w:val="009A1401"/>
    <w:rsid w:val="009A1552"/>
    <w:rsid w:val="009A169A"/>
    <w:rsid w:val="009A1783"/>
    <w:rsid w:val="009A179C"/>
    <w:rsid w:val="009A18D8"/>
    <w:rsid w:val="009A199B"/>
    <w:rsid w:val="009A19FB"/>
    <w:rsid w:val="009A1C1A"/>
    <w:rsid w:val="009A1DC9"/>
    <w:rsid w:val="009A1E2F"/>
    <w:rsid w:val="009A1E73"/>
    <w:rsid w:val="009A1F57"/>
    <w:rsid w:val="009A1FCC"/>
    <w:rsid w:val="009A2107"/>
    <w:rsid w:val="009A213E"/>
    <w:rsid w:val="009A226E"/>
    <w:rsid w:val="009A238E"/>
    <w:rsid w:val="009A241E"/>
    <w:rsid w:val="009A2470"/>
    <w:rsid w:val="009A2488"/>
    <w:rsid w:val="009A24D0"/>
    <w:rsid w:val="009A26AF"/>
    <w:rsid w:val="009A270C"/>
    <w:rsid w:val="009A2795"/>
    <w:rsid w:val="009A2990"/>
    <w:rsid w:val="009A2B0B"/>
    <w:rsid w:val="009A2C3C"/>
    <w:rsid w:val="009A2DC4"/>
    <w:rsid w:val="009A2EEB"/>
    <w:rsid w:val="009A30CE"/>
    <w:rsid w:val="009A3158"/>
    <w:rsid w:val="009A3182"/>
    <w:rsid w:val="009A320A"/>
    <w:rsid w:val="009A3330"/>
    <w:rsid w:val="009A3380"/>
    <w:rsid w:val="009A342B"/>
    <w:rsid w:val="009A34DC"/>
    <w:rsid w:val="009A355F"/>
    <w:rsid w:val="009A359D"/>
    <w:rsid w:val="009A369A"/>
    <w:rsid w:val="009A37B7"/>
    <w:rsid w:val="009A37D8"/>
    <w:rsid w:val="009A383C"/>
    <w:rsid w:val="009A385E"/>
    <w:rsid w:val="009A3AB3"/>
    <w:rsid w:val="009A3B13"/>
    <w:rsid w:val="009A3B36"/>
    <w:rsid w:val="009A3C29"/>
    <w:rsid w:val="009A3EBA"/>
    <w:rsid w:val="009A3FC6"/>
    <w:rsid w:val="009A3FE3"/>
    <w:rsid w:val="009A4055"/>
    <w:rsid w:val="009A414D"/>
    <w:rsid w:val="009A4210"/>
    <w:rsid w:val="009A4250"/>
    <w:rsid w:val="009A4293"/>
    <w:rsid w:val="009A436A"/>
    <w:rsid w:val="009A4A81"/>
    <w:rsid w:val="009A4BA5"/>
    <w:rsid w:val="009A4CBB"/>
    <w:rsid w:val="009A4CE8"/>
    <w:rsid w:val="009A4CF9"/>
    <w:rsid w:val="009A4EA6"/>
    <w:rsid w:val="009A4F18"/>
    <w:rsid w:val="009A4F64"/>
    <w:rsid w:val="009A501D"/>
    <w:rsid w:val="009A5145"/>
    <w:rsid w:val="009A51CD"/>
    <w:rsid w:val="009A5208"/>
    <w:rsid w:val="009A5247"/>
    <w:rsid w:val="009A5254"/>
    <w:rsid w:val="009A537D"/>
    <w:rsid w:val="009A56BB"/>
    <w:rsid w:val="009A5782"/>
    <w:rsid w:val="009A5788"/>
    <w:rsid w:val="009A57FE"/>
    <w:rsid w:val="009A58CE"/>
    <w:rsid w:val="009A5B67"/>
    <w:rsid w:val="009A5C1A"/>
    <w:rsid w:val="009A5C1B"/>
    <w:rsid w:val="009A5CC5"/>
    <w:rsid w:val="009A5ED3"/>
    <w:rsid w:val="009A606E"/>
    <w:rsid w:val="009A60FA"/>
    <w:rsid w:val="009A619A"/>
    <w:rsid w:val="009A61F3"/>
    <w:rsid w:val="009A641A"/>
    <w:rsid w:val="009A6493"/>
    <w:rsid w:val="009A651B"/>
    <w:rsid w:val="009A6524"/>
    <w:rsid w:val="009A66B7"/>
    <w:rsid w:val="009A67A5"/>
    <w:rsid w:val="009A6847"/>
    <w:rsid w:val="009A690A"/>
    <w:rsid w:val="009A694E"/>
    <w:rsid w:val="009A6B10"/>
    <w:rsid w:val="009A6B9C"/>
    <w:rsid w:val="009A6BB8"/>
    <w:rsid w:val="009A6C7C"/>
    <w:rsid w:val="009A6C8E"/>
    <w:rsid w:val="009A6ED1"/>
    <w:rsid w:val="009A72D0"/>
    <w:rsid w:val="009A73A5"/>
    <w:rsid w:val="009A7438"/>
    <w:rsid w:val="009A74E7"/>
    <w:rsid w:val="009A7553"/>
    <w:rsid w:val="009A75D0"/>
    <w:rsid w:val="009A7809"/>
    <w:rsid w:val="009A7978"/>
    <w:rsid w:val="009A7BE5"/>
    <w:rsid w:val="009A7D8C"/>
    <w:rsid w:val="009A7E09"/>
    <w:rsid w:val="009A7E1E"/>
    <w:rsid w:val="009A7ECA"/>
    <w:rsid w:val="009B005E"/>
    <w:rsid w:val="009B022C"/>
    <w:rsid w:val="009B02AA"/>
    <w:rsid w:val="009B03B4"/>
    <w:rsid w:val="009B0498"/>
    <w:rsid w:val="009B06DC"/>
    <w:rsid w:val="009B0ACB"/>
    <w:rsid w:val="009B0CF6"/>
    <w:rsid w:val="009B10D1"/>
    <w:rsid w:val="009B1442"/>
    <w:rsid w:val="009B149C"/>
    <w:rsid w:val="009B15B8"/>
    <w:rsid w:val="009B1641"/>
    <w:rsid w:val="009B1696"/>
    <w:rsid w:val="009B17AB"/>
    <w:rsid w:val="009B17F1"/>
    <w:rsid w:val="009B1823"/>
    <w:rsid w:val="009B1842"/>
    <w:rsid w:val="009B1939"/>
    <w:rsid w:val="009B1ADB"/>
    <w:rsid w:val="009B1C04"/>
    <w:rsid w:val="009B1E5E"/>
    <w:rsid w:val="009B1F31"/>
    <w:rsid w:val="009B1F4B"/>
    <w:rsid w:val="009B1F9F"/>
    <w:rsid w:val="009B2077"/>
    <w:rsid w:val="009B2097"/>
    <w:rsid w:val="009B21A3"/>
    <w:rsid w:val="009B21A7"/>
    <w:rsid w:val="009B23AC"/>
    <w:rsid w:val="009B251B"/>
    <w:rsid w:val="009B25CA"/>
    <w:rsid w:val="009B25D4"/>
    <w:rsid w:val="009B2612"/>
    <w:rsid w:val="009B2755"/>
    <w:rsid w:val="009B2768"/>
    <w:rsid w:val="009B2820"/>
    <w:rsid w:val="009B2A29"/>
    <w:rsid w:val="009B2ADD"/>
    <w:rsid w:val="009B2AFA"/>
    <w:rsid w:val="009B2B5F"/>
    <w:rsid w:val="009B2BB4"/>
    <w:rsid w:val="009B2BBA"/>
    <w:rsid w:val="009B2C2C"/>
    <w:rsid w:val="009B2C90"/>
    <w:rsid w:val="009B2CED"/>
    <w:rsid w:val="009B2D5E"/>
    <w:rsid w:val="009B2EA6"/>
    <w:rsid w:val="009B2F27"/>
    <w:rsid w:val="009B2FA7"/>
    <w:rsid w:val="009B2FEE"/>
    <w:rsid w:val="009B3156"/>
    <w:rsid w:val="009B3349"/>
    <w:rsid w:val="009B335E"/>
    <w:rsid w:val="009B342B"/>
    <w:rsid w:val="009B34C8"/>
    <w:rsid w:val="009B366F"/>
    <w:rsid w:val="009B36B0"/>
    <w:rsid w:val="009B379F"/>
    <w:rsid w:val="009B3886"/>
    <w:rsid w:val="009B38B8"/>
    <w:rsid w:val="009B391B"/>
    <w:rsid w:val="009B3981"/>
    <w:rsid w:val="009B39F8"/>
    <w:rsid w:val="009B3A58"/>
    <w:rsid w:val="009B3ADA"/>
    <w:rsid w:val="009B3C4F"/>
    <w:rsid w:val="009B3D73"/>
    <w:rsid w:val="009B3E70"/>
    <w:rsid w:val="009B41CF"/>
    <w:rsid w:val="009B42A1"/>
    <w:rsid w:val="009B43AB"/>
    <w:rsid w:val="009B43DD"/>
    <w:rsid w:val="009B47A8"/>
    <w:rsid w:val="009B48A2"/>
    <w:rsid w:val="009B4AC7"/>
    <w:rsid w:val="009B4B3F"/>
    <w:rsid w:val="009B4B77"/>
    <w:rsid w:val="009B4C96"/>
    <w:rsid w:val="009B4CD1"/>
    <w:rsid w:val="009B4D81"/>
    <w:rsid w:val="009B4DEB"/>
    <w:rsid w:val="009B5006"/>
    <w:rsid w:val="009B5130"/>
    <w:rsid w:val="009B519F"/>
    <w:rsid w:val="009B5431"/>
    <w:rsid w:val="009B5491"/>
    <w:rsid w:val="009B5619"/>
    <w:rsid w:val="009B5685"/>
    <w:rsid w:val="009B568A"/>
    <w:rsid w:val="009B5706"/>
    <w:rsid w:val="009B5716"/>
    <w:rsid w:val="009B5920"/>
    <w:rsid w:val="009B5923"/>
    <w:rsid w:val="009B59F1"/>
    <w:rsid w:val="009B5B6D"/>
    <w:rsid w:val="009B5C9E"/>
    <w:rsid w:val="009B5E39"/>
    <w:rsid w:val="009B5E76"/>
    <w:rsid w:val="009B60B1"/>
    <w:rsid w:val="009B619F"/>
    <w:rsid w:val="009B629A"/>
    <w:rsid w:val="009B63E2"/>
    <w:rsid w:val="009B642F"/>
    <w:rsid w:val="009B647E"/>
    <w:rsid w:val="009B6756"/>
    <w:rsid w:val="009B67DA"/>
    <w:rsid w:val="009B690F"/>
    <w:rsid w:val="009B692F"/>
    <w:rsid w:val="009B6AAE"/>
    <w:rsid w:val="009B6B79"/>
    <w:rsid w:val="009B6DD8"/>
    <w:rsid w:val="009B6DEB"/>
    <w:rsid w:val="009B6F65"/>
    <w:rsid w:val="009B70FD"/>
    <w:rsid w:val="009B7376"/>
    <w:rsid w:val="009B73E0"/>
    <w:rsid w:val="009B748B"/>
    <w:rsid w:val="009B7511"/>
    <w:rsid w:val="009B7526"/>
    <w:rsid w:val="009B7541"/>
    <w:rsid w:val="009B766E"/>
    <w:rsid w:val="009B7728"/>
    <w:rsid w:val="009B7749"/>
    <w:rsid w:val="009B77AE"/>
    <w:rsid w:val="009B77E0"/>
    <w:rsid w:val="009B77EE"/>
    <w:rsid w:val="009B789C"/>
    <w:rsid w:val="009B78C7"/>
    <w:rsid w:val="009B78E7"/>
    <w:rsid w:val="009B7918"/>
    <w:rsid w:val="009B7931"/>
    <w:rsid w:val="009B7A12"/>
    <w:rsid w:val="009B7A7C"/>
    <w:rsid w:val="009B7AD6"/>
    <w:rsid w:val="009B7B9E"/>
    <w:rsid w:val="009B7CE1"/>
    <w:rsid w:val="009B7DE1"/>
    <w:rsid w:val="009B7F0A"/>
    <w:rsid w:val="009B7F59"/>
    <w:rsid w:val="009B7FC7"/>
    <w:rsid w:val="009C00A6"/>
    <w:rsid w:val="009C028C"/>
    <w:rsid w:val="009C037D"/>
    <w:rsid w:val="009C03F2"/>
    <w:rsid w:val="009C05B7"/>
    <w:rsid w:val="009C05EB"/>
    <w:rsid w:val="009C0662"/>
    <w:rsid w:val="009C0708"/>
    <w:rsid w:val="009C081B"/>
    <w:rsid w:val="009C0872"/>
    <w:rsid w:val="009C087E"/>
    <w:rsid w:val="009C096A"/>
    <w:rsid w:val="009C0B2C"/>
    <w:rsid w:val="009C0B5B"/>
    <w:rsid w:val="009C0B7F"/>
    <w:rsid w:val="009C0DD9"/>
    <w:rsid w:val="009C1273"/>
    <w:rsid w:val="009C127F"/>
    <w:rsid w:val="009C1331"/>
    <w:rsid w:val="009C14A2"/>
    <w:rsid w:val="009C1656"/>
    <w:rsid w:val="009C16B3"/>
    <w:rsid w:val="009C1878"/>
    <w:rsid w:val="009C18DB"/>
    <w:rsid w:val="009C1970"/>
    <w:rsid w:val="009C1A73"/>
    <w:rsid w:val="009C1C09"/>
    <w:rsid w:val="009C1C10"/>
    <w:rsid w:val="009C1C47"/>
    <w:rsid w:val="009C1C9C"/>
    <w:rsid w:val="009C1D3D"/>
    <w:rsid w:val="009C1FB2"/>
    <w:rsid w:val="009C1FB4"/>
    <w:rsid w:val="009C1FD8"/>
    <w:rsid w:val="009C1FFF"/>
    <w:rsid w:val="009C202F"/>
    <w:rsid w:val="009C2421"/>
    <w:rsid w:val="009C243C"/>
    <w:rsid w:val="009C253E"/>
    <w:rsid w:val="009C25B4"/>
    <w:rsid w:val="009C26D4"/>
    <w:rsid w:val="009C293C"/>
    <w:rsid w:val="009C294A"/>
    <w:rsid w:val="009C2A38"/>
    <w:rsid w:val="009C2AF3"/>
    <w:rsid w:val="009C2CB5"/>
    <w:rsid w:val="009C2DEB"/>
    <w:rsid w:val="009C2E06"/>
    <w:rsid w:val="009C2E8D"/>
    <w:rsid w:val="009C2E99"/>
    <w:rsid w:val="009C3220"/>
    <w:rsid w:val="009C33DF"/>
    <w:rsid w:val="009C34EE"/>
    <w:rsid w:val="009C35A4"/>
    <w:rsid w:val="009C365A"/>
    <w:rsid w:val="009C3779"/>
    <w:rsid w:val="009C3784"/>
    <w:rsid w:val="009C38E8"/>
    <w:rsid w:val="009C398B"/>
    <w:rsid w:val="009C3AB6"/>
    <w:rsid w:val="009C3BEF"/>
    <w:rsid w:val="009C3C60"/>
    <w:rsid w:val="009C3D02"/>
    <w:rsid w:val="009C3FA7"/>
    <w:rsid w:val="009C3FFD"/>
    <w:rsid w:val="009C4273"/>
    <w:rsid w:val="009C4418"/>
    <w:rsid w:val="009C457C"/>
    <w:rsid w:val="009C45BB"/>
    <w:rsid w:val="009C45C2"/>
    <w:rsid w:val="009C4666"/>
    <w:rsid w:val="009C46A1"/>
    <w:rsid w:val="009C46BB"/>
    <w:rsid w:val="009C46FB"/>
    <w:rsid w:val="009C482B"/>
    <w:rsid w:val="009C4A57"/>
    <w:rsid w:val="009C4B15"/>
    <w:rsid w:val="009C4B53"/>
    <w:rsid w:val="009C4B5E"/>
    <w:rsid w:val="009C4C13"/>
    <w:rsid w:val="009C4C14"/>
    <w:rsid w:val="009C5058"/>
    <w:rsid w:val="009C5246"/>
    <w:rsid w:val="009C5269"/>
    <w:rsid w:val="009C528E"/>
    <w:rsid w:val="009C569A"/>
    <w:rsid w:val="009C56BE"/>
    <w:rsid w:val="009C570C"/>
    <w:rsid w:val="009C5819"/>
    <w:rsid w:val="009C58E7"/>
    <w:rsid w:val="009C5BFC"/>
    <w:rsid w:val="009C5C26"/>
    <w:rsid w:val="009C5CDA"/>
    <w:rsid w:val="009C5D66"/>
    <w:rsid w:val="009C5D77"/>
    <w:rsid w:val="009C5E44"/>
    <w:rsid w:val="009C5FD9"/>
    <w:rsid w:val="009C5FE2"/>
    <w:rsid w:val="009C60A0"/>
    <w:rsid w:val="009C620B"/>
    <w:rsid w:val="009C62B7"/>
    <w:rsid w:val="009C6348"/>
    <w:rsid w:val="009C65E8"/>
    <w:rsid w:val="009C6769"/>
    <w:rsid w:val="009C683B"/>
    <w:rsid w:val="009C6A40"/>
    <w:rsid w:val="009C6A64"/>
    <w:rsid w:val="009C6A75"/>
    <w:rsid w:val="009C6C2F"/>
    <w:rsid w:val="009C6C4D"/>
    <w:rsid w:val="009C6C86"/>
    <w:rsid w:val="009C6DD7"/>
    <w:rsid w:val="009C7035"/>
    <w:rsid w:val="009C7054"/>
    <w:rsid w:val="009C7058"/>
    <w:rsid w:val="009C70F7"/>
    <w:rsid w:val="009C72ED"/>
    <w:rsid w:val="009C7595"/>
    <w:rsid w:val="009C75C2"/>
    <w:rsid w:val="009C75DC"/>
    <w:rsid w:val="009C78AA"/>
    <w:rsid w:val="009C79A1"/>
    <w:rsid w:val="009C79DB"/>
    <w:rsid w:val="009C7A1C"/>
    <w:rsid w:val="009C7B4C"/>
    <w:rsid w:val="009C7B5D"/>
    <w:rsid w:val="009C7C1F"/>
    <w:rsid w:val="009C7C62"/>
    <w:rsid w:val="009C7E58"/>
    <w:rsid w:val="009C7E93"/>
    <w:rsid w:val="009C7F47"/>
    <w:rsid w:val="009D01D6"/>
    <w:rsid w:val="009D01EB"/>
    <w:rsid w:val="009D0456"/>
    <w:rsid w:val="009D0541"/>
    <w:rsid w:val="009D0564"/>
    <w:rsid w:val="009D067F"/>
    <w:rsid w:val="009D07D1"/>
    <w:rsid w:val="009D08D3"/>
    <w:rsid w:val="009D0BCC"/>
    <w:rsid w:val="009D0C57"/>
    <w:rsid w:val="009D0FCA"/>
    <w:rsid w:val="009D0FE4"/>
    <w:rsid w:val="009D1279"/>
    <w:rsid w:val="009D1384"/>
    <w:rsid w:val="009D13AB"/>
    <w:rsid w:val="009D13BC"/>
    <w:rsid w:val="009D14C5"/>
    <w:rsid w:val="009D14E9"/>
    <w:rsid w:val="009D14FB"/>
    <w:rsid w:val="009D16BA"/>
    <w:rsid w:val="009D171A"/>
    <w:rsid w:val="009D1730"/>
    <w:rsid w:val="009D183F"/>
    <w:rsid w:val="009D1927"/>
    <w:rsid w:val="009D195F"/>
    <w:rsid w:val="009D1AA1"/>
    <w:rsid w:val="009D1CF9"/>
    <w:rsid w:val="009D1FD0"/>
    <w:rsid w:val="009D2018"/>
    <w:rsid w:val="009D23D5"/>
    <w:rsid w:val="009D24CB"/>
    <w:rsid w:val="009D2592"/>
    <w:rsid w:val="009D25D7"/>
    <w:rsid w:val="009D26B1"/>
    <w:rsid w:val="009D27A2"/>
    <w:rsid w:val="009D27CF"/>
    <w:rsid w:val="009D27D9"/>
    <w:rsid w:val="009D2AE8"/>
    <w:rsid w:val="009D2BAF"/>
    <w:rsid w:val="009D2CE0"/>
    <w:rsid w:val="009D3092"/>
    <w:rsid w:val="009D315A"/>
    <w:rsid w:val="009D322B"/>
    <w:rsid w:val="009D332F"/>
    <w:rsid w:val="009D3334"/>
    <w:rsid w:val="009D3365"/>
    <w:rsid w:val="009D33BC"/>
    <w:rsid w:val="009D3418"/>
    <w:rsid w:val="009D346E"/>
    <w:rsid w:val="009D35D0"/>
    <w:rsid w:val="009D3883"/>
    <w:rsid w:val="009D38D6"/>
    <w:rsid w:val="009D3A20"/>
    <w:rsid w:val="009D3A7A"/>
    <w:rsid w:val="009D3AD9"/>
    <w:rsid w:val="009D3B29"/>
    <w:rsid w:val="009D3B36"/>
    <w:rsid w:val="009D3B6F"/>
    <w:rsid w:val="009D3CB7"/>
    <w:rsid w:val="009D3E5E"/>
    <w:rsid w:val="009D3F2F"/>
    <w:rsid w:val="009D3FB7"/>
    <w:rsid w:val="009D40D5"/>
    <w:rsid w:val="009D4160"/>
    <w:rsid w:val="009D4221"/>
    <w:rsid w:val="009D42D8"/>
    <w:rsid w:val="009D4394"/>
    <w:rsid w:val="009D43C7"/>
    <w:rsid w:val="009D445E"/>
    <w:rsid w:val="009D466D"/>
    <w:rsid w:val="009D491F"/>
    <w:rsid w:val="009D4C7E"/>
    <w:rsid w:val="009D4E95"/>
    <w:rsid w:val="009D4F88"/>
    <w:rsid w:val="009D50E6"/>
    <w:rsid w:val="009D52C6"/>
    <w:rsid w:val="009D5345"/>
    <w:rsid w:val="009D53C6"/>
    <w:rsid w:val="009D54CF"/>
    <w:rsid w:val="009D5573"/>
    <w:rsid w:val="009D56C8"/>
    <w:rsid w:val="009D592A"/>
    <w:rsid w:val="009D59FC"/>
    <w:rsid w:val="009D5C3C"/>
    <w:rsid w:val="009D5DC5"/>
    <w:rsid w:val="009D5DC6"/>
    <w:rsid w:val="009D5EB0"/>
    <w:rsid w:val="009D5EEA"/>
    <w:rsid w:val="009D5EF9"/>
    <w:rsid w:val="009D618B"/>
    <w:rsid w:val="009D62E6"/>
    <w:rsid w:val="009D6381"/>
    <w:rsid w:val="009D64E8"/>
    <w:rsid w:val="009D657E"/>
    <w:rsid w:val="009D6670"/>
    <w:rsid w:val="009D667E"/>
    <w:rsid w:val="009D671B"/>
    <w:rsid w:val="009D6872"/>
    <w:rsid w:val="009D68EF"/>
    <w:rsid w:val="009D68F2"/>
    <w:rsid w:val="009D6968"/>
    <w:rsid w:val="009D6A87"/>
    <w:rsid w:val="009D6B10"/>
    <w:rsid w:val="009D6C00"/>
    <w:rsid w:val="009D6ECB"/>
    <w:rsid w:val="009D6F42"/>
    <w:rsid w:val="009D6F91"/>
    <w:rsid w:val="009D7076"/>
    <w:rsid w:val="009D70D7"/>
    <w:rsid w:val="009D70EE"/>
    <w:rsid w:val="009D7294"/>
    <w:rsid w:val="009D73B6"/>
    <w:rsid w:val="009D7430"/>
    <w:rsid w:val="009D7466"/>
    <w:rsid w:val="009D759B"/>
    <w:rsid w:val="009D7686"/>
    <w:rsid w:val="009D7884"/>
    <w:rsid w:val="009D7886"/>
    <w:rsid w:val="009D795A"/>
    <w:rsid w:val="009D79A4"/>
    <w:rsid w:val="009D79B7"/>
    <w:rsid w:val="009D7C03"/>
    <w:rsid w:val="009D7CFF"/>
    <w:rsid w:val="009D7D21"/>
    <w:rsid w:val="009D7D37"/>
    <w:rsid w:val="009D7D7B"/>
    <w:rsid w:val="009D7DB7"/>
    <w:rsid w:val="009D7DF2"/>
    <w:rsid w:val="009E0089"/>
    <w:rsid w:val="009E0111"/>
    <w:rsid w:val="009E0130"/>
    <w:rsid w:val="009E0229"/>
    <w:rsid w:val="009E05A9"/>
    <w:rsid w:val="009E077D"/>
    <w:rsid w:val="009E099D"/>
    <w:rsid w:val="009E0BA1"/>
    <w:rsid w:val="009E0C1A"/>
    <w:rsid w:val="009E0E24"/>
    <w:rsid w:val="009E0E3D"/>
    <w:rsid w:val="009E0E4A"/>
    <w:rsid w:val="009E0E81"/>
    <w:rsid w:val="009E0F75"/>
    <w:rsid w:val="009E1013"/>
    <w:rsid w:val="009E10BA"/>
    <w:rsid w:val="009E1117"/>
    <w:rsid w:val="009E115D"/>
    <w:rsid w:val="009E11CF"/>
    <w:rsid w:val="009E13B7"/>
    <w:rsid w:val="009E169F"/>
    <w:rsid w:val="009E175F"/>
    <w:rsid w:val="009E1871"/>
    <w:rsid w:val="009E1915"/>
    <w:rsid w:val="009E1AA3"/>
    <w:rsid w:val="009E1BFE"/>
    <w:rsid w:val="009E1C2C"/>
    <w:rsid w:val="009E1C9E"/>
    <w:rsid w:val="009E1CC6"/>
    <w:rsid w:val="009E1D3F"/>
    <w:rsid w:val="009E1E56"/>
    <w:rsid w:val="009E1F39"/>
    <w:rsid w:val="009E1F49"/>
    <w:rsid w:val="009E2069"/>
    <w:rsid w:val="009E2175"/>
    <w:rsid w:val="009E21F4"/>
    <w:rsid w:val="009E2283"/>
    <w:rsid w:val="009E231A"/>
    <w:rsid w:val="009E236C"/>
    <w:rsid w:val="009E2547"/>
    <w:rsid w:val="009E2688"/>
    <w:rsid w:val="009E26DF"/>
    <w:rsid w:val="009E2889"/>
    <w:rsid w:val="009E2AAE"/>
    <w:rsid w:val="009E2B79"/>
    <w:rsid w:val="009E2C63"/>
    <w:rsid w:val="009E2CDE"/>
    <w:rsid w:val="009E2ECC"/>
    <w:rsid w:val="009E303F"/>
    <w:rsid w:val="009E31A2"/>
    <w:rsid w:val="009E330D"/>
    <w:rsid w:val="009E332E"/>
    <w:rsid w:val="009E3353"/>
    <w:rsid w:val="009E33E6"/>
    <w:rsid w:val="009E342A"/>
    <w:rsid w:val="009E35A7"/>
    <w:rsid w:val="009E35F0"/>
    <w:rsid w:val="009E3609"/>
    <w:rsid w:val="009E36A1"/>
    <w:rsid w:val="009E3844"/>
    <w:rsid w:val="009E387B"/>
    <w:rsid w:val="009E39FC"/>
    <w:rsid w:val="009E3BE0"/>
    <w:rsid w:val="009E3D14"/>
    <w:rsid w:val="009E3E2E"/>
    <w:rsid w:val="009E3E9C"/>
    <w:rsid w:val="009E416F"/>
    <w:rsid w:val="009E4365"/>
    <w:rsid w:val="009E451E"/>
    <w:rsid w:val="009E4645"/>
    <w:rsid w:val="009E4689"/>
    <w:rsid w:val="009E4785"/>
    <w:rsid w:val="009E47F0"/>
    <w:rsid w:val="009E48B0"/>
    <w:rsid w:val="009E49F9"/>
    <w:rsid w:val="009E4A9F"/>
    <w:rsid w:val="009E4B67"/>
    <w:rsid w:val="009E4D98"/>
    <w:rsid w:val="009E4DE3"/>
    <w:rsid w:val="009E4F14"/>
    <w:rsid w:val="009E4FDF"/>
    <w:rsid w:val="009E507A"/>
    <w:rsid w:val="009E54F7"/>
    <w:rsid w:val="009E5668"/>
    <w:rsid w:val="009E56BF"/>
    <w:rsid w:val="009E56F3"/>
    <w:rsid w:val="009E5784"/>
    <w:rsid w:val="009E583F"/>
    <w:rsid w:val="009E5957"/>
    <w:rsid w:val="009E5A9C"/>
    <w:rsid w:val="009E5B3A"/>
    <w:rsid w:val="009E5C05"/>
    <w:rsid w:val="009E5D9E"/>
    <w:rsid w:val="009E5F63"/>
    <w:rsid w:val="009E6030"/>
    <w:rsid w:val="009E61D9"/>
    <w:rsid w:val="009E6359"/>
    <w:rsid w:val="009E64B8"/>
    <w:rsid w:val="009E65F7"/>
    <w:rsid w:val="009E6602"/>
    <w:rsid w:val="009E660E"/>
    <w:rsid w:val="009E66FF"/>
    <w:rsid w:val="009E68A9"/>
    <w:rsid w:val="009E68B1"/>
    <w:rsid w:val="009E68E0"/>
    <w:rsid w:val="009E693A"/>
    <w:rsid w:val="009E6A40"/>
    <w:rsid w:val="009E6CC2"/>
    <w:rsid w:val="009E6D3C"/>
    <w:rsid w:val="009E6E96"/>
    <w:rsid w:val="009E7142"/>
    <w:rsid w:val="009E7144"/>
    <w:rsid w:val="009E71C4"/>
    <w:rsid w:val="009E72EB"/>
    <w:rsid w:val="009E7315"/>
    <w:rsid w:val="009E74F2"/>
    <w:rsid w:val="009E7545"/>
    <w:rsid w:val="009E75B2"/>
    <w:rsid w:val="009E75E1"/>
    <w:rsid w:val="009E76A6"/>
    <w:rsid w:val="009E7896"/>
    <w:rsid w:val="009E7A7C"/>
    <w:rsid w:val="009E7B4E"/>
    <w:rsid w:val="009E7BB6"/>
    <w:rsid w:val="009E7C19"/>
    <w:rsid w:val="009E7F56"/>
    <w:rsid w:val="009E7FE4"/>
    <w:rsid w:val="009F0023"/>
    <w:rsid w:val="009F0376"/>
    <w:rsid w:val="009F0511"/>
    <w:rsid w:val="009F05F4"/>
    <w:rsid w:val="009F07C4"/>
    <w:rsid w:val="009F07E4"/>
    <w:rsid w:val="009F0821"/>
    <w:rsid w:val="009F0843"/>
    <w:rsid w:val="009F0848"/>
    <w:rsid w:val="009F08B4"/>
    <w:rsid w:val="009F08EE"/>
    <w:rsid w:val="009F0999"/>
    <w:rsid w:val="009F0A93"/>
    <w:rsid w:val="009F0B4F"/>
    <w:rsid w:val="009F0BB2"/>
    <w:rsid w:val="009F0C2A"/>
    <w:rsid w:val="009F0C32"/>
    <w:rsid w:val="009F0CA5"/>
    <w:rsid w:val="009F0E47"/>
    <w:rsid w:val="009F0F4F"/>
    <w:rsid w:val="009F10C8"/>
    <w:rsid w:val="009F1107"/>
    <w:rsid w:val="009F117E"/>
    <w:rsid w:val="009F1203"/>
    <w:rsid w:val="009F13BF"/>
    <w:rsid w:val="009F149C"/>
    <w:rsid w:val="009F14EB"/>
    <w:rsid w:val="009F1568"/>
    <w:rsid w:val="009F1761"/>
    <w:rsid w:val="009F1796"/>
    <w:rsid w:val="009F196F"/>
    <w:rsid w:val="009F1BC4"/>
    <w:rsid w:val="009F1CCA"/>
    <w:rsid w:val="009F1D99"/>
    <w:rsid w:val="009F1EEE"/>
    <w:rsid w:val="009F1FC7"/>
    <w:rsid w:val="009F2105"/>
    <w:rsid w:val="009F218A"/>
    <w:rsid w:val="009F219C"/>
    <w:rsid w:val="009F21E3"/>
    <w:rsid w:val="009F2336"/>
    <w:rsid w:val="009F23B8"/>
    <w:rsid w:val="009F27A1"/>
    <w:rsid w:val="009F29D0"/>
    <w:rsid w:val="009F2A8B"/>
    <w:rsid w:val="009F2BB5"/>
    <w:rsid w:val="009F2C0B"/>
    <w:rsid w:val="009F2D72"/>
    <w:rsid w:val="009F2D74"/>
    <w:rsid w:val="009F2DF3"/>
    <w:rsid w:val="009F2F62"/>
    <w:rsid w:val="009F2F72"/>
    <w:rsid w:val="009F2FD5"/>
    <w:rsid w:val="009F310E"/>
    <w:rsid w:val="009F3133"/>
    <w:rsid w:val="009F3176"/>
    <w:rsid w:val="009F31A3"/>
    <w:rsid w:val="009F3232"/>
    <w:rsid w:val="009F32B1"/>
    <w:rsid w:val="009F32D0"/>
    <w:rsid w:val="009F338A"/>
    <w:rsid w:val="009F355B"/>
    <w:rsid w:val="009F361C"/>
    <w:rsid w:val="009F3636"/>
    <w:rsid w:val="009F3664"/>
    <w:rsid w:val="009F3701"/>
    <w:rsid w:val="009F37A5"/>
    <w:rsid w:val="009F37E3"/>
    <w:rsid w:val="009F3835"/>
    <w:rsid w:val="009F390C"/>
    <w:rsid w:val="009F3A87"/>
    <w:rsid w:val="009F3A88"/>
    <w:rsid w:val="009F3C56"/>
    <w:rsid w:val="009F3C99"/>
    <w:rsid w:val="009F3DA6"/>
    <w:rsid w:val="009F3E65"/>
    <w:rsid w:val="009F3F06"/>
    <w:rsid w:val="009F3F42"/>
    <w:rsid w:val="009F4099"/>
    <w:rsid w:val="009F41FF"/>
    <w:rsid w:val="009F4280"/>
    <w:rsid w:val="009F42C5"/>
    <w:rsid w:val="009F42E5"/>
    <w:rsid w:val="009F43A1"/>
    <w:rsid w:val="009F4494"/>
    <w:rsid w:val="009F45B7"/>
    <w:rsid w:val="009F46BF"/>
    <w:rsid w:val="009F46FC"/>
    <w:rsid w:val="009F4866"/>
    <w:rsid w:val="009F486B"/>
    <w:rsid w:val="009F4A17"/>
    <w:rsid w:val="009F4A7E"/>
    <w:rsid w:val="009F4BA5"/>
    <w:rsid w:val="009F4BF2"/>
    <w:rsid w:val="009F4C55"/>
    <w:rsid w:val="009F4C6C"/>
    <w:rsid w:val="009F4D33"/>
    <w:rsid w:val="009F4EB0"/>
    <w:rsid w:val="009F502C"/>
    <w:rsid w:val="009F50E7"/>
    <w:rsid w:val="009F5300"/>
    <w:rsid w:val="009F53A9"/>
    <w:rsid w:val="009F548C"/>
    <w:rsid w:val="009F54C1"/>
    <w:rsid w:val="009F5594"/>
    <w:rsid w:val="009F5616"/>
    <w:rsid w:val="009F5803"/>
    <w:rsid w:val="009F58EA"/>
    <w:rsid w:val="009F5989"/>
    <w:rsid w:val="009F5AD5"/>
    <w:rsid w:val="009F5C0F"/>
    <w:rsid w:val="009F5CA8"/>
    <w:rsid w:val="009F5D09"/>
    <w:rsid w:val="009F5ECE"/>
    <w:rsid w:val="009F5F1C"/>
    <w:rsid w:val="009F6037"/>
    <w:rsid w:val="009F6081"/>
    <w:rsid w:val="009F61B9"/>
    <w:rsid w:val="009F623F"/>
    <w:rsid w:val="009F6293"/>
    <w:rsid w:val="009F62B1"/>
    <w:rsid w:val="009F62E0"/>
    <w:rsid w:val="009F63AB"/>
    <w:rsid w:val="009F6416"/>
    <w:rsid w:val="009F641F"/>
    <w:rsid w:val="009F64EB"/>
    <w:rsid w:val="009F652D"/>
    <w:rsid w:val="009F6566"/>
    <w:rsid w:val="009F6568"/>
    <w:rsid w:val="009F65CA"/>
    <w:rsid w:val="009F65F3"/>
    <w:rsid w:val="009F66F7"/>
    <w:rsid w:val="009F67AC"/>
    <w:rsid w:val="009F67EB"/>
    <w:rsid w:val="009F6A81"/>
    <w:rsid w:val="009F6BD9"/>
    <w:rsid w:val="009F6C9E"/>
    <w:rsid w:val="009F6CC0"/>
    <w:rsid w:val="009F6E7A"/>
    <w:rsid w:val="009F6E7B"/>
    <w:rsid w:val="009F72E9"/>
    <w:rsid w:val="009F738F"/>
    <w:rsid w:val="009F73E8"/>
    <w:rsid w:val="009F7489"/>
    <w:rsid w:val="009F7566"/>
    <w:rsid w:val="009F76E2"/>
    <w:rsid w:val="009F77B0"/>
    <w:rsid w:val="009F79B7"/>
    <w:rsid w:val="009F7A58"/>
    <w:rsid w:val="009F7D53"/>
    <w:rsid w:val="009F7D78"/>
    <w:rsid w:val="009F7EE5"/>
    <w:rsid w:val="009F7F8B"/>
    <w:rsid w:val="009F7FAD"/>
    <w:rsid w:val="00A000B1"/>
    <w:rsid w:val="00A000DB"/>
    <w:rsid w:val="00A001D6"/>
    <w:rsid w:val="00A00229"/>
    <w:rsid w:val="00A002FC"/>
    <w:rsid w:val="00A00341"/>
    <w:rsid w:val="00A00403"/>
    <w:rsid w:val="00A00534"/>
    <w:rsid w:val="00A00586"/>
    <w:rsid w:val="00A00647"/>
    <w:rsid w:val="00A00777"/>
    <w:rsid w:val="00A0094B"/>
    <w:rsid w:val="00A0098E"/>
    <w:rsid w:val="00A00993"/>
    <w:rsid w:val="00A00A53"/>
    <w:rsid w:val="00A00BE0"/>
    <w:rsid w:val="00A00C25"/>
    <w:rsid w:val="00A00CF2"/>
    <w:rsid w:val="00A00D2C"/>
    <w:rsid w:val="00A00EEB"/>
    <w:rsid w:val="00A00F8E"/>
    <w:rsid w:val="00A01128"/>
    <w:rsid w:val="00A011BC"/>
    <w:rsid w:val="00A01381"/>
    <w:rsid w:val="00A0144D"/>
    <w:rsid w:val="00A0174C"/>
    <w:rsid w:val="00A01856"/>
    <w:rsid w:val="00A01993"/>
    <w:rsid w:val="00A01BCA"/>
    <w:rsid w:val="00A01D9B"/>
    <w:rsid w:val="00A01E97"/>
    <w:rsid w:val="00A01F20"/>
    <w:rsid w:val="00A020D7"/>
    <w:rsid w:val="00A0241E"/>
    <w:rsid w:val="00A02473"/>
    <w:rsid w:val="00A025FA"/>
    <w:rsid w:val="00A02726"/>
    <w:rsid w:val="00A0277C"/>
    <w:rsid w:val="00A02833"/>
    <w:rsid w:val="00A028C4"/>
    <w:rsid w:val="00A029F2"/>
    <w:rsid w:val="00A02DDB"/>
    <w:rsid w:val="00A02E21"/>
    <w:rsid w:val="00A02E54"/>
    <w:rsid w:val="00A02EE6"/>
    <w:rsid w:val="00A02EE8"/>
    <w:rsid w:val="00A02F41"/>
    <w:rsid w:val="00A0300D"/>
    <w:rsid w:val="00A03088"/>
    <w:rsid w:val="00A0311B"/>
    <w:rsid w:val="00A03146"/>
    <w:rsid w:val="00A0315F"/>
    <w:rsid w:val="00A0319E"/>
    <w:rsid w:val="00A03228"/>
    <w:rsid w:val="00A03243"/>
    <w:rsid w:val="00A03310"/>
    <w:rsid w:val="00A0338B"/>
    <w:rsid w:val="00A0362F"/>
    <w:rsid w:val="00A037B6"/>
    <w:rsid w:val="00A037CF"/>
    <w:rsid w:val="00A037F9"/>
    <w:rsid w:val="00A038D7"/>
    <w:rsid w:val="00A03931"/>
    <w:rsid w:val="00A0396A"/>
    <w:rsid w:val="00A03973"/>
    <w:rsid w:val="00A03AF5"/>
    <w:rsid w:val="00A03BE4"/>
    <w:rsid w:val="00A03CC9"/>
    <w:rsid w:val="00A03E55"/>
    <w:rsid w:val="00A03EE9"/>
    <w:rsid w:val="00A03F07"/>
    <w:rsid w:val="00A03F48"/>
    <w:rsid w:val="00A040D0"/>
    <w:rsid w:val="00A0415C"/>
    <w:rsid w:val="00A0417C"/>
    <w:rsid w:val="00A041A6"/>
    <w:rsid w:val="00A04229"/>
    <w:rsid w:val="00A042D0"/>
    <w:rsid w:val="00A0438B"/>
    <w:rsid w:val="00A04581"/>
    <w:rsid w:val="00A04585"/>
    <w:rsid w:val="00A048C2"/>
    <w:rsid w:val="00A048D9"/>
    <w:rsid w:val="00A0492E"/>
    <w:rsid w:val="00A0499F"/>
    <w:rsid w:val="00A049A3"/>
    <w:rsid w:val="00A04A8D"/>
    <w:rsid w:val="00A04B8A"/>
    <w:rsid w:val="00A04C22"/>
    <w:rsid w:val="00A04CA5"/>
    <w:rsid w:val="00A04D27"/>
    <w:rsid w:val="00A04DC9"/>
    <w:rsid w:val="00A05017"/>
    <w:rsid w:val="00A05087"/>
    <w:rsid w:val="00A0513F"/>
    <w:rsid w:val="00A05205"/>
    <w:rsid w:val="00A05350"/>
    <w:rsid w:val="00A053B1"/>
    <w:rsid w:val="00A053EE"/>
    <w:rsid w:val="00A05403"/>
    <w:rsid w:val="00A054E1"/>
    <w:rsid w:val="00A054F7"/>
    <w:rsid w:val="00A0567A"/>
    <w:rsid w:val="00A05759"/>
    <w:rsid w:val="00A05765"/>
    <w:rsid w:val="00A057BC"/>
    <w:rsid w:val="00A057F5"/>
    <w:rsid w:val="00A0582B"/>
    <w:rsid w:val="00A05BD5"/>
    <w:rsid w:val="00A05D0B"/>
    <w:rsid w:val="00A05D29"/>
    <w:rsid w:val="00A06032"/>
    <w:rsid w:val="00A060D8"/>
    <w:rsid w:val="00A06102"/>
    <w:rsid w:val="00A06177"/>
    <w:rsid w:val="00A0637F"/>
    <w:rsid w:val="00A06431"/>
    <w:rsid w:val="00A0655B"/>
    <w:rsid w:val="00A06660"/>
    <w:rsid w:val="00A0686F"/>
    <w:rsid w:val="00A0689B"/>
    <w:rsid w:val="00A06956"/>
    <w:rsid w:val="00A06B16"/>
    <w:rsid w:val="00A06B3E"/>
    <w:rsid w:val="00A06B4D"/>
    <w:rsid w:val="00A06BB9"/>
    <w:rsid w:val="00A06C9D"/>
    <w:rsid w:val="00A071B1"/>
    <w:rsid w:val="00A07307"/>
    <w:rsid w:val="00A07373"/>
    <w:rsid w:val="00A07422"/>
    <w:rsid w:val="00A0745C"/>
    <w:rsid w:val="00A0745E"/>
    <w:rsid w:val="00A074D0"/>
    <w:rsid w:val="00A0756D"/>
    <w:rsid w:val="00A076E9"/>
    <w:rsid w:val="00A07745"/>
    <w:rsid w:val="00A07879"/>
    <w:rsid w:val="00A078DB"/>
    <w:rsid w:val="00A079C8"/>
    <w:rsid w:val="00A07E24"/>
    <w:rsid w:val="00A07E6B"/>
    <w:rsid w:val="00A07E73"/>
    <w:rsid w:val="00A07E9B"/>
    <w:rsid w:val="00A07FAE"/>
    <w:rsid w:val="00A07FB3"/>
    <w:rsid w:val="00A1000D"/>
    <w:rsid w:val="00A10064"/>
    <w:rsid w:val="00A10066"/>
    <w:rsid w:val="00A100DD"/>
    <w:rsid w:val="00A101EF"/>
    <w:rsid w:val="00A1040E"/>
    <w:rsid w:val="00A104B9"/>
    <w:rsid w:val="00A10544"/>
    <w:rsid w:val="00A1057B"/>
    <w:rsid w:val="00A10724"/>
    <w:rsid w:val="00A107DD"/>
    <w:rsid w:val="00A108CD"/>
    <w:rsid w:val="00A109F4"/>
    <w:rsid w:val="00A10A20"/>
    <w:rsid w:val="00A10A50"/>
    <w:rsid w:val="00A10A65"/>
    <w:rsid w:val="00A10B2E"/>
    <w:rsid w:val="00A10BA6"/>
    <w:rsid w:val="00A10DD3"/>
    <w:rsid w:val="00A10ECB"/>
    <w:rsid w:val="00A10EE7"/>
    <w:rsid w:val="00A1113E"/>
    <w:rsid w:val="00A1123C"/>
    <w:rsid w:val="00A1127F"/>
    <w:rsid w:val="00A112B7"/>
    <w:rsid w:val="00A11418"/>
    <w:rsid w:val="00A11558"/>
    <w:rsid w:val="00A1159A"/>
    <w:rsid w:val="00A1167B"/>
    <w:rsid w:val="00A11709"/>
    <w:rsid w:val="00A1179A"/>
    <w:rsid w:val="00A118BB"/>
    <w:rsid w:val="00A118DA"/>
    <w:rsid w:val="00A118EA"/>
    <w:rsid w:val="00A11B28"/>
    <w:rsid w:val="00A11C09"/>
    <w:rsid w:val="00A11C37"/>
    <w:rsid w:val="00A11C96"/>
    <w:rsid w:val="00A11DF3"/>
    <w:rsid w:val="00A123D6"/>
    <w:rsid w:val="00A125A1"/>
    <w:rsid w:val="00A1260C"/>
    <w:rsid w:val="00A12939"/>
    <w:rsid w:val="00A12B99"/>
    <w:rsid w:val="00A12CE9"/>
    <w:rsid w:val="00A12D72"/>
    <w:rsid w:val="00A12DB9"/>
    <w:rsid w:val="00A12E6F"/>
    <w:rsid w:val="00A13039"/>
    <w:rsid w:val="00A1303E"/>
    <w:rsid w:val="00A130EA"/>
    <w:rsid w:val="00A1312B"/>
    <w:rsid w:val="00A13175"/>
    <w:rsid w:val="00A1320A"/>
    <w:rsid w:val="00A133E4"/>
    <w:rsid w:val="00A134AA"/>
    <w:rsid w:val="00A13543"/>
    <w:rsid w:val="00A1354F"/>
    <w:rsid w:val="00A135E5"/>
    <w:rsid w:val="00A137C7"/>
    <w:rsid w:val="00A13816"/>
    <w:rsid w:val="00A1383D"/>
    <w:rsid w:val="00A13B31"/>
    <w:rsid w:val="00A13B9B"/>
    <w:rsid w:val="00A13BB7"/>
    <w:rsid w:val="00A13D17"/>
    <w:rsid w:val="00A13D6A"/>
    <w:rsid w:val="00A13D86"/>
    <w:rsid w:val="00A13DFF"/>
    <w:rsid w:val="00A13E11"/>
    <w:rsid w:val="00A13E1D"/>
    <w:rsid w:val="00A13E41"/>
    <w:rsid w:val="00A13E7A"/>
    <w:rsid w:val="00A13ED1"/>
    <w:rsid w:val="00A13FE4"/>
    <w:rsid w:val="00A141DE"/>
    <w:rsid w:val="00A14361"/>
    <w:rsid w:val="00A1436A"/>
    <w:rsid w:val="00A143D7"/>
    <w:rsid w:val="00A146BB"/>
    <w:rsid w:val="00A147B9"/>
    <w:rsid w:val="00A14924"/>
    <w:rsid w:val="00A14A63"/>
    <w:rsid w:val="00A14B8B"/>
    <w:rsid w:val="00A14BB3"/>
    <w:rsid w:val="00A14CD9"/>
    <w:rsid w:val="00A14D2D"/>
    <w:rsid w:val="00A14E1D"/>
    <w:rsid w:val="00A14E86"/>
    <w:rsid w:val="00A150B9"/>
    <w:rsid w:val="00A15286"/>
    <w:rsid w:val="00A154B1"/>
    <w:rsid w:val="00A15514"/>
    <w:rsid w:val="00A15611"/>
    <w:rsid w:val="00A15636"/>
    <w:rsid w:val="00A158E5"/>
    <w:rsid w:val="00A15D9E"/>
    <w:rsid w:val="00A15DB3"/>
    <w:rsid w:val="00A15DC2"/>
    <w:rsid w:val="00A16051"/>
    <w:rsid w:val="00A16068"/>
    <w:rsid w:val="00A163DE"/>
    <w:rsid w:val="00A165C1"/>
    <w:rsid w:val="00A16770"/>
    <w:rsid w:val="00A168AE"/>
    <w:rsid w:val="00A169B2"/>
    <w:rsid w:val="00A16B53"/>
    <w:rsid w:val="00A16D12"/>
    <w:rsid w:val="00A16D89"/>
    <w:rsid w:val="00A16E50"/>
    <w:rsid w:val="00A1708E"/>
    <w:rsid w:val="00A17146"/>
    <w:rsid w:val="00A1736F"/>
    <w:rsid w:val="00A175DE"/>
    <w:rsid w:val="00A17635"/>
    <w:rsid w:val="00A17709"/>
    <w:rsid w:val="00A177C8"/>
    <w:rsid w:val="00A17AB0"/>
    <w:rsid w:val="00A17B00"/>
    <w:rsid w:val="00A17B9A"/>
    <w:rsid w:val="00A17BF6"/>
    <w:rsid w:val="00A17C8E"/>
    <w:rsid w:val="00A17D0F"/>
    <w:rsid w:val="00A17D7A"/>
    <w:rsid w:val="00A200C3"/>
    <w:rsid w:val="00A201C7"/>
    <w:rsid w:val="00A202BC"/>
    <w:rsid w:val="00A203C9"/>
    <w:rsid w:val="00A203F6"/>
    <w:rsid w:val="00A204F2"/>
    <w:rsid w:val="00A205E1"/>
    <w:rsid w:val="00A20662"/>
    <w:rsid w:val="00A2069B"/>
    <w:rsid w:val="00A206CA"/>
    <w:rsid w:val="00A2079B"/>
    <w:rsid w:val="00A208B1"/>
    <w:rsid w:val="00A20B0C"/>
    <w:rsid w:val="00A20C13"/>
    <w:rsid w:val="00A20C61"/>
    <w:rsid w:val="00A20FD9"/>
    <w:rsid w:val="00A2103A"/>
    <w:rsid w:val="00A2104C"/>
    <w:rsid w:val="00A2116C"/>
    <w:rsid w:val="00A211B1"/>
    <w:rsid w:val="00A2126F"/>
    <w:rsid w:val="00A21513"/>
    <w:rsid w:val="00A2152D"/>
    <w:rsid w:val="00A215FF"/>
    <w:rsid w:val="00A21626"/>
    <w:rsid w:val="00A217A9"/>
    <w:rsid w:val="00A21802"/>
    <w:rsid w:val="00A21898"/>
    <w:rsid w:val="00A219AA"/>
    <w:rsid w:val="00A21A1C"/>
    <w:rsid w:val="00A21A5F"/>
    <w:rsid w:val="00A21A88"/>
    <w:rsid w:val="00A21B46"/>
    <w:rsid w:val="00A21B72"/>
    <w:rsid w:val="00A21D4A"/>
    <w:rsid w:val="00A21EE4"/>
    <w:rsid w:val="00A2214B"/>
    <w:rsid w:val="00A2234C"/>
    <w:rsid w:val="00A2235A"/>
    <w:rsid w:val="00A223EA"/>
    <w:rsid w:val="00A2249D"/>
    <w:rsid w:val="00A224B5"/>
    <w:rsid w:val="00A2266A"/>
    <w:rsid w:val="00A22794"/>
    <w:rsid w:val="00A227E4"/>
    <w:rsid w:val="00A2290B"/>
    <w:rsid w:val="00A22952"/>
    <w:rsid w:val="00A22986"/>
    <w:rsid w:val="00A22A34"/>
    <w:rsid w:val="00A22B17"/>
    <w:rsid w:val="00A22B63"/>
    <w:rsid w:val="00A22B94"/>
    <w:rsid w:val="00A22BCE"/>
    <w:rsid w:val="00A22FCE"/>
    <w:rsid w:val="00A230B6"/>
    <w:rsid w:val="00A230E1"/>
    <w:rsid w:val="00A2337C"/>
    <w:rsid w:val="00A233C1"/>
    <w:rsid w:val="00A23415"/>
    <w:rsid w:val="00A23416"/>
    <w:rsid w:val="00A234A2"/>
    <w:rsid w:val="00A2350B"/>
    <w:rsid w:val="00A23643"/>
    <w:rsid w:val="00A23677"/>
    <w:rsid w:val="00A236CC"/>
    <w:rsid w:val="00A23756"/>
    <w:rsid w:val="00A2376C"/>
    <w:rsid w:val="00A23775"/>
    <w:rsid w:val="00A2383D"/>
    <w:rsid w:val="00A238BE"/>
    <w:rsid w:val="00A23B49"/>
    <w:rsid w:val="00A23BA8"/>
    <w:rsid w:val="00A23C7B"/>
    <w:rsid w:val="00A23EFA"/>
    <w:rsid w:val="00A23F37"/>
    <w:rsid w:val="00A240D0"/>
    <w:rsid w:val="00A2415C"/>
    <w:rsid w:val="00A241A8"/>
    <w:rsid w:val="00A241BE"/>
    <w:rsid w:val="00A24448"/>
    <w:rsid w:val="00A24538"/>
    <w:rsid w:val="00A2456D"/>
    <w:rsid w:val="00A24600"/>
    <w:rsid w:val="00A24735"/>
    <w:rsid w:val="00A24740"/>
    <w:rsid w:val="00A24821"/>
    <w:rsid w:val="00A24832"/>
    <w:rsid w:val="00A24946"/>
    <w:rsid w:val="00A24962"/>
    <w:rsid w:val="00A249FF"/>
    <w:rsid w:val="00A24CBF"/>
    <w:rsid w:val="00A24E04"/>
    <w:rsid w:val="00A24FEA"/>
    <w:rsid w:val="00A254A1"/>
    <w:rsid w:val="00A25507"/>
    <w:rsid w:val="00A25528"/>
    <w:rsid w:val="00A256EB"/>
    <w:rsid w:val="00A25789"/>
    <w:rsid w:val="00A2581A"/>
    <w:rsid w:val="00A25836"/>
    <w:rsid w:val="00A259A1"/>
    <w:rsid w:val="00A25B0D"/>
    <w:rsid w:val="00A25B59"/>
    <w:rsid w:val="00A25CA8"/>
    <w:rsid w:val="00A25DA7"/>
    <w:rsid w:val="00A25FAC"/>
    <w:rsid w:val="00A2606D"/>
    <w:rsid w:val="00A2608B"/>
    <w:rsid w:val="00A260B5"/>
    <w:rsid w:val="00A26105"/>
    <w:rsid w:val="00A261B9"/>
    <w:rsid w:val="00A261DA"/>
    <w:rsid w:val="00A2621B"/>
    <w:rsid w:val="00A2659F"/>
    <w:rsid w:val="00A266A0"/>
    <w:rsid w:val="00A26730"/>
    <w:rsid w:val="00A26758"/>
    <w:rsid w:val="00A26838"/>
    <w:rsid w:val="00A26872"/>
    <w:rsid w:val="00A26A4C"/>
    <w:rsid w:val="00A26AB7"/>
    <w:rsid w:val="00A26BE3"/>
    <w:rsid w:val="00A26C2C"/>
    <w:rsid w:val="00A26C9C"/>
    <w:rsid w:val="00A26CF4"/>
    <w:rsid w:val="00A26D16"/>
    <w:rsid w:val="00A26DA0"/>
    <w:rsid w:val="00A26F3D"/>
    <w:rsid w:val="00A271F0"/>
    <w:rsid w:val="00A272ED"/>
    <w:rsid w:val="00A2733E"/>
    <w:rsid w:val="00A27455"/>
    <w:rsid w:val="00A2746A"/>
    <w:rsid w:val="00A27744"/>
    <w:rsid w:val="00A2783E"/>
    <w:rsid w:val="00A27AE2"/>
    <w:rsid w:val="00A27B5C"/>
    <w:rsid w:val="00A27BA5"/>
    <w:rsid w:val="00A27C42"/>
    <w:rsid w:val="00A27DA7"/>
    <w:rsid w:val="00A27DBE"/>
    <w:rsid w:val="00A27DD2"/>
    <w:rsid w:val="00A27E52"/>
    <w:rsid w:val="00A27EA4"/>
    <w:rsid w:val="00A27F12"/>
    <w:rsid w:val="00A3020A"/>
    <w:rsid w:val="00A3020E"/>
    <w:rsid w:val="00A302F5"/>
    <w:rsid w:val="00A30303"/>
    <w:rsid w:val="00A30326"/>
    <w:rsid w:val="00A3050B"/>
    <w:rsid w:val="00A305E1"/>
    <w:rsid w:val="00A30721"/>
    <w:rsid w:val="00A30740"/>
    <w:rsid w:val="00A307EA"/>
    <w:rsid w:val="00A3083E"/>
    <w:rsid w:val="00A30891"/>
    <w:rsid w:val="00A308B0"/>
    <w:rsid w:val="00A309EF"/>
    <w:rsid w:val="00A30B39"/>
    <w:rsid w:val="00A30C46"/>
    <w:rsid w:val="00A30CE0"/>
    <w:rsid w:val="00A30D0D"/>
    <w:rsid w:val="00A30D7D"/>
    <w:rsid w:val="00A30DAB"/>
    <w:rsid w:val="00A30ED4"/>
    <w:rsid w:val="00A31322"/>
    <w:rsid w:val="00A31341"/>
    <w:rsid w:val="00A313AA"/>
    <w:rsid w:val="00A31440"/>
    <w:rsid w:val="00A315E1"/>
    <w:rsid w:val="00A31668"/>
    <w:rsid w:val="00A316C2"/>
    <w:rsid w:val="00A31862"/>
    <w:rsid w:val="00A31873"/>
    <w:rsid w:val="00A31B30"/>
    <w:rsid w:val="00A31C07"/>
    <w:rsid w:val="00A31CF5"/>
    <w:rsid w:val="00A31DA8"/>
    <w:rsid w:val="00A32045"/>
    <w:rsid w:val="00A320F7"/>
    <w:rsid w:val="00A321D1"/>
    <w:rsid w:val="00A32203"/>
    <w:rsid w:val="00A32385"/>
    <w:rsid w:val="00A32653"/>
    <w:rsid w:val="00A3269F"/>
    <w:rsid w:val="00A326EA"/>
    <w:rsid w:val="00A3286A"/>
    <w:rsid w:val="00A32998"/>
    <w:rsid w:val="00A32A78"/>
    <w:rsid w:val="00A32A98"/>
    <w:rsid w:val="00A32BFE"/>
    <w:rsid w:val="00A32D92"/>
    <w:rsid w:val="00A32DE3"/>
    <w:rsid w:val="00A32EE2"/>
    <w:rsid w:val="00A32F14"/>
    <w:rsid w:val="00A32F28"/>
    <w:rsid w:val="00A32F89"/>
    <w:rsid w:val="00A32FE2"/>
    <w:rsid w:val="00A3304F"/>
    <w:rsid w:val="00A33227"/>
    <w:rsid w:val="00A332CD"/>
    <w:rsid w:val="00A332F3"/>
    <w:rsid w:val="00A33414"/>
    <w:rsid w:val="00A334DD"/>
    <w:rsid w:val="00A33795"/>
    <w:rsid w:val="00A33809"/>
    <w:rsid w:val="00A33822"/>
    <w:rsid w:val="00A338CC"/>
    <w:rsid w:val="00A338FD"/>
    <w:rsid w:val="00A3391E"/>
    <w:rsid w:val="00A33963"/>
    <w:rsid w:val="00A33A33"/>
    <w:rsid w:val="00A33AB0"/>
    <w:rsid w:val="00A33AEB"/>
    <w:rsid w:val="00A33D84"/>
    <w:rsid w:val="00A33E25"/>
    <w:rsid w:val="00A33E2B"/>
    <w:rsid w:val="00A33EFD"/>
    <w:rsid w:val="00A3428C"/>
    <w:rsid w:val="00A342D9"/>
    <w:rsid w:val="00A3453C"/>
    <w:rsid w:val="00A3473F"/>
    <w:rsid w:val="00A3475F"/>
    <w:rsid w:val="00A34777"/>
    <w:rsid w:val="00A34904"/>
    <w:rsid w:val="00A34CFC"/>
    <w:rsid w:val="00A34D25"/>
    <w:rsid w:val="00A34DE7"/>
    <w:rsid w:val="00A34E11"/>
    <w:rsid w:val="00A34ECB"/>
    <w:rsid w:val="00A34F86"/>
    <w:rsid w:val="00A3503B"/>
    <w:rsid w:val="00A35080"/>
    <w:rsid w:val="00A350AD"/>
    <w:rsid w:val="00A350D1"/>
    <w:rsid w:val="00A350E7"/>
    <w:rsid w:val="00A351EF"/>
    <w:rsid w:val="00A3527A"/>
    <w:rsid w:val="00A353B8"/>
    <w:rsid w:val="00A354D7"/>
    <w:rsid w:val="00A35587"/>
    <w:rsid w:val="00A355A6"/>
    <w:rsid w:val="00A355C9"/>
    <w:rsid w:val="00A3567A"/>
    <w:rsid w:val="00A357C1"/>
    <w:rsid w:val="00A357FC"/>
    <w:rsid w:val="00A3594C"/>
    <w:rsid w:val="00A359E0"/>
    <w:rsid w:val="00A35A43"/>
    <w:rsid w:val="00A35B99"/>
    <w:rsid w:val="00A36054"/>
    <w:rsid w:val="00A3608E"/>
    <w:rsid w:val="00A361B4"/>
    <w:rsid w:val="00A361DB"/>
    <w:rsid w:val="00A36801"/>
    <w:rsid w:val="00A368B1"/>
    <w:rsid w:val="00A36957"/>
    <w:rsid w:val="00A36F22"/>
    <w:rsid w:val="00A36F91"/>
    <w:rsid w:val="00A3721B"/>
    <w:rsid w:val="00A372D7"/>
    <w:rsid w:val="00A374D5"/>
    <w:rsid w:val="00A374EA"/>
    <w:rsid w:val="00A37624"/>
    <w:rsid w:val="00A3763A"/>
    <w:rsid w:val="00A3777E"/>
    <w:rsid w:val="00A378E9"/>
    <w:rsid w:val="00A37AAD"/>
    <w:rsid w:val="00A37C3E"/>
    <w:rsid w:val="00A37D71"/>
    <w:rsid w:val="00A37F9B"/>
    <w:rsid w:val="00A37FF5"/>
    <w:rsid w:val="00A40051"/>
    <w:rsid w:val="00A40082"/>
    <w:rsid w:val="00A4010A"/>
    <w:rsid w:val="00A40138"/>
    <w:rsid w:val="00A401B7"/>
    <w:rsid w:val="00A401BA"/>
    <w:rsid w:val="00A401EB"/>
    <w:rsid w:val="00A40224"/>
    <w:rsid w:val="00A402B2"/>
    <w:rsid w:val="00A40363"/>
    <w:rsid w:val="00A40390"/>
    <w:rsid w:val="00A4042B"/>
    <w:rsid w:val="00A404CE"/>
    <w:rsid w:val="00A40510"/>
    <w:rsid w:val="00A4051E"/>
    <w:rsid w:val="00A40670"/>
    <w:rsid w:val="00A4081C"/>
    <w:rsid w:val="00A40AC3"/>
    <w:rsid w:val="00A40CD4"/>
    <w:rsid w:val="00A40DE8"/>
    <w:rsid w:val="00A40E2E"/>
    <w:rsid w:val="00A40E4B"/>
    <w:rsid w:val="00A40E80"/>
    <w:rsid w:val="00A410EE"/>
    <w:rsid w:val="00A4113C"/>
    <w:rsid w:val="00A411BF"/>
    <w:rsid w:val="00A412E0"/>
    <w:rsid w:val="00A412EE"/>
    <w:rsid w:val="00A4154A"/>
    <w:rsid w:val="00A4169B"/>
    <w:rsid w:val="00A416A8"/>
    <w:rsid w:val="00A417AF"/>
    <w:rsid w:val="00A41818"/>
    <w:rsid w:val="00A41863"/>
    <w:rsid w:val="00A4189B"/>
    <w:rsid w:val="00A418AF"/>
    <w:rsid w:val="00A41990"/>
    <w:rsid w:val="00A41A70"/>
    <w:rsid w:val="00A41BE8"/>
    <w:rsid w:val="00A41C1D"/>
    <w:rsid w:val="00A41C93"/>
    <w:rsid w:val="00A41CA8"/>
    <w:rsid w:val="00A41D00"/>
    <w:rsid w:val="00A41E1C"/>
    <w:rsid w:val="00A41E83"/>
    <w:rsid w:val="00A41F03"/>
    <w:rsid w:val="00A41F05"/>
    <w:rsid w:val="00A42183"/>
    <w:rsid w:val="00A424BE"/>
    <w:rsid w:val="00A4265B"/>
    <w:rsid w:val="00A42730"/>
    <w:rsid w:val="00A427A0"/>
    <w:rsid w:val="00A42999"/>
    <w:rsid w:val="00A42A60"/>
    <w:rsid w:val="00A42CC0"/>
    <w:rsid w:val="00A42D18"/>
    <w:rsid w:val="00A42DE1"/>
    <w:rsid w:val="00A43063"/>
    <w:rsid w:val="00A430EB"/>
    <w:rsid w:val="00A43225"/>
    <w:rsid w:val="00A43334"/>
    <w:rsid w:val="00A433A5"/>
    <w:rsid w:val="00A435F4"/>
    <w:rsid w:val="00A43667"/>
    <w:rsid w:val="00A437DC"/>
    <w:rsid w:val="00A43971"/>
    <w:rsid w:val="00A439CC"/>
    <w:rsid w:val="00A43B68"/>
    <w:rsid w:val="00A43C9F"/>
    <w:rsid w:val="00A43CFE"/>
    <w:rsid w:val="00A43E8D"/>
    <w:rsid w:val="00A43F48"/>
    <w:rsid w:val="00A44122"/>
    <w:rsid w:val="00A441AA"/>
    <w:rsid w:val="00A441D0"/>
    <w:rsid w:val="00A442A0"/>
    <w:rsid w:val="00A443C9"/>
    <w:rsid w:val="00A444BC"/>
    <w:rsid w:val="00A4453B"/>
    <w:rsid w:val="00A445FE"/>
    <w:rsid w:val="00A44926"/>
    <w:rsid w:val="00A4499F"/>
    <w:rsid w:val="00A44A35"/>
    <w:rsid w:val="00A44AFF"/>
    <w:rsid w:val="00A44CC7"/>
    <w:rsid w:val="00A44F1E"/>
    <w:rsid w:val="00A45255"/>
    <w:rsid w:val="00A452B3"/>
    <w:rsid w:val="00A454C9"/>
    <w:rsid w:val="00A45642"/>
    <w:rsid w:val="00A457C7"/>
    <w:rsid w:val="00A4588D"/>
    <w:rsid w:val="00A459C2"/>
    <w:rsid w:val="00A45A1E"/>
    <w:rsid w:val="00A45A52"/>
    <w:rsid w:val="00A45B0A"/>
    <w:rsid w:val="00A45CBA"/>
    <w:rsid w:val="00A45D87"/>
    <w:rsid w:val="00A45DA7"/>
    <w:rsid w:val="00A45E8A"/>
    <w:rsid w:val="00A46057"/>
    <w:rsid w:val="00A46134"/>
    <w:rsid w:val="00A46238"/>
    <w:rsid w:val="00A46429"/>
    <w:rsid w:val="00A46474"/>
    <w:rsid w:val="00A464D9"/>
    <w:rsid w:val="00A4661A"/>
    <w:rsid w:val="00A46689"/>
    <w:rsid w:val="00A46787"/>
    <w:rsid w:val="00A467F2"/>
    <w:rsid w:val="00A4688B"/>
    <w:rsid w:val="00A46B20"/>
    <w:rsid w:val="00A46C3B"/>
    <w:rsid w:val="00A46CD4"/>
    <w:rsid w:val="00A46E17"/>
    <w:rsid w:val="00A46F28"/>
    <w:rsid w:val="00A46FDC"/>
    <w:rsid w:val="00A47604"/>
    <w:rsid w:val="00A47817"/>
    <w:rsid w:val="00A47A8D"/>
    <w:rsid w:val="00A47A8E"/>
    <w:rsid w:val="00A47AF0"/>
    <w:rsid w:val="00A47D9C"/>
    <w:rsid w:val="00A47E4F"/>
    <w:rsid w:val="00A50030"/>
    <w:rsid w:val="00A50095"/>
    <w:rsid w:val="00A500F9"/>
    <w:rsid w:val="00A50153"/>
    <w:rsid w:val="00A50258"/>
    <w:rsid w:val="00A5039E"/>
    <w:rsid w:val="00A5050D"/>
    <w:rsid w:val="00A50521"/>
    <w:rsid w:val="00A505AC"/>
    <w:rsid w:val="00A505B9"/>
    <w:rsid w:val="00A5078D"/>
    <w:rsid w:val="00A5079B"/>
    <w:rsid w:val="00A507AE"/>
    <w:rsid w:val="00A50871"/>
    <w:rsid w:val="00A50ADE"/>
    <w:rsid w:val="00A50B62"/>
    <w:rsid w:val="00A50BD2"/>
    <w:rsid w:val="00A50C28"/>
    <w:rsid w:val="00A50CDE"/>
    <w:rsid w:val="00A50D47"/>
    <w:rsid w:val="00A50E3C"/>
    <w:rsid w:val="00A50E97"/>
    <w:rsid w:val="00A50FAD"/>
    <w:rsid w:val="00A5106D"/>
    <w:rsid w:val="00A51552"/>
    <w:rsid w:val="00A515F6"/>
    <w:rsid w:val="00A51608"/>
    <w:rsid w:val="00A516F5"/>
    <w:rsid w:val="00A51B19"/>
    <w:rsid w:val="00A51D5A"/>
    <w:rsid w:val="00A51D7A"/>
    <w:rsid w:val="00A51DAD"/>
    <w:rsid w:val="00A51F85"/>
    <w:rsid w:val="00A52001"/>
    <w:rsid w:val="00A5202B"/>
    <w:rsid w:val="00A520CC"/>
    <w:rsid w:val="00A5233E"/>
    <w:rsid w:val="00A52414"/>
    <w:rsid w:val="00A52484"/>
    <w:rsid w:val="00A524DA"/>
    <w:rsid w:val="00A52512"/>
    <w:rsid w:val="00A5254B"/>
    <w:rsid w:val="00A5276F"/>
    <w:rsid w:val="00A52AAD"/>
    <w:rsid w:val="00A52BDD"/>
    <w:rsid w:val="00A52C06"/>
    <w:rsid w:val="00A52C8C"/>
    <w:rsid w:val="00A52D45"/>
    <w:rsid w:val="00A52ED0"/>
    <w:rsid w:val="00A52F93"/>
    <w:rsid w:val="00A53248"/>
    <w:rsid w:val="00A53458"/>
    <w:rsid w:val="00A534D8"/>
    <w:rsid w:val="00A535A3"/>
    <w:rsid w:val="00A53672"/>
    <w:rsid w:val="00A5381E"/>
    <w:rsid w:val="00A53842"/>
    <w:rsid w:val="00A53A7E"/>
    <w:rsid w:val="00A53AE1"/>
    <w:rsid w:val="00A53B7E"/>
    <w:rsid w:val="00A53DA6"/>
    <w:rsid w:val="00A53EF0"/>
    <w:rsid w:val="00A53EF8"/>
    <w:rsid w:val="00A53F2D"/>
    <w:rsid w:val="00A5440C"/>
    <w:rsid w:val="00A54464"/>
    <w:rsid w:val="00A545A1"/>
    <w:rsid w:val="00A5461C"/>
    <w:rsid w:val="00A546C0"/>
    <w:rsid w:val="00A546D9"/>
    <w:rsid w:val="00A5479D"/>
    <w:rsid w:val="00A547C3"/>
    <w:rsid w:val="00A54855"/>
    <w:rsid w:val="00A5485C"/>
    <w:rsid w:val="00A549C8"/>
    <w:rsid w:val="00A549D4"/>
    <w:rsid w:val="00A54BC9"/>
    <w:rsid w:val="00A54BEB"/>
    <w:rsid w:val="00A54C12"/>
    <w:rsid w:val="00A54E9A"/>
    <w:rsid w:val="00A54F54"/>
    <w:rsid w:val="00A55143"/>
    <w:rsid w:val="00A5528E"/>
    <w:rsid w:val="00A553A1"/>
    <w:rsid w:val="00A55463"/>
    <w:rsid w:val="00A55549"/>
    <w:rsid w:val="00A5564A"/>
    <w:rsid w:val="00A55671"/>
    <w:rsid w:val="00A55816"/>
    <w:rsid w:val="00A55830"/>
    <w:rsid w:val="00A558A5"/>
    <w:rsid w:val="00A55911"/>
    <w:rsid w:val="00A55944"/>
    <w:rsid w:val="00A55980"/>
    <w:rsid w:val="00A559BA"/>
    <w:rsid w:val="00A55AB8"/>
    <w:rsid w:val="00A55CC4"/>
    <w:rsid w:val="00A55CF6"/>
    <w:rsid w:val="00A55DBF"/>
    <w:rsid w:val="00A55DEE"/>
    <w:rsid w:val="00A55EC2"/>
    <w:rsid w:val="00A55F01"/>
    <w:rsid w:val="00A561C7"/>
    <w:rsid w:val="00A562F1"/>
    <w:rsid w:val="00A56302"/>
    <w:rsid w:val="00A56330"/>
    <w:rsid w:val="00A563E8"/>
    <w:rsid w:val="00A56460"/>
    <w:rsid w:val="00A56477"/>
    <w:rsid w:val="00A565D9"/>
    <w:rsid w:val="00A56613"/>
    <w:rsid w:val="00A56678"/>
    <w:rsid w:val="00A567EB"/>
    <w:rsid w:val="00A56937"/>
    <w:rsid w:val="00A56A9C"/>
    <w:rsid w:val="00A56C79"/>
    <w:rsid w:val="00A56C93"/>
    <w:rsid w:val="00A56CB0"/>
    <w:rsid w:val="00A56D31"/>
    <w:rsid w:val="00A56E97"/>
    <w:rsid w:val="00A5715E"/>
    <w:rsid w:val="00A571CC"/>
    <w:rsid w:val="00A572C0"/>
    <w:rsid w:val="00A572ED"/>
    <w:rsid w:val="00A5734C"/>
    <w:rsid w:val="00A573DD"/>
    <w:rsid w:val="00A5745A"/>
    <w:rsid w:val="00A57511"/>
    <w:rsid w:val="00A57552"/>
    <w:rsid w:val="00A575EC"/>
    <w:rsid w:val="00A575EF"/>
    <w:rsid w:val="00A57726"/>
    <w:rsid w:val="00A57899"/>
    <w:rsid w:val="00A579A3"/>
    <w:rsid w:val="00A57A97"/>
    <w:rsid w:val="00A57CEF"/>
    <w:rsid w:val="00A57DD1"/>
    <w:rsid w:val="00A57F09"/>
    <w:rsid w:val="00A57F83"/>
    <w:rsid w:val="00A57FAB"/>
    <w:rsid w:val="00A6006A"/>
    <w:rsid w:val="00A600AF"/>
    <w:rsid w:val="00A601CE"/>
    <w:rsid w:val="00A601CF"/>
    <w:rsid w:val="00A6021A"/>
    <w:rsid w:val="00A6026F"/>
    <w:rsid w:val="00A602E7"/>
    <w:rsid w:val="00A6042E"/>
    <w:rsid w:val="00A605FC"/>
    <w:rsid w:val="00A6066D"/>
    <w:rsid w:val="00A607C9"/>
    <w:rsid w:val="00A60800"/>
    <w:rsid w:val="00A6086F"/>
    <w:rsid w:val="00A60C28"/>
    <w:rsid w:val="00A60D03"/>
    <w:rsid w:val="00A60E04"/>
    <w:rsid w:val="00A60E40"/>
    <w:rsid w:val="00A60E95"/>
    <w:rsid w:val="00A60FB1"/>
    <w:rsid w:val="00A60FE4"/>
    <w:rsid w:val="00A6106F"/>
    <w:rsid w:val="00A611A5"/>
    <w:rsid w:val="00A61299"/>
    <w:rsid w:val="00A612F8"/>
    <w:rsid w:val="00A61516"/>
    <w:rsid w:val="00A6154B"/>
    <w:rsid w:val="00A61556"/>
    <w:rsid w:val="00A6155F"/>
    <w:rsid w:val="00A6156C"/>
    <w:rsid w:val="00A615BB"/>
    <w:rsid w:val="00A6170B"/>
    <w:rsid w:val="00A617B5"/>
    <w:rsid w:val="00A617EC"/>
    <w:rsid w:val="00A6182B"/>
    <w:rsid w:val="00A61879"/>
    <w:rsid w:val="00A61880"/>
    <w:rsid w:val="00A61886"/>
    <w:rsid w:val="00A618B3"/>
    <w:rsid w:val="00A61B2D"/>
    <w:rsid w:val="00A61BAD"/>
    <w:rsid w:val="00A61CA0"/>
    <w:rsid w:val="00A61E58"/>
    <w:rsid w:val="00A62140"/>
    <w:rsid w:val="00A621AB"/>
    <w:rsid w:val="00A6223E"/>
    <w:rsid w:val="00A62292"/>
    <w:rsid w:val="00A62423"/>
    <w:rsid w:val="00A62474"/>
    <w:rsid w:val="00A62719"/>
    <w:rsid w:val="00A62A91"/>
    <w:rsid w:val="00A62AEF"/>
    <w:rsid w:val="00A62BA1"/>
    <w:rsid w:val="00A62C01"/>
    <w:rsid w:val="00A62DD4"/>
    <w:rsid w:val="00A62E2C"/>
    <w:rsid w:val="00A62EF2"/>
    <w:rsid w:val="00A62FA3"/>
    <w:rsid w:val="00A630F2"/>
    <w:rsid w:val="00A63104"/>
    <w:rsid w:val="00A6311B"/>
    <w:rsid w:val="00A632D1"/>
    <w:rsid w:val="00A63ADE"/>
    <w:rsid w:val="00A63AEC"/>
    <w:rsid w:val="00A63B6C"/>
    <w:rsid w:val="00A63E89"/>
    <w:rsid w:val="00A63EBA"/>
    <w:rsid w:val="00A63F25"/>
    <w:rsid w:val="00A63FA1"/>
    <w:rsid w:val="00A641F2"/>
    <w:rsid w:val="00A6420F"/>
    <w:rsid w:val="00A6457E"/>
    <w:rsid w:val="00A6462F"/>
    <w:rsid w:val="00A648BE"/>
    <w:rsid w:val="00A64901"/>
    <w:rsid w:val="00A649D9"/>
    <w:rsid w:val="00A64D79"/>
    <w:rsid w:val="00A64E0B"/>
    <w:rsid w:val="00A64E3D"/>
    <w:rsid w:val="00A65101"/>
    <w:rsid w:val="00A653F2"/>
    <w:rsid w:val="00A6585D"/>
    <w:rsid w:val="00A659C2"/>
    <w:rsid w:val="00A65A17"/>
    <w:rsid w:val="00A65A85"/>
    <w:rsid w:val="00A65B84"/>
    <w:rsid w:val="00A65BBA"/>
    <w:rsid w:val="00A65C99"/>
    <w:rsid w:val="00A65CE1"/>
    <w:rsid w:val="00A65D65"/>
    <w:rsid w:val="00A65EA0"/>
    <w:rsid w:val="00A65ED8"/>
    <w:rsid w:val="00A65EF0"/>
    <w:rsid w:val="00A66299"/>
    <w:rsid w:val="00A66373"/>
    <w:rsid w:val="00A663AF"/>
    <w:rsid w:val="00A664AC"/>
    <w:rsid w:val="00A6651C"/>
    <w:rsid w:val="00A6655A"/>
    <w:rsid w:val="00A6658D"/>
    <w:rsid w:val="00A6661E"/>
    <w:rsid w:val="00A66658"/>
    <w:rsid w:val="00A66779"/>
    <w:rsid w:val="00A66859"/>
    <w:rsid w:val="00A668AA"/>
    <w:rsid w:val="00A66977"/>
    <w:rsid w:val="00A66AC2"/>
    <w:rsid w:val="00A66B04"/>
    <w:rsid w:val="00A66BE1"/>
    <w:rsid w:val="00A66BF7"/>
    <w:rsid w:val="00A66D26"/>
    <w:rsid w:val="00A66D64"/>
    <w:rsid w:val="00A66D9D"/>
    <w:rsid w:val="00A66DC9"/>
    <w:rsid w:val="00A66E37"/>
    <w:rsid w:val="00A66EA1"/>
    <w:rsid w:val="00A66EC4"/>
    <w:rsid w:val="00A66FE0"/>
    <w:rsid w:val="00A6705F"/>
    <w:rsid w:val="00A670E8"/>
    <w:rsid w:val="00A672B4"/>
    <w:rsid w:val="00A673C0"/>
    <w:rsid w:val="00A673EF"/>
    <w:rsid w:val="00A6740E"/>
    <w:rsid w:val="00A6744D"/>
    <w:rsid w:val="00A67578"/>
    <w:rsid w:val="00A67790"/>
    <w:rsid w:val="00A67ABD"/>
    <w:rsid w:val="00A67AEA"/>
    <w:rsid w:val="00A67D2A"/>
    <w:rsid w:val="00A67D44"/>
    <w:rsid w:val="00A67D80"/>
    <w:rsid w:val="00A67E65"/>
    <w:rsid w:val="00A67E70"/>
    <w:rsid w:val="00A67F9E"/>
    <w:rsid w:val="00A70065"/>
    <w:rsid w:val="00A70210"/>
    <w:rsid w:val="00A7025D"/>
    <w:rsid w:val="00A70348"/>
    <w:rsid w:val="00A7044A"/>
    <w:rsid w:val="00A7044F"/>
    <w:rsid w:val="00A704DF"/>
    <w:rsid w:val="00A70606"/>
    <w:rsid w:val="00A7067C"/>
    <w:rsid w:val="00A7099D"/>
    <w:rsid w:val="00A709AA"/>
    <w:rsid w:val="00A709CF"/>
    <w:rsid w:val="00A70AE3"/>
    <w:rsid w:val="00A70B6A"/>
    <w:rsid w:val="00A70BA3"/>
    <w:rsid w:val="00A70D74"/>
    <w:rsid w:val="00A70E06"/>
    <w:rsid w:val="00A70E24"/>
    <w:rsid w:val="00A70EDE"/>
    <w:rsid w:val="00A71408"/>
    <w:rsid w:val="00A71449"/>
    <w:rsid w:val="00A7157E"/>
    <w:rsid w:val="00A71682"/>
    <w:rsid w:val="00A7194F"/>
    <w:rsid w:val="00A71AF9"/>
    <w:rsid w:val="00A71C5E"/>
    <w:rsid w:val="00A71D36"/>
    <w:rsid w:val="00A71DD9"/>
    <w:rsid w:val="00A71F87"/>
    <w:rsid w:val="00A72029"/>
    <w:rsid w:val="00A72385"/>
    <w:rsid w:val="00A72415"/>
    <w:rsid w:val="00A72433"/>
    <w:rsid w:val="00A72464"/>
    <w:rsid w:val="00A72569"/>
    <w:rsid w:val="00A72601"/>
    <w:rsid w:val="00A7261A"/>
    <w:rsid w:val="00A72677"/>
    <w:rsid w:val="00A72700"/>
    <w:rsid w:val="00A72821"/>
    <w:rsid w:val="00A72904"/>
    <w:rsid w:val="00A729D8"/>
    <w:rsid w:val="00A72C8C"/>
    <w:rsid w:val="00A72EF7"/>
    <w:rsid w:val="00A730E9"/>
    <w:rsid w:val="00A73141"/>
    <w:rsid w:val="00A731C7"/>
    <w:rsid w:val="00A73388"/>
    <w:rsid w:val="00A73429"/>
    <w:rsid w:val="00A7348D"/>
    <w:rsid w:val="00A7380A"/>
    <w:rsid w:val="00A73873"/>
    <w:rsid w:val="00A73927"/>
    <w:rsid w:val="00A739CC"/>
    <w:rsid w:val="00A73ABE"/>
    <w:rsid w:val="00A73BA5"/>
    <w:rsid w:val="00A73D3D"/>
    <w:rsid w:val="00A73D6C"/>
    <w:rsid w:val="00A73F20"/>
    <w:rsid w:val="00A73FCF"/>
    <w:rsid w:val="00A74125"/>
    <w:rsid w:val="00A742E4"/>
    <w:rsid w:val="00A744EC"/>
    <w:rsid w:val="00A7459A"/>
    <w:rsid w:val="00A74600"/>
    <w:rsid w:val="00A7478D"/>
    <w:rsid w:val="00A74835"/>
    <w:rsid w:val="00A7484A"/>
    <w:rsid w:val="00A74ACC"/>
    <w:rsid w:val="00A74C55"/>
    <w:rsid w:val="00A74CFB"/>
    <w:rsid w:val="00A74D8E"/>
    <w:rsid w:val="00A74E60"/>
    <w:rsid w:val="00A74FB7"/>
    <w:rsid w:val="00A7506A"/>
    <w:rsid w:val="00A751C6"/>
    <w:rsid w:val="00A7522F"/>
    <w:rsid w:val="00A75242"/>
    <w:rsid w:val="00A75504"/>
    <w:rsid w:val="00A7566B"/>
    <w:rsid w:val="00A756E8"/>
    <w:rsid w:val="00A75776"/>
    <w:rsid w:val="00A758F9"/>
    <w:rsid w:val="00A75952"/>
    <w:rsid w:val="00A759FE"/>
    <w:rsid w:val="00A75AB9"/>
    <w:rsid w:val="00A75AEF"/>
    <w:rsid w:val="00A75B9B"/>
    <w:rsid w:val="00A75CA0"/>
    <w:rsid w:val="00A75D2C"/>
    <w:rsid w:val="00A75D79"/>
    <w:rsid w:val="00A75D83"/>
    <w:rsid w:val="00A75E81"/>
    <w:rsid w:val="00A75F9A"/>
    <w:rsid w:val="00A7612A"/>
    <w:rsid w:val="00A76282"/>
    <w:rsid w:val="00A762B2"/>
    <w:rsid w:val="00A762CD"/>
    <w:rsid w:val="00A7631E"/>
    <w:rsid w:val="00A766C4"/>
    <w:rsid w:val="00A768F6"/>
    <w:rsid w:val="00A769D5"/>
    <w:rsid w:val="00A76A04"/>
    <w:rsid w:val="00A76B26"/>
    <w:rsid w:val="00A76B50"/>
    <w:rsid w:val="00A76BD9"/>
    <w:rsid w:val="00A76BDB"/>
    <w:rsid w:val="00A76BF8"/>
    <w:rsid w:val="00A76C4A"/>
    <w:rsid w:val="00A76CB8"/>
    <w:rsid w:val="00A76D9C"/>
    <w:rsid w:val="00A76F75"/>
    <w:rsid w:val="00A770C7"/>
    <w:rsid w:val="00A770D9"/>
    <w:rsid w:val="00A771B8"/>
    <w:rsid w:val="00A776CE"/>
    <w:rsid w:val="00A776CF"/>
    <w:rsid w:val="00A77730"/>
    <w:rsid w:val="00A7774F"/>
    <w:rsid w:val="00A778D7"/>
    <w:rsid w:val="00A77A20"/>
    <w:rsid w:val="00A77ACA"/>
    <w:rsid w:val="00A77B32"/>
    <w:rsid w:val="00A77D63"/>
    <w:rsid w:val="00A77E17"/>
    <w:rsid w:val="00A77F61"/>
    <w:rsid w:val="00A77FBC"/>
    <w:rsid w:val="00A77FC1"/>
    <w:rsid w:val="00A80050"/>
    <w:rsid w:val="00A8018E"/>
    <w:rsid w:val="00A801DE"/>
    <w:rsid w:val="00A8020A"/>
    <w:rsid w:val="00A80349"/>
    <w:rsid w:val="00A80366"/>
    <w:rsid w:val="00A804BA"/>
    <w:rsid w:val="00A80506"/>
    <w:rsid w:val="00A8063A"/>
    <w:rsid w:val="00A80656"/>
    <w:rsid w:val="00A806B2"/>
    <w:rsid w:val="00A806DE"/>
    <w:rsid w:val="00A80748"/>
    <w:rsid w:val="00A808A2"/>
    <w:rsid w:val="00A809DF"/>
    <w:rsid w:val="00A809EB"/>
    <w:rsid w:val="00A80B2F"/>
    <w:rsid w:val="00A80B43"/>
    <w:rsid w:val="00A80FDA"/>
    <w:rsid w:val="00A810AD"/>
    <w:rsid w:val="00A81231"/>
    <w:rsid w:val="00A812DB"/>
    <w:rsid w:val="00A81325"/>
    <w:rsid w:val="00A816E7"/>
    <w:rsid w:val="00A81A01"/>
    <w:rsid w:val="00A81AE6"/>
    <w:rsid w:val="00A81AEF"/>
    <w:rsid w:val="00A81B2C"/>
    <w:rsid w:val="00A81B8B"/>
    <w:rsid w:val="00A81BC9"/>
    <w:rsid w:val="00A81CC4"/>
    <w:rsid w:val="00A81D22"/>
    <w:rsid w:val="00A81D47"/>
    <w:rsid w:val="00A81DEA"/>
    <w:rsid w:val="00A81E2F"/>
    <w:rsid w:val="00A82027"/>
    <w:rsid w:val="00A8209C"/>
    <w:rsid w:val="00A820AA"/>
    <w:rsid w:val="00A82161"/>
    <w:rsid w:val="00A82271"/>
    <w:rsid w:val="00A822FA"/>
    <w:rsid w:val="00A8253A"/>
    <w:rsid w:val="00A82658"/>
    <w:rsid w:val="00A826DC"/>
    <w:rsid w:val="00A8274C"/>
    <w:rsid w:val="00A82758"/>
    <w:rsid w:val="00A828C2"/>
    <w:rsid w:val="00A82925"/>
    <w:rsid w:val="00A82E5F"/>
    <w:rsid w:val="00A8308C"/>
    <w:rsid w:val="00A83098"/>
    <w:rsid w:val="00A830CD"/>
    <w:rsid w:val="00A83186"/>
    <w:rsid w:val="00A8319F"/>
    <w:rsid w:val="00A834D3"/>
    <w:rsid w:val="00A834F7"/>
    <w:rsid w:val="00A83564"/>
    <w:rsid w:val="00A835E9"/>
    <w:rsid w:val="00A83609"/>
    <w:rsid w:val="00A83628"/>
    <w:rsid w:val="00A837AF"/>
    <w:rsid w:val="00A83950"/>
    <w:rsid w:val="00A839C5"/>
    <w:rsid w:val="00A839E6"/>
    <w:rsid w:val="00A83B85"/>
    <w:rsid w:val="00A83C4D"/>
    <w:rsid w:val="00A83ED6"/>
    <w:rsid w:val="00A84046"/>
    <w:rsid w:val="00A8434E"/>
    <w:rsid w:val="00A8440A"/>
    <w:rsid w:val="00A84620"/>
    <w:rsid w:val="00A84686"/>
    <w:rsid w:val="00A84897"/>
    <w:rsid w:val="00A84A08"/>
    <w:rsid w:val="00A84B47"/>
    <w:rsid w:val="00A84B56"/>
    <w:rsid w:val="00A84C2D"/>
    <w:rsid w:val="00A84C32"/>
    <w:rsid w:val="00A84C56"/>
    <w:rsid w:val="00A84C8A"/>
    <w:rsid w:val="00A84CD6"/>
    <w:rsid w:val="00A84D16"/>
    <w:rsid w:val="00A84E09"/>
    <w:rsid w:val="00A84EE3"/>
    <w:rsid w:val="00A84FC9"/>
    <w:rsid w:val="00A850E2"/>
    <w:rsid w:val="00A851FE"/>
    <w:rsid w:val="00A85212"/>
    <w:rsid w:val="00A8532A"/>
    <w:rsid w:val="00A8557E"/>
    <w:rsid w:val="00A855BE"/>
    <w:rsid w:val="00A855FF"/>
    <w:rsid w:val="00A8568C"/>
    <w:rsid w:val="00A856E2"/>
    <w:rsid w:val="00A859C0"/>
    <w:rsid w:val="00A859C1"/>
    <w:rsid w:val="00A85ED9"/>
    <w:rsid w:val="00A85FD4"/>
    <w:rsid w:val="00A86018"/>
    <w:rsid w:val="00A860A4"/>
    <w:rsid w:val="00A86162"/>
    <w:rsid w:val="00A86209"/>
    <w:rsid w:val="00A862EF"/>
    <w:rsid w:val="00A86649"/>
    <w:rsid w:val="00A86766"/>
    <w:rsid w:val="00A867C8"/>
    <w:rsid w:val="00A86879"/>
    <w:rsid w:val="00A868C0"/>
    <w:rsid w:val="00A86923"/>
    <w:rsid w:val="00A869F4"/>
    <w:rsid w:val="00A86B63"/>
    <w:rsid w:val="00A86CC1"/>
    <w:rsid w:val="00A86D04"/>
    <w:rsid w:val="00A86DAB"/>
    <w:rsid w:val="00A871B0"/>
    <w:rsid w:val="00A8720C"/>
    <w:rsid w:val="00A873DC"/>
    <w:rsid w:val="00A874CF"/>
    <w:rsid w:val="00A8752C"/>
    <w:rsid w:val="00A875C2"/>
    <w:rsid w:val="00A875DE"/>
    <w:rsid w:val="00A87642"/>
    <w:rsid w:val="00A876FD"/>
    <w:rsid w:val="00A8793C"/>
    <w:rsid w:val="00A87A33"/>
    <w:rsid w:val="00A87A3E"/>
    <w:rsid w:val="00A87CAC"/>
    <w:rsid w:val="00A87CCE"/>
    <w:rsid w:val="00A87DF0"/>
    <w:rsid w:val="00A87FFC"/>
    <w:rsid w:val="00A900A7"/>
    <w:rsid w:val="00A90248"/>
    <w:rsid w:val="00A90299"/>
    <w:rsid w:val="00A902FC"/>
    <w:rsid w:val="00A90356"/>
    <w:rsid w:val="00A9038D"/>
    <w:rsid w:val="00A903E0"/>
    <w:rsid w:val="00A903E6"/>
    <w:rsid w:val="00A903EF"/>
    <w:rsid w:val="00A904E8"/>
    <w:rsid w:val="00A90606"/>
    <w:rsid w:val="00A906C6"/>
    <w:rsid w:val="00A9088C"/>
    <w:rsid w:val="00A90918"/>
    <w:rsid w:val="00A90C4B"/>
    <w:rsid w:val="00A90CA3"/>
    <w:rsid w:val="00A90DD5"/>
    <w:rsid w:val="00A90E2A"/>
    <w:rsid w:val="00A90E46"/>
    <w:rsid w:val="00A91180"/>
    <w:rsid w:val="00A912A2"/>
    <w:rsid w:val="00A91386"/>
    <w:rsid w:val="00A914D9"/>
    <w:rsid w:val="00A915F9"/>
    <w:rsid w:val="00A9166B"/>
    <w:rsid w:val="00A91673"/>
    <w:rsid w:val="00A9182F"/>
    <w:rsid w:val="00A91A2B"/>
    <w:rsid w:val="00A91B67"/>
    <w:rsid w:val="00A91C49"/>
    <w:rsid w:val="00A91E63"/>
    <w:rsid w:val="00A92175"/>
    <w:rsid w:val="00A921C6"/>
    <w:rsid w:val="00A921EC"/>
    <w:rsid w:val="00A9251D"/>
    <w:rsid w:val="00A925A8"/>
    <w:rsid w:val="00A926C7"/>
    <w:rsid w:val="00A92703"/>
    <w:rsid w:val="00A927CD"/>
    <w:rsid w:val="00A9281B"/>
    <w:rsid w:val="00A9287E"/>
    <w:rsid w:val="00A928F5"/>
    <w:rsid w:val="00A92B4B"/>
    <w:rsid w:val="00A92C54"/>
    <w:rsid w:val="00A92D00"/>
    <w:rsid w:val="00A92D48"/>
    <w:rsid w:val="00A92E77"/>
    <w:rsid w:val="00A92EBC"/>
    <w:rsid w:val="00A92EC6"/>
    <w:rsid w:val="00A92FD4"/>
    <w:rsid w:val="00A93011"/>
    <w:rsid w:val="00A930D6"/>
    <w:rsid w:val="00A931EB"/>
    <w:rsid w:val="00A933DA"/>
    <w:rsid w:val="00A934DE"/>
    <w:rsid w:val="00A934FF"/>
    <w:rsid w:val="00A93585"/>
    <w:rsid w:val="00A93A22"/>
    <w:rsid w:val="00A93B00"/>
    <w:rsid w:val="00A93BD2"/>
    <w:rsid w:val="00A93C07"/>
    <w:rsid w:val="00A93CE4"/>
    <w:rsid w:val="00A93E5E"/>
    <w:rsid w:val="00A93EC7"/>
    <w:rsid w:val="00A93F26"/>
    <w:rsid w:val="00A93F57"/>
    <w:rsid w:val="00A93FA1"/>
    <w:rsid w:val="00A94038"/>
    <w:rsid w:val="00A942E6"/>
    <w:rsid w:val="00A94334"/>
    <w:rsid w:val="00A943B0"/>
    <w:rsid w:val="00A943F7"/>
    <w:rsid w:val="00A94474"/>
    <w:rsid w:val="00A944B1"/>
    <w:rsid w:val="00A946B9"/>
    <w:rsid w:val="00A946CD"/>
    <w:rsid w:val="00A9477C"/>
    <w:rsid w:val="00A9485B"/>
    <w:rsid w:val="00A94872"/>
    <w:rsid w:val="00A94882"/>
    <w:rsid w:val="00A948A0"/>
    <w:rsid w:val="00A949C1"/>
    <w:rsid w:val="00A94A38"/>
    <w:rsid w:val="00A94AD2"/>
    <w:rsid w:val="00A94D32"/>
    <w:rsid w:val="00A94E67"/>
    <w:rsid w:val="00A94E73"/>
    <w:rsid w:val="00A9501C"/>
    <w:rsid w:val="00A950A9"/>
    <w:rsid w:val="00A953D5"/>
    <w:rsid w:val="00A95457"/>
    <w:rsid w:val="00A954E2"/>
    <w:rsid w:val="00A95A0E"/>
    <w:rsid w:val="00A95A79"/>
    <w:rsid w:val="00A95AD6"/>
    <w:rsid w:val="00A95B3D"/>
    <w:rsid w:val="00A95BC7"/>
    <w:rsid w:val="00A95BE8"/>
    <w:rsid w:val="00A95C30"/>
    <w:rsid w:val="00A95C43"/>
    <w:rsid w:val="00A95C80"/>
    <w:rsid w:val="00A95DFB"/>
    <w:rsid w:val="00A962DC"/>
    <w:rsid w:val="00A96302"/>
    <w:rsid w:val="00A9653E"/>
    <w:rsid w:val="00A965F5"/>
    <w:rsid w:val="00A96684"/>
    <w:rsid w:val="00A966BF"/>
    <w:rsid w:val="00A96721"/>
    <w:rsid w:val="00A96C2B"/>
    <w:rsid w:val="00A96CAE"/>
    <w:rsid w:val="00A96F45"/>
    <w:rsid w:val="00A96FAA"/>
    <w:rsid w:val="00A97046"/>
    <w:rsid w:val="00A9707E"/>
    <w:rsid w:val="00A97125"/>
    <w:rsid w:val="00A9769A"/>
    <w:rsid w:val="00A976A5"/>
    <w:rsid w:val="00A978BF"/>
    <w:rsid w:val="00A979D5"/>
    <w:rsid w:val="00A97A8B"/>
    <w:rsid w:val="00A97AF6"/>
    <w:rsid w:val="00A97B39"/>
    <w:rsid w:val="00A97BB0"/>
    <w:rsid w:val="00A97CBA"/>
    <w:rsid w:val="00A97CE8"/>
    <w:rsid w:val="00A97D46"/>
    <w:rsid w:val="00A97D72"/>
    <w:rsid w:val="00A97EFE"/>
    <w:rsid w:val="00A97FBE"/>
    <w:rsid w:val="00AA01C1"/>
    <w:rsid w:val="00AA01E9"/>
    <w:rsid w:val="00AA021C"/>
    <w:rsid w:val="00AA0220"/>
    <w:rsid w:val="00AA05DC"/>
    <w:rsid w:val="00AA060E"/>
    <w:rsid w:val="00AA066D"/>
    <w:rsid w:val="00AA0778"/>
    <w:rsid w:val="00AA077C"/>
    <w:rsid w:val="00AA07F4"/>
    <w:rsid w:val="00AA097F"/>
    <w:rsid w:val="00AA0A0A"/>
    <w:rsid w:val="00AA0A90"/>
    <w:rsid w:val="00AA0C43"/>
    <w:rsid w:val="00AA0C92"/>
    <w:rsid w:val="00AA0CA4"/>
    <w:rsid w:val="00AA0CB4"/>
    <w:rsid w:val="00AA0CB5"/>
    <w:rsid w:val="00AA0DBC"/>
    <w:rsid w:val="00AA0F02"/>
    <w:rsid w:val="00AA0FA1"/>
    <w:rsid w:val="00AA101C"/>
    <w:rsid w:val="00AA1186"/>
    <w:rsid w:val="00AA121E"/>
    <w:rsid w:val="00AA1391"/>
    <w:rsid w:val="00AA142F"/>
    <w:rsid w:val="00AA155D"/>
    <w:rsid w:val="00AA15AF"/>
    <w:rsid w:val="00AA16B7"/>
    <w:rsid w:val="00AA16E3"/>
    <w:rsid w:val="00AA1755"/>
    <w:rsid w:val="00AA194A"/>
    <w:rsid w:val="00AA1A41"/>
    <w:rsid w:val="00AA1B2D"/>
    <w:rsid w:val="00AA1C3F"/>
    <w:rsid w:val="00AA1D36"/>
    <w:rsid w:val="00AA1F87"/>
    <w:rsid w:val="00AA1FBC"/>
    <w:rsid w:val="00AA2050"/>
    <w:rsid w:val="00AA215B"/>
    <w:rsid w:val="00AA2252"/>
    <w:rsid w:val="00AA231B"/>
    <w:rsid w:val="00AA2611"/>
    <w:rsid w:val="00AA2614"/>
    <w:rsid w:val="00AA26BA"/>
    <w:rsid w:val="00AA26FC"/>
    <w:rsid w:val="00AA2930"/>
    <w:rsid w:val="00AA296A"/>
    <w:rsid w:val="00AA2AC6"/>
    <w:rsid w:val="00AA2AF2"/>
    <w:rsid w:val="00AA2BA4"/>
    <w:rsid w:val="00AA2C76"/>
    <w:rsid w:val="00AA2CFC"/>
    <w:rsid w:val="00AA2D3B"/>
    <w:rsid w:val="00AA2E33"/>
    <w:rsid w:val="00AA2F41"/>
    <w:rsid w:val="00AA2F91"/>
    <w:rsid w:val="00AA2FA2"/>
    <w:rsid w:val="00AA2FC6"/>
    <w:rsid w:val="00AA3107"/>
    <w:rsid w:val="00AA3214"/>
    <w:rsid w:val="00AA33CD"/>
    <w:rsid w:val="00AA3419"/>
    <w:rsid w:val="00AA367B"/>
    <w:rsid w:val="00AA38A0"/>
    <w:rsid w:val="00AA3B0C"/>
    <w:rsid w:val="00AA3B34"/>
    <w:rsid w:val="00AA3E41"/>
    <w:rsid w:val="00AA3E6A"/>
    <w:rsid w:val="00AA3ECC"/>
    <w:rsid w:val="00AA3FD7"/>
    <w:rsid w:val="00AA41C7"/>
    <w:rsid w:val="00AA4252"/>
    <w:rsid w:val="00AA42B8"/>
    <w:rsid w:val="00AA43AC"/>
    <w:rsid w:val="00AA43F8"/>
    <w:rsid w:val="00AA464B"/>
    <w:rsid w:val="00AA469A"/>
    <w:rsid w:val="00AA46E4"/>
    <w:rsid w:val="00AA479C"/>
    <w:rsid w:val="00AA4831"/>
    <w:rsid w:val="00AA48C1"/>
    <w:rsid w:val="00AA48CC"/>
    <w:rsid w:val="00AA48E2"/>
    <w:rsid w:val="00AA49FD"/>
    <w:rsid w:val="00AA4B1B"/>
    <w:rsid w:val="00AA4B79"/>
    <w:rsid w:val="00AA4C4F"/>
    <w:rsid w:val="00AA5296"/>
    <w:rsid w:val="00AA5407"/>
    <w:rsid w:val="00AA5490"/>
    <w:rsid w:val="00AA5505"/>
    <w:rsid w:val="00AA5668"/>
    <w:rsid w:val="00AA56B0"/>
    <w:rsid w:val="00AA56EC"/>
    <w:rsid w:val="00AA578C"/>
    <w:rsid w:val="00AA582A"/>
    <w:rsid w:val="00AA5873"/>
    <w:rsid w:val="00AA5914"/>
    <w:rsid w:val="00AA5ABC"/>
    <w:rsid w:val="00AA5ABE"/>
    <w:rsid w:val="00AA5B34"/>
    <w:rsid w:val="00AA5B91"/>
    <w:rsid w:val="00AA5C4F"/>
    <w:rsid w:val="00AA5CA1"/>
    <w:rsid w:val="00AA5E59"/>
    <w:rsid w:val="00AA5ECA"/>
    <w:rsid w:val="00AA6220"/>
    <w:rsid w:val="00AA622A"/>
    <w:rsid w:val="00AA6296"/>
    <w:rsid w:val="00AA630B"/>
    <w:rsid w:val="00AA6356"/>
    <w:rsid w:val="00AA64EC"/>
    <w:rsid w:val="00AA65BD"/>
    <w:rsid w:val="00AA66F9"/>
    <w:rsid w:val="00AA681B"/>
    <w:rsid w:val="00AA6843"/>
    <w:rsid w:val="00AA6A09"/>
    <w:rsid w:val="00AA6AC0"/>
    <w:rsid w:val="00AA6BBA"/>
    <w:rsid w:val="00AA6CA9"/>
    <w:rsid w:val="00AA6CFD"/>
    <w:rsid w:val="00AA6D6A"/>
    <w:rsid w:val="00AA6DE9"/>
    <w:rsid w:val="00AA6DF6"/>
    <w:rsid w:val="00AA720D"/>
    <w:rsid w:val="00AA741B"/>
    <w:rsid w:val="00AA743F"/>
    <w:rsid w:val="00AA74D3"/>
    <w:rsid w:val="00AA758D"/>
    <w:rsid w:val="00AA7645"/>
    <w:rsid w:val="00AA7770"/>
    <w:rsid w:val="00AA7C7A"/>
    <w:rsid w:val="00AA7DCA"/>
    <w:rsid w:val="00AA7FA7"/>
    <w:rsid w:val="00AB00A4"/>
    <w:rsid w:val="00AB00CB"/>
    <w:rsid w:val="00AB01D9"/>
    <w:rsid w:val="00AB024C"/>
    <w:rsid w:val="00AB02B2"/>
    <w:rsid w:val="00AB03C9"/>
    <w:rsid w:val="00AB05F4"/>
    <w:rsid w:val="00AB0611"/>
    <w:rsid w:val="00AB06B1"/>
    <w:rsid w:val="00AB06FA"/>
    <w:rsid w:val="00AB0866"/>
    <w:rsid w:val="00AB08CE"/>
    <w:rsid w:val="00AB095C"/>
    <w:rsid w:val="00AB0A92"/>
    <w:rsid w:val="00AB0B80"/>
    <w:rsid w:val="00AB0FC8"/>
    <w:rsid w:val="00AB1001"/>
    <w:rsid w:val="00AB1118"/>
    <w:rsid w:val="00AB15E2"/>
    <w:rsid w:val="00AB1717"/>
    <w:rsid w:val="00AB18CE"/>
    <w:rsid w:val="00AB19B0"/>
    <w:rsid w:val="00AB19F2"/>
    <w:rsid w:val="00AB1A4C"/>
    <w:rsid w:val="00AB1B9A"/>
    <w:rsid w:val="00AB1BB1"/>
    <w:rsid w:val="00AB1CA7"/>
    <w:rsid w:val="00AB1CD3"/>
    <w:rsid w:val="00AB1F1D"/>
    <w:rsid w:val="00AB1F37"/>
    <w:rsid w:val="00AB2517"/>
    <w:rsid w:val="00AB281F"/>
    <w:rsid w:val="00AB29AB"/>
    <w:rsid w:val="00AB2AA8"/>
    <w:rsid w:val="00AB2B9E"/>
    <w:rsid w:val="00AB2C85"/>
    <w:rsid w:val="00AB2D3B"/>
    <w:rsid w:val="00AB2E1C"/>
    <w:rsid w:val="00AB2E49"/>
    <w:rsid w:val="00AB2F52"/>
    <w:rsid w:val="00AB2F77"/>
    <w:rsid w:val="00AB3013"/>
    <w:rsid w:val="00AB3052"/>
    <w:rsid w:val="00AB3091"/>
    <w:rsid w:val="00AB31C7"/>
    <w:rsid w:val="00AB330C"/>
    <w:rsid w:val="00AB336F"/>
    <w:rsid w:val="00AB338A"/>
    <w:rsid w:val="00AB3401"/>
    <w:rsid w:val="00AB3579"/>
    <w:rsid w:val="00AB3738"/>
    <w:rsid w:val="00AB3829"/>
    <w:rsid w:val="00AB39B5"/>
    <w:rsid w:val="00AB3AC8"/>
    <w:rsid w:val="00AB3AD1"/>
    <w:rsid w:val="00AB3BC3"/>
    <w:rsid w:val="00AB3EB5"/>
    <w:rsid w:val="00AB3F53"/>
    <w:rsid w:val="00AB40F7"/>
    <w:rsid w:val="00AB41C7"/>
    <w:rsid w:val="00AB4218"/>
    <w:rsid w:val="00AB4351"/>
    <w:rsid w:val="00AB462C"/>
    <w:rsid w:val="00AB46EA"/>
    <w:rsid w:val="00AB4752"/>
    <w:rsid w:val="00AB4782"/>
    <w:rsid w:val="00AB485F"/>
    <w:rsid w:val="00AB488B"/>
    <w:rsid w:val="00AB49BD"/>
    <w:rsid w:val="00AB49FD"/>
    <w:rsid w:val="00AB4C89"/>
    <w:rsid w:val="00AB5050"/>
    <w:rsid w:val="00AB50CB"/>
    <w:rsid w:val="00AB50D1"/>
    <w:rsid w:val="00AB5118"/>
    <w:rsid w:val="00AB51E2"/>
    <w:rsid w:val="00AB5216"/>
    <w:rsid w:val="00AB53DC"/>
    <w:rsid w:val="00AB546C"/>
    <w:rsid w:val="00AB5495"/>
    <w:rsid w:val="00AB5516"/>
    <w:rsid w:val="00AB5609"/>
    <w:rsid w:val="00AB5685"/>
    <w:rsid w:val="00AB584D"/>
    <w:rsid w:val="00AB59BA"/>
    <w:rsid w:val="00AB5C21"/>
    <w:rsid w:val="00AB5C87"/>
    <w:rsid w:val="00AB5DBD"/>
    <w:rsid w:val="00AB5F20"/>
    <w:rsid w:val="00AB60EA"/>
    <w:rsid w:val="00AB62BB"/>
    <w:rsid w:val="00AB62F4"/>
    <w:rsid w:val="00AB635E"/>
    <w:rsid w:val="00AB63B2"/>
    <w:rsid w:val="00AB6495"/>
    <w:rsid w:val="00AB6601"/>
    <w:rsid w:val="00AB6610"/>
    <w:rsid w:val="00AB662A"/>
    <w:rsid w:val="00AB6706"/>
    <w:rsid w:val="00AB691B"/>
    <w:rsid w:val="00AB6B56"/>
    <w:rsid w:val="00AB6B7D"/>
    <w:rsid w:val="00AB6BAC"/>
    <w:rsid w:val="00AB6BF6"/>
    <w:rsid w:val="00AB6D0A"/>
    <w:rsid w:val="00AB7020"/>
    <w:rsid w:val="00AB7024"/>
    <w:rsid w:val="00AB7138"/>
    <w:rsid w:val="00AB716D"/>
    <w:rsid w:val="00AB72C0"/>
    <w:rsid w:val="00AB74E1"/>
    <w:rsid w:val="00AB7503"/>
    <w:rsid w:val="00AB7512"/>
    <w:rsid w:val="00AB7531"/>
    <w:rsid w:val="00AB7626"/>
    <w:rsid w:val="00AB771A"/>
    <w:rsid w:val="00AB7806"/>
    <w:rsid w:val="00AB7847"/>
    <w:rsid w:val="00AB799D"/>
    <w:rsid w:val="00AB7A62"/>
    <w:rsid w:val="00AB7A72"/>
    <w:rsid w:val="00AB7B09"/>
    <w:rsid w:val="00AB7B52"/>
    <w:rsid w:val="00AB7BA4"/>
    <w:rsid w:val="00AB7BA5"/>
    <w:rsid w:val="00AB7E4B"/>
    <w:rsid w:val="00AB7E62"/>
    <w:rsid w:val="00AB7E80"/>
    <w:rsid w:val="00AC00F8"/>
    <w:rsid w:val="00AC0175"/>
    <w:rsid w:val="00AC02AE"/>
    <w:rsid w:val="00AC0364"/>
    <w:rsid w:val="00AC03FF"/>
    <w:rsid w:val="00AC0442"/>
    <w:rsid w:val="00AC0443"/>
    <w:rsid w:val="00AC0446"/>
    <w:rsid w:val="00AC047C"/>
    <w:rsid w:val="00AC048A"/>
    <w:rsid w:val="00AC055D"/>
    <w:rsid w:val="00AC0BC7"/>
    <w:rsid w:val="00AC0E16"/>
    <w:rsid w:val="00AC0F0E"/>
    <w:rsid w:val="00AC0F3F"/>
    <w:rsid w:val="00AC0F67"/>
    <w:rsid w:val="00AC0FA3"/>
    <w:rsid w:val="00AC11D7"/>
    <w:rsid w:val="00AC11F9"/>
    <w:rsid w:val="00AC13B2"/>
    <w:rsid w:val="00AC141D"/>
    <w:rsid w:val="00AC1669"/>
    <w:rsid w:val="00AC16A0"/>
    <w:rsid w:val="00AC16D7"/>
    <w:rsid w:val="00AC1722"/>
    <w:rsid w:val="00AC187E"/>
    <w:rsid w:val="00AC193D"/>
    <w:rsid w:val="00AC1AF2"/>
    <w:rsid w:val="00AC1B21"/>
    <w:rsid w:val="00AC1B88"/>
    <w:rsid w:val="00AC1BA1"/>
    <w:rsid w:val="00AC1C1A"/>
    <w:rsid w:val="00AC1D52"/>
    <w:rsid w:val="00AC1D9E"/>
    <w:rsid w:val="00AC1E88"/>
    <w:rsid w:val="00AC1F4D"/>
    <w:rsid w:val="00AC213C"/>
    <w:rsid w:val="00AC21E4"/>
    <w:rsid w:val="00AC2257"/>
    <w:rsid w:val="00AC22F0"/>
    <w:rsid w:val="00AC230B"/>
    <w:rsid w:val="00AC2311"/>
    <w:rsid w:val="00AC2478"/>
    <w:rsid w:val="00AC269A"/>
    <w:rsid w:val="00AC2843"/>
    <w:rsid w:val="00AC297C"/>
    <w:rsid w:val="00AC2A96"/>
    <w:rsid w:val="00AC2C59"/>
    <w:rsid w:val="00AC2CE1"/>
    <w:rsid w:val="00AC2D9C"/>
    <w:rsid w:val="00AC2E8B"/>
    <w:rsid w:val="00AC2FC7"/>
    <w:rsid w:val="00AC315F"/>
    <w:rsid w:val="00AC319B"/>
    <w:rsid w:val="00AC3497"/>
    <w:rsid w:val="00AC34C1"/>
    <w:rsid w:val="00AC35D4"/>
    <w:rsid w:val="00AC3701"/>
    <w:rsid w:val="00AC3714"/>
    <w:rsid w:val="00AC37C6"/>
    <w:rsid w:val="00AC386A"/>
    <w:rsid w:val="00AC3970"/>
    <w:rsid w:val="00AC3AA9"/>
    <w:rsid w:val="00AC3CE3"/>
    <w:rsid w:val="00AC3E7F"/>
    <w:rsid w:val="00AC3E9A"/>
    <w:rsid w:val="00AC3F1F"/>
    <w:rsid w:val="00AC4018"/>
    <w:rsid w:val="00AC4148"/>
    <w:rsid w:val="00AC41D7"/>
    <w:rsid w:val="00AC4364"/>
    <w:rsid w:val="00AC43A7"/>
    <w:rsid w:val="00AC43A8"/>
    <w:rsid w:val="00AC4456"/>
    <w:rsid w:val="00AC4470"/>
    <w:rsid w:val="00AC4720"/>
    <w:rsid w:val="00AC4985"/>
    <w:rsid w:val="00AC4A46"/>
    <w:rsid w:val="00AC4B30"/>
    <w:rsid w:val="00AC4BB9"/>
    <w:rsid w:val="00AC4E06"/>
    <w:rsid w:val="00AC4F64"/>
    <w:rsid w:val="00AC506D"/>
    <w:rsid w:val="00AC50B5"/>
    <w:rsid w:val="00AC51AE"/>
    <w:rsid w:val="00AC51C7"/>
    <w:rsid w:val="00AC52C8"/>
    <w:rsid w:val="00AC5302"/>
    <w:rsid w:val="00AC5482"/>
    <w:rsid w:val="00AC54B1"/>
    <w:rsid w:val="00AC54FE"/>
    <w:rsid w:val="00AC562D"/>
    <w:rsid w:val="00AC568F"/>
    <w:rsid w:val="00AC57AC"/>
    <w:rsid w:val="00AC58E7"/>
    <w:rsid w:val="00AC5908"/>
    <w:rsid w:val="00AC5929"/>
    <w:rsid w:val="00AC5977"/>
    <w:rsid w:val="00AC5987"/>
    <w:rsid w:val="00AC59FE"/>
    <w:rsid w:val="00AC5A09"/>
    <w:rsid w:val="00AC5A9D"/>
    <w:rsid w:val="00AC5AD5"/>
    <w:rsid w:val="00AC5B24"/>
    <w:rsid w:val="00AC5B7E"/>
    <w:rsid w:val="00AC5B85"/>
    <w:rsid w:val="00AC5C5E"/>
    <w:rsid w:val="00AC5D9A"/>
    <w:rsid w:val="00AC5DA4"/>
    <w:rsid w:val="00AC5EA5"/>
    <w:rsid w:val="00AC5F18"/>
    <w:rsid w:val="00AC5F1F"/>
    <w:rsid w:val="00AC5FAC"/>
    <w:rsid w:val="00AC6068"/>
    <w:rsid w:val="00AC61E7"/>
    <w:rsid w:val="00AC6275"/>
    <w:rsid w:val="00AC63B7"/>
    <w:rsid w:val="00AC648F"/>
    <w:rsid w:val="00AC675E"/>
    <w:rsid w:val="00AC67C6"/>
    <w:rsid w:val="00AC67DD"/>
    <w:rsid w:val="00AC68B5"/>
    <w:rsid w:val="00AC68B7"/>
    <w:rsid w:val="00AC694C"/>
    <w:rsid w:val="00AC69EF"/>
    <w:rsid w:val="00AC6A1B"/>
    <w:rsid w:val="00AC6C66"/>
    <w:rsid w:val="00AC6D05"/>
    <w:rsid w:val="00AC6E17"/>
    <w:rsid w:val="00AC6E3C"/>
    <w:rsid w:val="00AC6E47"/>
    <w:rsid w:val="00AC6E4D"/>
    <w:rsid w:val="00AC6FB3"/>
    <w:rsid w:val="00AC700A"/>
    <w:rsid w:val="00AC72D4"/>
    <w:rsid w:val="00AC7344"/>
    <w:rsid w:val="00AC7389"/>
    <w:rsid w:val="00AC7520"/>
    <w:rsid w:val="00AC765A"/>
    <w:rsid w:val="00AC76E1"/>
    <w:rsid w:val="00AC7717"/>
    <w:rsid w:val="00AC7860"/>
    <w:rsid w:val="00AC787F"/>
    <w:rsid w:val="00AC78C7"/>
    <w:rsid w:val="00AC7901"/>
    <w:rsid w:val="00AC793B"/>
    <w:rsid w:val="00AC7A08"/>
    <w:rsid w:val="00AC7A34"/>
    <w:rsid w:val="00AC7AB7"/>
    <w:rsid w:val="00AC7BDA"/>
    <w:rsid w:val="00AC7CC0"/>
    <w:rsid w:val="00AD01E2"/>
    <w:rsid w:val="00AD0445"/>
    <w:rsid w:val="00AD0458"/>
    <w:rsid w:val="00AD08F9"/>
    <w:rsid w:val="00AD0903"/>
    <w:rsid w:val="00AD0918"/>
    <w:rsid w:val="00AD09B3"/>
    <w:rsid w:val="00AD09DA"/>
    <w:rsid w:val="00AD0A60"/>
    <w:rsid w:val="00AD0B23"/>
    <w:rsid w:val="00AD0C3A"/>
    <w:rsid w:val="00AD0C83"/>
    <w:rsid w:val="00AD0CA6"/>
    <w:rsid w:val="00AD0CB8"/>
    <w:rsid w:val="00AD0DD1"/>
    <w:rsid w:val="00AD0DE0"/>
    <w:rsid w:val="00AD0EA9"/>
    <w:rsid w:val="00AD1028"/>
    <w:rsid w:val="00AD1092"/>
    <w:rsid w:val="00AD1093"/>
    <w:rsid w:val="00AD1268"/>
    <w:rsid w:val="00AD12BE"/>
    <w:rsid w:val="00AD1491"/>
    <w:rsid w:val="00AD1528"/>
    <w:rsid w:val="00AD15A7"/>
    <w:rsid w:val="00AD166C"/>
    <w:rsid w:val="00AD16F0"/>
    <w:rsid w:val="00AD172D"/>
    <w:rsid w:val="00AD17C4"/>
    <w:rsid w:val="00AD18C1"/>
    <w:rsid w:val="00AD1953"/>
    <w:rsid w:val="00AD19AC"/>
    <w:rsid w:val="00AD1A8F"/>
    <w:rsid w:val="00AD1AED"/>
    <w:rsid w:val="00AD1B97"/>
    <w:rsid w:val="00AD1F6B"/>
    <w:rsid w:val="00AD2120"/>
    <w:rsid w:val="00AD214F"/>
    <w:rsid w:val="00AD22E0"/>
    <w:rsid w:val="00AD254A"/>
    <w:rsid w:val="00AD2587"/>
    <w:rsid w:val="00AD25B6"/>
    <w:rsid w:val="00AD25E6"/>
    <w:rsid w:val="00AD2603"/>
    <w:rsid w:val="00AD2696"/>
    <w:rsid w:val="00AD2755"/>
    <w:rsid w:val="00AD2A12"/>
    <w:rsid w:val="00AD2A2C"/>
    <w:rsid w:val="00AD2A78"/>
    <w:rsid w:val="00AD2ACB"/>
    <w:rsid w:val="00AD2BD6"/>
    <w:rsid w:val="00AD2F2E"/>
    <w:rsid w:val="00AD2F3A"/>
    <w:rsid w:val="00AD30C1"/>
    <w:rsid w:val="00AD31D9"/>
    <w:rsid w:val="00AD324F"/>
    <w:rsid w:val="00AD35EF"/>
    <w:rsid w:val="00AD3623"/>
    <w:rsid w:val="00AD3698"/>
    <w:rsid w:val="00AD3728"/>
    <w:rsid w:val="00AD378A"/>
    <w:rsid w:val="00AD3BE2"/>
    <w:rsid w:val="00AD3D7A"/>
    <w:rsid w:val="00AD3EAE"/>
    <w:rsid w:val="00AD3F83"/>
    <w:rsid w:val="00AD3FE7"/>
    <w:rsid w:val="00AD4184"/>
    <w:rsid w:val="00AD41B1"/>
    <w:rsid w:val="00AD4380"/>
    <w:rsid w:val="00AD446A"/>
    <w:rsid w:val="00AD453D"/>
    <w:rsid w:val="00AD4569"/>
    <w:rsid w:val="00AD45C5"/>
    <w:rsid w:val="00AD47AA"/>
    <w:rsid w:val="00AD4858"/>
    <w:rsid w:val="00AD4928"/>
    <w:rsid w:val="00AD492B"/>
    <w:rsid w:val="00AD49B7"/>
    <w:rsid w:val="00AD4AA6"/>
    <w:rsid w:val="00AD4BBB"/>
    <w:rsid w:val="00AD4BFB"/>
    <w:rsid w:val="00AD4F90"/>
    <w:rsid w:val="00AD5032"/>
    <w:rsid w:val="00AD5176"/>
    <w:rsid w:val="00AD5262"/>
    <w:rsid w:val="00AD5477"/>
    <w:rsid w:val="00AD5543"/>
    <w:rsid w:val="00AD5648"/>
    <w:rsid w:val="00AD57E3"/>
    <w:rsid w:val="00AD5BAC"/>
    <w:rsid w:val="00AD5BDD"/>
    <w:rsid w:val="00AD5D86"/>
    <w:rsid w:val="00AD5D96"/>
    <w:rsid w:val="00AD5D9A"/>
    <w:rsid w:val="00AD5E9C"/>
    <w:rsid w:val="00AD6028"/>
    <w:rsid w:val="00AD614A"/>
    <w:rsid w:val="00AD6297"/>
    <w:rsid w:val="00AD62A2"/>
    <w:rsid w:val="00AD6345"/>
    <w:rsid w:val="00AD65CE"/>
    <w:rsid w:val="00AD6738"/>
    <w:rsid w:val="00AD67E5"/>
    <w:rsid w:val="00AD6943"/>
    <w:rsid w:val="00AD6945"/>
    <w:rsid w:val="00AD6A1B"/>
    <w:rsid w:val="00AD6AE2"/>
    <w:rsid w:val="00AD6AF6"/>
    <w:rsid w:val="00AD6BC1"/>
    <w:rsid w:val="00AD6C14"/>
    <w:rsid w:val="00AD6C6E"/>
    <w:rsid w:val="00AD6DE0"/>
    <w:rsid w:val="00AD6E0C"/>
    <w:rsid w:val="00AD6F52"/>
    <w:rsid w:val="00AD6F65"/>
    <w:rsid w:val="00AD6F75"/>
    <w:rsid w:val="00AD6F76"/>
    <w:rsid w:val="00AD6F9D"/>
    <w:rsid w:val="00AD6FD8"/>
    <w:rsid w:val="00AD70BF"/>
    <w:rsid w:val="00AD70D2"/>
    <w:rsid w:val="00AD7105"/>
    <w:rsid w:val="00AD72B2"/>
    <w:rsid w:val="00AD7344"/>
    <w:rsid w:val="00AD73CE"/>
    <w:rsid w:val="00AD742D"/>
    <w:rsid w:val="00AD7557"/>
    <w:rsid w:val="00AD75EE"/>
    <w:rsid w:val="00AD760C"/>
    <w:rsid w:val="00AD7B9F"/>
    <w:rsid w:val="00AD7C02"/>
    <w:rsid w:val="00AD7CD8"/>
    <w:rsid w:val="00AD7CE2"/>
    <w:rsid w:val="00AD7DF9"/>
    <w:rsid w:val="00AD7E72"/>
    <w:rsid w:val="00AD7F7A"/>
    <w:rsid w:val="00AE00FD"/>
    <w:rsid w:val="00AE0159"/>
    <w:rsid w:val="00AE020C"/>
    <w:rsid w:val="00AE0231"/>
    <w:rsid w:val="00AE0291"/>
    <w:rsid w:val="00AE0357"/>
    <w:rsid w:val="00AE04A7"/>
    <w:rsid w:val="00AE0842"/>
    <w:rsid w:val="00AE08C2"/>
    <w:rsid w:val="00AE0AE7"/>
    <w:rsid w:val="00AE0B52"/>
    <w:rsid w:val="00AE0B9A"/>
    <w:rsid w:val="00AE0B9B"/>
    <w:rsid w:val="00AE0C8B"/>
    <w:rsid w:val="00AE0CEF"/>
    <w:rsid w:val="00AE0CF8"/>
    <w:rsid w:val="00AE0E11"/>
    <w:rsid w:val="00AE0E53"/>
    <w:rsid w:val="00AE0EC5"/>
    <w:rsid w:val="00AE0EDA"/>
    <w:rsid w:val="00AE1020"/>
    <w:rsid w:val="00AE10D3"/>
    <w:rsid w:val="00AE11ED"/>
    <w:rsid w:val="00AE139D"/>
    <w:rsid w:val="00AE13FD"/>
    <w:rsid w:val="00AE1418"/>
    <w:rsid w:val="00AE161E"/>
    <w:rsid w:val="00AE1741"/>
    <w:rsid w:val="00AE19B9"/>
    <w:rsid w:val="00AE1D43"/>
    <w:rsid w:val="00AE1D5D"/>
    <w:rsid w:val="00AE2074"/>
    <w:rsid w:val="00AE2413"/>
    <w:rsid w:val="00AE2483"/>
    <w:rsid w:val="00AE2503"/>
    <w:rsid w:val="00AE2601"/>
    <w:rsid w:val="00AE2681"/>
    <w:rsid w:val="00AE2723"/>
    <w:rsid w:val="00AE27BA"/>
    <w:rsid w:val="00AE28FA"/>
    <w:rsid w:val="00AE2912"/>
    <w:rsid w:val="00AE2B7E"/>
    <w:rsid w:val="00AE2C40"/>
    <w:rsid w:val="00AE2CA8"/>
    <w:rsid w:val="00AE2D84"/>
    <w:rsid w:val="00AE2DF0"/>
    <w:rsid w:val="00AE2F9E"/>
    <w:rsid w:val="00AE3178"/>
    <w:rsid w:val="00AE3370"/>
    <w:rsid w:val="00AE3399"/>
    <w:rsid w:val="00AE33C8"/>
    <w:rsid w:val="00AE33CE"/>
    <w:rsid w:val="00AE3428"/>
    <w:rsid w:val="00AE3444"/>
    <w:rsid w:val="00AE353A"/>
    <w:rsid w:val="00AE353D"/>
    <w:rsid w:val="00AE371B"/>
    <w:rsid w:val="00AE3861"/>
    <w:rsid w:val="00AE3B02"/>
    <w:rsid w:val="00AE3E5A"/>
    <w:rsid w:val="00AE3EC0"/>
    <w:rsid w:val="00AE40EF"/>
    <w:rsid w:val="00AE412A"/>
    <w:rsid w:val="00AE41AE"/>
    <w:rsid w:val="00AE41D1"/>
    <w:rsid w:val="00AE421E"/>
    <w:rsid w:val="00AE42D4"/>
    <w:rsid w:val="00AE42E5"/>
    <w:rsid w:val="00AE445C"/>
    <w:rsid w:val="00AE455D"/>
    <w:rsid w:val="00AE4671"/>
    <w:rsid w:val="00AE46CA"/>
    <w:rsid w:val="00AE47F9"/>
    <w:rsid w:val="00AE48A4"/>
    <w:rsid w:val="00AE48D9"/>
    <w:rsid w:val="00AE48E6"/>
    <w:rsid w:val="00AE49EC"/>
    <w:rsid w:val="00AE4A51"/>
    <w:rsid w:val="00AE4AD8"/>
    <w:rsid w:val="00AE4B13"/>
    <w:rsid w:val="00AE4B5B"/>
    <w:rsid w:val="00AE4BA2"/>
    <w:rsid w:val="00AE4C15"/>
    <w:rsid w:val="00AE4C1B"/>
    <w:rsid w:val="00AE4CDB"/>
    <w:rsid w:val="00AE5105"/>
    <w:rsid w:val="00AE5560"/>
    <w:rsid w:val="00AE5594"/>
    <w:rsid w:val="00AE5B13"/>
    <w:rsid w:val="00AE5B6E"/>
    <w:rsid w:val="00AE5C7D"/>
    <w:rsid w:val="00AE5D50"/>
    <w:rsid w:val="00AE5DFF"/>
    <w:rsid w:val="00AE5EBE"/>
    <w:rsid w:val="00AE609C"/>
    <w:rsid w:val="00AE60D9"/>
    <w:rsid w:val="00AE6106"/>
    <w:rsid w:val="00AE6184"/>
    <w:rsid w:val="00AE63BD"/>
    <w:rsid w:val="00AE65E2"/>
    <w:rsid w:val="00AE660E"/>
    <w:rsid w:val="00AE667E"/>
    <w:rsid w:val="00AE674F"/>
    <w:rsid w:val="00AE6785"/>
    <w:rsid w:val="00AE68C2"/>
    <w:rsid w:val="00AE6906"/>
    <w:rsid w:val="00AE698F"/>
    <w:rsid w:val="00AE6B34"/>
    <w:rsid w:val="00AE6C1C"/>
    <w:rsid w:val="00AE6C6C"/>
    <w:rsid w:val="00AE6D01"/>
    <w:rsid w:val="00AE6E01"/>
    <w:rsid w:val="00AE6F2B"/>
    <w:rsid w:val="00AE703B"/>
    <w:rsid w:val="00AE705B"/>
    <w:rsid w:val="00AE7199"/>
    <w:rsid w:val="00AE72EA"/>
    <w:rsid w:val="00AE7441"/>
    <w:rsid w:val="00AE75D5"/>
    <w:rsid w:val="00AE774B"/>
    <w:rsid w:val="00AE78B3"/>
    <w:rsid w:val="00AE7965"/>
    <w:rsid w:val="00AE7A10"/>
    <w:rsid w:val="00AE7AA6"/>
    <w:rsid w:val="00AE7B82"/>
    <w:rsid w:val="00AE7C32"/>
    <w:rsid w:val="00AE7FDD"/>
    <w:rsid w:val="00AF001C"/>
    <w:rsid w:val="00AF021B"/>
    <w:rsid w:val="00AF0268"/>
    <w:rsid w:val="00AF0399"/>
    <w:rsid w:val="00AF0532"/>
    <w:rsid w:val="00AF0534"/>
    <w:rsid w:val="00AF056B"/>
    <w:rsid w:val="00AF066D"/>
    <w:rsid w:val="00AF0702"/>
    <w:rsid w:val="00AF07C9"/>
    <w:rsid w:val="00AF07D5"/>
    <w:rsid w:val="00AF0841"/>
    <w:rsid w:val="00AF094B"/>
    <w:rsid w:val="00AF0973"/>
    <w:rsid w:val="00AF0A3A"/>
    <w:rsid w:val="00AF0A47"/>
    <w:rsid w:val="00AF0A50"/>
    <w:rsid w:val="00AF0B62"/>
    <w:rsid w:val="00AF0EDC"/>
    <w:rsid w:val="00AF1120"/>
    <w:rsid w:val="00AF1165"/>
    <w:rsid w:val="00AF116E"/>
    <w:rsid w:val="00AF121C"/>
    <w:rsid w:val="00AF126E"/>
    <w:rsid w:val="00AF14BA"/>
    <w:rsid w:val="00AF15B0"/>
    <w:rsid w:val="00AF15EC"/>
    <w:rsid w:val="00AF18B0"/>
    <w:rsid w:val="00AF18C6"/>
    <w:rsid w:val="00AF1968"/>
    <w:rsid w:val="00AF1992"/>
    <w:rsid w:val="00AF1AB6"/>
    <w:rsid w:val="00AF1C28"/>
    <w:rsid w:val="00AF1D39"/>
    <w:rsid w:val="00AF1E70"/>
    <w:rsid w:val="00AF1E73"/>
    <w:rsid w:val="00AF1E83"/>
    <w:rsid w:val="00AF215E"/>
    <w:rsid w:val="00AF2267"/>
    <w:rsid w:val="00AF2347"/>
    <w:rsid w:val="00AF239C"/>
    <w:rsid w:val="00AF240B"/>
    <w:rsid w:val="00AF246E"/>
    <w:rsid w:val="00AF254A"/>
    <w:rsid w:val="00AF25C3"/>
    <w:rsid w:val="00AF26B3"/>
    <w:rsid w:val="00AF2951"/>
    <w:rsid w:val="00AF2C0B"/>
    <w:rsid w:val="00AF2C2E"/>
    <w:rsid w:val="00AF2E8A"/>
    <w:rsid w:val="00AF2EAA"/>
    <w:rsid w:val="00AF2FA1"/>
    <w:rsid w:val="00AF2FD5"/>
    <w:rsid w:val="00AF2FE6"/>
    <w:rsid w:val="00AF3007"/>
    <w:rsid w:val="00AF30A1"/>
    <w:rsid w:val="00AF3106"/>
    <w:rsid w:val="00AF3250"/>
    <w:rsid w:val="00AF3580"/>
    <w:rsid w:val="00AF361A"/>
    <w:rsid w:val="00AF36AC"/>
    <w:rsid w:val="00AF36C1"/>
    <w:rsid w:val="00AF377D"/>
    <w:rsid w:val="00AF37C2"/>
    <w:rsid w:val="00AF380A"/>
    <w:rsid w:val="00AF39C8"/>
    <w:rsid w:val="00AF3BB3"/>
    <w:rsid w:val="00AF3C5B"/>
    <w:rsid w:val="00AF3C8D"/>
    <w:rsid w:val="00AF3D6A"/>
    <w:rsid w:val="00AF3E02"/>
    <w:rsid w:val="00AF3F27"/>
    <w:rsid w:val="00AF3F53"/>
    <w:rsid w:val="00AF3FCB"/>
    <w:rsid w:val="00AF407C"/>
    <w:rsid w:val="00AF40B9"/>
    <w:rsid w:val="00AF40F3"/>
    <w:rsid w:val="00AF415A"/>
    <w:rsid w:val="00AF417E"/>
    <w:rsid w:val="00AF42F4"/>
    <w:rsid w:val="00AF430B"/>
    <w:rsid w:val="00AF4322"/>
    <w:rsid w:val="00AF4375"/>
    <w:rsid w:val="00AF43C4"/>
    <w:rsid w:val="00AF43D6"/>
    <w:rsid w:val="00AF4572"/>
    <w:rsid w:val="00AF47A6"/>
    <w:rsid w:val="00AF48C8"/>
    <w:rsid w:val="00AF4934"/>
    <w:rsid w:val="00AF4A35"/>
    <w:rsid w:val="00AF4AB8"/>
    <w:rsid w:val="00AF4D3F"/>
    <w:rsid w:val="00AF4ED1"/>
    <w:rsid w:val="00AF5005"/>
    <w:rsid w:val="00AF504E"/>
    <w:rsid w:val="00AF51AC"/>
    <w:rsid w:val="00AF520F"/>
    <w:rsid w:val="00AF532D"/>
    <w:rsid w:val="00AF575F"/>
    <w:rsid w:val="00AF5A80"/>
    <w:rsid w:val="00AF5A8E"/>
    <w:rsid w:val="00AF5AC5"/>
    <w:rsid w:val="00AF5B6B"/>
    <w:rsid w:val="00AF5B91"/>
    <w:rsid w:val="00AF5D6D"/>
    <w:rsid w:val="00AF5D9E"/>
    <w:rsid w:val="00AF5EE9"/>
    <w:rsid w:val="00AF5EFA"/>
    <w:rsid w:val="00AF608A"/>
    <w:rsid w:val="00AF60D2"/>
    <w:rsid w:val="00AF6147"/>
    <w:rsid w:val="00AF6161"/>
    <w:rsid w:val="00AF6194"/>
    <w:rsid w:val="00AF6313"/>
    <w:rsid w:val="00AF63C8"/>
    <w:rsid w:val="00AF63F1"/>
    <w:rsid w:val="00AF6463"/>
    <w:rsid w:val="00AF6555"/>
    <w:rsid w:val="00AF656C"/>
    <w:rsid w:val="00AF6693"/>
    <w:rsid w:val="00AF66CA"/>
    <w:rsid w:val="00AF67E1"/>
    <w:rsid w:val="00AF688F"/>
    <w:rsid w:val="00AF6992"/>
    <w:rsid w:val="00AF69A6"/>
    <w:rsid w:val="00AF6BEB"/>
    <w:rsid w:val="00AF6CA7"/>
    <w:rsid w:val="00AF6E9B"/>
    <w:rsid w:val="00AF702E"/>
    <w:rsid w:val="00AF70B0"/>
    <w:rsid w:val="00AF70B1"/>
    <w:rsid w:val="00AF7119"/>
    <w:rsid w:val="00AF72FF"/>
    <w:rsid w:val="00AF7348"/>
    <w:rsid w:val="00AF7454"/>
    <w:rsid w:val="00AF748B"/>
    <w:rsid w:val="00AF772E"/>
    <w:rsid w:val="00AF7730"/>
    <w:rsid w:val="00AF780D"/>
    <w:rsid w:val="00AF78D8"/>
    <w:rsid w:val="00AF79D0"/>
    <w:rsid w:val="00AF7A4A"/>
    <w:rsid w:val="00AF7B32"/>
    <w:rsid w:val="00AF7C6E"/>
    <w:rsid w:val="00AF7C8A"/>
    <w:rsid w:val="00AF7DC1"/>
    <w:rsid w:val="00AF7DD5"/>
    <w:rsid w:val="00AF7E77"/>
    <w:rsid w:val="00B00044"/>
    <w:rsid w:val="00B0056D"/>
    <w:rsid w:val="00B00579"/>
    <w:rsid w:val="00B005F2"/>
    <w:rsid w:val="00B00789"/>
    <w:rsid w:val="00B008E1"/>
    <w:rsid w:val="00B00A06"/>
    <w:rsid w:val="00B00A11"/>
    <w:rsid w:val="00B00A20"/>
    <w:rsid w:val="00B00B14"/>
    <w:rsid w:val="00B00C64"/>
    <w:rsid w:val="00B00C7D"/>
    <w:rsid w:val="00B00F2D"/>
    <w:rsid w:val="00B00F55"/>
    <w:rsid w:val="00B00FC6"/>
    <w:rsid w:val="00B01110"/>
    <w:rsid w:val="00B01414"/>
    <w:rsid w:val="00B01A72"/>
    <w:rsid w:val="00B01E65"/>
    <w:rsid w:val="00B01E6C"/>
    <w:rsid w:val="00B01F6D"/>
    <w:rsid w:val="00B01FB6"/>
    <w:rsid w:val="00B01FF5"/>
    <w:rsid w:val="00B021D0"/>
    <w:rsid w:val="00B02201"/>
    <w:rsid w:val="00B02288"/>
    <w:rsid w:val="00B02423"/>
    <w:rsid w:val="00B025C5"/>
    <w:rsid w:val="00B0265E"/>
    <w:rsid w:val="00B027F4"/>
    <w:rsid w:val="00B029C2"/>
    <w:rsid w:val="00B02A1E"/>
    <w:rsid w:val="00B02AF5"/>
    <w:rsid w:val="00B02B5A"/>
    <w:rsid w:val="00B02B7F"/>
    <w:rsid w:val="00B02CF4"/>
    <w:rsid w:val="00B02DCC"/>
    <w:rsid w:val="00B02DFD"/>
    <w:rsid w:val="00B02EC3"/>
    <w:rsid w:val="00B02F0C"/>
    <w:rsid w:val="00B02FE6"/>
    <w:rsid w:val="00B02FEA"/>
    <w:rsid w:val="00B0314A"/>
    <w:rsid w:val="00B0328D"/>
    <w:rsid w:val="00B03361"/>
    <w:rsid w:val="00B03404"/>
    <w:rsid w:val="00B0346C"/>
    <w:rsid w:val="00B03509"/>
    <w:rsid w:val="00B03572"/>
    <w:rsid w:val="00B035BC"/>
    <w:rsid w:val="00B035F7"/>
    <w:rsid w:val="00B03630"/>
    <w:rsid w:val="00B03794"/>
    <w:rsid w:val="00B037CB"/>
    <w:rsid w:val="00B0393F"/>
    <w:rsid w:val="00B03C5B"/>
    <w:rsid w:val="00B03D2C"/>
    <w:rsid w:val="00B03FCD"/>
    <w:rsid w:val="00B04075"/>
    <w:rsid w:val="00B041C9"/>
    <w:rsid w:val="00B042F2"/>
    <w:rsid w:val="00B042F9"/>
    <w:rsid w:val="00B043F4"/>
    <w:rsid w:val="00B043F7"/>
    <w:rsid w:val="00B04424"/>
    <w:rsid w:val="00B044BB"/>
    <w:rsid w:val="00B0451B"/>
    <w:rsid w:val="00B04536"/>
    <w:rsid w:val="00B04641"/>
    <w:rsid w:val="00B0471C"/>
    <w:rsid w:val="00B04725"/>
    <w:rsid w:val="00B047D7"/>
    <w:rsid w:val="00B04A7E"/>
    <w:rsid w:val="00B04AC4"/>
    <w:rsid w:val="00B04B89"/>
    <w:rsid w:val="00B04C6A"/>
    <w:rsid w:val="00B04DB4"/>
    <w:rsid w:val="00B04E03"/>
    <w:rsid w:val="00B0500B"/>
    <w:rsid w:val="00B05164"/>
    <w:rsid w:val="00B053DA"/>
    <w:rsid w:val="00B05435"/>
    <w:rsid w:val="00B055AE"/>
    <w:rsid w:val="00B055C3"/>
    <w:rsid w:val="00B05633"/>
    <w:rsid w:val="00B056FE"/>
    <w:rsid w:val="00B0594D"/>
    <w:rsid w:val="00B05A5B"/>
    <w:rsid w:val="00B05B4C"/>
    <w:rsid w:val="00B05C58"/>
    <w:rsid w:val="00B05C66"/>
    <w:rsid w:val="00B05DB8"/>
    <w:rsid w:val="00B05E28"/>
    <w:rsid w:val="00B05F75"/>
    <w:rsid w:val="00B060C5"/>
    <w:rsid w:val="00B06122"/>
    <w:rsid w:val="00B061E7"/>
    <w:rsid w:val="00B06214"/>
    <w:rsid w:val="00B06299"/>
    <w:rsid w:val="00B062A3"/>
    <w:rsid w:val="00B062B4"/>
    <w:rsid w:val="00B0637E"/>
    <w:rsid w:val="00B0640E"/>
    <w:rsid w:val="00B0664A"/>
    <w:rsid w:val="00B06722"/>
    <w:rsid w:val="00B06723"/>
    <w:rsid w:val="00B0676E"/>
    <w:rsid w:val="00B06853"/>
    <w:rsid w:val="00B06A92"/>
    <w:rsid w:val="00B06AB8"/>
    <w:rsid w:val="00B06BA0"/>
    <w:rsid w:val="00B06BDA"/>
    <w:rsid w:val="00B06C2B"/>
    <w:rsid w:val="00B06C8E"/>
    <w:rsid w:val="00B07054"/>
    <w:rsid w:val="00B074C6"/>
    <w:rsid w:val="00B074E9"/>
    <w:rsid w:val="00B0750A"/>
    <w:rsid w:val="00B075C9"/>
    <w:rsid w:val="00B0760B"/>
    <w:rsid w:val="00B076BB"/>
    <w:rsid w:val="00B077B8"/>
    <w:rsid w:val="00B077CC"/>
    <w:rsid w:val="00B077F8"/>
    <w:rsid w:val="00B07810"/>
    <w:rsid w:val="00B0796A"/>
    <w:rsid w:val="00B07A14"/>
    <w:rsid w:val="00B07B9A"/>
    <w:rsid w:val="00B07D30"/>
    <w:rsid w:val="00B07D9A"/>
    <w:rsid w:val="00B07DCB"/>
    <w:rsid w:val="00B07E13"/>
    <w:rsid w:val="00B07EC4"/>
    <w:rsid w:val="00B07FC0"/>
    <w:rsid w:val="00B10180"/>
    <w:rsid w:val="00B10368"/>
    <w:rsid w:val="00B1040A"/>
    <w:rsid w:val="00B104F7"/>
    <w:rsid w:val="00B10722"/>
    <w:rsid w:val="00B108D9"/>
    <w:rsid w:val="00B10A0A"/>
    <w:rsid w:val="00B10A29"/>
    <w:rsid w:val="00B10AA3"/>
    <w:rsid w:val="00B10C24"/>
    <w:rsid w:val="00B10D82"/>
    <w:rsid w:val="00B10DB6"/>
    <w:rsid w:val="00B10F18"/>
    <w:rsid w:val="00B10F86"/>
    <w:rsid w:val="00B11237"/>
    <w:rsid w:val="00B1138D"/>
    <w:rsid w:val="00B11542"/>
    <w:rsid w:val="00B11672"/>
    <w:rsid w:val="00B116A7"/>
    <w:rsid w:val="00B118E3"/>
    <w:rsid w:val="00B11902"/>
    <w:rsid w:val="00B11910"/>
    <w:rsid w:val="00B11A9D"/>
    <w:rsid w:val="00B11AFC"/>
    <w:rsid w:val="00B11D94"/>
    <w:rsid w:val="00B11EFB"/>
    <w:rsid w:val="00B11F24"/>
    <w:rsid w:val="00B1200B"/>
    <w:rsid w:val="00B12011"/>
    <w:rsid w:val="00B12048"/>
    <w:rsid w:val="00B12210"/>
    <w:rsid w:val="00B12394"/>
    <w:rsid w:val="00B123BC"/>
    <w:rsid w:val="00B1246B"/>
    <w:rsid w:val="00B12519"/>
    <w:rsid w:val="00B12605"/>
    <w:rsid w:val="00B126E4"/>
    <w:rsid w:val="00B12718"/>
    <w:rsid w:val="00B1291B"/>
    <w:rsid w:val="00B129AD"/>
    <w:rsid w:val="00B129C6"/>
    <w:rsid w:val="00B12A66"/>
    <w:rsid w:val="00B12C12"/>
    <w:rsid w:val="00B12C5E"/>
    <w:rsid w:val="00B12C83"/>
    <w:rsid w:val="00B12C9A"/>
    <w:rsid w:val="00B12E1A"/>
    <w:rsid w:val="00B12E53"/>
    <w:rsid w:val="00B12FD1"/>
    <w:rsid w:val="00B13083"/>
    <w:rsid w:val="00B131D7"/>
    <w:rsid w:val="00B1326B"/>
    <w:rsid w:val="00B132AC"/>
    <w:rsid w:val="00B13425"/>
    <w:rsid w:val="00B1367C"/>
    <w:rsid w:val="00B136E3"/>
    <w:rsid w:val="00B136EC"/>
    <w:rsid w:val="00B13779"/>
    <w:rsid w:val="00B137FA"/>
    <w:rsid w:val="00B13C73"/>
    <w:rsid w:val="00B13CAE"/>
    <w:rsid w:val="00B13D1D"/>
    <w:rsid w:val="00B13E01"/>
    <w:rsid w:val="00B13E5D"/>
    <w:rsid w:val="00B13F4C"/>
    <w:rsid w:val="00B13F65"/>
    <w:rsid w:val="00B14062"/>
    <w:rsid w:val="00B140D0"/>
    <w:rsid w:val="00B14119"/>
    <w:rsid w:val="00B14137"/>
    <w:rsid w:val="00B1428C"/>
    <w:rsid w:val="00B14290"/>
    <w:rsid w:val="00B1440E"/>
    <w:rsid w:val="00B14473"/>
    <w:rsid w:val="00B144FB"/>
    <w:rsid w:val="00B1463A"/>
    <w:rsid w:val="00B14698"/>
    <w:rsid w:val="00B146D7"/>
    <w:rsid w:val="00B14798"/>
    <w:rsid w:val="00B14830"/>
    <w:rsid w:val="00B14877"/>
    <w:rsid w:val="00B148E5"/>
    <w:rsid w:val="00B14976"/>
    <w:rsid w:val="00B149F4"/>
    <w:rsid w:val="00B14BD7"/>
    <w:rsid w:val="00B14BDE"/>
    <w:rsid w:val="00B14BF5"/>
    <w:rsid w:val="00B14C22"/>
    <w:rsid w:val="00B14ECF"/>
    <w:rsid w:val="00B14FF4"/>
    <w:rsid w:val="00B15387"/>
    <w:rsid w:val="00B15428"/>
    <w:rsid w:val="00B15433"/>
    <w:rsid w:val="00B155EF"/>
    <w:rsid w:val="00B15778"/>
    <w:rsid w:val="00B15815"/>
    <w:rsid w:val="00B15881"/>
    <w:rsid w:val="00B15B2C"/>
    <w:rsid w:val="00B15BD1"/>
    <w:rsid w:val="00B15BF0"/>
    <w:rsid w:val="00B15BFD"/>
    <w:rsid w:val="00B15EB2"/>
    <w:rsid w:val="00B15F52"/>
    <w:rsid w:val="00B15FEF"/>
    <w:rsid w:val="00B1602A"/>
    <w:rsid w:val="00B160A5"/>
    <w:rsid w:val="00B1616A"/>
    <w:rsid w:val="00B16253"/>
    <w:rsid w:val="00B162F3"/>
    <w:rsid w:val="00B16402"/>
    <w:rsid w:val="00B1649F"/>
    <w:rsid w:val="00B1656B"/>
    <w:rsid w:val="00B16577"/>
    <w:rsid w:val="00B165B3"/>
    <w:rsid w:val="00B1681D"/>
    <w:rsid w:val="00B16855"/>
    <w:rsid w:val="00B1698D"/>
    <w:rsid w:val="00B16B33"/>
    <w:rsid w:val="00B16B61"/>
    <w:rsid w:val="00B16BB6"/>
    <w:rsid w:val="00B16BD9"/>
    <w:rsid w:val="00B16C9F"/>
    <w:rsid w:val="00B16DF5"/>
    <w:rsid w:val="00B16E08"/>
    <w:rsid w:val="00B16F89"/>
    <w:rsid w:val="00B17136"/>
    <w:rsid w:val="00B17143"/>
    <w:rsid w:val="00B171B8"/>
    <w:rsid w:val="00B1721A"/>
    <w:rsid w:val="00B17268"/>
    <w:rsid w:val="00B172A5"/>
    <w:rsid w:val="00B172FF"/>
    <w:rsid w:val="00B173A6"/>
    <w:rsid w:val="00B17548"/>
    <w:rsid w:val="00B1759E"/>
    <w:rsid w:val="00B175B5"/>
    <w:rsid w:val="00B17749"/>
    <w:rsid w:val="00B1777A"/>
    <w:rsid w:val="00B177C9"/>
    <w:rsid w:val="00B20088"/>
    <w:rsid w:val="00B2009B"/>
    <w:rsid w:val="00B20207"/>
    <w:rsid w:val="00B204B3"/>
    <w:rsid w:val="00B20726"/>
    <w:rsid w:val="00B20811"/>
    <w:rsid w:val="00B2082F"/>
    <w:rsid w:val="00B20BF1"/>
    <w:rsid w:val="00B20C7F"/>
    <w:rsid w:val="00B20D96"/>
    <w:rsid w:val="00B20E89"/>
    <w:rsid w:val="00B21067"/>
    <w:rsid w:val="00B211F5"/>
    <w:rsid w:val="00B21347"/>
    <w:rsid w:val="00B21363"/>
    <w:rsid w:val="00B215EB"/>
    <w:rsid w:val="00B2163B"/>
    <w:rsid w:val="00B21772"/>
    <w:rsid w:val="00B2179E"/>
    <w:rsid w:val="00B217F1"/>
    <w:rsid w:val="00B2184E"/>
    <w:rsid w:val="00B21B67"/>
    <w:rsid w:val="00B21BA6"/>
    <w:rsid w:val="00B21BB8"/>
    <w:rsid w:val="00B21BC0"/>
    <w:rsid w:val="00B21BC3"/>
    <w:rsid w:val="00B21C19"/>
    <w:rsid w:val="00B21D71"/>
    <w:rsid w:val="00B21DDB"/>
    <w:rsid w:val="00B21FE8"/>
    <w:rsid w:val="00B2225E"/>
    <w:rsid w:val="00B222A5"/>
    <w:rsid w:val="00B222B7"/>
    <w:rsid w:val="00B224AD"/>
    <w:rsid w:val="00B2254C"/>
    <w:rsid w:val="00B226F1"/>
    <w:rsid w:val="00B227E9"/>
    <w:rsid w:val="00B22D71"/>
    <w:rsid w:val="00B22F39"/>
    <w:rsid w:val="00B23007"/>
    <w:rsid w:val="00B2300C"/>
    <w:rsid w:val="00B2306C"/>
    <w:rsid w:val="00B230AA"/>
    <w:rsid w:val="00B23154"/>
    <w:rsid w:val="00B2322A"/>
    <w:rsid w:val="00B23414"/>
    <w:rsid w:val="00B23421"/>
    <w:rsid w:val="00B23474"/>
    <w:rsid w:val="00B234DB"/>
    <w:rsid w:val="00B2350D"/>
    <w:rsid w:val="00B23684"/>
    <w:rsid w:val="00B2377D"/>
    <w:rsid w:val="00B237D3"/>
    <w:rsid w:val="00B23836"/>
    <w:rsid w:val="00B23949"/>
    <w:rsid w:val="00B23A09"/>
    <w:rsid w:val="00B23ACE"/>
    <w:rsid w:val="00B23C26"/>
    <w:rsid w:val="00B23C3C"/>
    <w:rsid w:val="00B23C6A"/>
    <w:rsid w:val="00B23C9E"/>
    <w:rsid w:val="00B23DB5"/>
    <w:rsid w:val="00B23DB7"/>
    <w:rsid w:val="00B23DD6"/>
    <w:rsid w:val="00B23E1C"/>
    <w:rsid w:val="00B23F9F"/>
    <w:rsid w:val="00B23FA6"/>
    <w:rsid w:val="00B23FB0"/>
    <w:rsid w:val="00B2404F"/>
    <w:rsid w:val="00B240E7"/>
    <w:rsid w:val="00B2421C"/>
    <w:rsid w:val="00B2429B"/>
    <w:rsid w:val="00B242C7"/>
    <w:rsid w:val="00B243A6"/>
    <w:rsid w:val="00B243AE"/>
    <w:rsid w:val="00B243B0"/>
    <w:rsid w:val="00B244D0"/>
    <w:rsid w:val="00B24574"/>
    <w:rsid w:val="00B245FC"/>
    <w:rsid w:val="00B2468F"/>
    <w:rsid w:val="00B24958"/>
    <w:rsid w:val="00B24B1B"/>
    <w:rsid w:val="00B24C4D"/>
    <w:rsid w:val="00B24DA6"/>
    <w:rsid w:val="00B24FCE"/>
    <w:rsid w:val="00B25037"/>
    <w:rsid w:val="00B251C8"/>
    <w:rsid w:val="00B2522F"/>
    <w:rsid w:val="00B253D2"/>
    <w:rsid w:val="00B253ED"/>
    <w:rsid w:val="00B25473"/>
    <w:rsid w:val="00B25600"/>
    <w:rsid w:val="00B25652"/>
    <w:rsid w:val="00B25657"/>
    <w:rsid w:val="00B258A3"/>
    <w:rsid w:val="00B25B07"/>
    <w:rsid w:val="00B25C47"/>
    <w:rsid w:val="00B25D43"/>
    <w:rsid w:val="00B25DB7"/>
    <w:rsid w:val="00B25EE3"/>
    <w:rsid w:val="00B25FF1"/>
    <w:rsid w:val="00B260C4"/>
    <w:rsid w:val="00B26176"/>
    <w:rsid w:val="00B2635B"/>
    <w:rsid w:val="00B26362"/>
    <w:rsid w:val="00B26531"/>
    <w:rsid w:val="00B2654E"/>
    <w:rsid w:val="00B26699"/>
    <w:rsid w:val="00B267E5"/>
    <w:rsid w:val="00B26A8F"/>
    <w:rsid w:val="00B26AE8"/>
    <w:rsid w:val="00B26C81"/>
    <w:rsid w:val="00B26C82"/>
    <w:rsid w:val="00B26C9A"/>
    <w:rsid w:val="00B26CC6"/>
    <w:rsid w:val="00B26D39"/>
    <w:rsid w:val="00B26E07"/>
    <w:rsid w:val="00B26E30"/>
    <w:rsid w:val="00B26E68"/>
    <w:rsid w:val="00B272E1"/>
    <w:rsid w:val="00B2730D"/>
    <w:rsid w:val="00B274CF"/>
    <w:rsid w:val="00B274E4"/>
    <w:rsid w:val="00B2782A"/>
    <w:rsid w:val="00B27872"/>
    <w:rsid w:val="00B27935"/>
    <w:rsid w:val="00B279E0"/>
    <w:rsid w:val="00B279EA"/>
    <w:rsid w:val="00B27AA3"/>
    <w:rsid w:val="00B27C67"/>
    <w:rsid w:val="00B27EE5"/>
    <w:rsid w:val="00B27F1F"/>
    <w:rsid w:val="00B27F92"/>
    <w:rsid w:val="00B30226"/>
    <w:rsid w:val="00B30428"/>
    <w:rsid w:val="00B30477"/>
    <w:rsid w:val="00B304A5"/>
    <w:rsid w:val="00B3076D"/>
    <w:rsid w:val="00B30B52"/>
    <w:rsid w:val="00B30ECD"/>
    <w:rsid w:val="00B30ED8"/>
    <w:rsid w:val="00B30F97"/>
    <w:rsid w:val="00B310CA"/>
    <w:rsid w:val="00B312C3"/>
    <w:rsid w:val="00B31490"/>
    <w:rsid w:val="00B31512"/>
    <w:rsid w:val="00B31593"/>
    <w:rsid w:val="00B3159C"/>
    <w:rsid w:val="00B315A5"/>
    <w:rsid w:val="00B31606"/>
    <w:rsid w:val="00B31634"/>
    <w:rsid w:val="00B31685"/>
    <w:rsid w:val="00B31697"/>
    <w:rsid w:val="00B3174E"/>
    <w:rsid w:val="00B318F0"/>
    <w:rsid w:val="00B3196D"/>
    <w:rsid w:val="00B31A67"/>
    <w:rsid w:val="00B31DD2"/>
    <w:rsid w:val="00B31E4B"/>
    <w:rsid w:val="00B31F66"/>
    <w:rsid w:val="00B3203C"/>
    <w:rsid w:val="00B3221B"/>
    <w:rsid w:val="00B32284"/>
    <w:rsid w:val="00B3229C"/>
    <w:rsid w:val="00B323D0"/>
    <w:rsid w:val="00B32478"/>
    <w:rsid w:val="00B32545"/>
    <w:rsid w:val="00B3259C"/>
    <w:rsid w:val="00B32624"/>
    <w:rsid w:val="00B327CF"/>
    <w:rsid w:val="00B3280B"/>
    <w:rsid w:val="00B3286E"/>
    <w:rsid w:val="00B32999"/>
    <w:rsid w:val="00B32A22"/>
    <w:rsid w:val="00B32B51"/>
    <w:rsid w:val="00B32B92"/>
    <w:rsid w:val="00B32C74"/>
    <w:rsid w:val="00B32C9C"/>
    <w:rsid w:val="00B32CB0"/>
    <w:rsid w:val="00B32CFA"/>
    <w:rsid w:val="00B33026"/>
    <w:rsid w:val="00B33033"/>
    <w:rsid w:val="00B3312B"/>
    <w:rsid w:val="00B331E3"/>
    <w:rsid w:val="00B33297"/>
    <w:rsid w:val="00B332B9"/>
    <w:rsid w:val="00B332E0"/>
    <w:rsid w:val="00B3337E"/>
    <w:rsid w:val="00B33443"/>
    <w:rsid w:val="00B334C5"/>
    <w:rsid w:val="00B334E6"/>
    <w:rsid w:val="00B336E4"/>
    <w:rsid w:val="00B3377E"/>
    <w:rsid w:val="00B33837"/>
    <w:rsid w:val="00B339C9"/>
    <w:rsid w:val="00B33BCE"/>
    <w:rsid w:val="00B33CF0"/>
    <w:rsid w:val="00B33E0D"/>
    <w:rsid w:val="00B33FAE"/>
    <w:rsid w:val="00B3403F"/>
    <w:rsid w:val="00B34055"/>
    <w:rsid w:val="00B341A7"/>
    <w:rsid w:val="00B34467"/>
    <w:rsid w:val="00B3461F"/>
    <w:rsid w:val="00B3466A"/>
    <w:rsid w:val="00B346F7"/>
    <w:rsid w:val="00B347C5"/>
    <w:rsid w:val="00B34AB3"/>
    <w:rsid w:val="00B34C3B"/>
    <w:rsid w:val="00B34D8F"/>
    <w:rsid w:val="00B34DE4"/>
    <w:rsid w:val="00B34E94"/>
    <w:rsid w:val="00B34EAB"/>
    <w:rsid w:val="00B34EC7"/>
    <w:rsid w:val="00B34F53"/>
    <w:rsid w:val="00B34FFB"/>
    <w:rsid w:val="00B3500B"/>
    <w:rsid w:val="00B3519E"/>
    <w:rsid w:val="00B3526B"/>
    <w:rsid w:val="00B35276"/>
    <w:rsid w:val="00B3536B"/>
    <w:rsid w:val="00B353B3"/>
    <w:rsid w:val="00B35405"/>
    <w:rsid w:val="00B35480"/>
    <w:rsid w:val="00B3569D"/>
    <w:rsid w:val="00B3579A"/>
    <w:rsid w:val="00B35869"/>
    <w:rsid w:val="00B358FA"/>
    <w:rsid w:val="00B3591A"/>
    <w:rsid w:val="00B35AE3"/>
    <w:rsid w:val="00B35E50"/>
    <w:rsid w:val="00B35F90"/>
    <w:rsid w:val="00B36060"/>
    <w:rsid w:val="00B360C2"/>
    <w:rsid w:val="00B3625A"/>
    <w:rsid w:val="00B36416"/>
    <w:rsid w:val="00B367A9"/>
    <w:rsid w:val="00B368A4"/>
    <w:rsid w:val="00B368EB"/>
    <w:rsid w:val="00B36990"/>
    <w:rsid w:val="00B369B9"/>
    <w:rsid w:val="00B36A1B"/>
    <w:rsid w:val="00B36B4E"/>
    <w:rsid w:val="00B36B56"/>
    <w:rsid w:val="00B36BC3"/>
    <w:rsid w:val="00B36BF5"/>
    <w:rsid w:val="00B36E1A"/>
    <w:rsid w:val="00B37000"/>
    <w:rsid w:val="00B37037"/>
    <w:rsid w:val="00B3724E"/>
    <w:rsid w:val="00B3730F"/>
    <w:rsid w:val="00B373D9"/>
    <w:rsid w:val="00B3747B"/>
    <w:rsid w:val="00B3752E"/>
    <w:rsid w:val="00B375DA"/>
    <w:rsid w:val="00B37673"/>
    <w:rsid w:val="00B37884"/>
    <w:rsid w:val="00B378AF"/>
    <w:rsid w:val="00B37A03"/>
    <w:rsid w:val="00B37AAA"/>
    <w:rsid w:val="00B37AD0"/>
    <w:rsid w:val="00B37BDD"/>
    <w:rsid w:val="00B37CDA"/>
    <w:rsid w:val="00B37CFB"/>
    <w:rsid w:val="00B37D12"/>
    <w:rsid w:val="00B37DD5"/>
    <w:rsid w:val="00B37E58"/>
    <w:rsid w:val="00B37FD7"/>
    <w:rsid w:val="00B40033"/>
    <w:rsid w:val="00B400DC"/>
    <w:rsid w:val="00B40150"/>
    <w:rsid w:val="00B40163"/>
    <w:rsid w:val="00B4022E"/>
    <w:rsid w:val="00B40364"/>
    <w:rsid w:val="00B403C8"/>
    <w:rsid w:val="00B40458"/>
    <w:rsid w:val="00B405E0"/>
    <w:rsid w:val="00B406E3"/>
    <w:rsid w:val="00B40722"/>
    <w:rsid w:val="00B4073B"/>
    <w:rsid w:val="00B407B6"/>
    <w:rsid w:val="00B40910"/>
    <w:rsid w:val="00B4096A"/>
    <w:rsid w:val="00B4097B"/>
    <w:rsid w:val="00B40B61"/>
    <w:rsid w:val="00B40C2F"/>
    <w:rsid w:val="00B40D89"/>
    <w:rsid w:val="00B40E63"/>
    <w:rsid w:val="00B40ED5"/>
    <w:rsid w:val="00B40F1D"/>
    <w:rsid w:val="00B40F69"/>
    <w:rsid w:val="00B411DA"/>
    <w:rsid w:val="00B41557"/>
    <w:rsid w:val="00B4158B"/>
    <w:rsid w:val="00B415D4"/>
    <w:rsid w:val="00B41787"/>
    <w:rsid w:val="00B41892"/>
    <w:rsid w:val="00B418EE"/>
    <w:rsid w:val="00B4190C"/>
    <w:rsid w:val="00B41A1A"/>
    <w:rsid w:val="00B41BCD"/>
    <w:rsid w:val="00B41C4B"/>
    <w:rsid w:val="00B41CD2"/>
    <w:rsid w:val="00B41CF9"/>
    <w:rsid w:val="00B41DA1"/>
    <w:rsid w:val="00B41F09"/>
    <w:rsid w:val="00B41F5E"/>
    <w:rsid w:val="00B41FC6"/>
    <w:rsid w:val="00B42326"/>
    <w:rsid w:val="00B423F1"/>
    <w:rsid w:val="00B42412"/>
    <w:rsid w:val="00B424DC"/>
    <w:rsid w:val="00B424E9"/>
    <w:rsid w:val="00B4256C"/>
    <w:rsid w:val="00B4287D"/>
    <w:rsid w:val="00B428DA"/>
    <w:rsid w:val="00B42B5D"/>
    <w:rsid w:val="00B42BFE"/>
    <w:rsid w:val="00B42C85"/>
    <w:rsid w:val="00B42CB0"/>
    <w:rsid w:val="00B42CE9"/>
    <w:rsid w:val="00B42E4B"/>
    <w:rsid w:val="00B42ED4"/>
    <w:rsid w:val="00B42F7E"/>
    <w:rsid w:val="00B42F8C"/>
    <w:rsid w:val="00B431D4"/>
    <w:rsid w:val="00B431F9"/>
    <w:rsid w:val="00B43245"/>
    <w:rsid w:val="00B43411"/>
    <w:rsid w:val="00B43437"/>
    <w:rsid w:val="00B43564"/>
    <w:rsid w:val="00B435DC"/>
    <w:rsid w:val="00B43656"/>
    <w:rsid w:val="00B4370B"/>
    <w:rsid w:val="00B43824"/>
    <w:rsid w:val="00B438DF"/>
    <w:rsid w:val="00B43AB2"/>
    <w:rsid w:val="00B43B09"/>
    <w:rsid w:val="00B43C31"/>
    <w:rsid w:val="00B43C9E"/>
    <w:rsid w:val="00B43D50"/>
    <w:rsid w:val="00B43FCC"/>
    <w:rsid w:val="00B4407E"/>
    <w:rsid w:val="00B440EC"/>
    <w:rsid w:val="00B44101"/>
    <w:rsid w:val="00B44121"/>
    <w:rsid w:val="00B443D2"/>
    <w:rsid w:val="00B44437"/>
    <w:rsid w:val="00B444AF"/>
    <w:rsid w:val="00B44635"/>
    <w:rsid w:val="00B446C4"/>
    <w:rsid w:val="00B446D1"/>
    <w:rsid w:val="00B44875"/>
    <w:rsid w:val="00B44894"/>
    <w:rsid w:val="00B44956"/>
    <w:rsid w:val="00B44AF3"/>
    <w:rsid w:val="00B44BAC"/>
    <w:rsid w:val="00B44CA8"/>
    <w:rsid w:val="00B44D7C"/>
    <w:rsid w:val="00B44D99"/>
    <w:rsid w:val="00B44EEC"/>
    <w:rsid w:val="00B45117"/>
    <w:rsid w:val="00B45269"/>
    <w:rsid w:val="00B453FA"/>
    <w:rsid w:val="00B45542"/>
    <w:rsid w:val="00B4573F"/>
    <w:rsid w:val="00B45796"/>
    <w:rsid w:val="00B45A19"/>
    <w:rsid w:val="00B45BF2"/>
    <w:rsid w:val="00B45BF5"/>
    <w:rsid w:val="00B45D7E"/>
    <w:rsid w:val="00B45DEB"/>
    <w:rsid w:val="00B45F9E"/>
    <w:rsid w:val="00B4622F"/>
    <w:rsid w:val="00B4625B"/>
    <w:rsid w:val="00B462E4"/>
    <w:rsid w:val="00B462EC"/>
    <w:rsid w:val="00B463F1"/>
    <w:rsid w:val="00B46445"/>
    <w:rsid w:val="00B4660E"/>
    <w:rsid w:val="00B466E7"/>
    <w:rsid w:val="00B4670F"/>
    <w:rsid w:val="00B46759"/>
    <w:rsid w:val="00B46904"/>
    <w:rsid w:val="00B46A83"/>
    <w:rsid w:val="00B46B26"/>
    <w:rsid w:val="00B46C16"/>
    <w:rsid w:val="00B46EED"/>
    <w:rsid w:val="00B46FD2"/>
    <w:rsid w:val="00B46FE2"/>
    <w:rsid w:val="00B47125"/>
    <w:rsid w:val="00B47139"/>
    <w:rsid w:val="00B472D9"/>
    <w:rsid w:val="00B4739E"/>
    <w:rsid w:val="00B47484"/>
    <w:rsid w:val="00B47568"/>
    <w:rsid w:val="00B476F7"/>
    <w:rsid w:val="00B47763"/>
    <w:rsid w:val="00B4784A"/>
    <w:rsid w:val="00B479EC"/>
    <w:rsid w:val="00B47B1F"/>
    <w:rsid w:val="00B47BEB"/>
    <w:rsid w:val="00B47C56"/>
    <w:rsid w:val="00B47C58"/>
    <w:rsid w:val="00B47C71"/>
    <w:rsid w:val="00B47CAE"/>
    <w:rsid w:val="00B47E14"/>
    <w:rsid w:val="00B47E6A"/>
    <w:rsid w:val="00B47F14"/>
    <w:rsid w:val="00B47F17"/>
    <w:rsid w:val="00B47F39"/>
    <w:rsid w:val="00B50016"/>
    <w:rsid w:val="00B500F0"/>
    <w:rsid w:val="00B5011D"/>
    <w:rsid w:val="00B5016A"/>
    <w:rsid w:val="00B501A5"/>
    <w:rsid w:val="00B5026D"/>
    <w:rsid w:val="00B5045E"/>
    <w:rsid w:val="00B504A6"/>
    <w:rsid w:val="00B50658"/>
    <w:rsid w:val="00B506AA"/>
    <w:rsid w:val="00B5071E"/>
    <w:rsid w:val="00B50778"/>
    <w:rsid w:val="00B50830"/>
    <w:rsid w:val="00B509FE"/>
    <w:rsid w:val="00B50D02"/>
    <w:rsid w:val="00B50E72"/>
    <w:rsid w:val="00B50EEA"/>
    <w:rsid w:val="00B5110F"/>
    <w:rsid w:val="00B5111E"/>
    <w:rsid w:val="00B51263"/>
    <w:rsid w:val="00B512FB"/>
    <w:rsid w:val="00B51468"/>
    <w:rsid w:val="00B514EC"/>
    <w:rsid w:val="00B51562"/>
    <w:rsid w:val="00B515F9"/>
    <w:rsid w:val="00B51671"/>
    <w:rsid w:val="00B517FA"/>
    <w:rsid w:val="00B5188A"/>
    <w:rsid w:val="00B51912"/>
    <w:rsid w:val="00B5199E"/>
    <w:rsid w:val="00B519D1"/>
    <w:rsid w:val="00B51C9F"/>
    <w:rsid w:val="00B51D43"/>
    <w:rsid w:val="00B51DFB"/>
    <w:rsid w:val="00B51E0B"/>
    <w:rsid w:val="00B51E21"/>
    <w:rsid w:val="00B51E80"/>
    <w:rsid w:val="00B5202B"/>
    <w:rsid w:val="00B5223A"/>
    <w:rsid w:val="00B5224B"/>
    <w:rsid w:val="00B5236F"/>
    <w:rsid w:val="00B5239A"/>
    <w:rsid w:val="00B523AC"/>
    <w:rsid w:val="00B5241A"/>
    <w:rsid w:val="00B5251C"/>
    <w:rsid w:val="00B5252A"/>
    <w:rsid w:val="00B5275B"/>
    <w:rsid w:val="00B52893"/>
    <w:rsid w:val="00B52974"/>
    <w:rsid w:val="00B52B36"/>
    <w:rsid w:val="00B52C4F"/>
    <w:rsid w:val="00B52C7B"/>
    <w:rsid w:val="00B52CAD"/>
    <w:rsid w:val="00B52D14"/>
    <w:rsid w:val="00B53004"/>
    <w:rsid w:val="00B53289"/>
    <w:rsid w:val="00B53380"/>
    <w:rsid w:val="00B533EF"/>
    <w:rsid w:val="00B5356F"/>
    <w:rsid w:val="00B53677"/>
    <w:rsid w:val="00B537B2"/>
    <w:rsid w:val="00B53971"/>
    <w:rsid w:val="00B53A07"/>
    <w:rsid w:val="00B53A13"/>
    <w:rsid w:val="00B53BE5"/>
    <w:rsid w:val="00B53BEA"/>
    <w:rsid w:val="00B53C87"/>
    <w:rsid w:val="00B53CD5"/>
    <w:rsid w:val="00B53D78"/>
    <w:rsid w:val="00B53EBB"/>
    <w:rsid w:val="00B53EE7"/>
    <w:rsid w:val="00B53F35"/>
    <w:rsid w:val="00B53F40"/>
    <w:rsid w:val="00B5413A"/>
    <w:rsid w:val="00B541AD"/>
    <w:rsid w:val="00B54205"/>
    <w:rsid w:val="00B542FC"/>
    <w:rsid w:val="00B5430B"/>
    <w:rsid w:val="00B5431F"/>
    <w:rsid w:val="00B54339"/>
    <w:rsid w:val="00B5445F"/>
    <w:rsid w:val="00B54505"/>
    <w:rsid w:val="00B54535"/>
    <w:rsid w:val="00B545E7"/>
    <w:rsid w:val="00B54663"/>
    <w:rsid w:val="00B54A0C"/>
    <w:rsid w:val="00B54ADE"/>
    <w:rsid w:val="00B54B02"/>
    <w:rsid w:val="00B54B94"/>
    <w:rsid w:val="00B54C01"/>
    <w:rsid w:val="00B54D5F"/>
    <w:rsid w:val="00B54D83"/>
    <w:rsid w:val="00B54D91"/>
    <w:rsid w:val="00B54DB6"/>
    <w:rsid w:val="00B54DE1"/>
    <w:rsid w:val="00B54E05"/>
    <w:rsid w:val="00B54F47"/>
    <w:rsid w:val="00B55041"/>
    <w:rsid w:val="00B5510E"/>
    <w:rsid w:val="00B55117"/>
    <w:rsid w:val="00B551A0"/>
    <w:rsid w:val="00B55245"/>
    <w:rsid w:val="00B552FD"/>
    <w:rsid w:val="00B555A4"/>
    <w:rsid w:val="00B555C5"/>
    <w:rsid w:val="00B5560E"/>
    <w:rsid w:val="00B5578D"/>
    <w:rsid w:val="00B55867"/>
    <w:rsid w:val="00B5586C"/>
    <w:rsid w:val="00B558F1"/>
    <w:rsid w:val="00B55C6F"/>
    <w:rsid w:val="00B55D81"/>
    <w:rsid w:val="00B55D99"/>
    <w:rsid w:val="00B55F0E"/>
    <w:rsid w:val="00B55F7F"/>
    <w:rsid w:val="00B56011"/>
    <w:rsid w:val="00B5602C"/>
    <w:rsid w:val="00B560CA"/>
    <w:rsid w:val="00B56237"/>
    <w:rsid w:val="00B56288"/>
    <w:rsid w:val="00B562D0"/>
    <w:rsid w:val="00B56306"/>
    <w:rsid w:val="00B56478"/>
    <w:rsid w:val="00B564B5"/>
    <w:rsid w:val="00B566EC"/>
    <w:rsid w:val="00B5671D"/>
    <w:rsid w:val="00B56779"/>
    <w:rsid w:val="00B56783"/>
    <w:rsid w:val="00B567D3"/>
    <w:rsid w:val="00B56950"/>
    <w:rsid w:val="00B56A19"/>
    <w:rsid w:val="00B56A54"/>
    <w:rsid w:val="00B56B1D"/>
    <w:rsid w:val="00B56C06"/>
    <w:rsid w:val="00B56CC4"/>
    <w:rsid w:val="00B56EA4"/>
    <w:rsid w:val="00B570AE"/>
    <w:rsid w:val="00B571EE"/>
    <w:rsid w:val="00B5752F"/>
    <w:rsid w:val="00B57649"/>
    <w:rsid w:val="00B57709"/>
    <w:rsid w:val="00B5770D"/>
    <w:rsid w:val="00B57798"/>
    <w:rsid w:val="00B5788E"/>
    <w:rsid w:val="00B578F3"/>
    <w:rsid w:val="00B57923"/>
    <w:rsid w:val="00B57A24"/>
    <w:rsid w:val="00B57AD3"/>
    <w:rsid w:val="00B57B4E"/>
    <w:rsid w:val="00B57BBE"/>
    <w:rsid w:val="00B57C04"/>
    <w:rsid w:val="00B57C49"/>
    <w:rsid w:val="00B57E89"/>
    <w:rsid w:val="00B57EE4"/>
    <w:rsid w:val="00B57F30"/>
    <w:rsid w:val="00B6025C"/>
    <w:rsid w:val="00B602B0"/>
    <w:rsid w:val="00B6042E"/>
    <w:rsid w:val="00B60528"/>
    <w:rsid w:val="00B60587"/>
    <w:rsid w:val="00B6058D"/>
    <w:rsid w:val="00B60683"/>
    <w:rsid w:val="00B60697"/>
    <w:rsid w:val="00B607F0"/>
    <w:rsid w:val="00B608F8"/>
    <w:rsid w:val="00B60909"/>
    <w:rsid w:val="00B60A40"/>
    <w:rsid w:val="00B60A47"/>
    <w:rsid w:val="00B60AC7"/>
    <w:rsid w:val="00B60B0F"/>
    <w:rsid w:val="00B60B49"/>
    <w:rsid w:val="00B60B6F"/>
    <w:rsid w:val="00B60C19"/>
    <w:rsid w:val="00B60C6D"/>
    <w:rsid w:val="00B60D10"/>
    <w:rsid w:val="00B60DA7"/>
    <w:rsid w:val="00B60E94"/>
    <w:rsid w:val="00B610BF"/>
    <w:rsid w:val="00B61152"/>
    <w:rsid w:val="00B612E8"/>
    <w:rsid w:val="00B61363"/>
    <w:rsid w:val="00B613B0"/>
    <w:rsid w:val="00B613F6"/>
    <w:rsid w:val="00B6145E"/>
    <w:rsid w:val="00B61505"/>
    <w:rsid w:val="00B61547"/>
    <w:rsid w:val="00B6167A"/>
    <w:rsid w:val="00B61883"/>
    <w:rsid w:val="00B619B9"/>
    <w:rsid w:val="00B619CC"/>
    <w:rsid w:val="00B619EB"/>
    <w:rsid w:val="00B61A1D"/>
    <w:rsid w:val="00B61B4A"/>
    <w:rsid w:val="00B61BB5"/>
    <w:rsid w:val="00B61C06"/>
    <w:rsid w:val="00B61D06"/>
    <w:rsid w:val="00B61DDD"/>
    <w:rsid w:val="00B61EA7"/>
    <w:rsid w:val="00B61F14"/>
    <w:rsid w:val="00B620F0"/>
    <w:rsid w:val="00B62107"/>
    <w:rsid w:val="00B6216A"/>
    <w:rsid w:val="00B62336"/>
    <w:rsid w:val="00B623DD"/>
    <w:rsid w:val="00B6246B"/>
    <w:rsid w:val="00B62690"/>
    <w:rsid w:val="00B62769"/>
    <w:rsid w:val="00B62798"/>
    <w:rsid w:val="00B6291E"/>
    <w:rsid w:val="00B62923"/>
    <w:rsid w:val="00B62990"/>
    <w:rsid w:val="00B62AC9"/>
    <w:rsid w:val="00B62B7B"/>
    <w:rsid w:val="00B63089"/>
    <w:rsid w:val="00B632C7"/>
    <w:rsid w:val="00B633A0"/>
    <w:rsid w:val="00B633DD"/>
    <w:rsid w:val="00B633F2"/>
    <w:rsid w:val="00B634C2"/>
    <w:rsid w:val="00B63550"/>
    <w:rsid w:val="00B63589"/>
    <w:rsid w:val="00B635A8"/>
    <w:rsid w:val="00B63636"/>
    <w:rsid w:val="00B6385D"/>
    <w:rsid w:val="00B63870"/>
    <w:rsid w:val="00B638FA"/>
    <w:rsid w:val="00B63C61"/>
    <w:rsid w:val="00B63C63"/>
    <w:rsid w:val="00B63CAE"/>
    <w:rsid w:val="00B63F07"/>
    <w:rsid w:val="00B64224"/>
    <w:rsid w:val="00B642F0"/>
    <w:rsid w:val="00B64377"/>
    <w:rsid w:val="00B644B2"/>
    <w:rsid w:val="00B64546"/>
    <w:rsid w:val="00B646CC"/>
    <w:rsid w:val="00B64853"/>
    <w:rsid w:val="00B648B1"/>
    <w:rsid w:val="00B64950"/>
    <w:rsid w:val="00B649C0"/>
    <w:rsid w:val="00B649C4"/>
    <w:rsid w:val="00B64B26"/>
    <w:rsid w:val="00B64B3E"/>
    <w:rsid w:val="00B64B5E"/>
    <w:rsid w:val="00B64D5D"/>
    <w:rsid w:val="00B64EDF"/>
    <w:rsid w:val="00B64F73"/>
    <w:rsid w:val="00B65049"/>
    <w:rsid w:val="00B650A7"/>
    <w:rsid w:val="00B6513F"/>
    <w:rsid w:val="00B651CD"/>
    <w:rsid w:val="00B65205"/>
    <w:rsid w:val="00B65266"/>
    <w:rsid w:val="00B6531F"/>
    <w:rsid w:val="00B65446"/>
    <w:rsid w:val="00B6544D"/>
    <w:rsid w:val="00B654E5"/>
    <w:rsid w:val="00B6559A"/>
    <w:rsid w:val="00B65614"/>
    <w:rsid w:val="00B6565F"/>
    <w:rsid w:val="00B657CA"/>
    <w:rsid w:val="00B6584B"/>
    <w:rsid w:val="00B659A4"/>
    <w:rsid w:val="00B659C4"/>
    <w:rsid w:val="00B659E2"/>
    <w:rsid w:val="00B65B52"/>
    <w:rsid w:val="00B65BD8"/>
    <w:rsid w:val="00B65CB5"/>
    <w:rsid w:val="00B65CD4"/>
    <w:rsid w:val="00B65DBB"/>
    <w:rsid w:val="00B65E1C"/>
    <w:rsid w:val="00B65E37"/>
    <w:rsid w:val="00B65E8D"/>
    <w:rsid w:val="00B65F41"/>
    <w:rsid w:val="00B66089"/>
    <w:rsid w:val="00B660CF"/>
    <w:rsid w:val="00B66202"/>
    <w:rsid w:val="00B6620A"/>
    <w:rsid w:val="00B6634F"/>
    <w:rsid w:val="00B66442"/>
    <w:rsid w:val="00B66545"/>
    <w:rsid w:val="00B6671B"/>
    <w:rsid w:val="00B6677B"/>
    <w:rsid w:val="00B66860"/>
    <w:rsid w:val="00B66955"/>
    <w:rsid w:val="00B66B83"/>
    <w:rsid w:val="00B66C40"/>
    <w:rsid w:val="00B66CCF"/>
    <w:rsid w:val="00B66DC9"/>
    <w:rsid w:val="00B66EA4"/>
    <w:rsid w:val="00B67042"/>
    <w:rsid w:val="00B67303"/>
    <w:rsid w:val="00B6735A"/>
    <w:rsid w:val="00B67AB1"/>
    <w:rsid w:val="00B67C45"/>
    <w:rsid w:val="00B67D23"/>
    <w:rsid w:val="00B67E77"/>
    <w:rsid w:val="00B67EF9"/>
    <w:rsid w:val="00B67F33"/>
    <w:rsid w:val="00B7001D"/>
    <w:rsid w:val="00B7004A"/>
    <w:rsid w:val="00B70067"/>
    <w:rsid w:val="00B703D8"/>
    <w:rsid w:val="00B703E3"/>
    <w:rsid w:val="00B703FA"/>
    <w:rsid w:val="00B70598"/>
    <w:rsid w:val="00B705C9"/>
    <w:rsid w:val="00B70614"/>
    <w:rsid w:val="00B70656"/>
    <w:rsid w:val="00B7069A"/>
    <w:rsid w:val="00B706D4"/>
    <w:rsid w:val="00B70762"/>
    <w:rsid w:val="00B70941"/>
    <w:rsid w:val="00B70942"/>
    <w:rsid w:val="00B70A47"/>
    <w:rsid w:val="00B70A5A"/>
    <w:rsid w:val="00B70AEC"/>
    <w:rsid w:val="00B70B7F"/>
    <w:rsid w:val="00B70C22"/>
    <w:rsid w:val="00B70C41"/>
    <w:rsid w:val="00B70ECC"/>
    <w:rsid w:val="00B70F0E"/>
    <w:rsid w:val="00B70FA0"/>
    <w:rsid w:val="00B7102D"/>
    <w:rsid w:val="00B71086"/>
    <w:rsid w:val="00B710E2"/>
    <w:rsid w:val="00B71144"/>
    <w:rsid w:val="00B71279"/>
    <w:rsid w:val="00B7128D"/>
    <w:rsid w:val="00B71455"/>
    <w:rsid w:val="00B714FD"/>
    <w:rsid w:val="00B7153F"/>
    <w:rsid w:val="00B7183D"/>
    <w:rsid w:val="00B71888"/>
    <w:rsid w:val="00B71891"/>
    <w:rsid w:val="00B71A72"/>
    <w:rsid w:val="00B71B2C"/>
    <w:rsid w:val="00B71CF3"/>
    <w:rsid w:val="00B71E29"/>
    <w:rsid w:val="00B71E6C"/>
    <w:rsid w:val="00B71F28"/>
    <w:rsid w:val="00B72028"/>
    <w:rsid w:val="00B72029"/>
    <w:rsid w:val="00B720DF"/>
    <w:rsid w:val="00B7214E"/>
    <w:rsid w:val="00B72202"/>
    <w:rsid w:val="00B724E5"/>
    <w:rsid w:val="00B72501"/>
    <w:rsid w:val="00B72687"/>
    <w:rsid w:val="00B72739"/>
    <w:rsid w:val="00B72813"/>
    <w:rsid w:val="00B728C2"/>
    <w:rsid w:val="00B729B5"/>
    <w:rsid w:val="00B72A0A"/>
    <w:rsid w:val="00B72A72"/>
    <w:rsid w:val="00B72C39"/>
    <w:rsid w:val="00B72C87"/>
    <w:rsid w:val="00B72D90"/>
    <w:rsid w:val="00B72DE6"/>
    <w:rsid w:val="00B73052"/>
    <w:rsid w:val="00B7305A"/>
    <w:rsid w:val="00B730C3"/>
    <w:rsid w:val="00B730F7"/>
    <w:rsid w:val="00B7315E"/>
    <w:rsid w:val="00B734A5"/>
    <w:rsid w:val="00B7358E"/>
    <w:rsid w:val="00B736FF"/>
    <w:rsid w:val="00B73A24"/>
    <w:rsid w:val="00B73C59"/>
    <w:rsid w:val="00B73DA5"/>
    <w:rsid w:val="00B73E0E"/>
    <w:rsid w:val="00B73F83"/>
    <w:rsid w:val="00B74027"/>
    <w:rsid w:val="00B74029"/>
    <w:rsid w:val="00B7413E"/>
    <w:rsid w:val="00B74269"/>
    <w:rsid w:val="00B74524"/>
    <w:rsid w:val="00B74545"/>
    <w:rsid w:val="00B74571"/>
    <w:rsid w:val="00B7493E"/>
    <w:rsid w:val="00B74A17"/>
    <w:rsid w:val="00B74A9D"/>
    <w:rsid w:val="00B74B01"/>
    <w:rsid w:val="00B74BD4"/>
    <w:rsid w:val="00B74C24"/>
    <w:rsid w:val="00B74CC5"/>
    <w:rsid w:val="00B74D81"/>
    <w:rsid w:val="00B74E1A"/>
    <w:rsid w:val="00B75025"/>
    <w:rsid w:val="00B75045"/>
    <w:rsid w:val="00B7506A"/>
    <w:rsid w:val="00B7509C"/>
    <w:rsid w:val="00B75195"/>
    <w:rsid w:val="00B751A3"/>
    <w:rsid w:val="00B75220"/>
    <w:rsid w:val="00B75325"/>
    <w:rsid w:val="00B753E7"/>
    <w:rsid w:val="00B755E3"/>
    <w:rsid w:val="00B75643"/>
    <w:rsid w:val="00B756A6"/>
    <w:rsid w:val="00B756BF"/>
    <w:rsid w:val="00B75769"/>
    <w:rsid w:val="00B75834"/>
    <w:rsid w:val="00B75858"/>
    <w:rsid w:val="00B758A6"/>
    <w:rsid w:val="00B7598B"/>
    <w:rsid w:val="00B759E0"/>
    <w:rsid w:val="00B75AEA"/>
    <w:rsid w:val="00B75BB7"/>
    <w:rsid w:val="00B75C16"/>
    <w:rsid w:val="00B75CEE"/>
    <w:rsid w:val="00B75D6F"/>
    <w:rsid w:val="00B75DEA"/>
    <w:rsid w:val="00B75EDF"/>
    <w:rsid w:val="00B75FBD"/>
    <w:rsid w:val="00B7631C"/>
    <w:rsid w:val="00B763AF"/>
    <w:rsid w:val="00B76418"/>
    <w:rsid w:val="00B76717"/>
    <w:rsid w:val="00B7675C"/>
    <w:rsid w:val="00B767D1"/>
    <w:rsid w:val="00B76930"/>
    <w:rsid w:val="00B7694A"/>
    <w:rsid w:val="00B76B2B"/>
    <w:rsid w:val="00B76C0B"/>
    <w:rsid w:val="00B76C37"/>
    <w:rsid w:val="00B76C6B"/>
    <w:rsid w:val="00B76D12"/>
    <w:rsid w:val="00B76DC0"/>
    <w:rsid w:val="00B76E82"/>
    <w:rsid w:val="00B76F36"/>
    <w:rsid w:val="00B77173"/>
    <w:rsid w:val="00B771E6"/>
    <w:rsid w:val="00B77416"/>
    <w:rsid w:val="00B774A7"/>
    <w:rsid w:val="00B7763C"/>
    <w:rsid w:val="00B776F1"/>
    <w:rsid w:val="00B77767"/>
    <w:rsid w:val="00B778D6"/>
    <w:rsid w:val="00B77A19"/>
    <w:rsid w:val="00B77A5B"/>
    <w:rsid w:val="00B77BF8"/>
    <w:rsid w:val="00B77C75"/>
    <w:rsid w:val="00B77D4C"/>
    <w:rsid w:val="00B77E03"/>
    <w:rsid w:val="00B77FBE"/>
    <w:rsid w:val="00B800E6"/>
    <w:rsid w:val="00B80168"/>
    <w:rsid w:val="00B80185"/>
    <w:rsid w:val="00B8023F"/>
    <w:rsid w:val="00B803D8"/>
    <w:rsid w:val="00B804E2"/>
    <w:rsid w:val="00B80548"/>
    <w:rsid w:val="00B8069C"/>
    <w:rsid w:val="00B806CF"/>
    <w:rsid w:val="00B8083C"/>
    <w:rsid w:val="00B80855"/>
    <w:rsid w:val="00B80889"/>
    <w:rsid w:val="00B80B12"/>
    <w:rsid w:val="00B80C18"/>
    <w:rsid w:val="00B80CCE"/>
    <w:rsid w:val="00B80E17"/>
    <w:rsid w:val="00B80E2E"/>
    <w:rsid w:val="00B81076"/>
    <w:rsid w:val="00B81082"/>
    <w:rsid w:val="00B810AD"/>
    <w:rsid w:val="00B810EA"/>
    <w:rsid w:val="00B81287"/>
    <w:rsid w:val="00B815A8"/>
    <w:rsid w:val="00B81714"/>
    <w:rsid w:val="00B8183D"/>
    <w:rsid w:val="00B819C8"/>
    <w:rsid w:val="00B819F0"/>
    <w:rsid w:val="00B81B05"/>
    <w:rsid w:val="00B81B3D"/>
    <w:rsid w:val="00B81B4D"/>
    <w:rsid w:val="00B81BA0"/>
    <w:rsid w:val="00B8203C"/>
    <w:rsid w:val="00B820BB"/>
    <w:rsid w:val="00B8210C"/>
    <w:rsid w:val="00B821DA"/>
    <w:rsid w:val="00B821F1"/>
    <w:rsid w:val="00B82201"/>
    <w:rsid w:val="00B82229"/>
    <w:rsid w:val="00B82371"/>
    <w:rsid w:val="00B82382"/>
    <w:rsid w:val="00B824D2"/>
    <w:rsid w:val="00B825E6"/>
    <w:rsid w:val="00B82774"/>
    <w:rsid w:val="00B828E8"/>
    <w:rsid w:val="00B8298A"/>
    <w:rsid w:val="00B82AA6"/>
    <w:rsid w:val="00B82AD3"/>
    <w:rsid w:val="00B82B31"/>
    <w:rsid w:val="00B82C67"/>
    <w:rsid w:val="00B82D86"/>
    <w:rsid w:val="00B82F8B"/>
    <w:rsid w:val="00B830CF"/>
    <w:rsid w:val="00B83162"/>
    <w:rsid w:val="00B831A2"/>
    <w:rsid w:val="00B8321B"/>
    <w:rsid w:val="00B83369"/>
    <w:rsid w:val="00B833E4"/>
    <w:rsid w:val="00B83442"/>
    <w:rsid w:val="00B83456"/>
    <w:rsid w:val="00B8350D"/>
    <w:rsid w:val="00B83511"/>
    <w:rsid w:val="00B835FB"/>
    <w:rsid w:val="00B836A0"/>
    <w:rsid w:val="00B8371C"/>
    <w:rsid w:val="00B838F5"/>
    <w:rsid w:val="00B8390D"/>
    <w:rsid w:val="00B83930"/>
    <w:rsid w:val="00B839FE"/>
    <w:rsid w:val="00B83A83"/>
    <w:rsid w:val="00B83A8A"/>
    <w:rsid w:val="00B83AA6"/>
    <w:rsid w:val="00B83B6C"/>
    <w:rsid w:val="00B83B7E"/>
    <w:rsid w:val="00B83C83"/>
    <w:rsid w:val="00B83CB4"/>
    <w:rsid w:val="00B83D52"/>
    <w:rsid w:val="00B83F6B"/>
    <w:rsid w:val="00B8407D"/>
    <w:rsid w:val="00B840F2"/>
    <w:rsid w:val="00B841D8"/>
    <w:rsid w:val="00B84315"/>
    <w:rsid w:val="00B8437E"/>
    <w:rsid w:val="00B843F2"/>
    <w:rsid w:val="00B8448C"/>
    <w:rsid w:val="00B844AB"/>
    <w:rsid w:val="00B848E0"/>
    <w:rsid w:val="00B84A3A"/>
    <w:rsid w:val="00B84D01"/>
    <w:rsid w:val="00B84D98"/>
    <w:rsid w:val="00B84EFF"/>
    <w:rsid w:val="00B84F1F"/>
    <w:rsid w:val="00B84FB5"/>
    <w:rsid w:val="00B84FDF"/>
    <w:rsid w:val="00B84FED"/>
    <w:rsid w:val="00B85086"/>
    <w:rsid w:val="00B8524D"/>
    <w:rsid w:val="00B85358"/>
    <w:rsid w:val="00B85418"/>
    <w:rsid w:val="00B85610"/>
    <w:rsid w:val="00B856D9"/>
    <w:rsid w:val="00B8577D"/>
    <w:rsid w:val="00B857F6"/>
    <w:rsid w:val="00B859BF"/>
    <w:rsid w:val="00B85A9E"/>
    <w:rsid w:val="00B85ADF"/>
    <w:rsid w:val="00B85B3B"/>
    <w:rsid w:val="00B85B73"/>
    <w:rsid w:val="00B85D7D"/>
    <w:rsid w:val="00B85D98"/>
    <w:rsid w:val="00B860DC"/>
    <w:rsid w:val="00B86131"/>
    <w:rsid w:val="00B8618F"/>
    <w:rsid w:val="00B861C4"/>
    <w:rsid w:val="00B86320"/>
    <w:rsid w:val="00B8633F"/>
    <w:rsid w:val="00B86597"/>
    <w:rsid w:val="00B8664D"/>
    <w:rsid w:val="00B86820"/>
    <w:rsid w:val="00B869A1"/>
    <w:rsid w:val="00B86A12"/>
    <w:rsid w:val="00B86BFF"/>
    <w:rsid w:val="00B86C02"/>
    <w:rsid w:val="00B86C86"/>
    <w:rsid w:val="00B86D8F"/>
    <w:rsid w:val="00B87203"/>
    <w:rsid w:val="00B87253"/>
    <w:rsid w:val="00B8739E"/>
    <w:rsid w:val="00B873CC"/>
    <w:rsid w:val="00B87409"/>
    <w:rsid w:val="00B87636"/>
    <w:rsid w:val="00B8764E"/>
    <w:rsid w:val="00B87837"/>
    <w:rsid w:val="00B8798C"/>
    <w:rsid w:val="00B87BDB"/>
    <w:rsid w:val="00B87BEF"/>
    <w:rsid w:val="00B87C07"/>
    <w:rsid w:val="00B87D52"/>
    <w:rsid w:val="00B87D80"/>
    <w:rsid w:val="00B87E4A"/>
    <w:rsid w:val="00B87E8D"/>
    <w:rsid w:val="00B87FC7"/>
    <w:rsid w:val="00B90093"/>
    <w:rsid w:val="00B900EA"/>
    <w:rsid w:val="00B90133"/>
    <w:rsid w:val="00B9039E"/>
    <w:rsid w:val="00B903C9"/>
    <w:rsid w:val="00B90448"/>
    <w:rsid w:val="00B9054D"/>
    <w:rsid w:val="00B90763"/>
    <w:rsid w:val="00B907C8"/>
    <w:rsid w:val="00B909C5"/>
    <w:rsid w:val="00B90AB6"/>
    <w:rsid w:val="00B90AD5"/>
    <w:rsid w:val="00B90B8E"/>
    <w:rsid w:val="00B90C13"/>
    <w:rsid w:val="00B90C59"/>
    <w:rsid w:val="00B90D0E"/>
    <w:rsid w:val="00B90EAE"/>
    <w:rsid w:val="00B9118E"/>
    <w:rsid w:val="00B912C0"/>
    <w:rsid w:val="00B91374"/>
    <w:rsid w:val="00B9139C"/>
    <w:rsid w:val="00B9169D"/>
    <w:rsid w:val="00B91993"/>
    <w:rsid w:val="00B91A70"/>
    <w:rsid w:val="00B91AC2"/>
    <w:rsid w:val="00B91BDC"/>
    <w:rsid w:val="00B91BE6"/>
    <w:rsid w:val="00B91BEC"/>
    <w:rsid w:val="00B91C5A"/>
    <w:rsid w:val="00B91E49"/>
    <w:rsid w:val="00B91E81"/>
    <w:rsid w:val="00B91F94"/>
    <w:rsid w:val="00B91FFE"/>
    <w:rsid w:val="00B921D0"/>
    <w:rsid w:val="00B9226B"/>
    <w:rsid w:val="00B922AF"/>
    <w:rsid w:val="00B9231F"/>
    <w:rsid w:val="00B92525"/>
    <w:rsid w:val="00B9258D"/>
    <w:rsid w:val="00B926EE"/>
    <w:rsid w:val="00B9271F"/>
    <w:rsid w:val="00B927A6"/>
    <w:rsid w:val="00B927B8"/>
    <w:rsid w:val="00B92811"/>
    <w:rsid w:val="00B9281E"/>
    <w:rsid w:val="00B928DA"/>
    <w:rsid w:val="00B92979"/>
    <w:rsid w:val="00B92DB1"/>
    <w:rsid w:val="00B92E77"/>
    <w:rsid w:val="00B92F92"/>
    <w:rsid w:val="00B93095"/>
    <w:rsid w:val="00B931CF"/>
    <w:rsid w:val="00B932C1"/>
    <w:rsid w:val="00B93374"/>
    <w:rsid w:val="00B9341F"/>
    <w:rsid w:val="00B93539"/>
    <w:rsid w:val="00B93635"/>
    <w:rsid w:val="00B9371E"/>
    <w:rsid w:val="00B937E1"/>
    <w:rsid w:val="00B93897"/>
    <w:rsid w:val="00B938B1"/>
    <w:rsid w:val="00B938BF"/>
    <w:rsid w:val="00B93A93"/>
    <w:rsid w:val="00B93BB3"/>
    <w:rsid w:val="00B93E7A"/>
    <w:rsid w:val="00B93EC0"/>
    <w:rsid w:val="00B93F83"/>
    <w:rsid w:val="00B94086"/>
    <w:rsid w:val="00B94148"/>
    <w:rsid w:val="00B94259"/>
    <w:rsid w:val="00B94340"/>
    <w:rsid w:val="00B94407"/>
    <w:rsid w:val="00B94463"/>
    <w:rsid w:val="00B947D5"/>
    <w:rsid w:val="00B947E7"/>
    <w:rsid w:val="00B94861"/>
    <w:rsid w:val="00B949A2"/>
    <w:rsid w:val="00B94A8A"/>
    <w:rsid w:val="00B94B59"/>
    <w:rsid w:val="00B94BFF"/>
    <w:rsid w:val="00B94C4B"/>
    <w:rsid w:val="00B94D21"/>
    <w:rsid w:val="00B94D52"/>
    <w:rsid w:val="00B94DDC"/>
    <w:rsid w:val="00B94F8C"/>
    <w:rsid w:val="00B94FFC"/>
    <w:rsid w:val="00B9509D"/>
    <w:rsid w:val="00B9514F"/>
    <w:rsid w:val="00B954C6"/>
    <w:rsid w:val="00B956EB"/>
    <w:rsid w:val="00B9582F"/>
    <w:rsid w:val="00B9596B"/>
    <w:rsid w:val="00B95A82"/>
    <w:rsid w:val="00B95BB6"/>
    <w:rsid w:val="00B95C45"/>
    <w:rsid w:val="00B95C63"/>
    <w:rsid w:val="00B95CEE"/>
    <w:rsid w:val="00B95E58"/>
    <w:rsid w:val="00B95E5E"/>
    <w:rsid w:val="00B95FBD"/>
    <w:rsid w:val="00B96080"/>
    <w:rsid w:val="00B96089"/>
    <w:rsid w:val="00B9615A"/>
    <w:rsid w:val="00B962B1"/>
    <w:rsid w:val="00B962F0"/>
    <w:rsid w:val="00B96715"/>
    <w:rsid w:val="00B968FF"/>
    <w:rsid w:val="00B96AF2"/>
    <w:rsid w:val="00B96B35"/>
    <w:rsid w:val="00B96F6B"/>
    <w:rsid w:val="00B96FF8"/>
    <w:rsid w:val="00B97060"/>
    <w:rsid w:val="00B97075"/>
    <w:rsid w:val="00B970AC"/>
    <w:rsid w:val="00B97113"/>
    <w:rsid w:val="00B97157"/>
    <w:rsid w:val="00B97200"/>
    <w:rsid w:val="00B97271"/>
    <w:rsid w:val="00B9734F"/>
    <w:rsid w:val="00B973BD"/>
    <w:rsid w:val="00B9740F"/>
    <w:rsid w:val="00B97743"/>
    <w:rsid w:val="00B977DA"/>
    <w:rsid w:val="00B978AF"/>
    <w:rsid w:val="00B97932"/>
    <w:rsid w:val="00B97A14"/>
    <w:rsid w:val="00B97A9A"/>
    <w:rsid w:val="00B97F06"/>
    <w:rsid w:val="00B97F4B"/>
    <w:rsid w:val="00BA0058"/>
    <w:rsid w:val="00BA00CE"/>
    <w:rsid w:val="00BA0158"/>
    <w:rsid w:val="00BA0190"/>
    <w:rsid w:val="00BA0214"/>
    <w:rsid w:val="00BA0245"/>
    <w:rsid w:val="00BA03E9"/>
    <w:rsid w:val="00BA0535"/>
    <w:rsid w:val="00BA069A"/>
    <w:rsid w:val="00BA08B9"/>
    <w:rsid w:val="00BA0943"/>
    <w:rsid w:val="00BA0A02"/>
    <w:rsid w:val="00BA0A2B"/>
    <w:rsid w:val="00BA0A79"/>
    <w:rsid w:val="00BA0AB4"/>
    <w:rsid w:val="00BA0CCB"/>
    <w:rsid w:val="00BA0CE2"/>
    <w:rsid w:val="00BA0D75"/>
    <w:rsid w:val="00BA0DBD"/>
    <w:rsid w:val="00BA0EA0"/>
    <w:rsid w:val="00BA11AB"/>
    <w:rsid w:val="00BA1369"/>
    <w:rsid w:val="00BA1383"/>
    <w:rsid w:val="00BA13C7"/>
    <w:rsid w:val="00BA14C0"/>
    <w:rsid w:val="00BA15A0"/>
    <w:rsid w:val="00BA1834"/>
    <w:rsid w:val="00BA1868"/>
    <w:rsid w:val="00BA1883"/>
    <w:rsid w:val="00BA18A1"/>
    <w:rsid w:val="00BA1B23"/>
    <w:rsid w:val="00BA1B81"/>
    <w:rsid w:val="00BA1B9C"/>
    <w:rsid w:val="00BA1C09"/>
    <w:rsid w:val="00BA1D3E"/>
    <w:rsid w:val="00BA1E76"/>
    <w:rsid w:val="00BA214C"/>
    <w:rsid w:val="00BA21AA"/>
    <w:rsid w:val="00BA21D0"/>
    <w:rsid w:val="00BA23A3"/>
    <w:rsid w:val="00BA246D"/>
    <w:rsid w:val="00BA24F6"/>
    <w:rsid w:val="00BA2542"/>
    <w:rsid w:val="00BA2688"/>
    <w:rsid w:val="00BA2702"/>
    <w:rsid w:val="00BA273F"/>
    <w:rsid w:val="00BA27E7"/>
    <w:rsid w:val="00BA294E"/>
    <w:rsid w:val="00BA2D2D"/>
    <w:rsid w:val="00BA2DD3"/>
    <w:rsid w:val="00BA2E86"/>
    <w:rsid w:val="00BA2E8C"/>
    <w:rsid w:val="00BA2ED3"/>
    <w:rsid w:val="00BA2F1A"/>
    <w:rsid w:val="00BA2F3A"/>
    <w:rsid w:val="00BA2FC9"/>
    <w:rsid w:val="00BA302B"/>
    <w:rsid w:val="00BA3215"/>
    <w:rsid w:val="00BA351D"/>
    <w:rsid w:val="00BA352C"/>
    <w:rsid w:val="00BA35BF"/>
    <w:rsid w:val="00BA35E4"/>
    <w:rsid w:val="00BA37DA"/>
    <w:rsid w:val="00BA382C"/>
    <w:rsid w:val="00BA3936"/>
    <w:rsid w:val="00BA39AA"/>
    <w:rsid w:val="00BA39EE"/>
    <w:rsid w:val="00BA3AD7"/>
    <w:rsid w:val="00BA3B03"/>
    <w:rsid w:val="00BA3CFD"/>
    <w:rsid w:val="00BA3DE6"/>
    <w:rsid w:val="00BA3E21"/>
    <w:rsid w:val="00BA3E42"/>
    <w:rsid w:val="00BA3E9F"/>
    <w:rsid w:val="00BA3F01"/>
    <w:rsid w:val="00BA4036"/>
    <w:rsid w:val="00BA40F0"/>
    <w:rsid w:val="00BA436E"/>
    <w:rsid w:val="00BA4379"/>
    <w:rsid w:val="00BA4399"/>
    <w:rsid w:val="00BA43D4"/>
    <w:rsid w:val="00BA4407"/>
    <w:rsid w:val="00BA447C"/>
    <w:rsid w:val="00BA44B3"/>
    <w:rsid w:val="00BA44CC"/>
    <w:rsid w:val="00BA44DC"/>
    <w:rsid w:val="00BA4558"/>
    <w:rsid w:val="00BA4718"/>
    <w:rsid w:val="00BA4755"/>
    <w:rsid w:val="00BA4874"/>
    <w:rsid w:val="00BA4937"/>
    <w:rsid w:val="00BA4CD1"/>
    <w:rsid w:val="00BA4CDD"/>
    <w:rsid w:val="00BA4CE7"/>
    <w:rsid w:val="00BA515B"/>
    <w:rsid w:val="00BA519C"/>
    <w:rsid w:val="00BA51A1"/>
    <w:rsid w:val="00BA5330"/>
    <w:rsid w:val="00BA55D3"/>
    <w:rsid w:val="00BA58A8"/>
    <w:rsid w:val="00BA5925"/>
    <w:rsid w:val="00BA5ABD"/>
    <w:rsid w:val="00BA5C25"/>
    <w:rsid w:val="00BA5C61"/>
    <w:rsid w:val="00BA5D4A"/>
    <w:rsid w:val="00BA5DFC"/>
    <w:rsid w:val="00BA5E7E"/>
    <w:rsid w:val="00BA6335"/>
    <w:rsid w:val="00BA64DB"/>
    <w:rsid w:val="00BA64FF"/>
    <w:rsid w:val="00BA6540"/>
    <w:rsid w:val="00BA66BD"/>
    <w:rsid w:val="00BA6A5B"/>
    <w:rsid w:val="00BA6ADB"/>
    <w:rsid w:val="00BA6B30"/>
    <w:rsid w:val="00BA6E66"/>
    <w:rsid w:val="00BA6EB3"/>
    <w:rsid w:val="00BA6EC8"/>
    <w:rsid w:val="00BA7078"/>
    <w:rsid w:val="00BA71D5"/>
    <w:rsid w:val="00BA7230"/>
    <w:rsid w:val="00BA72F7"/>
    <w:rsid w:val="00BA7359"/>
    <w:rsid w:val="00BA7380"/>
    <w:rsid w:val="00BA75BB"/>
    <w:rsid w:val="00BA7754"/>
    <w:rsid w:val="00BA788E"/>
    <w:rsid w:val="00BA7954"/>
    <w:rsid w:val="00BA79DB"/>
    <w:rsid w:val="00BA7A8C"/>
    <w:rsid w:val="00BA7C21"/>
    <w:rsid w:val="00BA7D10"/>
    <w:rsid w:val="00BA7D21"/>
    <w:rsid w:val="00BA7D5A"/>
    <w:rsid w:val="00BA7DDF"/>
    <w:rsid w:val="00BA7E70"/>
    <w:rsid w:val="00BA7F6D"/>
    <w:rsid w:val="00BA7FAE"/>
    <w:rsid w:val="00BA7FBB"/>
    <w:rsid w:val="00BB005C"/>
    <w:rsid w:val="00BB0110"/>
    <w:rsid w:val="00BB031B"/>
    <w:rsid w:val="00BB0427"/>
    <w:rsid w:val="00BB04D0"/>
    <w:rsid w:val="00BB069B"/>
    <w:rsid w:val="00BB06A4"/>
    <w:rsid w:val="00BB07E3"/>
    <w:rsid w:val="00BB084F"/>
    <w:rsid w:val="00BB088F"/>
    <w:rsid w:val="00BB08A2"/>
    <w:rsid w:val="00BB08A5"/>
    <w:rsid w:val="00BB08C0"/>
    <w:rsid w:val="00BB0AC8"/>
    <w:rsid w:val="00BB0B0B"/>
    <w:rsid w:val="00BB0BC0"/>
    <w:rsid w:val="00BB0C0B"/>
    <w:rsid w:val="00BB0CCD"/>
    <w:rsid w:val="00BB0CD2"/>
    <w:rsid w:val="00BB0CDD"/>
    <w:rsid w:val="00BB0D66"/>
    <w:rsid w:val="00BB0DB9"/>
    <w:rsid w:val="00BB0EB0"/>
    <w:rsid w:val="00BB0EF3"/>
    <w:rsid w:val="00BB0F79"/>
    <w:rsid w:val="00BB0FAD"/>
    <w:rsid w:val="00BB0FAF"/>
    <w:rsid w:val="00BB0FB9"/>
    <w:rsid w:val="00BB120D"/>
    <w:rsid w:val="00BB1224"/>
    <w:rsid w:val="00BB1258"/>
    <w:rsid w:val="00BB129B"/>
    <w:rsid w:val="00BB1408"/>
    <w:rsid w:val="00BB1413"/>
    <w:rsid w:val="00BB1458"/>
    <w:rsid w:val="00BB14F6"/>
    <w:rsid w:val="00BB1659"/>
    <w:rsid w:val="00BB1684"/>
    <w:rsid w:val="00BB1861"/>
    <w:rsid w:val="00BB18F1"/>
    <w:rsid w:val="00BB1920"/>
    <w:rsid w:val="00BB1A1A"/>
    <w:rsid w:val="00BB1A87"/>
    <w:rsid w:val="00BB1AB9"/>
    <w:rsid w:val="00BB1BD2"/>
    <w:rsid w:val="00BB1CA6"/>
    <w:rsid w:val="00BB1D12"/>
    <w:rsid w:val="00BB1D40"/>
    <w:rsid w:val="00BB1D45"/>
    <w:rsid w:val="00BB1F8D"/>
    <w:rsid w:val="00BB1FD4"/>
    <w:rsid w:val="00BB201C"/>
    <w:rsid w:val="00BB2099"/>
    <w:rsid w:val="00BB20A8"/>
    <w:rsid w:val="00BB219E"/>
    <w:rsid w:val="00BB21B3"/>
    <w:rsid w:val="00BB2398"/>
    <w:rsid w:val="00BB24A2"/>
    <w:rsid w:val="00BB24FB"/>
    <w:rsid w:val="00BB250E"/>
    <w:rsid w:val="00BB258E"/>
    <w:rsid w:val="00BB2690"/>
    <w:rsid w:val="00BB271A"/>
    <w:rsid w:val="00BB2796"/>
    <w:rsid w:val="00BB27C9"/>
    <w:rsid w:val="00BB282E"/>
    <w:rsid w:val="00BB28A6"/>
    <w:rsid w:val="00BB29A5"/>
    <w:rsid w:val="00BB2A80"/>
    <w:rsid w:val="00BB2AF6"/>
    <w:rsid w:val="00BB2B64"/>
    <w:rsid w:val="00BB2BF0"/>
    <w:rsid w:val="00BB2C46"/>
    <w:rsid w:val="00BB2D9E"/>
    <w:rsid w:val="00BB2DFF"/>
    <w:rsid w:val="00BB2E5E"/>
    <w:rsid w:val="00BB2F11"/>
    <w:rsid w:val="00BB2FAA"/>
    <w:rsid w:val="00BB3124"/>
    <w:rsid w:val="00BB3177"/>
    <w:rsid w:val="00BB3338"/>
    <w:rsid w:val="00BB348A"/>
    <w:rsid w:val="00BB3564"/>
    <w:rsid w:val="00BB3605"/>
    <w:rsid w:val="00BB36ED"/>
    <w:rsid w:val="00BB37A6"/>
    <w:rsid w:val="00BB3809"/>
    <w:rsid w:val="00BB3910"/>
    <w:rsid w:val="00BB3988"/>
    <w:rsid w:val="00BB3CE3"/>
    <w:rsid w:val="00BB3D44"/>
    <w:rsid w:val="00BB3FCA"/>
    <w:rsid w:val="00BB40BF"/>
    <w:rsid w:val="00BB42AF"/>
    <w:rsid w:val="00BB42F1"/>
    <w:rsid w:val="00BB4319"/>
    <w:rsid w:val="00BB43DE"/>
    <w:rsid w:val="00BB4414"/>
    <w:rsid w:val="00BB4427"/>
    <w:rsid w:val="00BB44E7"/>
    <w:rsid w:val="00BB4778"/>
    <w:rsid w:val="00BB4798"/>
    <w:rsid w:val="00BB4824"/>
    <w:rsid w:val="00BB4A3F"/>
    <w:rsid w:val="00BB4B11"/>
    <w:rsid w:val="00BB4D2A"/>
    <w:rsid w:val="00BB4D92"/>
    <w:rsid w:val="00BB4E06"/>
    <w:rsid w:val="00BB4E8B"/>
    <w:rsid w:val="00BB4EFC"/>
    <w:rsid w:val="00BB4F55"/>
    <w:rsid w:val="00BB4F8A"/>
    <w:rsid w:val="00BB50D4"/>
    <w:rsid w:val="00BB5150"/>
    <w:rsid w:val="00BB5155"/>
    <w:rsid w:val="00BB5233"/>
    <w:rsid w:val="00BB525E"/>
    <w:rsid w:val="00BB526B"/>
    <w:rsid w:val="00BB536F"/>
    <w:rsid w:val="00BB540B"/>
    <w:rsid w:val="00BB5424"/>
    <w:rsid w:val="00BB556F"/>
    <w:rsid w:val="00BB5748"/>
    <w:rsid w:val="00BB5876"/>
    <w:rsid w:val="00BB58C8"/>
    <w:rsid w:val="00BB5C26"/>
    <w:rsid w:val="00BB5CF3"/>
    <w:rsid w:val="00BB5D46"/>
    <w:rsid w:val="00BB5F85"/>
    <w:rsid w:val="00BB6148"/>
    <w:rsid w:val="00BB62C3"/>
    <w:rsid w:val="00BB63DE"/>
    <w:rsid w:val="00BB64FF"/>
    <w:rsid w:val="00BB6641"/>
    <w:rsid w:val="00BB672F"/>
    <w:rsid w:val="00BB67B1"/>
    <w:rsid w:val="00BB6888"/>
    <w:rsid w:val="00BB6900"/>
    <w:rsid w:val="00BB6A73"/>
    <w:rsid w:val="00BB6ADD"/>
    <w:rsid w:val="00BB6BA9"/>
    <w:rsid w:val="00BB6C7C"/>
    <w:rsid w:val="00BB6D37"/>
    <w:rsid w:val="00BB7104"/>
    <w:rsid w:val="00BB71D4"/>
    <w:rsid w:val="00BB721E"/>
    <w:rsid w:val="00BB727D"/>
    <w:rsid w:val="00BB72C9"/>
    <w:rsid w:val="00BB745E"/>
    <w:rsid w:val="00BB7494"/>
    <w:rsid w:val="00BB74AE"/>
    <w:rsid w:val="00BB750D"/>
    <w:rsid w:val="00BB78C1"/>
    <w:rsid w:val="00BB78F3"/>
    <w:rsid w:val="00BB7A0B"/>
    <w:rsid w:val="00BB7B7B"/>
    <w:rsid w:val="00BB7BBE"/>
    <w:rsid w:val="00BB7D09"/>
    <w:rsid w:val="00BB7D4E"/>
    <w:rsid w:val="00BB7E61"/>
    <w:rsid w:val="00BB7EA3"/>
    <w:rsid w:val="00BB7EF3"/>
    <w:rsid w:val="00BB7FE3"/>
    <w:rsid w:val="00BC0093"/>
    <w:rsid w:val="00BC00D3"/>
    <w:rsid w:val="00BC017B"/>
    <w:rsid w:val="00BC01C5"/>
    <w:rsid w:val="00BC03A5"/>
    <w:rsid w:val="00BC054D"/>
    <w:rsid w:val="00BC0625"/>
    <w:rsid w:val="00BC064D"/>
    <w:rsid w:val="00BC0893"/>
    <w:rsid w:val="00BC09E0"/>
    <w:rsid w:val="00BC0B36"/>
    <w:rsid w:val="00BC0B37"/>
    <w:rsid w:val="00BC0BDE"/>
    <w:rsid w:val="00BC0C7D"/>
    <w:rsid w:val="00BC0D21"/>
    <w:rsid w:val="00BC0F27"/>
    <w:rsid w:val="00BC113D"/>
    <w:rsid w:val="00BC11BE"/>
    <w:rsid w:val="00BC11EC"/>
    <w:rsid w:val="00BC1246"/>
    <w:rsid w:val="00BC1306"/>
    <w:rsid w:val="00BC13DF"/>
    <w:rsid w:val="00BC13E5"/>
    <w:rsid w:val="00BC148D"/>
    <w:rsid w:val="00BC1571"/>
    <w:rsid w:val="00BC15CD"/>
    <w:rsid w:val="00BC160B"/>
    <w:rsid w:val="00BC16AE"/>
    <w:rsid w:val="00BC16E9"/>
    <w:rsid w:val="00BC1716"/>
    <w:rsid w:val="00BC17A8"/>
    <w:rsid w:val="00BC1A6F"/>
    <w:rsid w:val="00BC1A99"/>
    <w:rsid w:val="00BC1AF2"/>
    <w:rsid w:val="00BC1B32"/>
    <w:rsid w:val="00BC1CED"/>
    <w:rsid w:val="00BC1DFB"/>
    <w:rsid w:val="00BC1E00"/>
    <w:rsid w:val="00BC1E28"/>
    <w:rsid w:val="00BC216B"/>
    <w:rsid w:val="00BC235A"/>
    <w:rsid w:val="00BC248F"/>
    <w:rsid w:val="00BC24D3"/>
    <w:rsid w:val="00BC283C"/>
    <w:rsid w:val="00BC28C7"/>
    <w:rsid w:val="00BC2DDE"/>
    <w:rsid w:val="00BC2FC7"/>
    <w:rsid w:val="00BC3121"/>
    <w:rsid w:val="00BC317B"/>
    <w:rsid w:val="00BC3194"/>
    <w:rsid w:val="00BC341E"/>
    <w:rsid w:val="00BC344B"/>
    <w:rsid w:val="00BC361E"/>
    <w:rsid w:val="00BC3774"/>
    <w:rsid w:val="00BC39E2"/>
    <w:rsid w:val="00BC3A0A"/>
    <w:rsid w:val="00BC3AD2"/>
    <w:rsid w:val="00BC3B03"/>
    <w:rsid w:val="00BC3B0E"/>
    <w:rsid w:val="00BC3BD9"/>
    <w:rsid w:val="00BC3D31"/>
    <w:rsid w:val="00BC3F52"/>
    <w:rsid w:val="00BC4023"/>
    <w:rsid w:val="00BC40CD"/>
    <w:rsid w:val="00BC40F7"/>
    <w:rsid w:val="00BC40FB"/>
    <w:rsid w:val="00BC4108"/>
    <w:rsid w:val="00BC410C"/>
    <w:rsid w:val="00BC4144"/>
    <w:rsid w:val="00BC431D"/>
    <w:rsid w:val="00BC4534"/>
    <w:rsid w:val="00BC4B18"/>
    <w:rsid w:val="00BC4B5D"/>
    <w:rsid w:val="00BC4C2A"/>
    <w:rsid w:val="00BC4CED"/>
    <w:rsid w:val="00BC4CFB"/>
    <w:rsid w:val="00BC4E6B"/>
    <w:rsid w:val="00BC4E74"/>
    <w:rsid w:val="00BC5165"/>
    <w:rsid w:val="00BC5253"/>
    <w:rsid w:val="00BC5295"/>
    <w:rsid w:val="00BC55D9"/>
    <w:rsid w:val="00BC572C"/>
    <w:rsid w:val="00BC574A"/>
    <w:rsid w:val="00BC5984"/>
    <w:rsid w:val="00BC5ABA"/>
    <w:rsid w:val="00BC5B90"/>
    <w:rsid w:val="00BC5BE1"/>
    <w:rsid w:val="00BC5CB7"/>
    <w:rsid w:val="00BC5D26"/>
    <w:rsid w:val="00BC5DAB"/>
    <w:rsid w:val="00BC5DC7"/>
    <w:rsid w:val="00BC5F55"/>
    <w:rsid w:val="00BC614A"/>
    <w:rsid w:val="00BC62B6"/>
    <w:rsid w:val="00BC6339"/>
    <w:rsid w:val="00BC650F"/>
    <w:rsid w:val="00BC656C"/>
    <w:rsid w:val="00BC65D4"/>
    <w:rsid w:val="00BC6647"/>
    <w:rsid w:val="00BC6664"/>
    <w:rsid w:val="00BC6673"/>
    <w:rsid w:val="00BC66B4"/>
    <w:rsid w:val="00BC66C9"/>
    <w:rsid w:val="00BC6941"/>
    <w:rsid w:val="00BC69BC"/>
    <w:rsid w:val="00BC6A66"/>
    <w:rsid w:val="00BC6B9B"/>
    <w:rsid w:val="00BC6C56"/>
    <w:rsid w:val="00BC6D7D"/>
    <w:rsid w:val="00BC6DA5"/>
    <w:rsid w:val="00BC6E99"/>
    <w:rsid w:val="00BC7051"/>
    <w:rsid w:val="00BC70C0"/>
    <w:rsid w:val="00BC71EB"/>
    <w:rsid w:val="00BC7220"/>
    <w:rsid w:val="00BC7299"/>
    <w:rsid w:val="00BC72C5"/>
    <w:rsid w:val="00BC7487"/>
    <w:rsid w:val="00BC782A"/>
    <w:rsid w:val="00BC78C1"/>
    <w:rsid w:val="00BC78E7"/>
    <w:rsid w:val="00BC78E9"/>
    <w:rsid w:val="00BC7AC6"/>
    <w:rsid w:val="00BC7AF6"/>
    <w:rsid w:val="00BC7B7D"/>
    <w:rsid w:val="00BC7BF7"/>
    <w:rsid w:val="00BC7C70"/>
    <w:rsid w:val="00BC7F9C"/>
    <w:rsid w:val="00BD00B8"/>
    <w:rsid w:val="00BD02DA"/>
    <w:rsid w:val="00BD02F4"/>
    <w:rsid w:val="00BD0543"/>
    <w:rsid w:val="00BD057E"/>
    <w:rsid w:val="00BD057F"/>
    <w:rsid w:val="00BD0685"/>
    <w:rsid w:val="00BD0819"/>
    <w:rsid w:val="00BD0835"/>
    <w:rsid w:val="00BD0842"/>
    <w:rsid w:val="00BD0931"/>
    <w:rsid w:val="00BD09BA"/>
    <w:rsid w:val="00BD0AD1"/>
    <w:rsid w:val="00BD0B22"/>
    <w:rsid w:val="00BD0B30"/>
    <w:rsid w:val="00BD0BCA"/>
    <w:rsid w:val="00BD0D49"/>
    <w:rsid w:val="00BD0D65"/>
    <w:rsid w:val="00BD0D69"/>
    <w:rsid w:val="00BD0D78"/>
    <w:rsid w:val="00BD1032"/>
    <w:rsid w:val="00BD10BB"/>
    <w:rsid w:val="00BD1105"/>
    <w:rsid w:val="00BD113E"/>
    <w:rsid w:val="00BD11A6"/>
    <w:rsid w:val="00BD11AD"/>
    <w:rsid w:val="00BD12E1"/>
    <w:rsid w:val="00BD13D8"/>
    <w:rsid w:val="00BD1456"/>
    <w:rsid w:val="00BD14E4"/>
    <w:rsid w:val="00BD14EB"/>
    <w:rsid w:val="00BD1632"/>
    <w:rsid w:val="00BD1665"/>
    <w:rsid w:val="00BD17B8"/>
    <w:rsid w:val="00BD18E9"/>
    <w:rsid w:val="00BD1DED"/>
    <w:rsid w:val="00BD1FF2"/>
    <w:rsid w:val="00BD203C"/>
    <w:rsid w:val="00BD21D6"/>
    <w:rsid w:val="00BD22F9"/>
    <w:rsid w:val="00BD2307"/>
    <w:rsid w:val="00BD2834"/>
    <w:rsid w:val="00BD29E2"/>
    <w:rsid w:val="00BD29F3"/>
    <w:rsid w:val="00BD2A56"/>
    <w:rsid w:val="00BD2ADE"/>
    <w:rsid w:val="00BD2B0F"/>
    <w:rsid w:val="00BD2B22"/>
    <w:rsid w:val="00BD2C7E"/>
    <w:rsid w:val="00BD2E79"/>
    <w:rsid w:val="00BD2F36"/>
    <w:rsid w:val="00BD2FE4"/>
    <w:rsid w:val="00BD3288"/>
    <w:rsid w:val="00BD3345"/>
    <w:rsid w:val="00BD337D"/>
    <w:rsid w:val="00BD3422"/>
    <w:rsid w:val="00BD344B"/>
    <w:rsid w:val="00BD356E"/>
    <w:rsid w:val="00BD356F"/>
    <w:rsid w:val="00BD3751"/>
    <w:rsid w:val="00BD3886"/>
    <w:rsid w:val="00BD3943"/>
    <w:rsid w:val="00BD3976"/>
    <w:rsid w:val="00BD398A"/>
    <w:rsid w:val="00BD39C7"/>
    <w:rsid w:val="00BD3A46"/>
    <w:rsid w:val="00BD3A7A"/>
    <w:rsid w:val="00BD3AC3"/>
    <w:rsid w:val="00BD3C7A"/>
    <w:rsid w:val="00BD3C9A"/>
    <w:rsid w:val="00BD3DA7"/>
    <w:rsid w:val="00BD4244"/>
    <w:rsid w:val="00BD4280"/>
    <w:rsid w:val="00BD435E"/>
    <w:rsid w:val="00BD43DD"/>
    <w:rsid w:val="00BD456F"/>
    <w:rsid w:val="00BD4595"/>
    <w:rsid w:val="00BD45C2"/>
    <w:rsid w:val="00BD46BB"/>
    <w:rsid w:val="00BD46F1"/>
    <w:rsid w:val="00BD4722"/>
    <w:rsid w:val="00BD4743"/>
    <w:rsid w:val="00BD4777"/>
    <w:rsid w:val="00BD497D"/>
    <w:rsid w:val="00BD4A88"/>
    <w:rsid w:val="00BD4E4D"/>
    <w:rsid w:val="00BD5094"/>
    <w:rsid w:val="00BD53AC"/>
    <w:rsid w:val="00BD550A"/>
    <w:rsid w:val="00BD558A"/>
    <w:rsid w:val="00BD5603"/>
    <w:rsid w:val="00BD5668"/>
    <w:rsid w:val="00BD56A7"/>
    <w:rsid w:val="00BD56E8"/>
    <w:rsid w:val="00BD5821"/>
    <w:rsid w:val="00BD5829"/>
    <w:rsid w:val="00BD58B0"/>
    <w:rsid w:val="00BD58E8"/>
    <w:rsid w:val="00BD5AD0"/>
    <w:rsid w:val="00BD5C3A"/>
    <w:rsid w:val="00BD5C41"/>
    <w:rsid w:val="00BD5D5B"/>
    <w:rsid w:val="00BD5DF3"/>
    <w:rsid w:val="00BD5E78"/>
    <w:rsid w:val="00BD5FBF"/>
    <w:rsid w:val="00BD606D"/>
    <w:rsid w:val="00BD60B3"/>
    <w:rsid w:val="00BD6188"/>
    <w:rsid w:val="00BD61E6"/>
    <w:rsid w:val="00BD6280"/>
    <w:rsid w:val="00BD635F"/>
    <w:rsid w:val="00BD63D6"/>
    <w:rsid w:val="00BD63E1"/>
    <w:rsid w:val="00BD655C"/>
    <w:rsid w:val="00BD671F"/>
    <w:rsid w:val="00BD67E4"/>
    <w:rsid w:val="00BD6868"/>
    <w:rsid w:val="00BD6A9E"/>
    <w:rsid w:val="00BD6BD8"/>
    <w:rsid w:val="00BD6EE6"/>
    <w:rsid w:val="00BD6F1C"/>
    <w:rsid w:val="00BD6FC1"/>
    <w:rsid w:val="00BD6FD4"/>
    <w:rsid w:val="00BD7050"/>
    <w:rsid w:val="00BD727F"/>
    <w:rsid w:val="00BD72C9"/>
    <w:rsid w:val="00BD733E"/>
    <w:rsid w:val="00BD7383"/>
    <w:rsid w:val="00BD7397"/>
    <w:rsid w:val="00BD73EC"/>
    <w:rsid w:val="00BD746F"/>
    <w:rsid w:val="00BD7674"/>
    <w:rsid w:val="00BD7772"/>
    <w:rsid w:val="00BD7812"/>
    <w:rsid w:val="00BD7910"/>
    <w:rsid w:val="00BD7ABF"/>
    <w:rsid w:val="00BD7AD7"/>
    <w:rsid w:val="00BD7B4C"/>
    <w:rsid w:val="00BD7C93"/>
    <w:rsid w:val="00BD7D34"/>
    <w:rsid w:val="00BD7FEC"/>
    <w:rsid w:val="00BE000C"/>
    <w:rsid w:val="00BE00FB"/>
    <w:rsid w:val="00BE02EF"/>
    <w:rsid w:val="00BE0458"/>
    <w:rsid w:val="00BE0476"/>
    <w:rsid w:val="00BE0566"/>
    <w:rsid w:val="00BE07DE"/>
    <w:rsid w:val="00BE08E8"/>
    <w:rsid w:val="00BE0910"/>
    <w:rsid w:val="00BE09A3"/>
    <w:rsid w:val="00BE0ACE"/>
    <w:rsid w:val="00BE0E79"/>
    <w:rsid w:val="00BE0EC0"/>
    <w:rsid w:val="00BE0F29"/>
    <w:rsid w:val="00BE10FE"/>
    <w:rsid w:val="00BE114A"/>
    <w:rsid w:val="00BE12BB"/>
    <w:rsid w:val="00BE1322"/>
    <w:rsid w:val="00BE13CB"/>
    <w:rsid w:val="00BE152C"/>
    <w:rsid w:val="00BE1646"/>
    <w:rsid w:val="00BE1658"/>
    <w:rsid w:val="00BE172F"/>
    <w:rsid w:val="00BE1796"/>
    <w:rsid w:val="00BE19B9"/>
    <w:rsid w:val="00BE1A12"/>
    <w:rsid w:val="00BE1B97"/>
    <w:rsid w:val="00BE1C20"/>
    <w:rsid w:val="00BE1CD9"/>
    <w:rsid w:val="00BE1D3B"/>
    <w:rsid w:val="00BE1D92"/>
    <w:rsid w:val="00BE1DA8"/>
    <w:rsid w:val="00BE1F01"/>
    <w:rsid w:val="00BE1F12"/>
    <w:rsid w:val="00BE1F74"/>
    <w:rsid w:val="00BE20BC"/>
    <w:rsid w:val="00BE2103"/>
    <w:rsid w:val="00BE22E9"/>
    <w:rsid w:val="00BE252C"/>
    <w:rsid w:val="00BE2712"/>
    <w:rsid w:val="00BE2798"/>
    <w:rsid w:val="00BE279D"/>
    <w:rsid w:val="00BE27F9"/>
    <w:rsid w:val="00BE286B"/>
    <w:rsid w:val="00BE2939"/>
    <w:rsid w:val="00BE2A7F"/>
    <w:rsid w:val="00BE2B10"/>
    <w:rsid w:val="00BE2B3B"/>
    <w:rsid w:val="00BE2BB4"/>
    <w:rsid w:val="00BE2BF8"/>
    <w:rsid w:val="00BE2C7B"/>
    <w:rsid w:val="00BE2D26"/>
    <w:rsid w:val="00BE2F88"/>
    <w:rsid w:val="00BE2F98"/>
    <w:rsid w:val="00BE2FEF"/>
    <w:rsid w:val="00BE30A9"/>
    <w:rsid w:val="00BE3154"/>
    <w:rsid w:val="00BE357B"/>
    <w:rsid w:val="00BE35CD"/>
    <w:rsid w:val="00BE37EF"/>
    <w:rsid w:val="00BE37F6"/>
    <w:rsid w:val="00BE38EC"/>
    <w:rsid w:val="00BE3A60"/>
    <w:rsid w:val="00BE3B72"/>
    <w:rsid w:val="00BE3CC8"/>
    <w:rsid w:val="00BE3D0D"/>
    <w:rsid w:val="00BE3FC8"/>
    <w:rsid w:val="00BE403A"/>
    <w:rsid w:val="00BE4186"/>
    <w:rsid w:val="00BE4235"/>
    <w:rsid w:val="00BE4341"/>
    <w:rsid w:val="00BE43C1"/>
    <w:rsid w:val="00BE4454"/>
    <w:rsid w:val="00BE4472"/>
    <w:rsid w:val="00BE44DB"/>
    <w:rsid w:val="00BE44E2"/>
    <w:rsid w:val="00BE4552"/>
    <w:rsid w:val="00BE47A7"/>
    <w:rsid w:val="00BE4868"/>
    <w:rsid w:val="00BE48DB"/>
    <w:rsid w:val="00BE49B2"/>
    <w:rsid w:val="00BE49EE"/>
    <w:rsid w:val="00BE4A7C"/>
    <w:rsid w:val="00BE4B2D"/>
    <w:rsid w:val="00BE4B51"/>
    <w:rsid w:val="00BE4D36"/>
    <w:rsid w:val="00BE4DD3"/>
    <w:rsid w:val="00BE5160"/>
    <w:rsid w:val="00BE519B"/>
    <w:rsid w:val="00BE54BE"/>
    <w:rsid w:val="00BE54F3"/>
    <w:rsid w:val="00BE5564"/>
    <w:rsid w:val="00BE56AA"/>
    <w:rsid w:val="00BE56F6"/>
    <w:rsid w:val="00BE573E"/>
    <w:rsid w:val="00BE594B"/>
    <w:rsid w:val="00BE5BD8"/>
    <w:rsid w:val="00BE5D6D"/>
    <w:rsid w:val="00BE5DAA"/>
    <w:rsid w:val="00BE5E19"/>
    <w:rsid w:val="00BE60F3"/>
    <w:rsid w:val="00BE6140"/>
    <w:rsid w:val="00BE61A0"/>
    <w:rsid w:val="00BE6202"/>
    <w:rsid w:val="00BE62CC"/>
    <w:rsid w:val="00BE65C1"/>
    <w:rsid w:val="00BE661F"/>
    <w:rsid w:val="00BE6673"/>
    <w:rsid w:val="00BE66F0"/>
    <w:rsid w:val="00BE681D"/>
    <w:rsid w:val="00BE6834"/>
    <w:rsid w:val="00BE6903"/>
    <w:rsid w:val="00BE6CC0"/>
    <w:rsid w:val="00BE6E24"/>
    <w:rsid w:val="00BE70B4"/>
    <w:rsid w:val="00BE7366"/>
    <w:rsid w:val="00BE7424"/>
    <w:rsid w:val="00BE74FC"/>
    <w:rsid w:val="00BE75AE"/>
    <w:rsid w:val="00BE780A"/>
    <w:rsid w:val="00BE78A4"/>
    <w:rsid w:val="00BE7999"/>
    <w:rsid w:val="00BE7A27"/>
    <w:rsid w:val="00BE7AE5"/>
    <w:rsid w:val="00BE7C32"/>
    <w:rsid w:val="00BE7C87"/>
    <w:rsid w:val="00BE7D2E"/>
    <w:rsid w:val="00BE7EFF"/>
    <w:rsid w:val="00BE7F3D"/>
    <w:rsid w:val="00BF016F"/>
    <w:rsid w:val="00BF0198"/>
    <w:rsid w:val="00BF0199"/>
    <w:rsid w:val="00BF02E5"/>
    <w:rsid w:val="00BF06C0"/>
    <w:rsid w:val="00BF073D"/>
    <w:rsid w:val="00BF0747"/>
    <w:rsid w:val="00BF0864"/>
    <w:rsid w:val="00BF08E4"/>
    <w:rsid w:val="00BF09C0"/>
    <w:rsid w:val="00BF0A21"/>
    <w:rsid w:val="00BF0A49"/>
    <w:rsid w:val="00BF0B80"/>
    <w:rsid w:val="00BF0BF4"/>
    <w:rsid w:val="00BF0C54"/>
    <w:rsid w:val="00BF0FB2"/>
    <w:rsid w:val="00BF1027"/>
    <w:rsid w:val="00BF1115"/>
    <w:rsid w:val="00BF11B3"/>
    <w:rsid w:val="00BF12C9"/>
    <w:rsid w:val="00BF1392"/>
    <w:rsid w:val="00BF1412"/>
    <w:rsid w:val="00BF14FF"/>
    <w:rsid w:val="00BF16EB"/>
    <w:rsid w:val="00BF18CB"/>
    <w:rsid w:val="00BF1A32"/>
    <w:rsid w:val="00BF1A6E"/>
    <w:rsid w:val="00BF1A77"/>
    <w:rsid w:val="00BF1F6C"/>
    <w:rsid w:val="00BF1FA1"/>
    <w:rsid w:val="00BF204D"/>
    <w:rsid w:val="00BF221A"/>
    <w:rsid w:val="00BF23E7"/>
    <w:rsid w:val="00BF2452"/>
    <w:rsid w:val="00BF248B"/>
    <w:rsid w:val="00BF24CC"/>
    <w:rsid w:val="00BF25BE"/>
    <w:rsid w:val="00BF2641"/>
    <w:rsid w:val="00BF277D"/>
    <w:rsid w:val="00BF2866"/>
    <w:rsid w:val="00BF2A59"/>
    <w:rsid w:val="00BF2A8D"/>
    <w:rsid w:val="00BF2BFA"/>
    <w:rsid w:val="00BF2C3A"/>
    <w:rsid w:val="00BF2CEF"/>
    <w:rsid w:val="00BF2DB9"/>
    <w:rsid w:val="00BF2E98"/>
    <w:rsid w:val="00BF2EC9"/>
    <w:rsid w:val="00BF3002"/>
    <w:rsid w:val="00BF30D8"/>
    <w:rsid w:val="00BF317F"/>
    <w:rsid w:val="00BF3218"/>
    <w:rsid w:val="00BF325B"/>
    <w:rsid w:val="00BF3818"/>
    <w:rsid w:val="00BF3B9E"/>
    <w:rsid w:val="00BF3BF3"/>
    <w:rsid w:val="00BF3D44"/>
    <w:rsid w:val="00BF3F8D"/>
    <w:rsid w:val="00BF3F9E"/>
    <w:rsid w:val="00BF3FF6"/>
    <w:rsid w:val="00BF420A"/>
    <w:rsid w:val="00BF420E"/>
    <w:rsid w:val="00BF4284"/>
    <w:rsid w:val="00BF4426"/>
    <w:rsid w:val="00BF4842"/>
    <w:rsid w:val="00BF4980"/>
    <w:rsid w:val="00BF49F4"/>
    <w:rsid w:val="00BF4A05"/>
    <w:rsid w:val="00BF4A7D"/>
    <w:rsid w:val="00BF4B46"/>
    <w:rsid w:val="00BF4C57"/>
    <w:rsid w:val="00BF4C6C"/>
    <w:rsid w:val="00BF4F7F"/>
    <w:rsid w:val="00BF529A"/>
    <w:rsid w:val="00BF53AA"/>
    <w:rsid w:val="00BF544C"/>
    <w:rsid w:val="00BF55C6"/>
    <w:rsid w:val="00BF55FA"/>
    <w:rsid w:val="00BF5626"/>
    <w:rsid w:val="00BF56E9"/>
    <w:rsid w:val="00BF5812"/>
    <w:rsid w:val="00BF592F"/>
    <w:rsid w:val="00BF59FF"/>
    <w:rsid w:val="00BF5B0A"/>
    <w:rsid w:val="00BF5CFA"/>
    <w:rsid w:val="00BF6037"/>
    <w:rsid w:val="00BF6148"/>
    <w:rsid w:val="00BF62D1"/>
    <w:rsid w:val="00BF632A"/>
    <w:rsid w:val="00BF6407"/>
    <w:rsid w:val="00BF6505"/>
    <w:rsid w:val="00BF6554"/>
    <w:rsid w:val="00BF6701"/>
    <w:rsid w:val="00BF6718"/>
    <w:rsid w:val="00BF6774"/>
    <w:rsid w:val="00BF69E8"/>
    <w:rsid w:val="00BF6C90"/>
    <w:rsid w:val="00BF6D3C"/>
    <w:rsid w:val="00BF6E83"/>
    <w:rsid w:val="00BF6EC2"/>
    <w:rsid w:val="00BF6ED2"/>
    <w:rsid w:val="00BF6F9D"/>
    <w:rsid w:val="00BF6FC1"/>
    <w:rsid w:val="00BF70DB"/>
    <w:rsid w:val="00BF726E"/>
    <w:rsid w:val="00BF745C"/>
    <w:rsid w:val="00BF74F2"/>
    <w:rsid w:val="00BF75D4"/>
    <w:rsid w:val="00BF76A4"/>
    <w:rsid w:val="00BF77A6"/>
    <w:rsid w:val="00BF77AB"/>
    <w:rsid w:val="00BF77C2"/>
    <w:rsid w:val="00BF7964"/>
    <w:rsid w:val="00BF799A"/>
    <w:rsid w:val="00BF79D8"/>
    <w:rsid w:val="00BF7B3D"/>
    <w:rsid w:val="00BF7C23"/>
    <w:rsid w:val="00BF7C80"/>
    <w:rsid w:val="00BF7DE8"/>
    <w:rsid w:val="00BF7FA7"/>
    <w:rsid w:val="00C000D2"/>
    <w:rsid w:val="00C00193"/>
    <w:rsid w:val="00C001A3"/>
    <w:rsid w:val="00C0029C"/>
    <w:rsid w:val="00C00815"/>
    <w:rsid w:val="00C00846"/>
    <w:rsid w:val="00C00890"/>
    <w:rsid w:val="00C00A41"/>
    <w:rsid w:val="00C00D03"/>
    <w:rsid w:val="00C00E94"/>
    <w:rsid w:val="00C00EB4"/>
    <w:rsid w:val="00C00F1D"/>
    <w:rsid w:val="00C00FBD"/>
    <w:rsid w:val="00C01034"/>
    <w:rsid w:val="00C01093"/>
    <w:rsid w:val="00C010E8"/>
    <w:rsid w:val="00C01210"/>
    <w:rsid w:val="00C013D7"/>
    <w:rsid w:val="00C01464"/>
    <w:rsid w:val="00C0161E"/>
    <w:rsid w:val="00C01711"/>
    <w:rsid w:val="00C01756"/>
    <w:rsid w:val="00C01858"/>
    <w:rsid w:val="00C01A37"/>
    <w:rsid w:val="00C01CBE"/>
    <w:rsid w:val="00C01E6C"/>
    <w:rsid w:val="00C01F7B"/>
    <w:rsid w:val="00C02235"/>
    <w:rsid w:val="00C0229C"/>
    <w:rsid w:val="00C02311"/>
    <w:rsid w:val="00C0241A"/>
    <w:rsid w:val="00C0259C"/>
    <w:rsid w:val="00C0263D"/>
    <w:rsid w:val="00C02689"/>
    <w:rsid w:val="00C02754"/>
    <w:rsid w:val="00C027CA"/>
    <w:rsid w:val="00C02815"/>
    <w:rsid w:val="00C02908"/>
    <w:rsid w:val="00C02973"/>
    <w:rsid w:val="00C02A1B"/>
    <w:rsid w:val="00C02AE7"/>
    <w:rsid w:val="00C02BF1"/>
    <w:rsid w:val="00C030B3"/>
    <w:rsid w:val="00C033EA"/>
    <w:rsid w:val="00C0359B"/>
    <w:rsid w:val="00C036D9"/>
    <w:rsid w:val="00C03747"/>
    <w:rsid w:val="00C0375C"/>
    <w:rsid w:val="00C037A0"/>
    <w:rsid w:val="00C037D9"/>
    <w:rsid w:val="00C03888"/>
    <w:rsid w:val="00C03921"/>
    <w:rsid w:val="00C039A9"/>
    <w:rsid w:val="00C039E5"/>
    <w:rsid w:val="00C03CEA"/>
    <w:rsid w:val="00C03DF8"/>
    <w:rsid w:val="00C03E2B"/>
    <w:rsid w:val="00C040C1"/>
    <w:rsid w:val="00C04188"/>
    <w:rsid w:val="00C041AB"/>
    <w:rsid w:val="00C04290"/>
    <w:rsid w:val="00C044BB"/>
    <w:rsid w:val="00C044EA"/>
    <w:rsid w:val="00C04537"/>
    <w:rsid w:val="00C0463C"/>
    <w:rsid w:val="00C048D9"/>
    <w:rsid w:val="00C049C8"/>
    <w:rsid w:val="00C04B45"/>
    <w:rsid w:val="00C04BDB"/>
    <w:rsid w:val="00C04BDC"/>
    <w:rsid w:val="00C04BE8"/>
    <w:rsid w:val="00C04C1E"/>
    <w:rsid w:val="00C04C5B"/>
    <w:rsid w:val="00C04CAE"/>
    <w:rsid w:val="00C04CC7"/>
    <w:rsid w:val="00C04D9E"/>
    <w:rsid w:val="00C04E3E"/>
    <w:rsid w:val="00C04F50"/>
    <w:rsid w:val="00C05012"/>
    <w:rsid w:val="00C05297"/>
    <w:rsid w:val="00C05299"/>
    <w:rsid w:val="00C052C0"/>
    <w:rsid w:val="00C05818"/>
    <w:rsid w:val="00C058B2"/>
    <w:rsid w:val="00C05917"/>
    <w:rsid w:val="00C05920"/>
    <w:rsid w:val="00C05921"/>
    <w:rsid w:val="00C05965"/>
    <w:rsid w:val="00C05A9E"/>
    <w:rsid w:val="00C05C69"/>
    <w:rsid w:val="00C05CA2"/>
    <w:rsid w:val="00C05D34"/>
    <w:rsid w:val="00C05DDF"/>
    <w:rsid w:val="00C05F3D"/>
    <w:rsid w:val="00C05F64"/>
    <w:rsid w:val="00C06081"/>
    <w:rsid w:val="00C060DB"/>
    <w:rsid w:val="00C061A0"/>
    <w:rsid w:val="00C061C6"/>
    <w:rsid w:val="00C0648A"/>
    <w:rsid w:val="00C066C2"/>
    <w:rsid w:val="00C06726"/>
    <w:rsid w:val="00C068F7"/>
    <w:rsid w:val="00C06A7E"/>
    <w:rsid w:val="00C06AC4"/>
    <w:rsid w:val="00C06C24"/>
    <w:rsid w:val="00C06CDE"/>
    <w:rsid w:val="00C06CE3"/>
    <w:rsid w:val="00C06F24"/>
    <w:rsid w:val="00C06F40"/>
    <w:rsid w:val="00C071E2"/>
    <w:rsid w:val="00C072C6"/>
    <w:rsid w:val="00C075AF"/>
    <w:rsid w:val="00C076C4"/>
    <w:rsid w:val="00C077A0"/>
    <w:rsid w:val="00C07823"/>
    <w:rsid w:val="00C078F5"/>
    <w:rsid w:val="00C07912"/>
    <w:rsid w:val="00C0796E"/>
    <w:rsid w:val="00C07A61"/>
    <w:rsid w:val="00C07A82"/>
    <w:rsid w:val="00C07AC3"/>
    <w:rsid w:val="00C07AC4"/>
    <w:rsid w:val="00C07B09"/>
    <w:rsid w:val="00C07B48"/>
    <w:rsid w:val="00C07CE0"/>
    <w:rsid w:val="00C07D5E"/>
    <w:rsid w:val="00C10028"/>
    <w:rsid w:val="00C10036"/>
    <w:rsid w:val="00C10093"/>
    <w:rsid w:val="00C100FD"/>
    <w:rsid w:val="00C101A8"/>
    <w:rsid w:val="00C101E8"/>
    <w:rsid w:val="00C10246"/>
    <w:rsid w:val="00C10276"/>
    <w:rsid w:val="00C102D0"/>
    <w:rsid w:val="00C104EB"/>
    <w:rsid w:val="00C105B3"/>
    <w:rsid w:val="00C10735"/>
    <w:rsid w:val="00C10744"/>
    <w:rsid w:val="00C109B8"/>
    <w:rsid w:val="00C109D4"/>
    <w:rsid w:val="00C10A2B"/>
    <w:rsid w:val="00C10A7F"/>
    <w:rsid w:val="00C10AC4"/>
    <w:rsid w:val="00C10C3E"/>
    <w:rsid w:val="00C10CB5"/>
    <w:rsid w:val="00C10CE5"/>
    <w:rsid w:val="00C10D60"/>
    <w:rsid w:val="00C111A2"/>
    <w:rsid w:val="00C1126B"/>
    <w:rsid w:val="00C112FE"/>
    <w:rsid w:val="00C11319"/>
    <w:rsid w:val="00C1133E"/>
    <w:rsid w:val="00C11519"/>
    <w:rsid w:val="00C116D2"/>
    <w:rsid w:val="00C11722"/>
    <w:rsid w:val="00C1187A"/>
    <w:rsid w:val="00C11952"/>
    <w:rsid w:val="00C11A0E"/>
    <w:rsid w:val="00C11A29"/>
    <w:rsid w:val="00C11AA9"/>
    <w:rsid w:val="00C11C16"/>
    <w:rsid w:val="00C11DCD"/>
    <w:rsid w:val="00C11E41"/>
    <w:rsid w:val="00C11E54"/>
    <w:rsid w:val="00C11E56"/>
    <w:rsid w:val="00C12005"/>
    <w:rsid w:val="00C120B6"/>
    <w:rsid w:val="00C122B8"/>
    <w:rsid w:val="00C122DA"/>
    <w:rsid w:val="00C125DC"/>
    <w:rsid w:val="00C127A7"/>
    <w:rsid w:val="00C127BB"/>
    <w:rsid w:val="00C12AC1"/>
    <w:rsid w:val="00C12AD6"/>
    <w:rsid w:val="00C12B2B"/>
    <w:rsid w:val="00C12C50"/>
    <w:rsid w:val="00C12FBA"/>
    <w:rsid w:val="00C12FDC"/>
    <w:rsid w:val="00C130C1"/>
    <w:rsid w:val="00C13169"/>
    <w:rsid w:val="00C131DB"/>
    <w:rsid w:val="00C13390"/>
    <w:rsid w:val="00C134A0"/>
    <w:rsid w:val="00C134B9"/>
    <w:rsid w:val="00C134EE"/>
    <w:rsid w:val="00C1357E"/>
    <w:rsid w:val="00C135B1"/>
    <w:rsid w:val="00C13697"/>
    <w:rsid w:val="00C137F8"/>
    <w:rsid w:val="00C13804"/>
    <w:rsid w:val="00C139BC"/>
    <w:rsid w:val="00C13A5F"/>
    <w:rsid w:val="00C13BC8"/>
    <w:rsid w:val="00C13C88"/>
    <w:rsid w:val="00C13CFF"/>
    <w:rsid w:val="00C13E52"/>
    <w:rsid w:val="00C140B0"/>
    <w:rsid w:val="00C1411C"/>
    <w:rsid w:val="00C1431E"/>
    <w:rsid w:val="00C14624"/>
    <w:rsid w:val="00C146EA"/>
    <w:rsid w:val="00C1473F"/>
    <w:rsid w:val="00C14767"/>
    <w:rsid w:val="00C14770"/>
    <w:rsid w:val="00C147CD"/>
    <w:rsid w:val="00C14886"/>
    <w:rsid w:val="00C14917"/>
    <w:rsid w:val="00C149B3"/>
    <w:rsid w:val="00C149BD"/>
    <w:rsid w:val="00C14A10"/>
    <w:rsid w:val="00C14A17"/>
    <w:rsid w:val="00C14AFD"/>
    <w:rsid w:val="00C14B45"/>
    <w:rsid w:val="00C14B49"/>
    <w:rsid w:val="00C14D25"/>
    <w:rsid w:val="00C15134"/>
    <w:rsid w:val="00C1522F"/>
    <w:rsid w:val="00C154DD"/>
    <w:rsid w:val="00C1550C"/>
    <w:rsid w:val="00C1550F"/>
    <w:rsid w:val="00C155D2"/>
    <w:rsid w:val="00C15916"/>
    <w:rsid w:val="00C15A56"/>
    <w:rsid w:val="00C15A77"/>
    <w:rsid w:val="00C15B0E"/>
    <w:rsid w:val="00C15B38"/>
    <w:rsid w:val="00C15B85"/>
    <w:rsid w:val="00C15CB6"/>
    <w:rsid w:val="00C15D94"/>
    <w:rsid w:val="00C15E88"/>
    <w:rsid w:val="00C15ECD"/>
    <w:rsid w:val="00C15EE9"/>
    <w:rsid w:val="00C15EEF"/>
    <w:rsid w:val="00C15F5A"/>
    <w:rsid w:val="00C15F73"/>
    <w:rsid w:val="00C15F8E"/>
    <w:rsid w:val="00C15FE8"/>
    <w:rsid w:val="00C16243"/>
    <w:rsid w:val="00C1627A"/>
    <w:rsid w:val="00C162C1"/>
    <w:rsid w:val="00C16385"/>
    <w:rsid w:val="00C163CC"/>
    <w:rsid w:val="00C16439"/>
    <w:rsid w:val="00C16500"/>
    <w:rsid w:val="00C16559"/>
    <w:rsid w:val="00C16574"/>
    <w:rsid w:val="00C16652"/>
    <w:rsid w:val="00C16654"/>
    <w:rsid w:val="00C1680E"/>
    <w:rsid w:val="00C16966"/>
    <w:rsid w:val="00C169D4"/>
    <w:rsid w:val="00C16A48"/>
    <w:rsid w:val="00C16A4F"/>
    <w:rsid w:val="00C16AE5"/>
    <w:rsid w:val="00C16B03"/>
    <w:rsid w:val="00C16FA0"/>
    <w:rsid w:val="00C1708C"/>
    <w:rsid w:val="00C1738F"/>
    <w:rsid w:val="00C173F7"/>
    <w:rsid w:val="00C17520"/>
    <w:rsid w:val="00C17926"/>
    <w:rsid w:val="00C17938"/>
    <w:rsid w:val="00C17AE8"/>
    <w:rsid w:val="00C17BBE"/>
    <w:rsid w:val="00C17DA1"/>
    <w:rsid w:val="00C17E6A"/>
    <w:rsid w:val="00C17E77"/>
    <w:rsid w:val="00C17EA4"/>
    <w:rsid w:val="00C17F06"/>
    <w:rsid w:val="00C17F7E"/>
    <w:rsid w:val="00C17FEA"/>
    <w:rsid w:val="00C20134"/>
    <w:rsid w:val="00C2026D"/>
    <w:rsid w:val="00C202D4"/>
    <w:rsid w:val="00C20310"/>
    <w:rsid w:val="00C2070B"/>
    <w:rsid w:val="00C20834"/>
    <w:rsid w:val="00C20A87"/>
    <w:rsid w:val="00C20A8B"/>
    <w:rsid w:val="00C20BB7"/>
    <w:rsid w:val="00C20CE7"/>
    <w:rsid w:val="00C20D0B"/>
    <w:rsid w:val="00C20D10"/>
    <w:rsid w:val="00C20E04"/>
    <w:rsid w:val="00C20E1A"/>
    <w:rsid w:val="00C20E6C"/>
    <w:rsid w:val="00C20EA5"/>
    <w:rsid w:val="00C20FA7"/>
    <w:rsid w:val="00C211DB"/>
    <w:rsid w:val="00C2126B"/>
    <w:rsid w:val="00C2128E"/>
    <w:rsid w:val="00C2138F"/>
    <w:rsid w:val="00C214B6"/>
    <w:rsid w:val="00C21675"/>
    <w:rsid w:val="00C216CB"/>
    <w:rsid w:val="00C217C2"/>
    <w:rsid w:val="00C2195C"/>
    <w:rsid w:val="00C21972"/>
    <w:rsid w:val="00C219C7"/>
    <w:rsid w:val="00C219FC"/>
    <w:rsid w:val="00C21AA1"/>
    <w:rsid w:val="00C21C74"/>
    <w:rsid w:val="00C21DDC"/>
    <w:rsid w:val="00C21EB1"/>
    <w:rsid w:val="00C21FD8"/>
    <w:rsid w:val="00C2227D"/>
    <w:rsid w:val="00C2233E"/>
    <w:rsid w:val="00C2240B"/>
    <w:rsid w:val="00C22489"/>
    <w:rsid w:val="00C225F4"/>
    <w:rsid w:val="00C2279B"/>
    <w:rsid w:val="00C22897"/>
    <w:rsid w:val="00C2291F"/>
    <w:rsid w:val="00C22A2B"/>
    <w:rsid w:val="00C22A50"/>
    <w:rsid w:val="00C22DA6"/>
    <w:rsid w:val="00C22E2B"/>
    <w:rsid w:val="00C22F14"/>
    <w:rsid w:val="00C2312D"/>
    <w:rsid w:val="00C231A4"/>
    <w:rsid w:val="00C234A6"/>
    <w:rsid w:val="00C23504"/>
    <w:rsid w:val="00C23577"/>
    <w:rsid w:val="00C23587"/>
    <w:rsid w:val="00C235FB"/>
    <w:rsid w:val="00C23962"/>
    <w:rsid w:val="00C23B26"/>
    <w:rsid w:val="00C23C01"/>
    <w:rsid w:val="00C23F0D"/>
    <w:rsid w:val="00C23F22"/>
    <w:rsid w:val="00C240A3"/>
    <w:rsid w:val="00C2413B"/>
    <w:rsid w:val="00C2424C"/>
    <w:rsid w:val="00C24357"/>
    <w:rsid w:val="00C243EB"/>
    <w:rsid w:val="00C244FB"/>
    <w:rsid w:val="00C24563"/>
    <w:rsid w:val="00C245F6"/>
    <w:rsid w:val="00C246B2"/>
    <w:rsid w:val="00C246C1"/>
    <w:rsid w:val="00C246D1"/>
    <w:rsid w:val="00C24798"/>
    <w:rsid w:val="00C247EC"/>
    <w:rsid w:val="00C2481A"/>
    <w:rsid w:val="00C24971"/>
    <w:rsid w:val="00C24C40"/>
    <w:rsid w:val="00C24CCF"/>
    <w:rsid w:val="00C24F08"/>
    <w:rsid w:val="00C250C7"/>
    <w:rsid w:val="00C25266"/>
    <w:rsid w:val="00C252B4"/>
    <w:rsid w:val="00C252D0"/>
    <w:rsid w:val="00C2534D"/>
    <w:rsid w:val="00C253B3"/>
    <w:rsid w:val="00C2574D"/>
    <w:rsid w:val="00C25893"/>
    <w:rsid w:val="00C2594A"/>
    <w:rsid w:val="00C25A2B"/>
    <w:rsid w:val="00C25AA5"/>
    <w:rsid w:val="00C25D02"/>
    <w:rsid w:val="00C25DF9"/>
    <w:rsid w:val="00C25E22"/>
    <w:rsid w:val="00C25E52"/>
    <w:rsid w:val="00C25EDF"/>
    <w:rsid w:val="00C261F2"/>
    <w:rsid w:val="00C2629B"/>
    <w:rsid w:val="00C2632A"/>
    <w:rsid w:val="00C263D6"/>
    <w:rsid w:val="00C263F1"/>
    <w:rsid w:val="00C26414"/>
    <w:rsid w:val="00C2650D"/>
    <w:rsid w:val="00C26684"/>
    <w:rsid w:val="00C266DC"/>
    <w:rsid w:val="00C2677A"/>
    <w:rsid w:val="00C2695A"/>
    <w:rsid w:val="00C26A6A"/>
    <w:rsid w:val="00C26A83"/>
    <w:rsid w:val="00C26AB2"/>
    <w:rsid w:val="00C26ABE"/>
    <w:rsid w:val="00C26BF2"/>
    <w:rsid w:val="00C26C3C"/>
    <w:rsid w:val="00C26C5E"/>
    <w:rsid w:val="00C270F8"/>
    <w:rsid w:val="00C27199"/>
    <w:rsid w:val="00C2719B"/>
    <w:rsid w:val="00C272C9"/>
    <w:rsid w:val="00C27459"/>
    <w:rsid w:val="00C274CE"/>
    <w:rsid w:val="00C275AE"/>
    <w:rsid w:val="00C275B9"/>
    <w:rsid w:val="00C2761A"/>
    <w:rsid w:val="00C2762B"/>
    <w:rsid w:val="00C276FA"/>
    <w:rsid w:val="00C2776B"/>
    <w:rsid w:val="00C279FC"/>
    <w:rsid w:val="00C27C7A"/>
    <w:rsid w:val="00C27CCD"/>
    <w:rsid w:val="00C27D1D"/>
    <w:rsid w:val="00C27E79"/>
    <w:rsid w:val="00C27EAE"/>
    <w:rsid w:val="00C27EB0"/>
    <w:rsid w:val="00C30039"/>
    <w:rsid w:val="00C30229"/>
    <w:rsid w:val="00C302EA"/>
    <w:rsid w:val="00C30334"/>
    <w:rsid w:val="00C30386"/>
    <w:rsid w:val="00C30523"/>
    <w:rsid w:val="00C30583"/>
    <w:rsid w:val="00C3063C"/>
    <w:rsid w:val="00C30648"/>
    <w:rsid w:val="00C3064F"/>
    <w:rsid w:val="00C308DD"/>
    <w:rsid w:val="00C30B1E"/>
    <w:rsid w:val="00C30BD6"/>
    <w:rsid w:val="00C30C3B"/>
    <w:rsid w:val="00C30C73"/>
    <w:rsid w:val="00C30EE9"/>
    <w:rsid w:val="00C30F3D"/>
    <w:rsid w:val="00C30F72"/>
    <w:rsid w:val="00C30FEB"/>
    <w:rsid w:val="00C310A5"/>
    <w:rsid w:val="00C31194"/>
    <w:rsid w:val="00C3120D"/>
    <w:rsid w:val="00C31373"/>
    <w:rsid w:val="00C31469"/>
    <w:rsid w:val="00C31504"/>
    <w:rsid w:val="00C315DC"/>
    <w:rsid w:val="00C31662"/>
    <w:rsid w:val="00C31780"/>
    <w:rsid w:val="00C317E5"/>
    <w:rsid w:val="00C317F4"/>
    <w:rsid w:val="00C31897"/>
    <w:rsid w:val="00C31965"/>
    <w:rsid w:val="00C31C44"/>
    <w:rsid w:val="00C31CF4"/>
    <w:rsid w:val="00C31DF9"/>
    <w:rsid w:val="00C31EF4"/>
    <w:rsid w:val="00C31F00"/>
    <w:rsid w:val="00C31F49"/>
    <w:rsid w:val="00C31FC4"/>
    <w:rsid w:val="00C32157"/>
    <w:rsid w:val="00C32546"/>
    <w:rsid w:val="00C325C6"/>
    <w:rsid w:val="00C3298A"/>
    <w:rsid w:val="00C329F3"/>
    <w:rsid w:val="00C32B76"/>
    <w:rsid w:val="00C32D94"/>
    <w:rsid w:val="00C32E57"/>
    <w:rsid w:val="00C32E9E"/>
    <w:rsid w:val="00C32F0E"/>
    <w:rsid w:val="00C33396"/>
    <w:rsid w:val="00C333CD"/>
    <w:rsid w:val="00C3340F"/>
    <w:rsid w:val="00C33431"/>
    <w:rsid w:val="00C334BD"/>
    <w:rsid w:val="00C337C0"/>
    <w:rsid w:val="00C339D4"/>
    <w:rsid w:val="00C33AC8"/>
    <w:rsid w:val="00C33CED"/>
    <w:rsid w:val="00C33DCA"/>
    <w:rsid w:val="00C33F6F"/>
    <w:rsid w:val="00C341EA"/>
    <w:rsid w:val="00C34411"/>
    <w:rsid w:val="00C3447C"/>
    <w:rsid w:val="00C344A6"/>
    <w:rsid w:val="00C344CF"/>
    <w:rsid w:val="00C34651"/>
    <w:rsid w:val="00C34689"/>
    <w:rsid w:val="00C346C2"/>
    <w:rsid w:val="00C34721"/>
    <w:rsid w:val="00C349C5"/>
    <w:rsid w:val="00C34A7F"/>
    <w:rsid w:val="00C34EC6"/>
    <w:rsid w:val="00C34EF1"/>
    <w:rsid w:val="00C34F42"/>
    <w:rsid w:val="00C34FAF"/>
    <w:rsid w:val="00C352F5"/>
    <w:rsid w:val="00C35370"/>
    <w:rsid w:val="00C354A9"/>
    <w:rsid w:val="00C354B6"/>
    <w:rsid w:val="00C35603"/>
    <w:rsid w:val="00C35685"/>
    <w:rsid w:val="00C35718"/>
    <w:rsid w:val="00C35743"/>
    <w:rsid w:val="00C357F1"/>
    <w:rsid w:val="00C358D5"/>
    <w:rsid w:val="00C359D5"/>
    <w:rsid w:val="00C35ABE"/>
    <w:rsid w:val="00C35B5A"/>
    <w:rsid w:val="00C35E05"/>
    <w:rsid w:val="00C35E4E"/>
    <w:rsid w:val="00C35F8A"/>
    <w:rsid w:val="00C360DD"/>
    <w:rsid w:val="00C3629B"/>
    <w:rsid w:val="00C3630A"/>
    <w:rsid w:val="00C36323"/>
    <w:rsid w:val="00C363E2"/>
    <w:rsid w:val="00C36484"/>
    <w:rsid w:val="00C364D5"/>
    <w:rsid w:val="00C36551"/>
    <w:rsid w:val="00C36603"/>
    <w:rsid w:val="00C366B0"/>
    <w:rsid w:val="00C36909"/>
    <w:rsid w:val="00C36A76"/>
    <w:rsid w:val="00C36CBC"/>
    <w:rsid w:val="00C36D5D"/>
    <w:rsid w:val="00C36D6C"/>
    <w:rsid w:val="00C36FD7"/>
    <w:rsid w:val="00C3727B"/>
    <w:rsid w:val="00C374BA"/>
    <w:rsid w:val="00C3754C"/>
    <w:rsid w:val="00C37555"/>
    <w:rsid w:val="00C3756E"/>
    <w:rsid w:val="00C37590"/>
    <w:rsid w:val="00C37673"/>
    <w:rsid w:val="00C37698"/>
    <w:rsid w:val="00C376BA"/>
    <w:rsid w:val="00C376D5"/>
    <w:rsid w:val="00C37886"/>
    <w:rsid w:val="00C378E3"/>
    <w:rsid w:val="00C37A08"/>
    <w:rsid w:val="00C37A6A"/>
    <w:rsid w:val="00C37A83"/>
    <w:rsid w:val="00C37E04"/>
    <w:rsid w:val="00C37E0F"/>
    <w:rsid w:val="00C37EAC"/>
    <w:rsid w:val="00C40048"/>
    <w:rsid w:val="00C40076"/>
    <w:rsid w:val="00C403A9"/>
    <w:rsid w:val="00C403C5"/>
    <w:rsid w:val="00C40424"/>
    <w:rsid w:val="00C40464"/>
    <w:rsid w:val="00C40494"/>
    <w:rsid w:val="00C405B9"/>
    <w:rsid w:val="00C407C7"/>
    <w:rsid w:val="00C408AB"/>
    <w:rsid w:val="00C40B71"/>
    <w:rsid w:val="00C40BDE"/>
    <w:rsid w:val="00C40C20"/>
    <w:rsid w:val="00C40C41"/>
    <w:rsid w:val="00C40C72"/>
    <w:rsid w:val="00C40D2B"/>
    <w:rsid w:val="00C40DEF"/>
    <w:rsid w:val="00C40E44"/>
    <w:rsid w:val="00C40FBE"/>
    <w:rsid w:val="00C41134"/>
    <w:rsid w:val="00C4113F"/>
    <w:rsid w:val="00C4114F"/>
    <w:rsid w:val="00C412FA"/>
    <w:rsid w:val="00C41414"/>
    <w:rsid w:val="00C41484"/>
    <w:rsid w:val="00C414D0"/>
    <w:rsid w:val="00C4151A"/>
    <w:rsid w:val="00C415A6"/>
    <w:rsid w:val="00C415B9"/>
    <w:rsid w:val="00C41670"/>
    <w:rsid w:val="00C416E7"/>
    <w:rsid w:val="00C4173B"/>
    <w:rsid w:val="00C41858"/>
    <w:rsid w:val="00C4194B"/>
    <w:rsid w:val="00C4197B"/>
    <w:rsid w:val="00C41C2C"/>
    <w:rsid w:val="00C41C6C"/>
    <w:rsid w:val="00C41D0A"/>
    <w:rsid w:val="00C41EA8"/>
    <w:rsid w:val="00C4201C"/>
    <w:rsid w:val="00C420F0"/>
    <w:rsid w:val="00C4212C"/>
    <w:rsid w:val="00C421D9"/>
    <w:rsid w:val="00C421E8"/>
    <w:rsid w:val="00C421F1"/>
    <w:rsid w:val="00C4222E"/>
    <w:rsid w:val="00C422DC"/>
    <w:rsid w:val="00C422FA"/>
    <w:rsid w:val="00C423A3"/>
    <w:rsid w:val="00C423C1"/>
    <w:rsid w:val="00C423EA"/>
    <w:rsid w:val="00C42627"/>
    <w:rsid w:val="00C4275A"/>
    <w:rsid w:val="00C427BF"/>
    <w:rsid w:val="00C42C1D"/>
    <w:rsid w:val="00C42C3B"/>
    <w:rsid w:val="00C42DA5"/>
    <w:rsid w:val="00C42E29"/>
    <w:rsid w:val="00C42E71"/>
    <w:rsid w:val="00C42E88"/>
    <w:rsid w:val="00C42EC2"/>
    <w:rsid w:val="00C43125"/>
    <w:rsid w:val="00C433E6"/>
    <w:rsid w:val="00C43441"/>
    <w:rsid w:val="00C4349C"/>
    <w:rsid w:val="00C4349D"/>
    <w:rsid w:val="00C43526"/>
    <w:rsid w:val="00C4355E"/>
    <w:rsid w:val="00C435DA"/>
    <w:rsid w:val="00C4389B"/>
    <w:rsid w:val="00C43C8A"/>
    <w:rsid w:val="00C43C8F"/>
    <w:rsid w:val="00C43EA3"/>
    <w:rsid w:val="00C44016"/>
    <w:rsid w:val="00C4414B"/>
    <w:rsid w:val="00C441F3"/>
    <w:rsid w:val="00C4441D"/>
    <w:rsid w:val="00C4444A"/>
    <w:rsid w:val="00C44458"/>
    <w:rsid w:val="00C44483"/>
    <w:rsid w:val="00C44498"/>
    <w:rsid w:val="00C44567"/>
    <w:rsid w:val="00C44692"/>
    <w:rsid w:val="00C446DB"/>
    <w:rsid w:val="00C4479C"/>
    <w:rsid w:val="00C447B0"/>
    <w:rsid w:val="00C447C7"/>
    <w:rsid w:val="00C44AFE"/>
    <w:rsid w:val="00C44BC3"/>
    <w:rsid w:val="00C45001"/>
    <w:rsid w:val="00C450B4"/>
    <w:rsid w:val="00C45149"/>
    <w:rsid w:val="00C45212"/>
    <w:rsid w:val="00C45423"/>
    <w:rsid w:val="00C45476"/>
    <w:rsid w:val="00C45617"/>
    <w:rsid w:val="00C4581B"/>
    <w:rsid w:val="00C4583A"/>
    <w:rsid w:val="00C45851"/>
    <w:rsid w:val="00C4587C"/>
    <w:rsid w:val="00C458A1"/>
    <w:rsid w:val="00C458B1"/>
    <w:rsid w:val="00C458F5"/>
    <w:rsid w:val="00C45965"/>
    <w:rsid w:val="00C45C3E"/>
    <w:rsid w:val="00C45C70"/>
    <w:rsid w:val="00C45C79"/>
    <w:rsid w:val="00C45CD1"/>
    <w:rsid w:val="00C45E2C"/>
    <w:rsid w:val="00C45E43"/>
    <w:rsid w:val="00C460A0"/>
    <w:rsid w:val="00C460F4"/>
    <w:rsid w:val="00C4611E"/>
    <w:rsid w:val="00C4624A"/>
    <w:rsid w:val="00C462AF"/>
    <w:rsid w:val="00C46389"/>
    <w:rsid w:val="00C463BB"/>
    <w:rsid w:val="00C46480"/>
    <w:rsid w:val="00C465E6"/>
    <w:rsid w:val="00C46825"/>
    <w:rsid w:val="00C4685B"/>
    <w:rsid w:val="00C468B4"/>
    <w:rsid w:val="00C46987"/>
    <w:rsid w:val="00C46EE2"/>
    <w:rsid w:val="00C46F6D"/>
    <w:rsid w:val="00C46F6E"/>
    <w:rsid w:val="00C4702F"/>
    <w:rsid w:val="00C4715C"/>
    <w:rsid w:val="00C471AF"/>
    <w:rsid w:val="00C4729F"/>
    <w:rsid w:val="00C47653"/>
    <w:rsid w:val="00C47A5C"/>
    <w:rsid w:val="00C47BAF"/>
    <w:rsid w:val="00C47BB7"/>
    <w:rsid w:val="00C47BFC"/>
    <w:rsid w:val="00C47D16"/>
    <w:rsid w:val="00C47D20"/>
    <w:rsid w:val="00C47F56"/>
    <w:rsid w:val="00C500E3"/>
    <w:rsid w:val="00C5011E"/>
    <w:rsid w:val="00C502C9"/>
    <w:rsid w:val="00C502FB"/>
    <w:rsid w:val="00C506D7"/>
    <w:rsid w:val="00C50768"/>
    <w:rsid w:val="00C5076B"/>
    <w:rsid w:val="00C5078B"/>
    <w:rsid w:val="00C5097F"/>
    <w:rsid w:val="00C50CE4"/>
    <w:rsid w:val="00C50DB6"/>
    <w:rsid w:val="00C50DF8"/>
    <w:rsid w:val="00C50E29"/>
    <w:rsid w:val="00C50EF0"/>
    <w:rsid w:val="00C50F11"/>
    <w:rsid w:val="00C51102"/>
    <w:rsid w:val="00C51310"/>
    <w:rsid w:val="00C51459"/>
    <w:rsid w:val="00C514B3"/>
    <w:rsid w:val="00C514E6"/>
    <w:rsid w:val="00C51837"/>
    <w:rsid w:val="00C5185E"/>
    <w:rsid w:val="00C51B57"/>
    <w:rsid w:val="00C51BA4"/>
    <w:rsid w:val="00C51BAC"/>
    <w:rsid w:val="00C51C90"/>
    <w:rsid w:val="00C51DA4"/>
    <w:rsid w:val="00C51DD7"/>
    <w:rsid w:val="00C51DDE"/>
    <w:rsid w:val="00C51DEE"/>
    <w:rsid w:val="00C5215C"/>
    <w:rsid w:val="00C52194"/>
    <w:rsid w:val="00C52198"/>
    <w:rsid w:val="00C521D0"/>
    <w:rsid w:val="00C522EE"/>
    <w:rsid w:val="00C52467"/>
    <w:rsid w:val="00C52529"/>
    <w:rsid w:val="00C5266D"/>
    <w:rsid w:val="00C526F1"/>
    <w:rsid w:val="00C52732"/>
    <w:rsid w:val="00C52735"/>
    <w:rsid w:val="00C52781"/>
    <w:rsid w:val="00C527AF"/>
    <w:rsid w:val="00C527F5"/>
    <w:rsid w:val="00C52929"/>
    <w:rsid w:val="00C52945"/>
    <w:rsid w:val="00C52947"/>
    <w:rsid w:val="00C52988"/>
    <w:rsid w:val="00C52BCD"/>
    <w:rsid w:val="00C52BFF"/>
    <w:rsid w:val="00C52CA2"/>
    <w:rsid w:val="00C52D73"/>
    <w:rsid w:val="00C52DAB"/>
    <w:rsid w:val="00C52FE8"/>
    <w:rsid w:val="00C5335B"/>
    <w:rsid w:val="00C533C8"/>
    <w:rsid w:val="00C534D5"/>
    <w:rsid w:val="00C53556"/>
    <w:rsid w:val="00C5376E"/>
    <w:rsid w:val="00C53818"/>
    <w:rsid w:val="00C53B3B"/>
    <w:rsid w:val="00C53BD7"/>
    <w:rsid w:val="00C53EB6"/>
    <w:rsid w:val="00C53EC7"/>
    <w:rsid w:val="00C5401D"/>
    <w:rsid w:val="00C5418A"/>
    <w:rsid w:val="00C5449C"/>
    <w:rsid w:val="00C54606"/>
    <w:rsid w:val="00C5481C"/>
    <w:rsid w:val="00C54837"/>
    <w:rsid w:val="00C54957"/>
    <w:rsid w:val="00C549E1"/>
    <w:rsid w:val="00C54A09"/>
    <w:rsid w:val="00C54A6E"/>
    <w:rsid w:val="00C54AC8"/>
    <w:rsid w:val="00C54B04"/>
    <w:rsid w:val="00C54D2D"/>
    <w:rsid w:val="00C54E3D"/>
    <w:rsid w:val="00C54F35"/>
    <w:rsid w:val="00C54F62"/>
    <w:rsid w:val="00C54F71"/>
    <w:rsid w:val="00C55092"/>
    <w:rsid w:val="00C5511B"/>
    <w:rsid w:val="00C551B2"/>
    <w:rsid w:val="00C55350"/>
    <w:rsid w:val="00C55362"/>
    <w:rsid w:val="00C553A3"/>
    <w:rsid w:val="00C55412"/>
    <w:rsid w:val="00C5546E"/>
    <w:rsid w:val="00C55546"/>
    <w:rsid w:val="00C5555F"/>
    <w:rsid w:val="00C5559D"/>
    <w:rsid w:val="00C5565E"/>
    <w:rsid w:val="00C55862"/>
    <w:rsid w:val="00C5586B"/>
    <w:rsid w:val="00C55899"/>
    <w:rsid w:val="00C55AF8"/>
    <w:rsid w:val="00C55B8F"/>
    <w:rsid w:val="00C55BE4"/>
    <w:rsid w:val="00C55CC9"/>
    <w:rsid w:val="00C55E18"/>
    <w:rsid w:val="00C56236"/>
    <w:rsid w:val="00C5634D"/>
    <w:rsid w:val="00C563D6"/>
    <w:rsid w:val="00C56541"/>
    <w:rsid w:val="00C56550"/>
    <w:rsid w:val="00C5657D"/>
    <w:rsid w:val="00C5663B"/>
    <w:rsid w:val="00C5664E"/>
    <w:rsid w:val="00C569E4"/>
    <w:rsid w:val="00C569FC"/>
    <w:rsid w:val="00C56B2E"/>
    <w:rsid w:val="00C56B5C"/>
    <w:rsid w:val="00C56BD9"/>
    <w:rsid w:val="00C56C1A"/>
    <w:rsid w:val="00C56C97"/>
    <w:rsid w:val="00C56D59"/>
    <w:rsid w:val="00C56DAA"/>
    <w:rsid w:val="00C56EBE"/>
    <w:rsid w:val="00C56FB9"/>
    <w:rsid w:val="00C5703E"/>
    <w:rsid w:val="00C572B9"/>
    <w:rsid w:val="00C572DA"/>
    <w:rsid w:val="00C57308"/>
    <w:rsid w:val="00C57361"/>
    <w:rsid w:val="00C573B5"/>
    <w:rsid w:val="00C57446"/>
    <w:rsid w:val="00C57528"/>
    <w:rsid w:val="00C5755F"/>
    <w:rsid w:val="00C57711"/>
    <w:rsid w:val="00C5778C"/>
    <w:rsid w:val="00C578B6"/>
    <w:rsid w:val="00C578EA"/>
    <w:rsid w:val="00C579E4"/>
    <w:rsid w:val="00C57AF0"/>
    <w:rsid w:val="00C57B18"/>
    <w:rsid w:val="00C57B6E"/>
    <w:rsid w:val="00C57BE6"/>
    <w:rsid w:val="00C57CFE"/>
    <w:rsid w:val="00C57D8A"/>
    <w:rsid w:val="00C57EAA"/>
    <w:rsid w:val="00C57F68"/>
    <w:rsid w:val="00C57FC3"/>
    <w:rsid w:val="00C600E8"/>
    <w:rsid w:val="00C601B3"/>
    <w:rsid w:val="00C601B7"/>
    <w:rsid w:val="00C603C5"/>
    <w:rsid w:val="00C60490"/>
    <w:rsid w:val="00C604DB"/>
    <w:rsid w:val="00C60517"/>
    <w:rsid w:val="00C606BE"/>
    <w:rsid w:val="00C607EB"/>
    <w:rsid w:val="00C6082D"/>
    <w:rsid w:val="00C608D1"/>
    <w:rsid w:val="00C608FE"/>
    <w:rsid w:val="00C6090F"/>
    <w:rsid w:val="00C60A08"/>
    <w:rsid w:val="00C60B5C"/>
    <w:rsid w:val="00C60B98"/>
    <w:rsid w:val="00C60C88"/>
    <w:rsid w:val="00C60CBF"/>
    <w:rsid w:val="00C60D35"/>
    <w:rsid w:val="00C60DCD"/>
    <w:rsid w:val="00C61029"/>
    <w:rsid w:val="00C611DB"/>
    <w:rsid w:val="00C611E8"/>
    <w:rsid w:val="00C61240"/>
    <w:rsid w:val="00C6138B"/>
    <w:rsid w:val="00C61416"/>
    <w:rsid w:val="00C61556"/>
    <w:rsid w:val="00C61592"/>
    <w:rsid w:val="00C61633"/>
    <w:rsid w:val="00C61711"/>
    <w:rsid w:val="00C61830"/>
    <w:rsid w:val="00C61A36"/>
    <w:rsid w:val="00C61D40"/>
    <w:rsid w:val="00C61D9F"/>
    <w:rsid w:val="00C61DDF"/>
    <w:rsid w:val="00C61DE4"/>
    <w:rsid w:val="00C61DF2"/>
    <w:rsid w:val="00C62022"/>
    <w:rsid w:val="00C62028"/>
    <w:rsid w:val="00C621A0"/>
    <w:rsid w:val="00C6250A"/>
    <w:rsid w:val="00C62585"/>
    <w:rsid w:val="00C625A4"/>
    <w:rsid w:val="00C625C5"/>
    <w:rsid w:val="00C625DF"/>
    <w:rsid w:val="00C626AE"/>
    <w:rsid w:val="00C628D1"/>
    <w:rsid w:val="00C628FC"/>
    <w:rsid w:val="00C62A98"/>
    <w:rsid w:val="00C62BA0"/>
    <w:rsid w:val="00C62CC3"/>
    <w:rsid w:val="00C62E2E"/>
    <w:rsid w:val="00C62E40"/>
    <w:rsid w:val="00C62ECF"/>
    <w:rsid w:val="00C62F8A"/>
    <w:rsid w:val="00C63109"/>
    <w:rsid w:val="00C6315F"/>
    <w:rsid w:val="00C631E4"/>
    <w:rsid w:val="00C63296"/>
    <w:rsid w:val="00C63337"/>
    <w:rsid w:val="00C6347D"/>
    <w:rsid w:val="00C634DA"/>
    <w:rsid w:val="00C63515"/>
    <w:rsid w:val="00C63570"/>
    <w:rsid w:val="00C635B5"/>
    <w:rsid w:val="00C635E8"/>
    <w:rsid w:val="00C639DE"/>
    <w:rsid w:val="00C639EE"/>
    <w:rsid w:val="00C63DAD"/>
    <w:rsid w:val="00C63E2D"/>
    <w:rsid w:val="00C63E46"/>
    <w:rsid w:val="00C63F09"/>
    <w:rsid w:val="00C63F20"/>
    <w:rsid w:val="00C641B5"/>
    <w:rsid w:val="00C6436A"/>
    <w:rsid w:val="00C64422"/>
    <w:rsid w:val="00C64485"/>
    <w:rsid w:val="00C645C7"/>
    <w:rsid w:val="00C64610"/>
    <w:rsid w:val="00C64617"/>
    <w:rsid w:val="00C646C3"/>
    <w:rsid w:val="00C6482E"/>
    <w:rsid w:val="00C64854"/>
    <w:rsid w:val="00C64997"/>
    <w:rsid w:val="00C6499C"/>
    <w:rsid w:val="00C64BDD"/>
    <w:rsid w:val="00C64D19"/>
    <w:rsid w:val="00C64D90"/>
    <w:rsid w:val="00C64D97"/>
    <w:rsid w:val="00C64E50"/>
    <w:rsid w:val="00C6509E"/>
    <w:rsid w:val="00C650BD"/>
    <w:rsid w:val="00C65123"/>
    <w:rsid w:val="00C65246"/>
    <w:rsid w:val="00C65453"/>
    <w:rsid w:val="00C65513"/>
    <w:rsid w:val="00C655F6"/>
    <w:rsid w:val="00C65B7F"/>
    <w:rsid w:val="00C65BFD"/>
    <w:rsid w:val="00C65D1B"/>
    <w:rsid w:val="00C66428"/>
    <w:rsid w:val="00C664B5"/>
    <w:rsid w:val="00C664D5"/>
    <w:rsid w:val="00C66523"/>
    <w:rsid w:val="00C6653F"/>
    <w:rsid w:val="00C66570"/>
    <w:rsid w:val="00C667BF"/>
    <w:rsid w:val="00C66927"/>
    <w:rsid w:val="00C66974"/>
    <w:rsid w:val="00C66AAC"/>
    <w:rsid w:val="00C66B52"/>
    <w:rsid w:val="00C66B56"/>
    <w:rsid w:val="00C66CC0"/>
    <w:rsid w:val="00C66D50"/>
    <w:rsid w:val="00C66E0A"/>
    <w:rsid w:val="00C66F40"/>
    <w:rsid w:val="00C67002"/>
    <w:rsid w:val="00C671FC"/>
    <w:rsid w:val="00C672DF"/>
    <w:rsid w:val="00C67393"/>
    <w:rsid w:val="00C67412"/>
    <w:rsid w:val="00C674B8"/>
    <w:rsid w:val="00C67621"/>
    <w:rsid w:val="00C67707"/>
    <w:rsid w:val="00C6788F"/>
    <w:rsid w:val="00C67977"/>
    <w:rsid w:val="00C67A10"/>
    <w:rsid w:val="00C67C12"/>
    <w:rsid w:val="00C67CAC"/>
    <w:rsid w:val="00C67CB6"/>
    <w:rsid w:val="00C67D6D"/>
    <w:rsid w:val="00C67E40"/>
    <w:rsid w:val="00C67EB8"/>
    <w:rsid w:val="00C7003E"/>
    <w:rsid w:val="00C700BA"/>
    <w:rsid w:val="00C701B1"/>
    <w:rsid w:val="00C703B9"/>
    <w:rsid w:val="00C70429"/>
    <w:rsid w:val="00C704A6"/>
    <w:rsid w:val="00C70709"/>
    <w:rsid w:val="00C7073D"/>
    <w:rsid w:val="00C70878"/>
    <w:rsid w:val="00C708B3"/>
    <w:rsid w:val="00C70A70"/>
    <w:rsid w:val="00C70C5D"/>
    <w:rsid w:val="00C70C88"/>
    <w:rsid w:val="00C71177"/>
    <w:rsid w:val="00C711E0"/>
    <w:rsid w:val="00C718B9"/>
    <w:rsid w:val="00C71970"/>
    <w:rsid w:val="00C719A8"/>
    <w:rsid w:val="00C719CE"/>
    <w:rsid w:val="00C71ACD"/>
    <w:rsid w:val="00C71AFF"/>
    <w:rsid w:val="00C71DCC"/>
    <w:rsid w:val="00C71F2B"/>
    <w:rsid w:val="00C71F38"/>
    <w:rsid w:val="00C720B4"/>
    <w:rsid w:val="00C724AA"/>
    <w:rsid w:val="00C72598"/>
    <w:rsid w:val="00C727B1"/>
    <w:rsid w:val="00C72981"/>
    <w:rsid w:val="00C72B9B"/>
    <w:rsid w:val="00C72BA3"/>
    <w:rsid w:val="00C72C2C"/>
    <w:rsid w:val="00C72E24"/>
    <w:rsid w:val="00C72F32"/>
    <w:rsid w:val="00C72FBC"/>
    <w:rsid w:val="00C73071"/>
    <w:rsid w:val="00C7315C"/>
    <w:rsid w:val="00C732EA"/>
    <w:rsid w:val="00C735BB"/>
    <w:rsid w:val="00C7369D"/>
    <w:rsid w:val="00C736D1"/>
    <w:rsid w:val="00C737D5"/>
    <w:rsid w:val="00C737EE"/>
    <w:rsid w:val="00C7381A"/>
    <w:rsid w:val="00C7383D"/>
    <w:rsid w:val="00C738B6"/>
    <w:rsid w:val="00C73A84"/>
    <w:rsid w:val="00C73ADB"/>
    <w:rsid w:val="00C73B4B"/>
    <w:rsid w:val="00C73BD8"/>
    <w:rsid w:val="00C73C49"/>
    <w:rsid w:val="00C73CE6"/>
    <w:rsid w:val="00C73DB3"/>
    <w:rsid w:val="00C73F44"/>
    <w:rsid w:val="00C73F4E"/>
    <w:rsid w:val="00C73FA5"/>
    <w:rsid w:val="00C73FBA"/>
    <w:rsid w:val="00C742AC"/>
    <w:rsid w:val="00C74350"/>
    <w:rsid w:val="00C744AD"/>
    <w:rsid w:val="00C745D9"/>
    <w:rsid w:val="00C7476B"/>
    <w:rsid w:val="00C747C2"/>
    <w:rsid w:val="00C747E3"/>
    <w:rsid w:val="00C74813"/>
    <w:rsid w:val="00C74888"/>
    <w:rsid w:val="00C7489D"/>
    <w:rsid w:val="00C748C2"/>
    <w:rsid w:val="00C7491E"/>
    <w:rsid w:val="00C7496D"/>
    <w:rsid w:val="00C749B2"/>
    <w:rsid w:val="00C74AB3"/>
    <w:rsid w:val="00C74B3A"/>
    <w:rsid w:val="00C74BA1"/>
    <w:rsid w:val="00C74BC0"/>
    <w:rsid w:val="00C74BE5"/>
    <w:rsid w:val="00C74C43"/>
    <w:rsid w:val="00C74C47"/>
    <w:rsid w:val="00C74C7C"/>
    <w:rsid w:val="00C74D0B"/>
    <w:rsid w:val="00C74DDC"/>
    <w:rsid w:val="00C74EFC"/>
    <w:rsid w:val="00C75052"/>
    <w:rsid w:val="00C75117"/>
    <w:rsid w:val="00C75277"/>
    <w:rsid w:val="00C75336"/>
    <w:rsid w:val="00C75343"/>
    <w:rsid w:val="00C754D8"/>
    <w:rsid w:val="00C757FC"/>
    <w:rsid w:val="00C75812"/>
    <w:rsid w:val="00C758BD"/>
    <w:rsid w:val="00C75926"/>
    <w:rsid w:val="00C75A61"/>
    <w:rsid w:val="00C75D32"/>
    <w:rsid w:val="00C75DBC"/>
    <w:rsid w:val="00C75DEC"/>
    <w:rsid w:val="00C75ECA"/>
    <w:rsid w:val="00C75F98"/>
    <w:rsid w:val="00C75FBA"/>
    <w:rsid w:val="00C762CE"/>
    <w:rsid w:val="00C7633A"/>
    <w:rsid w:val="00C7635F"/>
    <w:rsid w:val="00C76544"/>
    <w:rsid w:val="00C76622"/>
    <w:rsid w:val="00C76728"/>
    <w:rsid w:val="00C767B0"/>
    <w:rsid w:val="00C767F0"/>
    <w:rsid w:val="00C76838"/>
    <w:rsid w:val="00C76862"/>
    <w:rsid w:val="00C76B39"/>
    <w:rsid w:val="00C76B87"/>
    <w:rsid w:val="00C76BFB"/>
    <w:rsid w:val="00C76C07"/>
    <w:rsid w:val="00C76CD3"/>
    <w:rsid w:val="00C76F82"/>
    <w:rsid w:val="00C76FFE"/>
    <w:rsid w:val="00C7722A"/>
    <w:rsid w:val="00C77330"/>
    <w:rsid w:val="00C77362"/>
    <w:rsid w:val="00C77968"/>
    <w:rsid w:val="00C77B0B"/>
    <w:rsid w:val="00C77D11"/>
    <w:rsid w:val="00C77EF3"/>
    <w:rsid w:val="00C77F9B"/>
    <w:rsid w:val="00C8002E"/>
    <w:rsid w:val="00C80033"/>
    <w:rsid w:val="00C80187"/>
    <w:rsid w:val="00C80294"/>
    <w:rsid w:val="00C80321"/>
    <w:rsid w:val="00C803B6"/>
    <w:rsid w:val="00C803FA"/>
    <w:rsid w:val="00C8041A"/>
    <w:rsid w:val="00C8069C"/>
    <w:rsid w:val="00C80769"/>
    <w:rsid w:val="00C8095E"/>
    <w:rsid w:val="00C80AF9"/>
    <w:rsid w:val="00C80B1F"/>
    <w:rsid w:val="00C80B4A"/>
    <w:rsid w:val="00C80C08"/>
    <w:rsid w:val="00C80C40"/>
    <w:rsid w:val="00C80F57"/>
    <w:rsid w:val="00C81029"/>
    <w:rsid w:val="00C81079"/>
    <w:rsid w:val="00C811B8"/>
    <w:rsid w:val="00C81309"/>
    <w:rsid w:val="00C81534"/>
    <w:rsid w:val="00C81670"/>
    <w:rsid w:val="00C8169F"/>
    <w:rsid w:val="00C81796"/>
    <w:rsid w:val="00C817C0"/>
    <w:rsid w:val="00C817F6"/>
    <w:rsid w:val="00C817F9"/>
    <w:rsid w:val="00C81810"/>
    <w:rsid w:val="00C8184B"/>
    <w:rsid w:val="00C81983"/>
    <w:rsid w:val="00C81A5D"/>
    <w:rsid w:val="00C81BC7"/>
    <w:rsid w:val="00C81C5B"/>
    <w:rsid w:val="00C81D20"/>
    <w:rsid w:val="00C81DEB"/>
    <w:rsid w:val="00C8211C"/>
    <w:rsid w:val="00C821D8"/>
    <w:rsid w:val="00C82339"/>
    <w:rsid w:val="00C8246A"/>
    <w:rsid w:val="00C82491"/>
    <w:rsid w:val="00C82582"/>
    <w:rsid w:val="00C825C9"/>
    <w:rsid w:val="00C825E6"/>
    <w:rsid w:val="00C82A64"/>
    <w:rsid w:val="00C82B87"/>
    <w:rsid w:val="00C82CA4"/>
    <w:rsid w:val="00C82D60"/>
    <w:rsid w:val="00C82D7A"/>
    <w:rsid w:val="00C82ED9"/>
    <w:rsid w:val="00C82FFE"/>
    <w:rsid w:val="00C83138"/>
    <w:rsid w:val="00C831D0"/>
    <w:rsid w:val="00C83200"/>
    <w:rsid w:val="00C833D3"/>
    <w:rsid w:val="00C8349E"/>
    <w:rsid w:val="00C8367B"/>
    <w:rsid w:val="00C83689"/>
    <w:rsid w:val="00C83761"/>
    <w:rsid w:val="00C83AC4"/>
    <w:rsid w:val="00C83ADC"/>
    <w:rsid w:val="00C83AFA"/>
    <w:rsid w:val="00C83B2A"/>
    <w:rsid w:val="00C83B44"/>
    <w:rsid w:val="00C83CAB"/>
    <w:rsid w:val="00C83D02"/>
    <w:rsid w:val="00C83DB6"/>
    <w:rsid w:val="00C83E9B"/>
    <w:rsid w:val="00C83F44"/>
    <w:rsid w:val="00C83F7B"/>
    <w:rsid w:val="00C84065"/>
    <w:rsid w:val="00C8409A"/>
    <w:rsid w:val="00C84116"/>
    <w:rsid w:val="00C84217"/>
    <w:rsid w:val="00C84315"/>
    <w:rsid w:val="00C84364"/>
    <w:rsid w:val="00C8460E"/>
    <w:rsid w:val="00C8460F"/>
    <w:rsid w:val="00C84683"/>
    <w:rsid w:val="00C84753"/>
    <w:rsid w:val="00C84763"/>
    <w:rsid w:val="00C8478E"/>
    <w:rsid w:val="00C84B09"/>
    <w:rsid w:val="00C84BC0"/>
    <w:rsid w:val="00C8505D"/>
    <w:rsid w:val="00C850D6"/>
    <w:rsid w:val="00C8517A"/>
    <w:rsid w:val="00C852FF"/>
    <w:rsid w:val="00C8588B"/>
    <w:rsid w:val="00C859C9"/>
    <w:rsid w:val="00C85AF2"/>
    <w:rsid w:val="00C85C1C"/>
    <w:rsid w:val="00C85C5E"/>
    <w:rsid w:val="00C85D9E"/>
    <w:rsid w:val="00C85E4D"/>
    <w:rsid w:val="00C86060"/>
    <w:rsid w:val="00C86103"/>
    <w:rsid w:val="00C86151"/>
    <w:rsid w:val="00C8635A"/>
    <w:rsid w:val="00C86375"/>
    <w:rsid w:val="00C8637C"/>
    <w:rsid w:val="00C86439"/>
    <w:rsid w:val="00C8648A"/>
    <w:rsid w:val="00C865AD"/>
    <w:rsid w:val="00C8675F"/>
    <w:rsid w:val="00C867B1"/>
    <w:rsid w:val="00C8691B"/>
    <w:rsid w:val="00C86ABF"/>
    <w:rsid w:val="00C86BC7"/>
    <w:rsid w:val="00C86BDC"/>
    <w:rsid w:val="00C86C46"/>
    <w:rsid w:val="00C86EF4"/>
    <w:rsid w:val="00C86EF6"/>
    <w:rsid w:val="00C86F7C"/>
    <w:rsid w:val="00C86FA7"/>
    <w:rsid w:val="00C870E3"/>
    <w:rsid w:val="00C8718E"/>
    <w:rsid w:val="00C871F6"/>
    <w:rsid w:val="00C873A7"/>
    <w:rsid w:val="00C8751A"/>
    <w:rsid w:val="00C875F0"/>
    <w:rsid w:val="00C8764B"/>
    <w:rsid w:val="00C876D5"/>
    <w:rsid w:val="00C877EC"/>
    <w:rsid w:val="00C8798A"/>
    <w:rsid w:val="00C87A23"/>
    <w:rsid w:val="00C87C4D"/>
    <w:rsid w:val="00C87FE3"/>
    <w:rsid w:val="00C90175"/>
    <w:rsid w:val="00C90218"/>
    <w:rsid w:val="00C90287"/>
    <w:rsid w:val="00C90357"/>
    <w:rsid w:val="00C904E0"/>
    <w:rsid w:val="00C90555"/>
    <w:rsid w:val="00C90659"/>
    <w:rsid w:val="00C907A5"/>
    <w:rsid w:val="00C907D2"/>
    <w:rsid w:val="00C908A0"/>
    <w:rsid w:val="00C908CE"/>
    <w:rsid w:val="00C909B6"/>
    <w:rsid w:val="00C90A04"/>
    <w:rsid w:val="00C90B3C"/>
    <w:rsid w:val="00C90C89"/>
    <w:rsid w:val="00C90C90"/>
    <w:rsid w:val="00C90E0C"/>
    <w:rsid w:val="00C90E86"/>
    <w:rsid w:val="00C90FA0"/>
    <w:rsid w:val="00C91032"/>
    <w:rsid w:val="00C91096"/>
    <w:rsid w:val="00C911BB"/>
    <w:rsid w:val="00C911C1"/>
    <w:rsid w:val="00C9126B"/>
    <w:rsid w:val="00C9133F"/>
    <w:rsid w:val="00C913C3"/>
    <w:rsid w:val="00C915D8"/>
    <w:rsid w:val="00C91737"/>
    <w:rsid w:val="00C91A16"/>
    <w:rsid w:val="00C91A9A"/>
    <w:rsid w:val="00C91BA4"/>
    <w:rsid w:val="00C920A1"/>
    <w:rsid w:val="00C9212C"/>
    <w:rsid w:val="00C92271"/>
    <w:rsid w:val="00C924F3"/>
    <w:rsid w:val="00C9257D"/>
    <w:rsid w:val="00C925C0"/>
    <w:rsid w:val="00C9261C"/>
    <w:rsid w:val="00C9285A"/>
    <w:rsid w:val="00C929D9"/>
    <w:rsid w:val="00C92B55"/>
    <w:rsid w:val="00C92C73"/>
    <w:rsid w:val="00C92CCC"/>
    <w:rsid w:val="00C92E30"/>
    <w:rsid w:val="00C92FEC"/>
    <w:rsid w:val="00C93163"/>
    <w:rsid w:val="00C9318D"/>
    <w:rsid w:val="00C93213"/>
    <w:rsid w:val="00C93261"/>
    <w:rsid w:val="00C93296"/>
    <w:rsid w:val="00C9337D"/>
    <w:rsid w:val="00C93380"/>
    <w:rsid w:val="00C93418"/>
    <w:rsid w:val="00C93699"/>
    <w:rsid w:val="00C936E0"/>
    <w:rsid w:val="00C93739"/>
    <w:rsid w:val="00C9377A"/>
    <w:rsid w:val="00C93AFE"/>
    <w:rsid w:val="00C93B4E"/>
    <w:rsid w:val="00C93BAD"/>
    <w:rsid w:val="00C93BB5"/>
    <w:rsid w:val="00C93BEF"/>
    <w:rsid w:val="00C93CC6"/>
    <w:rsid w:val="00C93CEE"/>
    <w:rsid w:val="00C93D31"/>
    <w:rsid w:val="00C93D33"/>
    <w:rsid w:val="00C93D75"/>
    <w:rsid w:val="00C93E41"/>
    <w:rsid w:val="00C93E66"/>
    <w:rsid w:val="00C93EEA"/>
    <w:rsid w:val="00C93EF7"/>
    <w:rsid w:val="00C93FAF"/>
    <w:rsid w:val="00C9407D"/>
    <w:rsid w:val="00C9409E"/>
    <w:rsid w:val="00C940E7"/>
    <w:rsid w:val="00C943E4"/>
    <w:rsid w:val="00C9473A"/>
    <w:rsid w:val="00C947CE"/>
    <w:rsid w:val="00C94A8E"/>
    <w:rsid w:val="00C94B07"/>
    <w:rsid w:val="00C94D2A"/>
    <w:rsid w:val="00C94D7A"/>
    <w:rsid w:val="00C94E6F"/>
    <w:rsid w:val="00C94F60"/>
    <w:rsid w:val="00C95015"/>
    <w:rsid w:val="00C95134"/>
    <w:rsid w:val="00C9532A"/>
    <w:rsid w:val="00C95332"/>
    <w:rsid w:val="00C9537C"/>
    <w:rsid w:val="00C9537E"/>
    <w:rsid w:val="00C9551C"/>
    <w:rsid w:val="00C95634"/>
    <w:rsid w:val="00C9575E"/>
    <w:rsid w:val="00C958D5"/>
    <w:rsid w:val="00C95AAD"/>
    <w:rsid w:val="00C95E6D"/>
    <w:rsid w:val="00C95FBF"/>
    <w:rsid w:val="00C96028"/>
    <w:rsid w:val="00C960F1"/>
    <w:rsid w:val="00C960FC"/>
    <w:rsid w:val="00C96378"/>
    <w:rsid w:val="00C9643A"/>
    <w:rsid w:val="00C965AE"/>
    <w:rsid w:val="00C9663B"/>
    <w:rsid w:val="00C96641"/>
    <w:rsid w:val="00C96778"/>
    <w:rsid w:val="00C96871"/>
    <w:rsid w:val="00C96985"/>
    <w:rsid w:val="00C9698F"/>
    <w:rsid w:val="00C96A56"/>
    <w:rsid w:val="00C96AB9"/>
    <w:rsid w:val="00C96CF4"/>
    <w:rsid w:val="00C96CF6"/>
    <w:rsid w:val="00C96F17"/>
    <w:rsid w:val="00C96F22"/>
    <w:rsid w:val="00C9700B"/>
    <w:rsid w:val="00C9726B"/>
    <w:rsid w:val="00C974D6"/>
    <w:rsid w:val="00C97575"/>
    <w:rsid w:val="00C97593"/>
    <w:rsid w:val="00C97619"/>
    <w:rsid w:val="00C9768D"/>
    <w:rsid w:val="00C976EB"/>
    <w:rsid w:val="00C97813"/>
    <w:rsid w:val="00C97823"/>
    <w:rsid w:val="00C97953"/>
    <w:rsid w:val="00C97AE5"/>
    <w:rsid w:val="00C97E1A"/>
    <w:rsid w:val="00C97FCC"/>
    <w:rsid w:val="00CA00FF"/>
    <w:rsid w:val="00CA01DB"/>
    <w:rsid w:val="00CA0212"/>
    <w:rsid w:val="00CA02ED"/>
    <w:rsid w:val="00CA03B3"/>
    <w:rsid w:val="00CA0441"/>
    <w:rsid w:val="00CA0537"/>
    <w:rsid w:val="00CA05E8"/>
    <w:rsid w:val="00CA07A7"/>
    <w:rsid w:val="00CA07C3"/>
    <w:rsid w:val="00CA0815"/>
    <w:rsid w:val="00CA094A"/>
    <w:rsid w:val="00CA0A06"/>
    <w:rsid w:val="00CA0A29"/>
    <w:rsid w:val="00CA0D1D"/>
    <w:rsid w:val="00CA0E42"/>
    <w:rsid w:val="00CA0E9F"/>
    <w:rsid w:val="00CA0F11"/>
    <w:rsid w:val="00CA0F32"/>
    <w:rsid w:val="00CA1092"/>
    <w:rsid w:val="00CA10BE"/>
    <w:rsid w:val="00CA11B8"/>
    <w:rsid w:val="00CA133D"/>
    <w:rsid w:val="00CA1443"/>
    <w:rsid w:val="00CA1542"/>
    <w:rsid w:val="00CA16A2"/>
    <w:rsid w:val="00CA173E"/>
    <w:rsid w:val="00CA1811"/>
    <w:rsid w:val="00CA18AA"/>
    <w:rsid w:val="00CA1939"/>
    <w:rsid w:val="00CA197A"/>
    <w:rsid w:val="00CA1A07"/>
    <w:rsid w:val="00CA1C86"/>
    <w:rsid w:val="00CA1DF1"/>
    <w:rsid w:val="00CA208E"/>
    <w:rsid w:val="00CA2183"/>
    <w:rsid w:val="00CA21DE"/>
    <w:rsid w:val="00CA221E"/>
    <w:rsid w:val="00CA2322"/>
    <w:rsid w:val="00CA275A"/>
    <w:rsid w:val="00CA2985"/>
    <w:rsid w:val="00CA2999"/>
    <w:rsid w:val="00CA29A1"/>
    <w:rsid w:val="00CA2AE2"/>
    <w:rsid w:val="00CA2AF3"/>
    <w:rsid w:val="00CA2D14"/>
    <w:rsid w:val="00CA2D24"/>
    <w:rsid w:val="00CA2E7E"/>
    <w:rsid w:val="00CA2EA7"/>
    <w:rsid w:val="00CA2EEF"/>
    <w:rsid w:val="00CA2F0F"/>
    <w:rsid w:val="00CA346D"/>
    <w:rsid w:val="00CA346E"/>
    <w:rsid w:val="00CA34A9"/>
    <w:rsid w:val="00CA34B5"/>
    <w:rsid w:val="00CA355C"/>
    <w:rsid w:val="00CA35D0"/>
    <w:rsid w:val="00CA3691"/>
    <w:rsid w:val="00CA3826"/>
    <w:rsid w:val="00CA3C15"/>
    <w:rsid w:val="00CA3D01"/>
    <w:rsid w:val="00CA3D31"/>
    <w:rsid w:val="00CA3D8E"/>
    <w:rsid w:val="00CA3E0A"/>
    <w:rsid w:val="00CA3ED9"/>
    <w:rsid w:val="00CA3F63"/>
    <w:rsid w:val="00CA4010"/>
    <w:rsid w:val="00CA4034"/>
    <w:rsid w:val="00CA41AF"/>
    <w:rsid w:val="00CA4340"/>
    <w:rsid w:val="00CA437F"/>
    <w:rsid w:val="00CA43CA"/>
    <w:rsid w:val="00CA43E9"/>
    <w:rsid w:val="00CA451A"/>
    <w:rsid w:val="00CA4554"/>
    <w:rsid w:val="00CA4562"/>
    <w:rsid w:val="00CA46A3"/>
    <w:rsid w:val="00CA46B1"/>
    <w:rsid w:val="00CA47D3"/>
    <w:rsid w:val="00CA4849"/>
    <w:rsid w:val="00CA4891"/>
    <w:rsid w:val="00CA4A38"/>
    <w:rsid w:val="00CA4C16"/>
    <w:rsid w:val="00CA4C43"/>
    <w:rsid w:val="00CA4CA7"/>
    <w:rsid w:val="00CA4CAF"/>
    <w:rsid w:val="00CA4CFB"/>
    <w:rsid w:val="00CA4D22"/>
    <w:rsid w:val="00CA4F8B"/>
    <w:rsid w:val="00CA520A"/>
    <w:rsid w:val="00CA520F"/>
    <w:rsid w:val="00CA5216"/>
    <w:rsid w:val="00CA524C"/>
    <w:rsid w:val="00CA532E"/>
    <w:rsid w:val="00CA55EE"/>
    <w:rsid w:val="00CA571D"/>
    <w:rsid w:val="00CA5747"/>
    <w:rsid w:val="00CA57A2"/>
    <w:rsid w:val="00CA59F4"/>
    <w:rsid w:val="00CA5A1E"/>
    <w:rsid w:val="00CA5A49"/>
    <w:rsid w:val="00CA5B98"/>
    <w:rsid w:val="00CA5D01"/>
    <w:rsid w:val="00CA5D13"/>
    <w:rsid w:val="00CA5F6E"/>
    <w:rsid w:val="00CA6026"/>
    <w:rsid w:val="00CA610F"/>
    <w:rsid w:val="00CA6228"/>
    <w:rsid w:val="00CA626A"/>
    <w:rsid w:val="00CA62D4"/>
    <w:rsid w:val="00CA6441"/>
    <w:rsid w:val="00CA6506"/>
    <w:rsid w:val="00CA6510"/>
    <w:rsid w:val="00CA65E2"/>
    <w:rsid w:val="00CA674D"/>
    <w:rsid w:val="00CA6942"/>
    <w:rsid w:val="00CA69E9"/>
    <w:rsid w:val="00CA6C86"/>
    <w:rsid w:val="00CA6CFB"/>
    <w:rsid w:val="00CA6D8F"/>
    <w:rsid w:val="00CA6DAB"/>
    <w:rsid w:val="00CA6ED7"/>
    <w:rsid w:val="00CA6FBB"/>
    <w:rsid w:val="00CA7096"/>
    <w:rsid w:val="00CA71B1"/>
    <w:rsid w:val="00CA724A"/>
    <w:rsid w:val="00CA7380"/>
    <w:rsid w:val="00CA73A6"/>
    <w:rsid w:val="00CA747C"/>
    <w:rsid w:val="00CA7646"/>
    <w:rsid w:val="00CA76E7"/>
    <w:rsid w:val="00CA78CC"/>
    <w:rsid w:val="00CA796A"/>
    <w:rsid w:val="00CA79A6"/>
    <w:rsid w:val="00CA79D8"/>
    <w:rsid w:val="00CA7A9A"/>
    <w:rsid w:val="00CA7B21"/>
    <w:rsid w:val="00CA7C56"/>
    <w:rsid w:val="00CA7D29"/>
    <w:rsid w:val="00CB0106"/>
    <w:rsid w:val="00CB0484"/>
    <w:rsid w:val="00CB053A"/>
    <w:rsid w:val="00CB05D5"/>
    <w:rsid w:val="00CB0640"/>
    <w:rsid w:val="00CB0706"/>
    <w:rsid w:val="00CB08A7"/>
    <w:rsid w:val="00CB095C"/>
    <w:rsid w:val="00CB0A09"/>
    <w:rsid w:val="00CB0ACC"/>
    <w:rsid w:val="00CB0AE4"/>
    <w:rsid w:val="00CB0B67"/>
    <w:rsid w:val="00CB0B7D"/>
    <w:rsid w:val="00CB0CC7"/>
    <w:rsid w:val="00CB0F39"/>
    <w:rsid w:val="00CB10AE"/>
    <w:rsid w:val="00CB1161"/>
    <w:rsid w:val="00CB13D1"/>
    <w:rsid w:val="00CB14E1"/>
    <w:rsid w:val="00CB15B3"/>
    <w:rsid w:val="00CB16E2"/>
    <w:rsid w:val="00CB1908"/>
    <w:rsid w:val="00CB197B"/>
    <w:rsid w:val="00CB19EB"/>
    <w:rsid w:val="00CB1AF0"/>
    <w:rsid w:val="00CB1C5C"/>
    <w:rsid w:val="00CB1CCE"/>
    <w:rsid w:val="00CB1D82"/>
    <w:rsid w:val="00CB2010"/>
    <w:rsid w:val="00CB20A0"/>
    <w:rsid w:val="00CB20C9"/>
    <w:rsid w:val="00CB21A9"/>
    <w:rsid w:val="00CB22A3"/>
    <w:rsid w:val="00CB2344"/>
    <w:rsid w:val="00CB23B3"/>
    <w:rsid w:val="00CB23F6"/>
    <w:rsid w:val="00CB25D5"/>
    <w:rsid w:val="00CB2897"/>
    <w:rsid w:val="00CB28D2"/>
    <w:rsid w:val="00CB28D6"/>
    <w:rsid w:val="00CB2AFD"/>
    <w:rsid w:val="00CB2C32"/>
    <w:rsid w:val="00CB2E61"/>
    <w:rsid w:val="00CB2E68"/>
    <w:rsid w:val="00CB2EF7"/>
    <w:rsid w:val="00CB2F57"/>
    <w:rsid w:val="00CB3216"/>
    <w:rsid w:val="00CB34E3"/>
    <w:rsid w:val="00CB3549"/>
    <w:rsid w:val="00CB35F4"/>
    <w:rsid w:val="00CB375B"/>
    <w:rsid w:val="00CB37E6"/>
    <w:rsid w:val="00CB388B"/>
    <w:rsid w:val="00CB394B"/>
    <w:rsid w:val="00CB3AFA"/>
    <w:rsid w:val="00CB3C0C"/>
    <w:rsid w:val="00CB3C18"/>
    <w:rsid w:val="00CB3E2F"/>
    <w:rsid w:val="00CB3E96"/>
    <w:rsid w:val="00CB4169"/>
    <w:rsid w:val="00CB436A"/>
    <w:rsid w:val="00CB4382"/>
    <w:rsid w:val="00CB44D4"/>
    <w:rsid w:val="00CB4648"/>
    <w:rsid w:val="00CB489D"/>
    <w:rsid w:val="00CB4903"/>
    <w:rsid w:val="00CB4AC2"/>
    <w:rsid w:val="00CB4B19"/>
    <w:rsid w:val="00CB4BF5"/>
    <w:rsid w:val="00CB4CE3"/>
    <w:rsid w:val="00CB5026"/>
    <w:rsid w:val="00CB5160"/>
    <w:rsid w:val="00CB520C"/>
    <w:rsid w:val="00CB5222"/>
    <w:rsid w:val="00CB52E5"/>
    <w:rsid w:val="00CB53EC"/>
    <w:rsid w:val="00CB5437"/>
    <w:rsid w:val="00CB578E"/>
    <w:rsid w:val="00CB57F9"/>
    <w:rsid w:val="00CB58F7"/>
    <w:rsid w:val="00CB5B38"/>
    <w:rsid w:val="00CB5CAA"/>
    <w:rsid w:val="00CB5D40"/>
    <w:rsid w:val="00CB5DE6"/>
    <w:rsid w:val="00CB5E82"/>
    <w:rsid w:val="00CB6165"/>
    <w:rsid w:val="00CB6299"/>
    <w:rsid w:val="00CB62F7"/>
    <w:rsid w:val="00CB636C"/>
    <w:rsid w:val="00CB649F"/>
    <w:rsid w:val="00CB656C"/>
    <w:rsid w:val="00CB6584"/>
    <w:rsid w:val="00CB68D9"/>
    <w:rsid w:val="00CB6A66"/>
    <w:rsid w:val="00CB6ADB"/>
    <w:rsid w:val="00CB6B9A"/>
    <w:rsid w:val="00CB6C68"/>
    <w:rsid w:val="00CB6CBD"/>
    <w:rsid w:val="00CB6DBD"/>
    <w:rsid w:val="00CB6E30"/>
    <w:rsid w:val="00CB6F27"/>
    <w:rsid w:val="00CB7094"/>
    <w:rsid w:val="00CB70D5"/>
    <w:rsid w:val="00CB7280"/>
    <w:rsid w:val="00CB728F"/>
    <w:rsid w:val="00CB7340"/>
    <w:rsid w:val="00CB74C0"/>
    <w:rsid w:val="00CB7526"/>
    <w:rsid w:val="00CB7831"/>
    <w:rsid w:val="00CB78D2"/>
    <w:rsid w:val="00CB7A2D"/>
    <w:rsid w:val="00CB7A48"/>
    <w:rsid w:val="00CB7A5E"/>
    <w:rsid w:val="00CB7AB1"/>
    <w:rsid w:val="00CB7BAB"/>
    <w:rsid w:val="00CB7CF1"/>
    <w:rsid w:val="00CB7CF8"/>
    <w:rsid w:val="00CB7D05"/>
    <w:rsid w:val="00CB7D66"/>
    <w:rsid w:val="00CB7E01"/>
    <w:rsid w:val="00CB7E6D"/>
    <w:rsid w:val="00CC0335"/>
    <w:rsid w:val="00CC0565"/>
    <w:rsid w:val="00CC0772"/>
    <w:rsid w:val="00CC0792"/>
    <w:rsid w:val="00CC0796"/>
    <w:rsid w:val="00CC083A"/>
    <w:rsid w:val="00CC0A0D"/>
    <w:rsid w:val="00CC0A13"/>
    <w:rsid w:val="00CC0DBD"/>
    <w:rsid w:val="00CC0E02"/>
    <w:rsid w:val="00CC0FC2"/>
    <w:rsid w:val="00CC104B"/>
    <w:rsid w:val="00CC1070"/>
    <w:rsid w:val="00CC10BF"/>
    <w:rsid w:val="00CC113A"/>
    <w:rsid w:val="00CC1155"/>
    <w:rsid w:val="00CC1233"/>
    <w:rsid w:val="00CC12E5"/>
    <w:rsid w:val="00CC1322"/>
    <w:rsid w:val="00CC134B"/>
    <w:rsid w:val="00CC1439"/>
    <w:rsid w:val="00CC1588"/>
    <w:rsid w:val="00CC15F0"/>
    <w:rsid w:val="00CC173E"/>
    <w:rsid w:val="00CC1928"/>
    <w:rsid w:val="00CC1935"/>
    <w:rsid w:val="00CC1975"/>
    <w:rsid w:val="00CC19F8"/>
    <w:rsid w:val="00CC1C9D"/>
    <w:rsid w:val="00CC1D63"/>
    <w:rsid w:val="00CC1D72"/>
    <w:rsid w:val="00CC1E20"/>
    <w:rsid w:val="00CC1E66"/>
    <w:rsid w:val="00CC2011"/>
    <w:rsid w:val="00CC2146"/>
    <w:rsid w:val="00CC2258"/>
    <w:rsid w:val="00CC227F"/>
    <w:rsid w:val="00CC22D6"/>
    <w:rsid w:val="00CC2654"/>
    <w:rsid w:val="00CC270F"/>
    <w:rsid w:val="00CC279B"/>
    <w:rsid w:val="00CC2876"/>
    <w:rsid w:val="00CC28AA"/>
    <w:rsid w:val="00CC28FC"/>
    <w:rsid w:val="00CC2919"/>
    <w:rsid w:val="00CC2B96"/>
    <w:rsid w:val="00CC2BAE"/>
    <w:rsid w:val="00CC2CDB"/>
    <w:rsid w:val="00CC2DFD"/>
    <w:rsid w:val="00CC2E31"/>
    <w:rsid w:val="00CC2FAB"/>
    <w:rsid w:val="00CC3007"/>
    <w:rsid w:val="00CC31E5"/>
    <w:rsid w:val="00CC31EF"/>
    <w:rsid w:val="00CC33CC"/>
    <w:rsid w:val="00CC33FD"/>
    <w:rsid w:val="00CC342F"/>
    <w:rsid w:val="00CC346D"/>
    <w:rsid w:val="00CC347E"/>
    <w:rsid w:val="00CC375C"/>
    <w:rsid w:val="00CC37D7"/>
    <w:rsid w:val="00CC3832"/>
    <w:rsid w:val="00CC38AA"/>
    <w:rsid w:val="00CC38D9"/>
    <w:rsid w:val="00CC3981"/>
    <w:rsid w:val="00CC3AB4"/>
    <w:rsid w:val="00CC3B6B"/>
    <w:rsid w:val="00CC3C33"/>
    <w:rsid w:val="00CC3F44"/>
    <w:rsid w:val="00CC3FE3"/>
    <w:rsid w:val="00CC4251"/>
    <w:rsid w:val="00CC42B8"/>
    <w:rsid w:val="00CC45E2"/>
    <w:rsid w:val="00CC491A"/>
    <w:rsid w:val="00CC4946"/>
    <w:rsid w:val="00CC4951"/>
    <w:rsid w:val="00CC4BB4"/>
    <w:rsid w:val="00CC4F04"/>
    <w:rsid w:val="00CC4F56"/>
    <w:rsid w:val="00CC4F81"/>
    <w:rsid w:val="00CC522C"/>
    <w:rsid w:val="00CC53F3"/>
    <w:rsid w:val="00CC5478"/>
    <w:rsid w:val="00CC5668"/>
    <w:rsid w:val="00CC587F"/>
    <w:rsid w:val="00CC59C4"/>
    <w:rsid w:val="00CC5C28"/>
    <w:rsid w:val="00CC5CBE"/>
    <w:rsid w:val="00CC5CEA"/>
    <w:rsid w:val="00CC5FC4"/>
    <w:rsid w:val="00CC5FD5"/>
    <w:rsid w:val="00CC612C"/>
    <w:rsid w:val="00CC61FC"/>
    <w:rsid w:val="00CC6232"/>
    <w:rsid w:val="00CC6445"/>
    <w:rsid w:val="00CC6563"/>
    <w:rsid w:val="00CC65C4"/>
    <w:rsid w:val="00CC663D"/>
    <w:rsid w:val="00CC664F"/>
    <w:rsid w:val="00CC6745"/>
    <w:rsid w:val="00CC68A0"/>
    <w:rsid w:val="00CC69F5"/>
    <w:rsid w:val="00CC69FC"/>
    <w:rsid w:val="00CC6AD0"/>
    <w:rsid w:val="00CC6AFA"/>
    <w:rsid w:val="00CC726C"/>
    <w:rsid w:val="00CC7485"/>
    <w:rsid w:val="00CC74D7"/>
    <w:rsid w:val="00CC75D6"/>
    <w:rsid w:val="00CC7764"/>
    <w:rsid w:val="00CC78BB"/>
    <w:rsid w:val="00CC790C"/>
    <w:rsid w:val="00CC79F5"/>
    <w:rsid w:val="00CC7A9F"/>
    <w:rsid w:val="00CC7AB8"/>
    <w:rsid w:val="00CC7B01"/>
    <w:rsid w:val="00CC7C45"/>
    <w:rsid w:val="00CC7CE0"/>
    <w:rsid w:val="00CC7D8C"/>
    <w:rsid w:val="00CC7E1E"/>
    <w:rsid w:val="00CC7E2B"/>
    <w:rsid w:val="00CC7E40"/>
    <w:rsid w:val="00CC7E5A"/>
    <w:rsid w:val="00CD0109"/>
    <w:rsid w:val="00CD0234"/>
    <w:rsid w:val="00CD04B4"/>
    <w:rsid w:val="00CD05BF"/>
    <w:rsid w:val="00CD0612"/>
    <w:rsid w:val="00CD0768"/>
    <w:rsid w:val="00CD080D"/>
    <w:rsid w:val="00CD0977"/>
    <w:rsid w:val="00CD0D01"/>
    <w:rsid w:val="00CD0E31"/>
    <w:rsid w:val="00CD0E9C"/>
    <w:rsid w:val="00CD0F75"/>
    <w:rsid w:val="00CD1103"/>
    <w:rsid w:val="00CD110E"/>
    <w:rsid w:val="00CD113F"/>
    <w:rsid w:val="00CD11E3"/>
    <w:rsid w:val="00CD1233"/>
    <w:rsid w:val="00CD126E"/>
    <w:rsid w:val="00CD1273"/>
    <w:rsid w:val="00CD13AF"/>
    <w:rsid w:val="00CD1476"/>
    <w:rsid w:val="00CD1679"/>
    <w:rsid w:val="00CD1789"/>
    <w:rsid w:val="00CD1929"/>
    <w:rsid w:val="00CD1ACF"/>
    <w:rsid w:val="00CD1BE4"/>
    <w:rsid w:val="00CD1CCE"/>
    <w:rsid w:val="00CD1E9D"/>
    <w:rsid w:val="00CD1E9E"/>
    <w:rsid w:val="00CD1FD5"/>
    <w:rsid w:val="00CD1FDD"/>
    <w:rsid w:val="00CD2087"/>
    <w:rsid w:val="00CD2253"/>
    <w:rsid w:val="00CD2364"/>
    <w:rsid w:val="00CD24F8"/>
    <w:rsid w:val="00CD269D"/>
    <w:rsid w:val="00CD2746"/>
    <w:rsid w:val="00CD27B7"/>
    <w:rsid w:val="00CD2860"/>
    <w:rsid w:val="00CD28AA"/>
    <w:rsid w:val="00CD28C8"/>
    <w:rsid w:val="00CD2ACD"/>
    <w:rsid w:val="00CD2B21"/>
    <w:rsid w:val="00CD2C0F"/>
    <w:rsid w:val="00CD2CA5"/>
    <w:rsid w:val="00CD2DC4"/>
    <w:rsid w:val="00CD2DD0"/>
    <w:rsid w:val="00CD2E9C"/>
    <w:rsid w:val="00CD2EEA"/>
    <w:rsid w:val="00CD2F10"/>
    <w:rsid w:val="00CD306F"/>
    <w:rsid w:val="00CD30C4"/>
    <w:rsid w:val="00CD3108"/>
    <w:rsid w:val="00CD34BE"/>
    <w:rsid w:val="00CD35C6"/>
    <w:rsid w:val="00CD3745"/>
    <w:rsid w:val="00CD383D"/>
    <w:rsid w:val="00CD3C7A"/>
    <w:rsid w:val="00CD3DD0"/>
    <w:rsid w:val="00CD3E04"/>
    <w:rsid w:val="00CD3EE2"/>
    <w:rsid w:val="00CD403A"/>
    <w:rsid w:val="00CD4129"/>
    <w:rsid w:val="00CD429B"/>
    <w:rsid w:val="00CD42BF"/>
    <w:rsid w:val="00CD42F9"/>
    <w:rsid w:val="00CD465D"/>
    <w:rsid w:val="00CD4800"/>
    <w:rsid w:val="00CD48DB"/>
    <w:rsid w:val="00CD49CB"/>
    <w:rsid w:val="00CD4C47"/>
    <w:rsid w:val="00CD4CD9"/>
    <w:rsid w:val="00CD4CF5"/>
    <w:rsid w:val="00CD4D3A"/>
    <w:rsid w:val="00CD4D88"/>
    <w:rsid w:val="00CD4DC5"/>
    <w:rsid w:val="00CD4DDC"/>
    <w:rsid w:val="00CD4FE2"/>
    <w:rsid w:val="00CD53C5"/>
    <w:rsid w:val="00CD5481"/>
    <w:rsid w:val="00CD5588"/>
    <w:rsid w:val="00CD55DC"/>
    <w:rsid w:val="00CD56E2"/>
    <w:rsid w:val="00CD57A0"/>
    <w:rsid w:val="00CD59F6"/>
    <w:rsid w:val="00CD5AC4"/>
    <w:rsid w:val="00CD5BE6"/>
    <w:rsid w:val="00CD5CF6"/>
    <w:rsid w:val="00CD5E18"/>
    <w:rsid w:val="00CD5FCA"/>
    <w:rsid w:val="00CD5FDB"/>
    <w:rsid w:val="00CD6040"/>
    <w:rsid w:val="00CD6142"/>
    <w:rsid w:val="00CD61C8"/>
    <w:rsid w:val="00CD624F"/>
    <w:rsid w:val="00CD630D"/>
    <w:rsid w:val="00CD63CD"/>
    <w:rsid w:val="00CD64EB"/>
    <w:rsid w:val="00CD656A"/>
    <w:rsid w:val="00CD65B3"/>
    <w:rsid w:val="00CD65CD"/>
    <w:rsid w:val="00CD6904"/>
    <w:rsid w:val="00CD69D9"/>
    <w:rsid w:val="00CD6B0D"/>
    <w:rsid w:val="00CD6BB2"/>
    <w:rsid w:val="00CD6C04"/>
    <w:rsid w:val="00CD6C11"/>
    <w:rsid w:val="00CD6C55"/>
    <w:rsid w:val="00CD6D60"/>
    <w:rsid w:val="00CD6D66"/>
    <w:rsid w:val="00CD6DAD"/>
    <w:rsid w:val="00CD6E6A"/>
    <w:rsid w:val="00CD6EA4"/>
    <w:rsid w:val="00CD6F06"/>
    <w:rsid w:val="00CD6FD8"/>
    <w:rsid w:val="00CD7000"/>
    <w:rsid w:val="00CD70B4"/>
    <w:rsid w:val="00CD7611"/>
    <w:rsid w:val="00CD7B95"/>
    <w:rsid w:val="00CD7C4E"/>
    <w:rsid w:val="00CD7D55"/>
    <w:rsid w:val="00CD7E31"/>
    <w:rsid w:val="00CE0032"/>
    <w:rsid w:val="00CE00F9"/>
    <w:rsid w:val="00CE0183"/>
    <w:rsid w:val="00CE0260"/>
    <w:rsid w:val="00CE02A7"/>
    <w:rsid w:val="00CE02C9"/>
    <w:rsid w:val="00CE0380"/>
    <w:rsid w:val="00CE03AB"/>
    <w:rsid w:val="00CE03F7"/>
    <w:rsid w:val="00CE063D"/>
    <w:rsid w:val="00CE0691"/>
    <w:rsid w:val="00CE07EA"/>
    <w:rsid w:val="00CE0835"/>
    <w:rsid w:val="00CE08B6"/>
    <w:rsid w:val="00CE091F"/>
    <w:rsid w:val="00CE09A6"/>
    <w:rsid w:val="00CE09AD"/>
    <w:rsid w:val="00CE108C"/>
    <w:rsid w:val="00CE1093"/>
    <w:rsid w:val="00CE10AE"/>
    <w:rsid w:val="00CE1145"/>
    <w:rsid w:val="00CE1151"/>
    <w:rsid w:val="00CE1175"/>
    <w:rsid w:val="00CE1210"/>
    <w:rsid w:val="00CE1211"/>
    <w:rsid w:val="00CE14CC"/>
    <w:rsid w:val="00CE151D"/>
    <w:rsid w:val="00CE1565"/>
    <w:rsid w:val="00CE15F2"/>
    <w:rsid w:val="00CE17EA"/>
    <w:rsid w:val="00CE198D"/>
    <w:rsid w:val="00CE1B21"/>
    <w:rsid w:val="00CE1B71"/>
    <w:rsid w:val="00CE1BA2"/>
    <w:rsid w:val="00CE1BC5"/>
    <w:rsid w:val="00CE1BDD"/>
    <w:rsid w:val="00CE1CDA"/>
    <w:rsid w:val="00CE1DA8"/>
    <w:rsid w:val="00CE1EE3"/>
    <w:rsid w:val="00CE1F56"/>
    <w:rsid w:val="00CE1F6E"/>
    <w:rsid w:val="00CE203D"/>
    <w:rsid w:val="00CE20C6"/>
    <w:rsid w:val="00CE22ED"/>
    <w:rsid w:val="00CE2470"/>
    <w:rsid w:val="00CE24E0"/>
    <w:rsid w:val="00CE2534"/>
    <w:rsid w:val="00CE26C5"/>
    <w:rsid w:val="00CE27B6"/>
    <w:rsid w:val="00CE27D7"/>
    <w:rsid w:val="00CE28F3"/>
    <w:rsid w:val="00CE2B6B"/>
    <w:rsid w:val="00CE2C53"/>
    <w:rsid w:val="00CE2D76"/>
    <w:rsid w:val="00CE2E1D"/>
    <w:rsid w:val="00CE2F92"/>
    <w:rsid w:val="00CE3118"/>
    <w:rsid w:val="00CE3182"/>
    <w:rsid w:val="00CE31F1"/>
    <w:rsid w:val="00CE321A"/>
    <w:rsid w:val="00CE3242"/>
    <w:rsid w:val="00CE34A5"/>
    <w:rsid w:val="00CE35A4"/>
    <w:rsid w:val="00CE37B2"/>
    <w:rsid w:val="00CE39DB"/>
    <w:rsid w:val="00CE39E0"/>
    <w:rsid w:val="00CE3ABC"/>
    <w:rsid w:val="00CE3B3A"/>
    <w:rsid w:val="00CE3B62"/>
    <w:rsid w:val="00CE3C0F"/>
    <w:rsid w:val="00CE3C1A"/>
    <w:rsid w:val="00CE3DB3"/>
    <w:rsid w:val="00CE3EF8"/>
    <w:rsid w:val="00CE3F0A"/>
    <w:rsid w:val="00CE3F9C"/>
    <w:rsid w:val="00CE40FB"/>
    <w:rsid w:val="00CE4201"/>
    <w:rsid w:val="00CE425A"/>
    <w:rsid w:val="00CE42B2"/>
    <w:rsid w:val="00CE43BC"/>
    <w:rsid w:val="00CE44B5"/>
    <w:rsid w:val="00CE4692"/>
    <w:rsid w:val="00CE46F1"/>
    <w:rsid w:val="00CE4703"/>
    <w:rsid w:val="00CE4719"/>
    <w:rsid w:val="00CE474E"/>
    <w:rsid w:val="00CE484C"/>
    <w:rsid w:val="00CE4942"/>
    <w:rsid w:val="00CE4963"/>
    <w:rsid w:val="00CE49A6"/>
    <w:rsid w:val="00CE4A0D"/>
    <w:rsid w:val="00CE4DA6"/>
    <w:rsid w:val="00CE4DBC"/>
    <w:rsid w:val="00CE4E0A"/>
    <w:rsid w:val="00CE5369"/>
    <w:rsid w:val="00CE5388"/>
    <w:rsid w:val="00CE5540"/>
    <w:rsid w:val="00CE5587"/>
    <w:rsid w:val="00CE575D"/>
    <w:rsid w:val="00CE579D"/>
    <w:rsid w:val="00CE581F"/>
    <w:rsid w:val="00CE586C"/>
    <w:rsid w:val="00CE5881"/>
    <w:rsid w:val="00CE594C"/>
    <w:rsid w:val="00CE598F"/>
    <w:rsid w:val="00CE5A1F"/>
    <w:rsid w:val="00CE5B55"/>
    <w:rsid w:val="00CE5C20"/>
    <w:rsid w:val="00CE5C92"/>
    <w:rsid w:val="00CE5F5B"/>
    <w:rsid w:val="00CE5FFF"/>
    <w:rsid w:val="00CE6001"/>
    <w:rsid w:val="00CE601E"/>
    <w:rsid w:val="00CE603D"/>
    <w:rsid w:val="00CE62DA"/>
    <w:rsid w:val="00CE670A"/>
    <w:rsid w:val="00CE67D3"/>
    <w:rsid w:val="00CE6840"/>
    <w:rsid w:val="00CE689B"/>
    <w:rsid w:val="00CE68E1"/>
    <w:rsid w:val="00CE69AB"/>
    <w:rsid w:val="00CE6C5E"/>
    <w:rsid w:val="00CE6D51"/>
    <w:rsid w:val="00CE6DB1"/>
    <w:rsid w:val="00CE6E8E"/>
    <w:rsid w:val="00CE6EF4"/>
    <w:rsid w:val="00CE7051"/>
    <w:rsid w:val="00CE7147"/>
    <w:rsid w:val="00CE7186"/>
    <w:rsid w:val="00CE7374"/>
    <w:rsid w:val="00CE7406"/>
    <w:rsid w:val="00CE7489"/>
    <w:rsid w:val="00CE74DE"/>
    <w:rsid w:val="00CE7544"/>
    <w:rsid w:val="00CE75CC"/>
    <w:rsid w:val="00CE76D2"/>
    <w:rsid w:val="00CE7704"/>
    <w:rsid w:val="00CE7A54"/>
    <w:rsid w:val="00CE7A94"/>
    <w:rsid w:val="00CE7B13"/>
    <w:rsid w:val="00CE7B15"/>
    <w:rsid w:val="00CE7C41"/>
    <w:rsid w:val="00CE7C92"/>
    <w:rsid w:val="00CE7DB5"/>
    <w:rsid w:val="00CE7EB2"/>
    <w:rsid w:val="00CE7ED0"/>
    <w:rsid w:val="00CF003E"/>
    <w:rsid w:val="00CF0153"/>
    <w:rsid w:val="00CF02E8"/>
    <w:rsid w:val="00CF0328"/>
    <w:rsid w:val="00CF03C3"/>
    <w:rsid w:val="00CF03E8"/>
    <w:rsid w:val="00CF03FD"/>
    <w:rsid w:val="00CF05C7"/>
    <w:rsid w:val="00CF0733"/>
    <w:rsid w:val="00CF0ABF"/>
    <w:rsid w:val="00CF0AE1"/>
    <w:rsid w:val="00CF0C19"/>
    <w:rsid w:val="00CF0DEE"/>
    <w:rsid w:val="00CF0E5D"/>
    <w:rsid w:val="00CF0FD0"/>
    <w:rsid w:val="00CF1219"/>
    <w:rsid w:val="00CF12D2"/>
    <w:rsid w:val="00CF12E7"/>
    <w:rsid w:val="00CF139D"/>
    <w:rsid w:val="00CF1404"/>
    <w:rsid w:val="00CF148E"/>
    <w:rsid w:val="00CF154B"/>
    <w:rsid w:val="00CF17FB"/>
    <w:rsid w:val="00CF1917"/>
    <w:rsid w:val="00CF1980"/>
    <w:rsid w:val="00CF19A7"/>
    <w:rsid w:val="00CF19CE"/>
    <w:rsid w:val="00CF19DD"/>
    <w:rsid w:val="00CF1A86"/>
    <w:rsid w:val="00CF1C78"/>
    <w:rsid w:val="00CF1CB9"/>
    <w:rsid w:val="00CF1EE6"/>
    <w:rsid w:val="00CF1F15"/>
    <w:rsid w:val="00CF1F34"/>
    <w:rsid w:val="00CF1FCC"/>
    <w:rsid w:val="00CF2054"/>
    <w:rsid w:val="00CF2090"/>
    <w:rsid w:val="00CF20AD"/>
    <w:rsid w:val="00CF2194"/>
    <w:rsid w:val="00CF2384"/>
    <w:rsid w:val="00CF2416"/>
    <w:rsid w:val="00CF27E9"/>
    <w:rsid w:val="00CF2A13"/>
    <w:rsid w:val="00CF2BBF"/>
    <w:rsid w:val="00CF2C6F"/>
    <w:rsid w:val="00CF2C7D"/>
    <w:rsid w:val="00CF2C8F"/>
    <w:rsid w:val="00CF2E8C"/>
    <w:rsid w:val="00CF30C9"/>
    <w:rsid w:val="00CF30EC"/>
    <w:rsid w:val="00CF314A"/>
    <w:rsid w:val="00CF326E"/>
    <w:rsid w:val="00CF32E9"/>
    <w:rsid w:val="00CF33B1"/>
    <w:rsid w:val="00CF35BB"/>
    <w:rsid w:val="00CF3627"/>
    <w:rsid w:val="00CF367B"/>
    <w:rsid w:val="00CF38B0"/>
    <w:rsid w:val="00CF38FA"/>
    <w:rsid w:val="00CF3989"/>
    <w:rsid w:val="00CF3BA8"/>
    <w:rsid w:val="00CF3C2A"/>
    <w:rsid w:val="00CF3DD4"/>
    <w:rsid w:val="00CF3F5C"/>
    <w:rsid w:val="00CF40DB"/>
    <w:rsid w:val="00CF40F3"/>
    <w:rsid w:val="00CF41F9"/>
    <w:rsid w:val="00CF4268"/>
    <w:rsid w:val="00CF4303"/>
    <w:rsid w:val="00CF4344"/>
    <w:rsid w:val="00CF4434"/>
    <w:rsid w:val="00CF4880"/>
    <w:rsid w:val="00CF4952"/>
    <w:rsid w:val="00CF49B1"/>
    <w:rsid w:val="00CF4D7B"/>
    <w:rsid w:val="00CF4DF9"/>
    <w:rsid w:val="00CF51E1"/>
    <w:rsid w:val="00CF52D2"/>
    <w:rsid w:val="00CF5356"/>
    <w:rsid w:val="00CF5369"/>
    <w:rsid w:val="00CF53CA"/>
    <w:rsid w:val="00CF571F"/>
    <w:rsid w:val="00CF585A"/>
    <w:rsid w:val="00CF585F"/>
    <w:rsid w:val="00CF58F3"/>
    <w:rsid w:val="00CF5A43"/>
    <w:rsid w:val="00CF5C06"/>
    <w:rsid w:val="00CF5C0B"/>
    <w:rsid w:val="00CF5C1A"/>
    <w:rsid w:val="00CF5D1E"/>
    <w:rsid w:val="00CF5DF4"/>
    <w:rsid w:val="00CF5E40"/>
    <w:rsid w:val="00CF5F13"/>
    <w:rsid w:val="00CF5F25"/>
    <w:rsid w:val="00CF5FFE"/>
    <w:rsid w:val="00CF642E"/>
    <w:rsid w:val="00CF6452"/>
    <w:rsid w:val="00CF66F4"/>
    <w:rsid w:val="00CF6720"/>
    <w:rsid w:val="00CF68C4"/>
    <w:rsid w:val="00CF69FC"/>
    <w:rsid w:val="00CF6A01"/>
    <w:rsid w:val="00CF6BF1"/>
    <w:rsid w:val="00CF6CB0"/>
    <w:rsid w:val="00CF6E3F"/>
    <w:rsid w:val="00CF6EAC"/>
    <w:rsid w:val="00CF6F7A"/>
    <w:rsid w:val="00CF6F95"/>
    <w:rsid w:val="00CF707E"/>
    <w:rsid w:val="00CF728C"/>
    <w:rsid w:val="00CF73A4"/>
    <w:rsid w:val="00CF73C5"/>
    <w:rsid w:val="00CF74ED"/>
    <w:rsid w:val="00CF7597"/>
    <w:rsid w:val="00CF7656"/>
    <w:rsid w:val="00CF76D2"/>
    <w:rsid w:val="00CF7709"/>
    <w:rsid w:val="00CF7773"/>
    <w:rsid w:val="00CF77DB"/>
    <w:rsid w:val="00CF7886"/>
    <w:rsid w:val="00CF78E9"/>
    <w:rsid w:val="00CF7921"/>
    <w:rsid w:val="00CF793F"/>
    <w:rsid w:val="00CF7984"/>
    <w:rsid w:val="00CF79D4"/>
    <w:rsid w:val="00CF79F9"/>
    <w:rsid w:val="00CF7A75"/>
    <w:rsid w:val="00CF7A84"/>
    <w:rsid w:val="00CF7AD8"/>
    <w:rsid w:val="00CF7B08"/>
    <w:rsid w:val="00CF7C1C"/>
    <w:rsid w:val="00CF7C8D"/>
    <w:rsid w:val="00CF7CDC"/>
    <w:rsid w:val="00D000B5"/>
    <w:rsid w:val="00D001E2"/>
    <w:rsid w:val="00D001F7"/>
    <w:rsid w:val="00D00345"/>
    <w:rsid w:val="00D003C0"/>
    <w:rsid w:val="00D007D3"/>
    <w:rsid w:val="00D00A5E"/>
    <w:rsid w:val="00D00AF3"/>
    <w:rsid w:val="00D00C4F"/>
    <w:rsid w:val="00D00C63"/>
    <w:rsid w:val="00D00C7F"/>
    <w:rsid w:val="00D00DD6"/>
    <w:rsid w:val="00D00E8F"/>
    <w:rsid w:val="00D00F0D"/>
    <w:rsid w:val="00D0104C"/>
    <w:rsid w:val="00D01110"/>
    <w:rsid w:val="00D01276"/>
    <w:rsid w:val="00D0128D"/>
    <w:rsid w:val="00D01300"/>
    <w:rsid w:val="00D013BE"/>
    <w:rsid w:val="00D013DD"/>
    <w:rsid w:val="00D014C5"/>
    <w:rsid w:val="00D0167D"/>
    <w:rsid w:val="00D01686"/>
    <w:rsid w:val="00D0169C"/>
    <w:rsid w:val="00D01778"/>
    <w:rsid w:val="00D01887"/>
    <w:rsid w:val="00D01A1E"/>
    <w:rsid w:val="00D01AB7"/>
    <w:rsid w:val="00D01AD8"/>
    <w:rsid w:val="00D01B50"/>
    <w:rsid w:val="00D01C2B"/>
    <w:rsid w:val="00D01C40"/>
    <w:rsid w:val="00D01DA4"/>
    <w:rsid w:val="00D01E84"/>
    <w:rsid w:val="00D02011"/>
    <w:rsid w:val="00D020E7"/>
    <w:rsid w:val="00D0215F"/>
    <w:rsid w:val="00D02197"/>
    <w:rsid w:val="00D02258"/>
    <w:rsid w:val="00D02460"/>
    <w:rsid w:val="00D0261B"/>
    <w:rsid w:val="00D026FC"/>
    <w:rsid w:val="00D02808"/>
    <w:rsid w:val="00D029C3"/>
    <w:rsid w:val="00D02A66"/>
    <w:rsid w:val="00D02B20"/>
    <w:rsid w:val="00D02B35"/>
    <w:rsid w:val="00D02BDD"/>
    <w:rsid w:val="00D02C4F"/>
    <w:rsid w:val="00D02C50"/>
    <w:rsid w:val="00D02E10"/>
    <w:rsid w:val="00D02E66"/>
    <w:rsid w:val="00D02ED7"/>
    <w:rsid w:val="00D032FC"/>
    <w:rsid w:val="00D03365"/>
    <w:rsid w:val="00D0337D"/>
    <w:rsid w:val="00D03527"/>
    <w:rsid w:val="00D0361F"/>
    <w:rsid w:val="00D03633"/>
    <w:rsid w:val="00D03737"/>
    <w:rsid w:val="00D03868"/>
    <w:rsid w:val="00D038EB"/>
    <w:rsid w:val="00D03A12"/>
    <w:rsid w:val="00D03A36"/>
    <w:rsid w:val="00D03A82"/>
    <w:rsid w:val="00D03D16"/>
    <w:rsid w:val="00D03E61"/>
    <w:rsid w:val="00D03F0E"/>
    <w:rsid w:val="00D03FF0"/>
    <w:rsid w:val="00D040F4"/>
    <w:rsid w:val="00D04103"/>
    <w:rsid w:val="00D04157"/>
    <w:rsid w:val="00D0417C"/>
    <w:rsid w:val="00D04243"/>
    <w:rsid w:val="00D042D6"/>
    <w:rsid w:val="00D042FD"/>
    <w:rsid w:val="00D045E5"/>
    <w:rsid w:val="00D04704"/>
    <w:rsid w:val="00D0491F"/>
    <w:rsid w:val="00D04B04"/>
    <w:rsid w:val="00D04B10"/>
    <w:rsid w:val="00D04BF1"/>
    <w:rsid w:val="00D04C0A"/>
    <w:rsid w:val="00D04C9E"/>
    <w:rsid w:val="00D04F10"/>
    <w:rsid w:val="00D04F23"/>
    <w:rsid w:val="00D04F35"/>
    <w:rsid w:val="00D0511A"/>
    <w:rsid w:val="00D051C8"/>
    <w:rsid w:val="00D052F7"/>
    <w:rsid w:val="00D05364"/>
    <w:rsid w:val="00D0550F"/>
    <w:rsid w:val="00D05790"/>
    <w:rsid w:val="00D059FD"/>
    <w:rsid w:val="00D05A70"/>
    <w:rsid w:val="00D05AA9"/>
    <w:rsid w:val="00D05B8D"/>
    <w:rsid w:val="00D05B9D"/>
    <w:rsid w:val="00D05BA2"/>
    <w:rsid w:val="00D05D1D"/>
    <w:rsid w:val="00D05D62"/>
    <w:rsid w:val="00D05E53"/>
    <w:rsid w:val="00D05F81"/>
    <w:rsid w:val="00D05FE3"/>
    <w:rsid w:val="00D06194"/>
    <w:rsid w:val="00D061C2"/>
    <w:rsid w:val="00D061DE"/>
    <w:rsid w:val="00D0625A"/>
    <w:rsid w:val="00D062D8"/>
    <w:rsid w:val="00D0631C"/>
    <w:rsid w:val="00D06360"/>
    <w:rsid w:val="00D06395"/>
    <w:rsid w:val="00D06519"/>
    <w:rsid w:val="00D065D1"/>
    <w:rsid w:val="00D0666F"/>
    <w:rsid w:val="00D06876"/>
    <w:rsid w:val="00D068E3"/>
    <w:rsid w:val="00D068EE"/>
    <w:rsid w:val="00D069D6"/>
    <w:rsid w:val="00D06A51"/>
    <w:rsid w:val="00D06BC9"/>
    <w:rsid w:val="00D06E24"/>
    <w:rsid w:val="00D06E2D"/>
    <w:rsid w:val="00D06ECD"/>
    <w:rsid w:val="00D06F2D"/>
    <w:rsid w:val="00D06F8C"/>
    <w:rsid w:val="00D06FC6"/>
    <w:rsid w:val="00D07030"/>
    <w:rsid w:val="00D0703B"/>
    <w:rsid w:val="00D07053"/>
    <w:rsid w:val="00D070D0"/>
    <w:rsid w:val="00D07192"/>
    <w:rsid w:val="00D0747D"/>
    <w:rsid w:val="00D07925"/>
    <w:rsid w:val="00D07A5F"/>
    <w:rsid w:val="00D07BD8"/>
    <w:rsid w:val="00D07CD6"/>
    <w:rsid w:val="00D07DFE"/>
    <w:rsid w:val="00D07E4C"/>
    <w:rsid w:val="00D07E72"/>
    <w:rsid w:val="00D103C3"/>
    <w:rsid w:val="00D10454"/>
    <w:rsid w:val="00D10457"/>
    <w:rsid w:val="00D10550"/>
    <w:rsid w:val="00D10626"/>
    <w:rsid w:val="00D106E3"/>
    <w:rsid w:val="00D107CF"/>
    <w:rsid w:val="00D108A9"/>
    <w:rsid w:val="00D10B7F"/>
    <w:rsid w:val="00D10B90"/>
    <w:rsid w:val="00D10BFE"/>
    <w:rsid w:val="00D10C4E"/>
    <w:rsid w:val="00D10F56"/>
    <w:rsid w:val="00D110D8"/>
    <w:rsid w:val="00D1118C"/>
    <w:rsid w:val="00D1137B"/>
    <w:rsid w:val="00D113C5"/>
    <w:rsid w:val="00D11420"/>
    <w:rsid w:val="00D116BD"/>
    <w:rsid w:val="00D1170A"/>
    <w:rsid w:val="00D1181B"/>
    <w:rsid w:val="00D1182C"/>
    <w:rsid w:val="00D1187A"/>
    <w:rsid w:val="00D11900"/>
    <w:rsid w:val="00D1196A"/>
    <w:rsid w:val="00D1199A"/>
    <w:rsid w:val="00D11AA2"/>
    <w:rsid w:val="00D11AB8"/>
    <w:rsid w:val="00D11BC1"/>
    <w:rsid w:val="00D11BD2"/>
    <w:rsid w:val="00D11BF6"/>
    <w:rsid w:val="00D11CB2"/>
    <w:rsid w:val="00D11D61"/>
    <w:rsid w:val="00D11DDC"/>
    <w:rsid w:val="00D11E10"/>
    <w:rsid w:val="00D11F79"/>
    <w:rsid w:val="00D12017"/>
    <w:rsid w:val="00D12185"/>
    <w:rsid w:val="00D1224C"/>
    <w:rsid w:val="00D12407"/>
    <w:rsid w:val="00D125B2"/>
    <w:rsid w:val="00D12631"/>
    <w:rsid w:val="00D1273E"/>
    <w:rsid w:val="00D12756"/>
    <w:rsid w:val="00D12882"/>
    <w:rsid w:val="00D12884"/>
    <w:rsid w:val="00D1296F"/>
    <w:rsid w:val="00D1297F"/>
    <w:rsid w:val="00D129D9"/>
    <w:rsid w:val="00D12A6B"/>
    <w:rsid w:val="00D12D32"/>
    <w:rsid w:val="00D12D81"/>
    <w:rsid w:val="00D13098"/>
    <w:rsid w:val="00D130F0"/>
    <w:rsid w:val="00D130F5"/>
    <w:rsid w:val="00D131F1"/>
    <w:rsid w:val="00D1356B"/>
    <w:rsid w:val="00D13675"/>
    <w:rsid w:val="00D136AA"/>
    <w:rsid w:val="00D13700"/>
    <w:rsid w:val="00D1381A"/>
    <w:rsid w:val="00D13A5B"/>
    <w:rsid w:val="00D13A8F"/>
    <w:rsid w:val="00D1426F"/>
    <w:rsid w:val="00D142F3"/>
    <w:rsid w:val="00D14302"/>
    <w:rsid w:val="00D1434E"/>
    <w:rsid w:val="00D145C8"/>
    <w:rsid w:val="00D1467A"/>
    <w:rsid w:val="00D1474A"/>
    <w:rsid w:val="00D14755"/>
    <w:rsid w:val="00D14867"/>
    <w:rsid w:val="00D14904"/>
    <w:rsid w:val="00D1490E"/>
    <w:rsid w:val="00D14AB5"/>
    <w:rsid w:val="00D14AD1"/>
    <w:rsid w:val="00D14C36"/>
    <w:rsid w:val="00D14C99"/>
    <w:rsid w:val="00D14D18"/>
    <w:rsid w:val="00D14D1C"/>
    <w:rsid w:val="00D14D25"/>
    <w:rsid w:val="00D14F8C"/>
    <w:rsid w:val="00D14FD9"/>
    <w:rsid w:val="00D14FF9"/>
    <w:rsid w:val="00D153BC"/>
    <w:rsid w:val="00D156EE"/>
    <w:rsid w:val="00D159A5"/>
    <w:rsid w:val="00D15A03"/>
    <w:rsid w:val="00D15C27"/>
    <w:rsid w:val="00D15DA0"/>
    <w:rsid w:val="00D15EBB"/>
    <w:rsid w:val="00D15FBF"/>
    <w:rsid w:val="00D16123"/>
    <w:rsid w:val="00D161F9"/>
    <w:rsid w:val="00D16339"/>
    <w:rsid w:val="00D16400"/>
    <w:rsid w:val="00D16496"/>
    <w:rsid w:val="00D166EB"/>
    <w:rsid w:val="00D16748"/>
    <w:rsid w:val="00D16773"/>
    <w:rsid w:val="00D1688D"/>
    <w:rsid w:val="00D168A7"/>
    <w:rsid w:val="00D168C3"/>
    <w:rsid w:val="00D16CC1"/>
    <w:rsid w:val="00D16DC6"/>
    <w:rsid w:val="00D16E8B"/>
    <w:rsid w:val="00D16EB0"/>
    <w:rsid w:val="00D16F21"/>
    <w:rsid w:val="00D16F33"/>
    <w:rsid w:val="00D170EB"/>
    <w:rsid w:val="00D17129"/>
    <w:rsid w:val="00D17195"/>
    <w:rsid w:val="00D171AE"/>
    <w:rsid w:val="00D17296"/>
    <w:rsid w:val="00D1736C"/>
    <w:rsid w:val="00D1786D"/>
    <w:rsid w:val="00D17A66"/>
    <w:rsid w:val="00D17ADC"/>
    <w:rsid w:val="00D17B6A"/>
    <w:rsid w:val="00D17C15"/>
    <w:rsid w:val="00D17D49"/>
    <w:rsid w:val="00D17E4F"/>
    <w:rsid w:val="00D17F67"/>
    <w:rsid w:val="00D17F6D"/>
    <w:rsid w:val="00D17FD8"/>
    <w:rsid w:val="00D200BA"/>
    <w:rsid w:val="00D201CB"/>
    <w:rsid w:val="00D20451"/>
    <w:rsid w:val="00D20692"/>
    <w:rsid w:val="00D206B5"/>
    <w:rsid w:val="00D207BA"/>
    <w:rsid w:val="00D20846"/>
    <w:rsid w:val="00D2084C"/>
    <w:rsid w:val="00D20892"/>
    <w:rsid w:val="00D20896"/>
    <w:rsid w:val="00D2095B"/>
    <w:rsid w:val="00D2095F"/>
    <w:rsid w:val="00D20A0B"/>
    <w:rsid w:val="00D20B7A"/>
    <w:rsid w:val="00D20BF7"/>
    <w:rsid w:val="00D20C19"/>
    <w:rsid w:val="00D210C6"/>
    <w:rsid w:val="00D21178"/>
    <w:rsid w:val="00D211E9"/>
    <w:rsid w:val="00D211FD"/>
    <w:rsid w:val="00D2120F"/>
    <w:rsid w:val="00D212B6"/>
    <w:rsid w:val="00D21306"/>
    <w:rsid w:val="00D213F8"/>
    <w:rsid w:val="00D215AE"/>
    <w:rsid w:val="00D21662"/>
    <w:rsid w:val="00D2172C"/>
    <w:rsid w:val="00D217D7"/>
    <w:rsid w:val="00D21848"/>
    <w:rsid w:val="00D2196E"/>
    <w:rsid w:val="00D219F7"/>
    <w:rsid w:val="00D21A4D"/>
    <w:rsid w:val="00D21ABD"/>
    <w:rsid w:val="00D21AE2"/>
    <w:rsid w:val="00D21B06"/>
    <w:rsid w:val="00D21B13"/>
    <w:rsid w:val="00D21B22"/>
    <w:rsid w:val="00D22010"/>
    <w:rsid w:val="00D22244"/>
    <w:rsid w:val="00D2225D"/>
    <w:rsid w:val="00D2238D"/>
    <w:rsid w:val="00D22484"/>
    <w:rsid w:val="00D227B6"/>
    <w:rsid w:val="00D229C6"/>
    <w:rsid w:val="00D22A13"/>
    <w:rsid w:val="00D22A8C"/>
    <w:rsid w:val="00D22AFB"/>
    <w:rsid w:val="00D22CA5"/>
    <w:rsid w:val="00D22E0C"/>
    <w:rsid w:val="00D22EF8"/>
    <w:rsid w:val="00D22F87"/>
    <w:rsid w:val="00D230DD"/>
    <w:rsid w:val="00D2320B"/>
    <w:rsid w:val="00D23243"/>
    <w:rsid w:val="00D2336D"/>
    <w:rsid w:val="00D23483"/>
    <w:rsid w:val="00D235C3"/>
    <w:rsid w:val="00D236AB"/>
    <w:rsid w:val="00D236D6"/>
    <w:rsid w:val="00D236DA"/>
    <w:rsid w:val="00D23767"/>
    <w:rsid w:val="00D23928"/>
    <w:rsid w:val="00D2392D"/>
    <w:rsid w:val="00D23955"/>
    <w:rsid w:val="00D23B59"/>
    <w:rsid w:val="00D23C59"/>
    <w:rsid w:val="00D23F03"/>
    <w:rsid w:val="00D23F33"/>
    <w:rsid w:val="00D24002"/>
    <w:rsid w:val="00D240EB"/>
    <w:rsid w:val="00D2421E"/>
    <w:rsid w:val="00D2446F"/>
    <w:rsid w:val="00D244DB"/>
    <w:rsid w:val="00D24527"/>
    <w:rsid w:val="00D245AB"/>
    <w:rsid w:val="00D245BE"/>
    <w:rsid w:val="00D246A6"/>
    <w:rsid w:val="00D246DA"/>
    <w:rsid w:val="00D247CB"/>
    <w:rsid w:val="00D247F3"/>
    <w:rsid w:val="00D248A1"/>
    <w:rsid w:val="00D24909"/>
    <w:rsid w:val="00D24922"/>
    <w:rsid w:val="00D24AFE"/>
    <w:rsid w:val="00D24B8B"/>
    <w:rsid w:val="00D24BBE"/>
    <w:rsid w:val="00D24BD5"/>
    <w:rsid w:val="00D24BE0"/>
    <w:rsid w:val="00D24C34"/>
    <w:rsid w:val="00D24EC6"/>
    <w:rsid w:val="00D24F24"/>
    <w:rsid w:val="00D2507D"/>
    <w:rsid w:val="00D25251"/>
    <w:rsid w:val="00D252CB"/>
    <w:rsid w:val="00D25307"/>
    <w:rsid w:val="00D253C8"/>
    <w:rsid w:val="00D25532"/>
    <w:rsid w:val="00D25595"/>
    <w:rsid w:val="00D255EB"/>
    <w:rsid w:val="00D25601"/>
    <w:rsid w:val="00D25832"/>
    <w:rsid w:val="00D2591C"/>
    <w:rsid w:val="00D25994"/>
    <w:rsid w:val="00D259B7"/>
    <w:rsid w:val="00D25C16"/>
    <w:rsid w:val="00D25C32"/>
    <w:rsid w:val="00D25C3F"/>
    <w:rsid w:val="00D25CEA"/>
    <w:rsid w:val="00D2623C"/>
    <w:rsid w:val="00D26254"/>
    <w:rsid w:val="00D26289"/>
    <w:rsid w:val="00D2630E"/>
    <w:rsid w:val="00D2642B"/>
    <w:rsid w:val="00D26469"/>
    <w:rsid w:val="00D265E4"/>
    <w:rsid w:val="00D266B2"/>
    <w:rsid w:val="00D268D6"/>
    <w:rsid w:val="00D268DA"/>
    <w:rsid w:val="00D269C0"/>
    <w:rsid w:val="00D26F43"/>
    <w:rsid w:val="00D270B8"/>
    <w:rsid w:val="00D27196"/>
    <w:rsid w:val="00D27221"/>
    <w:rsid w:val="00D27322"/>
    <w:rsid w:val="00D27367"/>
    <w:rsid w:val="00D273A9"/>
    <w:rsid w:val="00D27500"/>
    <w:rsid w:val="00D2751F"/>
    <w:rsid w:val="00D275E7"/>
    <w:rsid w:val="00D276AF"/>
    <w:rsid w:val="00D278F1"/>
    <w:rsid w:val="00D279A4"/>
    <w:rsid w:val="00D27A58"/>
    <w:rsid w:val="00D27A78"/>
    <w:rsid w:val="00D27B23"/>
    <w:rsid w:val="00D27BDF"/>
    <w:rsid w:val="00D27CB2"/>
    <w:rsid w:val="00D30143"/>
    <w:rsid w:val="00D30172"/>
    <w:rsid w:val="00D301DE"/>
    <w:rsid w:val="00D304DF"/>
    <w:rsid w:val="00D304EF"/>
    <w:rsid w:val="00D306BB"/>
    <w:rsid w:val="00D306C0"/>
    <w:rsid w:val="00D307AE"/>
    <w:rsid w:val="00D308DD"/>
    <w:rsid w:val="00D309C6"/>
    <w:rsid w:val="00D309D4"/>
    <w:rsid w:val="00D30B9C"/>
    <w:rsid w:val="00D30C30"/>
    <w:rsid w:val="00D30CAF"/>
    <w:rsid w:val="00D30D0D"/>
    <w:rsid w:val="00D30D8B"/>
    <w:rsid w:val="00D31285"/>
    <w:rsid w:val="00D31329"/>
    <w:rsid w:val="00D313B7"/>
    <w:rsid w:val="00D31522"/>
    <w:rsid w:val="00D31739"/>
    <w:rsid w:val="00D318FB"/>
    <w:rsid w:val="00D31935"/>
    <w:rsid w:val="00D31AD3"/>
    <w:rsid w:val="00D31C90"/>
    <w:rsid w:val="00D31CDB"/>
    <w:rsid w:val="00D31D09"/>
    <w:rsid w:val="00D31EDF"/>
    <w:rsid w:val="00D31F39"/>
    <w:rsid w:val="00D31F3D"/>
    <w:rsid w:val="00D320BB"/>
    <w:rsid w:val="00D320E7"/>
    <w:rsid w:val="00D320FA"/>
    <w:rsid w:val="00D3212E"/>
    <w:rsid w:val="00D32194"/>
    <w:rsid w:val="00D322BA"/>
    <w:rsid w:val="00D32312"/>
    <w:rsid w:val="00D32314"/>
    <w:rsid w:val="00D323B3"/>
    <w:rsid w:val="00D323C6"/>
    <w:rsid w:val="00D3242E"/>
    <w:rsid w:val="00D3245F"/>
    <w:rsid w:val="00D324BC"/>
    <w:rsid w:val="00D32513"/>
    <w:rsid w:val="00D3252C"/>
    <w:rsid w:val="00D32592"/>
    <w:rsid w:val="00D32664"/>
    <w:rsid w:val="00D32676"/>
    <w:rsid w:val="00D32679"/>
    <w:rsid w:val="00D327AB"/>
    <w:rsid w:val="00D328FA"/>
    <w:rsid w:val="00D32940"/>
    <w:rsid w:val="00D329F1"/>
    <w:rsid w:val="00D32A24"/>
    <w:rsid w:val="00D32A38"/>
    <w:rsid w:val="00D32A39"/>
    <w:rsid w:val="00D32B43"/>
    <w:rsid w:val="00D32B89"/>
    <w:rsid w:val="00D32C64"/>
    <w:rsid w:val="00D32EA1"/>
    <w:rsid w:val="00D32EE8"/>
    <w:rsid w:val="00D32F3B"/>
    <w:rsid w:val="00D32F78"/>
    <w:rsid w:val="00D32FDD"/>
    <w:rsid w:val="00D330F6"/>
    <w:rsid w:val="00D33104"/>
    <w:rsid w:val="00D331DE"/>
    <w:rsid w:val="00D332E9"/>
    <w:rsid w:val="00D332FA"/>
    <w:rsid w:val="00D33329"/>
    <w:rsid w:val="00D33385"/>
    <w:rsid w:val="00D33395"/>
    <w:rsid w:val="00D335C5"/>
    <w:rsid w:val="00D335ED"/>
    <w:rsid w:val="00D336AD"/>
    <w:rsid w:val="00D336E8"/>
    <w:rsid w:val="00D33728"/>
    <w:rsid w:val="00D3390B"/>
    <w:rsid w:val="00D33B98"/>
    <w:rsid w:val="00D33CDE"/>
    <w:rsid w:val="00D33D5E"/>
    <w:rsid w:val="00D33DC1"/>
    <w:rsid w:val="00D33EAB"/>
    <w:rsid w:val="00D33F72"/>
    <w:rsid w:val="00D33FE5"/>
    <w:rsid w:val="00D34026"/>
    <w:rsid w:val="00D34028"/>
    <w:rsid w:val="00D34146"/>
    <w:rsid w:val="00D341C4"/>
    <w:rsid w:val="00D341C8"/>
    <w:rsid w:val="00D34286"/>
    <w:rsid w:val="00D344B4"/>
    <w:rsid w:val="00D344E0"/>
    <w:rsid w:val="00D3456F"/>
    <w:rsid w:val="00D34656"/>
    <w:rsid w:val="00D34869"/>
    <w:rsid w:val="00D34938"/>
    <w:rsid w:val="00D34939"/>
    <w:rsid w:val="00D3499A"/>
    <w:rsid w:val="00D34A60"/>
    <w:rsid w:val="00D34A76"/>
    <w:rsid w:val="00D34B5E"/>
    <w:rsid w:val="00D34D4A"/>
    <w:rsid w:val="00D34E5C"/>
    <w:rsid w:val="00D34E89"/>
    <w:rsid w:val="00D34EEC"/>
    <w:rsid w:val="00D34F59"/>
    <w:rsid w:val="00D3500D"/>
    <w:rsid w:val="00D35134"/>
    <w:rsid w:val="00D35230"/>
    <w:rsid w:val="00D3532F"/>
    <w:rsid w:val="00D353C8"/>
    <w:rsid w:val="00D35724"/>
    <w:rsid w:val="00D35851"/>
    <w:rsid w:val="00D35929"/>
    <w:rsid w:val="00D35998"/>
    <w:rsid w:val="00D35B80"/>
    <w:rsid w:val="00D35C66"/>
    <w:rsid w:val="00D35DC4"/>
    <w:rsid w:val="00D35F1A"/>
    <w:rsid w:val="00D35F28"/>
    <w:rsid w:val="00D35FBF"/>
    <w:rsid w:val="00D35FD5"/>
    <w:rsid w:val="00D36078"/>
    <w:rsid w:val="00D36290"/>
    <w:rsid w:val="00D362AE"/>
    <w:rsid w:val="00D362C0"/>
    <w:rsid w:val="00D36306"/>
    <w:rsid w:val="00D3638E"/>
    <w:rsid w:val="00D36725"/>
    <w:rsid w:val="00D3679F"/>
    <w:rsid w:val="00D36876"/>
    <w:rsid w:val="00D368EB"/>
    <w:rsid w:val="00D3692C"/>
    <w:rsid w:val="00D36B31"/>
    <w:rsid w:val="00D36CD5"/>
    <w:rsid w:val="00D36D16"/>
    <w:rsid w:val="00D36D80"/>
    <w:rsid w:val="00D36DB7"/>
    <w:rsid w:val="00D36EC5"/>
    <w:rsid w:val="00D36F00"/>
    <w:rsid w:val="00D36F30"/>
    <w:rsid w:val="00D37187"/>
    <w:rsid w:val="00D372B1"/>
    <w:rsid w:val="00D37699"/>
    <w:rsid w:val="00D3799D"/>
    <w:rsid w:val="00D37AE5"/>
    <w:rsid w:val="00D37C18"/>
    <w:rsid w:val="00D37C5C"/>
    <w:rsid w:val="00D37C93"/>
    <w:rsid w:val="00D37CFF"/>
    <w:rsid w:val="00D37E2A"/>
    <w:rsid w:val="00D37E81"/>
    <w:rsid w:val="00D37EE0"/>
    <w:rsid w:val="00D4004A"/>
    <w:rsid w:val="00D40110"/>
    <w:rsid w:val="00D40250"/>
    <w:rsid w:val="00D40292"/>
    <w:rsid w:val="00D404F0"/>
    <w:rsid w:val="00D40873"/>
    <w:rsid w:val="00D408CA"/>
    <w:rsid w:val="00D408D1"/>
    <w:rsid w:val="00D409CA"/>
    <w:rsid w:val="00D40B69"/>
    <w:rsid w:val="00D40BCA"/>
    <w:rsid w:val="00D40C9C"/>
    <w:rsid w:val="00D40D11"/>
    <w:rsid w:val="00D40DA5"/>
    <w:rsid w:val="00D40E18"/>
    <w:rsid w:val="00D40EB8"/>
    <w:rsid w:val="00D40F6A"/>
    <w:rsid w:val="00D40FA8"/>
    <w:rsid w:val="00D41143"/>
    <w:rsid w:val="00D41248"/>
    <w:rsid w:val="00D4127A"/>
    <w:rsid w:val="00D414AB"/>
    <w:rsid w:val="00D415AC"/>
    <w:rsid w:val="00D415C2"/>
    <w:rsid w:val="00D416B1"/>
    <w:rsid w:val="00D41730"/>
    <w:rsid w:val="00D4180D"/>
    <w:rsid w:val="00D41B44"/>
    <w:rsid w:val="00D41B4A"/>
    <w:rsid w:val="00D41BF8"/>
    <w:rsid w:val="00D41E09"/>
    <w:rsid w:val="00D41EE0"/>
    <w:rsid w:val="00D41FBA"/>
    <w:rsid w:val="00D4206C"/>
    <w:rsid w:val="00D42159"/>
    <w:rsid w:val="00D42160"/>
    <w:rsid w:val="00D424BE"/>
    <w:rsid w:val="00D42540"/>
    <w:rsid w:val="00D42541"/>
    <w:rsid w:val="00D427D3"/>
    <w:rsid w:val="00D42868"/>
    <w:rsid w:val="00D4299F"/>
    <w:rsid w:val="00D42A03"/>
    <w:rsid w:val="00D42C79"/>
    <w:rsid w:val="00D42D14"/>
    <w:rsid w:val="00D42DD0"/>
    <w:rsid w:val="00D42F44"/>
    <w:rsid w:val="00D42F79"/>
    <w:rsid w:val="00D42FCA"/>
    <w:rsid w:val="00D43052"/>
    <w:rsid w:val="00D4308F"/>
    <w:rsid w:val="00D431B1"/>
    <w:rsid w:val="00D432AE"/>
    <w:rsid w:val="00D4358B"/>
    <w:rsid w:val="00D43784"/>
    <w:rsid w:val="00D43AE3"/>
    <w:rsid w:val="00D43CF3"/>
    <w:rsid w:val="00D43D1D"/>
    <w:rsid w:val="00D43D34"/>
    <w:rsid w:val="00D43D7B"/>
    <w:rsid w:val="00D43DA4"/>
    <w:rsid w:val="00D43E61"/>
    <w:rsid w:val="00D43EB8"/>
    <w:rsid w:val="00D43EFD"/>
    <w:rsid w:val="00D440E5"/>
    <w:rsid w:val="00D440E6"/>
    <w:rsid w:val="00D440EF"/>
    <w:rsid w:val="00D4426D"/>
    <w:rsid w:val="00D44576"/>
    <w:rsid w:val="00D4465A"/>
    <w:rsid w:val="00D44732"/>
    <w:rsid w:val="00D4473B"/>
    <w:rsid w:val="00D447B8"/>
    <w:rsid w:val="00D44AFE"/>
    <w:rsid w:val="00D44B17"/>
    <w:rsid w:val="00D44DC0"/>
    <w:rsid w:val="00D44DCC"/>
    <w:rsid w:val="00D44E20"/>
    <w:rsid w:val="00D44F30"/>
    <w:rsid w:val="00D45110"/>
    <w:rsid w:val="00D45205"/>
    <w:rsid w:val="00D45463"/>
    <w:rsid w:val="00D4553C"/>
    <w:rsid w:val="00D4568C"/>
    <w:rsid w:val="00D4587A"/>
    <w:rsid w:val="00D4587E"/>
    <w:rsid w:val="00D458AF"/>
    <w:rsid w:val="00D45996"/>
    <w:rsid w:val="00D45AD0"/>
    <w:rsid w:val="00D45DF4"/>
    <w:rsid w:val="00D45E66"/>
    <w:rsid w:val="00D46004"/>
    <w:rsid w:val="00D4606A"/>
    <w:rsid w:val="00D4606C"/>
    <w:rsid w:val="00D4608F"/>
    <w:rsid w:val="00D462E3"/>
    <w:rsid w:val="00D46481"/>
    <w:rsid w:val="00D4649B"/>
    <w:rsid w:val="00D464C2"/>
    <w:rsid w:val="00D465D2"/>
    <w:rsid w:val="00D46981"/>
    <w:rsid w:val="00D469C3"/>
    <w:rsid w:val="00D46A91"/>
    <w:rsid w:val="00D46B14"/>
    <w:rsid w:val="00D46C0E"/>
    <w:rsid w:val="00D46E96"/>
    <w:rsid w:val="00D46F5E"/>
    <w:rsid w:val="00D46FC3"/>
    <w:rsid w:val="00D47049"/>
    <w:rsid w:val="00D47076"/>
    <w:rsid w:val="00D470FB"/>
    <w:rsid w:val="00D47371"/>
    <w:rsid w:val="00D47512"/>
    <w:rsid w:val="00D47551"/>
    <w:rsid w:val="00D4759D"/>
    <w:rsid w:val="00D475BD"/>
    <w:rsid w:val="00D477F4"/>
    <w:rsid w:val="00D479BE"/>
    <w:rsid w:val="00D47AF5"/>
    <w:rsid w:val="00D47B89"/>
    <w:rsid w:val="00D47BB8"/>
    <w:rsid w:val="00D47BBC"/>
    <w:rsid w:val="00D47C2C"/>
    <w:rsid w:val="00D47C63"/>
    <w:rsid w:val="00D47C7C"/>
    <w:rsid w:val="00D47C83"/>
    <w:rsid w:val="00D47DFF"/>
    <w:rsid w:val="00D50041"/>
    <w:rsid w:val="00D50094"/>
    <w:rsid w:val="00D500F0"/>
    <w:rsid w:val="00D50211"/>
    <w:rsid w:val="00D50239"/>
    <w:rsid w:val="00D503BB"/>
    <w:rsid w:val="00D50588"/>
    <w:rsid w:val="00D50659"/>
    <w:rsid w:val="00D506A3"/>
    <w:rsid w:val="00D506BB"/>
    <w:rsid w:val="00D508DA"/>
    <w:rsid w:val="00D50A6B"/>
    <w:rsid w:val="00D50B19"/>
    <w:rsid w:val="00D50B9A"/>
    <w:rsid w:val="00D50C60"/>
    <w:rsid w:val="00D50CC8"/>
    <w:rsid w:val="00D50CCD"/>
    <w:rsid w:val="00D50D66"/>
    <w:rsid w:val="00D50DB1"/>
    <w:rsid w:val="00D50E85"/>
    <w:rsid w:val="00D5108B"/>
    <w:rsid w:val="00D510D4"/>
    <w:rsid w:val="00D51140"/>
    <w:rsid w:val="00D51161"/>
    <w:rsid w:val="00D5125E"/>
    <w:rsid w:val="00D513C2"/>
    <w:rsid w:val="00D5153D"/>
    <w:rsid w:val="00D51602"/>
    <w:rsid w:val="00D51667"/>
    <w:rsid w:val="00D517F1"/>
    <w:rsid w:val="00D51A1D"/>
    <w:rsid w:val="00D51AF6"/>
    <w:rsid w:val="00D51B3A"/>
    <w:rsid w:val="00D51B94"/>
    <w:rsid w:val="00D51C36"/>
    <w:rsid w:val="00D51F70"/>
    <w:rsid w:val="00D51FFA"/>
    <w:rsid w:val="00D521BF"/>
    <w:rsid w:val="00D522FE"/>
    <w:rsid w:val="00D52323"/>
    <w:rsid w:val="00D52403"/>
    <w:rsid w:val="00D524FD"/>
    <w:rsid w:val="00D52783"/>
    <w:rsid w:val="00D527CE"/>
    <w:rsid w:val="00D529DF"/>
    <w:rsid w:val="00D529FE"/>
    <w:rsid w:val="00D52E07"/>
    <w:rsid w:val="00D531F7"/>
    <w:rsid w:val="00D53366"/>
    <w:rsid w:val="00D5343A"/>
    <w:rsid w:val="00D53448"/>
    <w:rsid w:val="00D534F2"/>
    <w:rsid w:val="00D535EF"/>
    <w:rsid w:val="00D53655"/>
    <w:rsid w:val="00D538B5"/>
    <w:rsid w:val="00D53993"/>
    <w:rsid w:val="00D53A67"/>
    <w:rsid w:val="00D53E55"/>
    <w:rsid w:val="00D5401B"/>
    <w:rsid w:val="00D5403D"/>
    <w:rsid w:val="00D54076"/>
    <w:rsid w:val="00D541A9"/>
    <w:rsid w:val="00D54316"/>
    <w:rsid w:val="00D54574"/>
    <w:rsid w:val="00D545B0"/>
    <w:rsid w:val="00D545B5"/>
    <w:rsid w:val="00D54653"/>
    <w:rsid w:val="00D54733"/>
    <w:rsid w:val="00D54749"/>
    <w:rsid w:val="00D547DC"/>
    <w:rsid w:val="00D549C1"/>
    <w:rsid w:val="00D54B2D"/>
    <w:rsid w:val="00D54BC7"/>
    <w:rsid w:val="00D54C5D"/>
    <w:rsid w:val="00D551B1"/>
    <w:rsid w:val="00D55260"/>
    <w:rsid w:val="00D55385"/>
    <w:rsid w:val="00D554C6"/>
    <w:rsid w:val="00D554FF"/>
    <w:rsid w:val="00D55684"/>
    <w:rsid w:val="00D55724"/>
    <w:rsid w:val="00D55840"/>
    <w:rsid w:val="00D558C3"/>
    <w:rsid w:val="00D55A18"/>
    <w:rsid w:val="00D55A2E"/>
    <w:rsid w:val="00D55B1C"/>
    <w:rsid w:val="00D55B72"/>
    <w:rsid w:val="00D55BA0"/>
    <w:rsid w:val="00D55C97"/>
    <w:rsid w:val="00D55E72"/>
    <w:rsid w:val="00D55F8D"/>
    <w:rsid w:val="00D562B6"/>
    <w:rsid w:val="00D5632A"/>
    <w:rsid w:val="00D5638D"/>
    <w:rsid w:val="00D56462"/>
    <w:rsid w:val="00D564ED"/>
    <w:rsid w:val="00D5672F"/>
    <w:rsid w:val="00D567B7"/>
    <w:rsid w:val="00D568D9"/>
    <w:rsid w:val="00D56A62"/>
    <w:rsid w:val="00D56D60"/>
    <w:rsid w:val="00D56D87"/>
    <w:rsid w:val="00D56DEE"/>
    <w:rsid w:val="00D56F61"/>
    <w:rsid w:val="00D56FBC"/>
    <w:rsid w:val="00D56FC2"/>
    <w:rsid w:val="00D57064"/>
    <w:rsid w:val="00D57334"/>
    <w:rsid w:val="00D57570"/>
    <w:rsid w:val="00D575D3"/>
    <w:rsid w:val="00D5760D"/>
    <w:rsid w:val="00D576C4"/>
    <w:rsid w:val="00D57794"/>
    <w:rsid w:val="00D5798F"/>
    <w:rsid w:val="00D57A0F"/>
    <w:rsid w:val="00D57A93"/>
    <w:rsid w:val="00D57AE9"/>
    <w:rsid w:val="00D57AF7"/>
    <w:rsid w:val="00D57BD1"/>
    <w:rsid w:val="00D57D62"/>
    <w:rsid w:val="00D57F6A"/>
    <w:rsid w:val="00D57FE0"/>
    <w:rsid w:val="00D57FF5"/>
    <w:rsid w:val="00D601DB"/>
    <w:rsid w:val="00D6039C"/>
    <w:rsid w:val="00D603BC"/>
    <w:rsid w:val="00D60431"/>
    <w:rsid w:val="00D6051A"/>
    <w:rsid w:val="00D606D7"/>
    <w:rsid w:val="00D606F5"/>
    <w:rsid w:val="00D607A3"/>
    <w:rsid w:val="00D609D9"/>
    <w:rsid w:val="00D60CB3"/>
    <w:rsid w:val="00D60D65"/>
    <w:rsid w:val="00D6106F"/>
    <w:rsid w:val="00D61073"/>
    <w:rsid w:val="00D610B1"/>
    <w:rsid w:val="00D6137D"/>
    <w:rsid w:val="00D61433"/>
    <w:rsid w:val="00D61452"/>
    <w:rsid w:val="00D614CC"/>
    <w:rsid w:val="00D616E3"/>
    <w:rsid w:val="00D6195E"/>
    <w:rsid w:val="00D619FE"/>
    <w:rsid w:val="00D61C49"/>
    <w:rsid w:val="00D61D1B"/>
    <w:rsid w:val="00D61EDA"/>
    <w:rsid w:val="00D61EDF"/>
    <w:rsid w:val="00D61FCB"/>
    <w:rsid w:val="00D61FEA"/>
    <w:rsid w:val="00D62022"/>
    <w:rsid w:val="00D623E7"/>
    <w:rsid w:val="00D62499"/>
    <w:rsid w:val="00D6255D"/>
    <w:rsid w:val="00D6257E"/>
    <w:rsid w:val="00D625DD"/>
    <w:rsid w:val="00D627F2"/>
    <w:rsid w:val="00D62957"/>
    <w:rsid w:val="00D62968"/>
    <w:rsid w:val="00D62998"/>
    <w:rsid w:val="00D62A3D"/>
    <w:rsid w:val="00D62B32"/>
    <w:rsid w:val="00D62B34"/>
    <w:rsid w:val="00D62D0F"/>
    <w:rsid w:val="00D62E03"/>
    <w:rsid w:val="00D62E7E"/>
    <w:rsid w:val="00D62EB0"/>
    <w:rsid w:val="00D62EE0"/>
    <w:rsid w:val="00D63059"/>
    <w:rsid w:val="00D630D0"/>
    <w:rsid w:val="00D6325B"/>
    <w:rsid w:val="00D634EC"/>
    <w:rsid w:val="00D63658"/>
    <w:rsid w:val="00D6369B"/>
    <w:rsid w:val="00D63891"/>
    <w:rsid w:val="00D639FE"/>
    <w:rsid w:val="00D63B29"/>
    <w:rsid w:val="00D63C0C"/>
    <w:rsid w:val="00D63C25"/>
    <w:rsid w:val="00D63F0C"/>
    <w:rsid w:val="00D64032"/>
    <w:rsid w:val="00D64072"/>
    <w:rsid w:val="00D64165"/>
    <w:rsid w:val="00D641A0"/>
    <w:rsid w:val="00D6424D"/>
    <w:rsid w:val="00D642CE"/>
    <w:rsid w:val="00D645CF"/>
    <w:rsid w:val="00D64801"/>
    <w:rsid w:val="00D64906"/>
    <w:rsid w:val="00D6491A"/>
    <w:rsid w:val="00D64A4D"/>
    <w:rsid w:val="00D64B85"/>
    <w:rsid w:val="00D64BDD"/>
    <w:rsid w:val="00D64BFF"/>
    <w:rsid w:val="00D64D1C"/>
    <w:rsid w:val="00D64D22"/>
    <w:rsid w:val="00D64EC4"/>
    <w:rsid w:val="00D64F1B"/>
    <w:rsid w:val="00D65191"/>
    <w:rsid w:val="00D651FA"/>
    <w:rsid w:val="00D652B3"/>
    <w:rsid w:val="00D652E0"/>
    <w:rsid w:val="00D652EA"/>
    <w:rsid w:val="00D65397"/>
    <w:rsid w:val="00D654B9"/>
    <w:rsid w:val="00D655DB"/>
    <w:rsid w:val="00D65704"/>
    <w:rsid w:val="00D658CC"/>
    <w:rsid w:val="00D659B2"/>
    <w:rsid w:val="00D65A62"/>
    <w:rsid w:val="00D65AD6"/>
    <w:rsid w:val="00D65B61"/>
    <w:rsid w:val="00D65CD5"/>
    <w:rsid w:val="00D65E17"/>
    <w:rsid w:val="00D65E32"/>
    <w:rsid w:val="00D65E88"/>
    <w:rsid w:val="00D65FA5"/>
    <w:rsid w:val="00D661B9"/>
    <w:rsid w:val="00D66216"/>
    <w:rsid w:val="00D662C8"/>
    <w:rsid w:val="00D6676C"/>
    <w:rsid w:val="00D667F5"/>
    <w:rsid w:val="00D66968"/>
    <w:rsid w:val="00D669A6"/>
    <w:rsid w:val="00D669E7"/>
    <w:rsid w:val="00D66AB3"/>
    <w:rsid w:val="00D66BC7"/>
    <w:rsid w:val="00D66CA6"/>
    <w:rsid w:val="00D66D17"/>
    <w:rsid w:val="00D66F63"/>
    <w:rsid w:val="00D67015"/>
    <w:rsid w:val="00D67116"/>
    <w:rsid w:val="00D67215"/>
    <w:rsid w:val="00D672B4"/>
    <w:rsid w:val="00D6735B"/>
    <w:rsid w:val="00D673AE"/>
    <w:rsid w:val="00D674D0"/>
    <w:rsid w:val="00D67784"/>
    <w:rsid w:val="00D677A0"/>
    <w:rsid w:val="00D67A1A"/>
    <w:rsid w:val="00D67E26"/>
    <w:rsid w:val="00D67EE0"/>
    <w:rsid w:val="00D67FAA"/>
    <w:rsid w:val="00D7009D"/>
    <w:rsid w:val="00D70477"/>
    <w:rsid w:val="00D70542"/>
    <w:rsid w:val="00D705EC"/>
    <w:rsid w:val="00D7089C"/>
    <w:rsid w:val="00D708A3"/>
    <w:rsid w:val="00D70A12"/>
    <w:rsid w:val="00D70A8C"/>
    <w:rsid w:val="00D70B48"/>
    <w:rsid w:val="00D70CAD"/>
    <w:rsid w:val="00D70D40"/>
    <w:rsid w:val="00D70E47"/>
    <w:rsid w:val="00D71034"/>
    <w:rsid w:val="00D71036"/>
    <w:rsid w:val="00D7105B"/>
    <w:rsid w:val="00D712C2"/>
    <w:rsid w:val="00D713A5"/>
    <w:rsid w:val="00D71490"/>
    <w:rsid w:val="00D71531"/>
    <w:rsid w:val="00D715C4"/>
    <w:rsid w:val="00D716C4"/>
    <w:rsid w:val="00D71721"/>
    <w:rsid w:val="00D717D0"/>
    <w:rsid w:val="00D717D8"/>
    <w:rsid w:val="00D71CA4"/>
    <w:rsid w:val="00D71CC0"/>
    <w:rsid w:val="00D71D34"/>
    <w:rsid w:val="00D71DAD"/>
    <w:rsid w:val="00D7218D"/>
    <w:rsid w:val="00D721F0"/>
    <w:rsid w:val="00D721F5"/>
    <w:rsid w:val="00D7237B"/>
    <w:rsid w:val="00D723D9"/>
    <w:rsid w:val="00D72499"/>
    <w:rsid w:val="00D724EA"/>
    <w:rsid w:val="00D7254F"/>
    <w:rsid w:val="00D7261E"/>
    <w:rsid w:val="00D7299E"/>
    <w:rsid w:val="00D72B7E"/>
    <w:rsid w:val="00D72BED"/>
    <w:rsid w:val="00D72C19"/>
    <w:rsid w:val="00D72C50"/>
    <w:rsid w:val="00D72CEB"/>
    <w:rsid w:val="00D72E3A"/>
    <w:rsid w:val="00D72FA5"/>
    <w:rsid w:val="00D73635"/>
    <w:rsid w:val="00D73906"/>
    <w:rsid w:val="00D73A18"/>
    <w:rsid w:val="00D73A36"/>
    <w:rsid w:val="00D73BB9"/>
    <w:rsid w:val="00D73CA7"/>
    <w:rsid w:val="00D73DD2"/>
    <w:rsid w:val="00D73EC0"/>
    <w:rsid w:val="00D73FC7"/>
    <w:rsid w:val="00D74006"/>
    <w:rsid w:val="00D7419A"/>
    <w:rsid w:val="00D74343"/>
    <w:rsid w:val="00D74352"/>
    <w:rsid w:val="00D74434"/>
    <w:rsid w:val="00D74667"/>
    <w:rsid w:val="00D746A5"/>
    <w:rsid w:val="00D74837"/>
    <w:rsid w:val="00D74D25"/>
    <w:rsid w:val="00D74F5E"/>
    <w:rsid w:val="00D74F89"/>
    <w:rsid w:val="00D74FBD"/>
    <w:rsid w:val="00D74FE3"/>
    <w:rsid w:val="00D75131"/>
    <w:rsid w:val="00D752C1"/>
    <w:rsid w:val="00D75325"/>
    <w:rsid w:val="00D753FC"/>
    <w:rsid w:val="00D7549D"/>
    <w:rsid w:val="00D75521"/>
    <w:rsid w:val="00D75591"/>
    <w:rsid w:val="00D755CB"/>
    <w:rsid w:val="00D7563E"/>
    <w:rsid w:val="00D7566D"/>
    <w:rsid w:val="00D756C4"/>
    <w:rsid w:val="00D757FB"/>
    <w:rsid w:val="00D75909"/>
    <w:rsid w:val="00D759BE"/>
    <w:rsid w:val="00D759D6"/>
    <w:rsid w:val="00D75A6A"/>
    <w:rsid w:val="00D75D5D"/>
    <w:rsid w:val="00D75D76"/>
    <w:rsid w:val="00D75D99"/>
    <w:rsid w:val="00D75DB8"/>
    <w:rsid w:val="00D75E4C"/>
    <w:rsid w:val="00D75EAB"/>
    <w:rsid w:val="00D75EAD"/>
    <w:rsid w:val="00D75EEA"/>
    <w:rsid w:val="00D75FD7"/>
    <w:rsid w:val="00D760B1"/>
    <w:rsid w:val="00D76170"/>
    <w:rsid w:val="00D761CE"/>
    <w:rsid w:val="00D76260"/>
    <w:rsid w:val="00D76299"/>
    <w:rsid w:val="00D762C4"/>
    <w:rsid w:val="00D764BE"/>
    <w:rsid w:val="00D766CD"/>
    <w:rsid w:val="00D766F5"/>
    <w:rsid w:val="00D76722"/>
    <w:rsid w:val="00D76765"/>
    <w:rsid w:val="00D769AE"/>
    <w:rsid w:val="00D769C0"/>
    <w:rsid w:val="00D76AC5"/>
    <w:rsid w:val="00D76B24"/>
    <w:rsid w:val="00D76CE0"/>
    <w:rsid w:val="00D76DEB"/>
    <w:rsid w:val="00D76DEE"/>
    <w:rsid w:val="00D76E30"/>
    <w:rsid w:val="00D76E75"/>
    <w:rsid w:val="00D76F8D"/>
    <w:rsid w:val="00D76FAA"/>
    <w:rsid w:val="00D76FF3"/>
    <w:rsid w:val="00D77244"/>
    <w:rsid w:val="00D77469"/>
    <w:rsid w:val="00D77837"/>
    <w:rsid w:val="00D779D5"/>
    <w:rsid w:val="00D77A63"/>
    <w:rsid w:val="00D77AC5"/>
    <w:rsid w:val="00D77AD5"/>
    <w:rsid w:val="00D77BC8"/>
    <w:rsid w:val="00D77CF1"/>
    <w:rsid w:val="00D77D86"/>
    <w:rsid w:val="00D77FB8"/>
    <w:rsid w:val="00D8012A"/>
    <w:rsid w:val="00D801BC"/>
    <w:rsid w:val="00D802E3"/>
    <w:rsid w:val="00D80548"/>
    <w:rsid w:val="00D805AF"/>
    <w:rsid w:val="00D80753"/>
    <w:rsid w:val="00D8077C"/>
    <w:rsid w:val="00D807AA"/>
    <w:rsid w:val="00D80951"/>
    <w:rsid w:val="00D80A3F"/>
    <w:rsid w:val="00D80A50"/>
    <w:rsid w:val="00D80A91"/>
    <w:rsid w:val="00D80ABC"/>
    <w:rsid w:val="00D80B00"/>
    <w:rsid w:val="00D80CB6"/>
    <w:rsid w:val="00D80CF6"/>
    <w:rsid w:val="00D80D03"/>
    <w:rsid w:val="00D80D3E"/>
    <w:rsid w:val="00D80E57"/>
    <w:rsid w:val="00D80F26"/>
    <w:rsid w:val="00D80F83"/>
    <w:rsid w:val="00D810A1"/>
    <w:rsid w:val="00D810B7"/>
    <w:rsid w:val="00D81171"/>
    <w:rsid w:val="00D811F4"/>
    <w:rsid w:val="00D8124B"/>
    <w:rsid w:val="00D815CE"/>
    <w:rsid w:val="00D816C9"/>
    <w:rsid w:val="00D81875"/>
    <w:rsid w:val="00D81A76"/>
    <w:rsid w:val="00D81ADA"/>
    <w:rsid w:val="00D81CC7"/>
    <w:rsid w:val="00D81D98"/>
    <w:rsid w:val="00D81E40"/>
    <w:rsid w:val="00D82124"/>
    <w:rsid w:val="00D82344"/>
    <w:rsid w:val="00D82401"/>
    <w:rsid w:val="00D8241D"/>
    <w:rsid w:val="00D824FD"/>
    <w:rsid w:val="00D8251C"/>
    <w:rsid w:val="00D82584"/>
    <w:rsid w:val="00D8281E"/>
    <w:rsid w:val="00D829C9"/>
    <w:rsid w:val="00D82A3A"/>
    <w:rsid w:val="00D82B32"/>
    <w:rsid w:val="00D82C37"/>
    <w:rsid w:val="00D82C6B"/>
    <w:rsid w:val="00D82D0A"/>
    <w:rsid w:val="00D82DBB"/>
    <w:rsid w:val="00D82E5A"/>
    <w:rsid w:val="00D82EE0"/>
    <w:rsid w:val="00D82FD0"/>
    <w:rsid w:val="00D82FFE"/>
    <w:rsid w:val="00D83000"/>
    <w:rsid w:val="00D830C3"/>
    <w:rsid w:val="00D830D5"/>
    <w:rsid w:val="00D833D9"/>
    <w:rsid w:val="00D83982"/>
    <w:rsid w:val="00D83AE2"/>
    <w:rsid w:val="00D83CAC"/>
    <w:rsid w:val="00D83D09"/>
    <w:rsid w:val="00D83DBA"/>
    <w:rsid w:val="00D83E19"/>
    <w:rsid w:val="00D83F13"/>
    <w:rsid w:val="00D83F8F"/>
    <w:rsid w:val="00D84287"/>
    <w:rsid w:val="00D84315"/>
    <w:rsid w:val="00D84467"/>
    <w:rsid w:val="00D84499"/>
    <w:rsid w:val="00D844CC"/>
    <w:rsid w:val="00D845A0"/>
    <w:rsid w:val="00D846F8"/>
    <w:rsid w:val="00D847DF"/>
    <w:rsid w:val="00D8486A"/>
    <w:rsid w:val="00D8495A"/>
    <w:rsid w:val="00D8498B"/>
    <w:rsid w:val="00D8498F"/>
    <w:rsid w:val="00D849F8"/>
    <w:rsid w:val="00D84A19"/>
    <w:rsid w:val="00D84AD1"/>
    <w:rsid w:val="00D84C6D"/>
    <w:rsid w:val="00D84C7D"/>
    <w:rsid w:val="00D84CF2"/>
    <w:rsid w:val="00D84D16"/>
    <w:rsid w:val="00D84D18"/>
    <w:rsid w:val="00D84D40"/>
    <w:rsid w:val="00D84D49"/>
    <w:rsid w:val="00D84DA6"/>
    <w:rsid w:val="00D84E36"/>
    <w:rsid w:val="00D84E9A"/>
    <w:rsid w:val="00D84EA7"/>
    <w:rsid w:val="00D85038"/>
    <w:rsid w:val="00D850FA"/>
    <w:rsid w:val="00D85115"/>
    <w:rsid w:val="00D85207"/>
    <w:rsid w:val="00D85279"/>
    <w:rsid w:val="00D852B1"/>
    <w:rsid w:val="00D852D8"/>
    <w:rsid w:val="00D85382"/>
    <w:rsid w:val="00D853A2"/>
    <w:rsid w:val="00D8548E"/>
    <w:rsid w:val="00D854D3"/>
    <w:rsid w:val="00D855EA"/>
    <w:rsid w:val="00D85896"/>
    <w:rsid w:val="00D85BB3"/>
    <w:rsid w:val="00D85BF6"/>
    <w:rsid w:val="00D85C35"/>
    <w:rsid w:val="00D85CB5"/>
    <w:rsid w:val="00D85D05"/>
    <w:rsid w:val="00D85E9C"/>
    <w:rsid w:val="00D85ECD"/>
    <w:rsid w:val="00D85EF3"/>
    <w:rsid w:val="00D85EFE"/>
    <w:rsid w:val="00D8610D"/>
    <w:rsid w:val="00D86150"/>
    <w:rsid w:val="00D8618D"/>
    <w:rsid w:val="00D8619F"/>
    <w:rsid w:val="00D862F5"/>
    <w:rsid w:val="00D86505"/>
    <w:rsid w:val="00D865A7"/>
    <w:rsid w:val="00D865CB"/>
    <w:rsid w:val="00D866A5"/>
    <w:rsid w:val="00D86A6F"/>
    <w:rsid w:val="00D86E21"/>
    <w:rsid w:val="00D86E36"/>
    <w:rsid w:val="00D87006"/>
    <w:rsid w:val="00D870D5"/>
    <w:rsid w:val="00D870F0"/>
    <w:rsid w:val="00D87121"/>
    <w:rsid w:val="00D87135"/>
    <w:rsid w:val="00D87349"/>
    <w:rsid w:val="00D87433"/>
    <w:rsid w:val="00D87462"/>
    <w:rsid w:val="00D87632"/>
    <w:rsid w:val="00D87648"/>
    <w:rsid w:val="00D876BD"/>
    <w:rsid w:val="00D878EF"/>
    <w:rsid w:val="00D8792B"/>
    <w:rsid w:val="00D87988"/>
    <w:rsid w:val="00D87A55"/>
    <w:rsid w:val="00D87BEB"/>
    <w:rsid w:val="00D87C48"/>
    <w:rsid w:val="00D87E22"/>
    <w:rsid w:val="00D87F10"/>
    <w:rsid w:val="00D87F2F"/>
    <w:rsid w:val="00D901E0"/>
    <w:rsid w:val="00D90334"/>
    <w:rsid w:val="00D904BB"/>
    <w:rsid w:val="00D905CB"/>
    <w:rsid w:val="00D909FF"/>
    <w:rsid w:val="00D90AAD"/>
    <w:rsid w:val="00D90AE5"/>
    <w:rsid w:val="00D90BBD"/>
    <w:rsid w:val="00D90EDE"/>
    <w:rsid w:val="00D90FD5"/>
    <w:rsid w:val="00D91147"/>
    <w:rsid w:val="00D91194"/>
    <w:rsid w:val="00D91249"/>
    <w:rsid w:val="00D913AE"/>
    <w:rsid w:val="00D91631"/>
    <w:rsid w:val="00D916B3"/>
    <w:rsid w:val="00D91AE6"/>
    <w:rsid w:val="00D91C6C"/>
    <w:rsid w:val="00D91CA0"/>
    <w:rsid w:val="00D91CBE"/>
    <w:rsid w:val="00D91D48"/>
    <w:rsid w:val="00D91D7E"/>
    <w:rsid w:val="00D91F10"/>
    <w:rsid w:val="00D92421"/>
    <w:rsid w:val="00D926BC"/>
    <w:rsid w:val="00D92773"/>
    <w:rsid w:val="00D92817"/>
    <w:rsid w:val="00D9287A"/>
    <w:rsid w:val="00D92A68"/>
    <w:rsid w:val="00D92B1C"/>
    <w:rsid w:val="00D92C1D"/>
    <w:rsid w:val="00D92E73"/>
    <w:rsid w:val="00D92F06"/>
    <w:rsid w:val="00D93094"/>
    <w:rsid w:val="00D9309C"/>
    <w:rsid w:val="00D93191"/>
    <w:rsid w:val="00D932BB"/>
    <w:rsid w:val="00D932BF"/>
    <w:rsid w:val="00D932D3"/>
    <w:rsid w:val="00D93573"/>
    <w:rsid w:val="00D9366C"/>
    <w:rsid w:val="00D93831"/>
    <w:rsid w:val="00D938E9"/>
    <w:rsid w:val="00D938FC"/>
    <w:rsid w:val="00D939D1"/>
    <w:rsid w:val="00D93A5E"/>
    <w:rsid w:val="00D93A6C"/>
    <w:rsid w:val="00D93A9B"/>
    <w:rsid w:val="00D93BB8"/>
    <w:rsid w:val="00D93CAB"/>
    <w:rsid w:val="00D93D0B"/>
    <w:rsid w:val="00D93D23"/>
    <w:rsid w:val="00D93E21"/>
    <w:rsid w:val="00D93F62"/>
    <w:rsid w:val="00D93FBC"/>
    <w:rsid w:val="00D93FEA"/>
    <w:rsid w:val="00D94057"/>
    <w:rsid w:val="00D9406F"/>
    <w:rsid w:val="00D94147"/>
    <w:rsid w:val="00D94166"/>
    <w:rsid w:val="00D942C8"/>
    <w:rsid w:val="00D94373"/>
    <w:rsid w:val="00D9459C"/>
    <w:rsid w:val="00D946E8"/>
    <w:rsid w:val="00D9486B"/>
    <w:rsid w:val="00D948E1"/>
    <w:rsid w:val="00D94914"/>
    <w:rsid w:val="00D94B22"/>
    <w:rsid w:val="00D94C13"/>
    <w:rsid w:val="00D94C26"/>
    <w:rsid w:val="00D94D70"/>
    <w:rsid w:val="00D94E26"/>
    <w:rsid w:val="00D94E7D"/>
    <w:rsid w:val="00D95184"/>
    <w:rsid w:val="00D95253"/>
    <w:rsid w:val="00D953FC"/>
    <w:rsid w:val="00D953FE"/>
    <w:rsid w:val="00D9546A"/>
    <w:rsid w:val="00D95669"/>
    <w:rsid w:val="00D957EE"/>
    <w:rsid w:val="00D9581E"/>
    <w:rsid w:val="00D95824"/>
    <w:rsid w:val="00D95A24"/>
    <w:rsid w:val="00D95A9E"/>
    <w:rsid w:val="00D95CE1"/>
    <w:rsid w:val="00D95E22"/>
    <w:rsid w:val="00D95E4C"/>
    <w:rsid w:val="00D95F91"/>
    <w:rsid w:val="00D95FBF"/>
    <w:rsid w:val="00D96190"/>
    <w:rsid w:val="00D9624F"/>
    <w:rsid w:val="00D962CB"/>
    <w:rsid w:val="00D96588"/>
    <w:rsid w:val="00D96827"/>
    <w:rsid w:val="00D96AD2"/>
    <w:rsid w:val="00D96C1D"/>
    <w:rsid w:val="00D96C79"/>
    <w:rsid w:val="00D96C7C"/>
    <w:rsid w:val="00D96DD7"/>
    <w:rsid w:val="00D970D3"/>
    <w:rsid w:val="00D971E0"/>
    <w:rsid w:val="00D97244"/>
    <w:rsid w:val="00D97334"/>
    <w:rsid w:val="00D97535"/>
    <w:rsid w:val="00D9766A"/>
    <w:rsid w:val="00D97984"/>
    <w:rsid w:val="00D979A9"/>
    <w:rsid w:val="00D979B0"/>
    <w:rsid w:val="00D97B05"/>
    <w:rsid w:val="00D97B99"/>
    <w:rsid w:val="00D97DA2"/>
    <w:rsid w:val="00D97DF4"/>
    <w:rsid w:val="00D97DFE"/>
    <w:rsid w:val="00D97E55"/>
    <w:rsid w:val="00D97E83"/>
    <w:rsid w:val="00DA0028"/>
    <w:rsid w:val="00DA0034"/>
    <w:rsid w:val="00DA0146"/>
    <w:rsid w:val="00DA020E"/>
    <w:rsid w:val="00DA02B4"/>
    <w:rsid w:val="00DA02F0"/>
    <w:rsid w:val="00DA040B"/>
    <w:rsid w:val="00DA048B"/>
    <w:rsid w:val="00DA06A9"/>
    <w:rsid w:val="00DA0798"/>
    <w:rsid w:val="00DA082E"/>
    <w:rsid w:val="00DA0846"/>
    <w:rsid w:val="00DA088D"/>
    <w:rsid w:val="00DA08AC"/>
    <w:rsid w:val="00DA08B9"/>
    <w:rsid w:val="00DA08DF"/>
    <w:rsid w:val="00DA09D3"/>
    <w:rsid w:val="00DA0AF3"/>
    <w:rsid w:val="00DA0B15"/>
    <w:rsid w:val="00DA0B30"/>
    <w:rsid w:val="00DA0B9F"/>
    <w:rsid w:val="00DA0BEE"/>
    <w:rsid w:val="00DA0D21"/>
    <w:rsid w:val="00DA0D95"/>
    <w:rsid w:val="00DA0E1F"/>
    <w:rsid w:val="00DA0EEA"/>
    <w:rsid w:val="00DA0F1F"/>
    <w:rsid w:val="00DA0FDF"/>
    <w:rsid w:val="00DA10B2"/>
    <w:rsid w:val="00DA10D3"/>
    <w:rsid w:val="00DA10D6"/>
    <w:rsid w:val="00DA123F"/>
    <w:rsid w:val="00DA1484"/>
    <w:rsid w:val="00DA14DC"/>
    <w:rsid w:val="00DA156F"/>
    <w:rsid w:val="00DA1706"/>
    <w:rsid w:val="00DA184F"/>
    <w:rsid w:val="00DA1B3E"/>
    <w:rsid w:val="00DA1E43"/>
    <w:rsid w:val="00DA1E4C"/>
    <w:rsid w:val="00DA1E67"/>
    <w:rsid w:val="00DA1E8B"/>
    <w:rsid w:val="00DA1FB5"/>
    <w:rsid w:val="00DA2298"/>
    <w:rsid w:val="00DA22BA"/>
    <w:rsid w:val="00DA2324"/>
    <w:rsid w:val="00DA24B6"/>
    <w:rsid w:val="00DA2518"/>
    <w:rsid w:val="00DA2697"/>
    <w:rsid w:val="00DA2746"/>
    <w:rsid w:val="00DA27B8"/>
    <w:rsid w:val="00DA287E"/>
    <w:rsid w:val="00DA28B9"/>
    <w:rsid w:val="00DA28CD"/>
    <w:rsid w:val="00DA29E9"/>
    <w:rsid w:val="00DA2B5F"/>
    <w:rsid w:val="00DA2BFC"/>
    <w:rsid w:val="00DA2C0B"/>
    <w:rsid w:val="00DA2D40"/>
    <w:rsid w:val="00DA2E4F"/>
    <w:rsid w:val="00DA2E92"/>
    <w:rsid w:val="00DA2ECF"/>
    <w:rsid w:val="00DA2F7E"/>
    <w:rsid w:val="00DA3048"/>
    <w:rsid w:val="00DA30A8"/>
    <w:rsid w:val="00DA30EC"/>
    <w:rsid w:val="00DA313E"/>
    <w:rsid w:val="00DA314F"/>
    <w:rsid w:val="00DA3155"/>
    <w:rsid w:val="00DA32C3"/>
    <w:rsid w:val="00DA33B6"/>
    <w:rsid w:val="00DA33FA"/>
    <w:rsid w:val="00DA347C"/>
    <w:rsid w:val="00DA34B9"/>
    <w:rsid w:val="00DA3590"/>
    <w:rsid w:val="00DA3705"/>
    <w:rsid w:val="00DA3777"/>
    <w:rsid w:val="00DA37F1"/>
    <w:rsid w:val="00DA3896"/>
    <w:rsid w:val="00DA3A42"/>
    <w:rsid w:val="00DA3A55"/>
    <w:rsid w:val="00DA3AFC"/>
    <w:rsid w:val="00DA3B1F"/>
    <w:rsid w:val="00DA3C56"/>
    <w:rsid w:val="00DA3CBF"/>
    <w:rsid w:val="00DA3DA6"/>
    <w:rsid w:val="00DA3DC9"/>
    <w:rsid w:val="00DA3E2C"/>
    <w:rsid w:val="00DA3EE0"/>
    <w:rsid w:val="00DA3F58"/>
    <w:rsid w:val="00DA3FD2"/>
    <w:rsid w:val="00DA410B"/>
    <w:rsid w:val="00DA4143"/>
    <w:rsid w:val="00DA41CE"/>
    <w:rsid w:val="00DA4272"/>
    <w:rsid w:val="00DA4347"/>
    <w:rsid w:val="00DA45DD"/>
    <w:rsid w:val="00DA4601"/>
    <w:rsid w:val="00DA4637"/>
    <w:rsid w:val="00DA46B5"/>
    <w:rsid w:val="00DA4742"/>
    <w:rsid w:val="00DA4C52"/>
    <w:rsid w:val="00DA4D42"/>
    <w:rsid w:val="00DA4D6B"/>
    <w:rsid w:val="00DA4D6D"/>
    <w:rsid w:val="00DA4E5E"/>
    <w:rsid w:val="00DA4F11"/>
    <w:rsid w:val="00DA4F34"/>
    <w:rsid w:val="00DA4FBA"/>
    <w:rsid w:val="00DA5028"/>
    <w:rsid w:val="00DA50F9"/>
    <w:rsid w:val="00DA512E"/>
    <w:rsid w:val="00DA517B"/>
    <w:rsid w:val="00DA526F"/>
    <w:rsid w:val="00DA52A2"/>
    <w:rsid w:val="00DA535D"/>
    <w:rsid w:val="00DA53B4"/>
    <w:rsid w:val="00DA541A"/>
    <w:rsid w:val="00DA543E"/>
    <w:rsid w:val="00DA5492"/>
    <w:rsid w:val="00DA552F"/>
    <w:rsid w:val="00DA55AD"/>
    <w:rsid w:val="00DA5914"/>
    <w:rsid w:val="00DA5A60"/>
    <w:rsid w:val="00DA5AA9"/>
    <w:rsid w:val="00DA5B66"/>
    <w:rsid w:val="00DA5B95"/>
    <w:rsid w:val="00DA5BBE"/>
    <w:rsid w:val="00DA5CAE"/>
    <w:rsid w:val="00DA5D08"/>
    <w:rsid w:val="00DA5DF2"/>
    <w:rsid w:val="00DA5F1E"/>
    <w:rsid w:val="00DA5FA3"/>
    <w:rsid w:val="00DA607D"/>
    <w:rsid w:val="00DA63B9"/>
    <w:rsid w:val="00DA640C"/>
    <w:rsid w:val="00DA65BD"/>
    <w:rsid w:val="00DA65CC"/>
    <w:rsid w:val="00DA67B5"/>
    <w:rsid w:val="00DA68F1"/>
    <w:rsid w:val="00DA69D6"/>
    <w:rsid w:val="00DA6A11"/>
    <w:rsid w:val="00DA6AC0"/>
    <w:rsid w:val="00DA6B92"/>
    <w:rsid w:val="00DA6BDB"/>
    <w:rsid w:val="00DA6C73"/>
    <w:rsid w:val="00DA6E45"/>
    <w:rsid w:val="00DA6FAA"/>
    <w:rsid w:val="00DA6FE4"/>
    <w:rsid w:val="00DA70BF"/>
    <w:rsid w:val="00DA7203"/>
    <w:rsid w:val="00DA7211"/>
    <w:rsid w:val="00DA72C5"/>
    <w:rsid w:val="00DA731C"/>
    <w:rsid w:val="00DA74A7"/>
    <w:rsid w:val="00DA74AA"/>
    <w:rsid w:val="00DA74FF"/>
    <w:rsid w:val="00DA7675"/>
    <w:rsid w:val="00DA7CE9"/>
    <w:rsid w:val="00DA7D86"/>
    <w:rsid w:val="00DA7FAE"/>
    <w:rsid w:val="00DB001B"/>
    <w:rsid w:val="00DB00A1"/>
    <w:rsid w:val="00DB0216"/>
    <w:rsid w:val="00DB0476"/>
    <w:rsid w:val="00DB05A6"/>
    <w:rsid w:val="00DB06FF"/>
    <w:rsid w:val="00DB075D"/>
    <w:rsid w:val="00DB097A"/>
    <w:rsid w:val="00DB0A13"/>
    <w:rsid w:val="00DB0A46"/>
    <w:rsid w:val="00DB0A8D"/>
    <w:rsid w:val="00DB0AB0"/>
    <w:rsid w:val="00DB0B89"/>
    <w:rsid w:val="00DB0D57"/>
    <w:rsid w:val="00DB0FAA"/>
    <w:rsid w:val="00DB1033"/>
    <w:rsid w:val="00DB12DA"/>
    <w:rsid w:val="00DB1368"/>
    <w:rsid w:val="00DB140C"/>
    <w:rsid w:val="00DB1558"/>
    <w:rsid w:val="00DB16DF"/>
    <w:rsid w:val="00DB1857"/>
    <w:rsid w:val="00DB1885"/>
    <w:rsid w:val="00DB18F4"/>
    <w:rsid w:val="00DB1A94"/>
    <w:rsid w:val="00DB1F19"/>
    <w:rsid w:val="00DB20AC"/>
    <w:rsid w:val="00DB20FF"/>
    <w:rsid w:val="00DB2102"/>
    <w:rsid w:val="00DB2118"/>
    <w:rsid w:val="00DB21BD"/>
    <w:rsid w:val="00DB2248"/>
    <w:rsid w:val="00DB224C"/>
    <w:rsid w:val="00DB237E"/>
    <w:rsid w:val="00DB250F"/>
    <w:rsid w:val="00DB2598"/>
    <w:rsid w:val="00DB2668"/>
    <w:rsid w:val="00DB2879"/>
    <w:rsid w:val="00DB2932"/>
    <w:rsid w:val="00DB293D"/>
    <w:rsid w:val="00DB2959"/>
    <w:rsid w:val="00DB29AF"/>
    <w:rsid w:val="00DB2A56"/>
    <w:rsid w:val="00DB2A66"/>
    <w:rsid w:val="00DB2B11"/>
    <w:rsid w:val="00DB2B14"/>
    <w:rsid w:val="00DB2C57"/>
    <w:rsid w:val="00DB2C7B"/>
    <w:rsid w:val="00DB2DCD"/>
    <w:rsid w:val="00DB2F39"/>
    <w:rsid w:val="00DB3003"/>
    <w:rsid w:val="00DB3024"/>
    <w:rsid w:val="00DB30D2"/>
    <w:rsid w:val="00DB326D"/>
    <w:rsid w:val="00DB3280"/>
    <w:rsid w:val="00DB3316"/>
    <w:rsid w:val="00DB3351"/>
    <w:rsid w:val="00DB3449"/>
    <w:rsid w:val="00DB37C4"/>
    <w:rsid w:val="00DB37D8"/>
    <w:rsid w:val="00DB380F"/>
    <w:rsid w:val="00DB3812"/>
    <w:rsid w:val="00DB38AD"/>
    <w:rsid w:val="00DB38D9"/>
    <w:rsid w:val="00DB3930"/>
    <w:rsid w:val="00DB3ACA"/>
    <w:rsid w:val="00DB3B63"/>
    <w:rsid w:val="00DB3C26"/>
    <w:rsid w:val="00DB3CCF"/>
    <w:rsid w:val="00DB3CFF"/>
    <w:rsid w:val="00DB3DC7"/>
    <w:rsid w:val="00DB3E3D"/>
    <w:rsid w:val="00DB40A4"/>
    <w:rsid w:val="00DB4104"/>
    <w:rsid w:val="00DB41D1"/>
    <w:rsid w:val="00DB4701"/>
    <w:rsid w:val="00DB473C"/>
    <w:rsid w:val="00DB4772"/>
    <w:rsid w:val="00DB49FC"/>
    <w:rsid w:val="00DB4A25"/>
    <w:rsid w:val="00DB4D3F"/>
    <w:rsid w:val="00DB4DBC"/>
    <w:rsid w:val="00DB4E1A"/>
    <w:rsid w:val="00DB4E76"/>
    <w:rsid w:val="00DB4EEB"/>
    <w:rsid w:val="00DB4F22"/>
    <w:rsid w:val="00DB4F4D"/>
    <w:rsid w:val="00DB4F6D"/>
    <w:rsid w:val="00DB5006"/>
    <w:rsid w:val="00DB5148"/>
    <w:rsid w:val="00DB555D"/>
    <w:rsid w:val="00DB575D"/>
    <w:rsid w:val="00DB586F"/>
    <w:rsid w:val="00DB59E1"/>
    <w:rsid w:val="00DB5A4D"/>
    <w:rsid w:val="00DB5B3E"/>
    <w:rsid w:val="00DB5C4E"/>
    <w:rsid w:val="00DB609C"/>
    <w:rsid w:val="00DB627A"/>
    <w:rsid w:val="00DB66AA"/>
    <w:rsid w:val="00DB6911"/>
    <w:rsid w:val="00DB69CB"/>
    <w:rsid w:val="00DB69EE"/>
    <w:rsid w:val="00DB6A8D"/>
    <w:rsid w:val="00DB6DC4"/>
    <w:rsid w:val="00DB6E02"/>
    <w:rsid w:val="00DB6E28"/>
    <w:rsid w:val="00DB6FA7"/>
    <w:rsid w:val="00DB7060"/>
    <w:rsid w:val="00DB70B9"/>
    <w:rsid w:val="00DB70EA"/>
    <w:rsid w:val="00DB7228"/>
    <w:rsid w:val="00DB72AE"/>
    <w:rsid w:val="00DB7462"/>
    <w:rsid w:val="00DB75D9"/>
    <w:rsid w:val="00DB75E0"/>
    <w:rsid w:val="00DB75E2"/>
    <w:rsid w:val="00DB779C"/>
    <w:rsid w:val="00DB78C0"/>
    <w:rsid w:val="00DB78D2"/>
    <w:rsid w:val="00DB78F5"/>
    <w:rsid w:val="00DB78F6"/>
    <w:rsid w:val="00DB7A10"/>
    <w:rsid w:val="00DB7D19"/>
    <w:rsid w:val="00DB7DE1"/>
    <w:rsid w:val="00DC0108"/>
    <w:rsid w:val="00DC01B9"/>
    <w:rsid w:val="00DC0228"/>
    <w:rsid w:val="00DC031B"/>
    <w:rsid w:val="00DC03E4"/>
    <w:rsid w:val="00DC0415"/>
    <w:rsid w:val="00DC0540"/>
    <w:rsid w:val="00DC05F7"/>
    <w:rsid w:val="00DC063E"/>
    <w:rsid w:val="00DC077B"/>
    <w:rsid w:val="00DC0781"/>
    <w:rsid w:val="00DC09B3"/>
    <w:rsid w:val="00DC0AA6"/>
    <w:rsid w:val="00DC0BBF"/>
    <w:rsid w:val="00DC0C8A"/>
    <w:rsid w:val="00DC0C90"/>
    <w:rsid w:val="00DC0CD8"/>
    <w:rsid w:val="00DC0EA2"/>
    <w:rsid w:val="00DC0F1D"/>
    <w:rsid w:val="00DC0F4F"/>
    <w:rsid w:val="00DC104D"/>
    <w:rsid w:val="00DC10BC"/>
    <w:rsid w:val="00DC12B6"/>
    <w:rsid w:val="00DC12C9"/>
    <w:rsid w:val="00DC13AE"/>
    <w:rsid w:val="00DC141F"/>
    <w:rsid w:val="00DC145C"/>
    <w:rsid w:val="00DC14EF"/>
    <w:rsid w:val="00DC16D4"/>
    <w:rsid w:val="00DC177D"/>
    <w:rsid w:val="00DC17C9"/>
    <w:rsid w:val="00DC18FF"/>
    <w:rsid w:val="00DC1AD7"/>
    <w:rsid w:val="00DC1BCE"/>
    <w:rsid w:val="00DC1C0D"/>
    <w:rsid w:val="00DC1E9E"/>
    <w:rsid w:val="00DC1FEE"/>
    <w:rsid w:val="00DC200C"/>
    <w:rsid w:val="00DC21F6"/>
    <w:rsid w:val="00DC229C"/>
    <w:rsid w:val="00DC23B2"/>
    <w:rsid w:val="00DC241F"/>
    <w:rsid w:val="00DC2490"/>
    <w:rsid w:val="00DC25B3"/>
    <w:rsid w:val="00DC2657"/>
    <w:rsid w:val="00DC27F5"/>
    <w:rsid w:val="00DC2849"/>
    <w:rsid w:val="00DC28D8"/>
    <w:rsid w:val="00DC298B"/>
    <w:rsid w:val="00DC29FA"/>
    <w:rsid w:val="00DC2AF2"/>
    <w:rsid w:val="00DC2C5F"/>
    <w:rsid w:val="00DC2C74"/>
    <w:rsid w:val="00DC2CAC"/>
    <w:rsid w:val="00DC2DFC"/>
    <w:rsid w:val="00DC2E70"/>
    <w:rsid w:val="00DC2ED0"/>
    <w:rsid w:val="00DC3115"/>
    <w:rsid w:val="00DC3125"/>
    <w:rsid w:val="00DC3214"/>
    <w:rsid w:val="00DC3316"/>
    <w:rsid w:val="00DC3476"/>
    <w:rsid w:val="00DC34F1"/>
    <w:rsid w:val="00DC3610"/>
    <w:rsid w:val="00DC3696"/>
    <w:rsid w:val="00DC38AB"/>
    <w:rsid w:val="00DC38BC"/>
    <w:rsid w:val="00DC3A83"/>
    <w:rsid w:val="00DC3AEB"/>
    <w:rsid w:val="00DC3CE3"/>
    <w:rsid w:val="00DC3CFF"/>
    <w:rsid w:val="00DC3FDD"/>
    <w:rsid w:val="00DC40AC"/>
    <w:rsid w:val="00DC43AC"/>
    <w:rsid w:val="00DC43D5"/>
    <w:rsid w:val="00DC449B"/>
    <w:rsid w:val="00DC45D0"/>
    <w:rsid w:val="00DC468E"/>
    <w:rsid w:val="00DC4690"/>
    <w:rsid w:val="00DC478D"/>
    <w:rsid w:val="00DC4792"/>
    <w:rsid w:val="00DC4817"/>
    <w:rsid w:val="00DC48EA"/>
    <w:rsid w:val="00DC48FC"/>
    <w:rsid w:val="00DC4909"/>
    <w:rsid w:val="00DC49F6"/>
    <w:rsid w:val="00DC4A81"/>
    <w:rsid w:val="00DC4B4D"/>
    <w:rsid w:val="00DC4BB5"/>
    <w:rsid w:val="00DC4BBB"/>
    <w:rsid w:val="00DC4BD5"/>
    <w:rsid w:val="00DC4C5F"/>
    <w:rsid w:val="00DC4DAD"/>
    <w:rsid w:val="00DC4FA0"/>
    <w:rsid w:val="00DC50CA"/>
    <w:rsid w:val="00DC515C"/>
    <w:rsid w:val="00DC520E"/>
    <w:rsid w:val="00DC5263"/>
    <w:rsid w:val="00DC530C"/>
    <w:rsid w:val="00DC5490"/>
    <w:rsid w:val="00DC557A"/>
    <w:rsid w:val="00DC577A"/>
    <w:rsid w:val="00DC57AA"/>
    <w:rsid w:val="00DC57FA"/>
    <w:rsid w:val="00DC5A88"/>
    <w:rsid w:val="00DC5B4E"/>
    <w:rsid w:val="00DC5B9F"/>
    <w:rsid w:val="00DC5CDC"/>
    <w:rsid w:val="00DC5D1C"/>
    <w:rsid w:val="00DC5D96"/>
    <w:rsid w:val="00DC5DD4"/>
    <w:rsid w:val="00DC5EC6"/>
    <w:rsid w:val="00DC5F51"/>
    <w:rsid w:val="00DC5FA3"/>
    <w:rsid w:val="00DC604D"/>
    <w:rsid w:val="00DC60B2"/>
    <w:rsid w:val="00DC6160"/>
    <w:rsid w:val="00DC61DD"/>
    <w:rsid w:val="00DC62DE"/>
    <w:rsid w:val="00DC631C"/>
    <w:rsid w:val="00DC64C7"/>
    <w:rsid w:val="00DC64F9"/>
    <w:rsid w:val="00DC6536"/>
    <w:rsid w:val="00DC65BA"/>
    <w:rsid w:val="00DC66A8"/>
    <w:rsid w:val="00DC6899"/>
    <w:rsid w:val="00DC6910"/>
    <w:rsid w:val="00DC6A65"/>
    <w:rsid w:val="00DC6AFB"/>
    <w:rsid w:val="00DC6C20"/>
    <w:rsid w:val="00DC6C26"/>
    <w:rsid w:val="00DC6C33"/>
    <w:rsid w:val="00DC6C59"/>
    <w:rsid w:val="00DC6C92"/>
    <w:rsid w:val="00DC6CB8"/>
    <w:rsid w:val="00DC6D2F"/>
    <w:rsid w:val="00DC6D5E"/>
    <w:rsid w:val="00DC6DCB"/>
    <w:rsid w:val="00DC6E07"/>
    <w:rsid w:val="00DC7165"/>
    <w:rsid w:val="00DC7199"/>
    <w:rsid w:val="00DC7307"/>
    <w:rsid w:val="00DC737C"/>
    <w:rsid w:val="00DC73DA"/>
    <w:rsid w:val="00DC745E"/>
    <w:rsid w:val="00DC74C2"/>
    <w:rsid w:val="00DC7633"/>
    <w:rsid w:val="00DC7725"/>
    <w:rsid w:val="00DC78E8"/>
    <w:rsid w:val="00DC7A24"/>
    <w:rsid w:val="00DC7A4A"/>
    <w:rsid w:val="00DC7A63"/>
    <w:rsid w:val="00DC7A74"/>
    <w:rsid w:val="00DC7B06"/>
    <w:rsid w:val="00DC7B60"/>
    <w:rsid w:val="00DC7B92"/>
    <w:rsid w:val="00DC7DBB"/>
    <w:rsid w:val="00DC7E67"/>
    <w:rsid w:val="00DD0228"/>
    <w:rsid w:val="00DD0628"/>
    <w:rsid w:val="00DD0637"/>
    <w:rsid w:val="00DD0823"/>
    <w:rsid w:val="00DD08CE"/>
    <w:rsid w:val="00DD091B"/>
    <w:rsid w:val="00DD091F"/>
    <w:rsid w:val="00DD0A08"/>
    <w:rsid w:val="00DD0B0A"/>
    <w:rsid w:val="00DD0B98"/>
    <w:rsid w:val="00DD0BC1"/>
    <w:rsid w:val="00DD0E18"/>
    <w:rsid w:val="00DD0F9B"/>
    <w:rsid w:val="00DD150C"/>
    <w:rsid w:val="00DD15F5"/>
    <w:rsid w:val="00DD1656"/>
    <w:rsid w:val="00DD1823"/>
    <w:rsid w:val="00DD182B"/>
    <w:rsid w:val="00DD1974"/>
    <w:rsid w:val="00DD1A7A"/>
    <w:rsid w:val="00DD1BE0"/>
    <w:rsid w:val="00DD1C8A"/>
    <w:rsid w:val="00DD1CC8"/>
    <w:rsid w:val="00DD21B3"/>
    <w:rsid w:val="00DD221B"/>
    <w:rsid w:val="00DD22EE"/>
    <w:rsid w:val="00DD238E"/>
    <w:rsid w:val="00DD23D9"/>
    <w:rsid w:val="00DD2409"/>
    <w:rsid w:val="00DD2463"/>
    <w:rsid w:val="00DD24F1"/>
    <w:rsid w:val="00DD2583"/>
    <w:rsid w:val="00DD26CC"/>
    <w:rsid w:val="00DD27B3"/>
    <w:rsid w:val="00DD2892"/>
    <w:rsid w:val="00DD2A97"/>
    <w:rsid w:val="00DD2B46"/>
    <w:rsid w:val="00DD2D6A"/>
    <w:rsid w:val="00DD300F"/>
    <w:rsid w:val="00DD306C"/>
    <w:rsid w:val="00DD3123"/>
    <w:rsid w:val="00DD3364"/>
    <w:rsid w:val="00DD3392"/>
    <w:rsid w:val="00DD3427"/>
    <w:rsid w:val="00DD3570"/>
    <w:rsid w:val="00DD3729"/>
    <w:rsid w:val="00DD3756"/>
    <w:rsid w:val="00DD3A12"/>
    <w:rsid w:val="00DD3A59"/>
    <w:rsid w:val="00DD3B4C"/>
    <w:rsid w:val="00DD3BF9"/>
    <w:rsid w:val="00DD3C1E"/>
    <w:rsid w:val="00DD3C36"/>
    <w:rsid w:val="00DD3CF8"/>
    <w:rsid w:val="00DD3CFA"/>
    <w:rsid w:val="00DD3D07"/>
    <w:rsid w:val="00DD3D43"/>
    <w:rsid w:val="00DD3D6B"/>
    <w:rsid w:val="00DD3DC3"/>
    <w:rsid w:val="00DD3DE5"/>
    <w:rsid w:val="00DD3E58"/>
    <w:rsid w:val="00DD3E65"/>
    <w:rsid w:val="00DD3FC1"/>
    <w:rsid w:val="00DD458C"/>
    <w:rsid w:val="00DD47BF"/>
    <w:rsid w:val="00DD47C0"/>
    <w:rsid w:val="00DD483D"/>
    <w:rsid w:val="00DD484C"/>
    <w:rsid w:val="00DD4B0F"/>
    <w:rsid w:val="00DD4BEE"/>
    <w:rsid w:val="00DD4DAD"/>
    <w:rsid w:val="00DD4F99"/>
    <w:rsid w:val="00DD5073"/>
    <w:rsid w:val="00DD5080"/>
    <w:rsid w:val="00DD5199"/>
    <w:rsid w:val="00DD51BB"/>
    <w:rsid w:val="00DD52D9"/>
    <w:rsid w:val="00DD5342"/>
    <w:rsid w:val="00DD537C"/>
    <w:rsid w:val="00DD546E"/>
    <w:rsid w:val="00DD555C"/>
    <w:rsid w:val="00DD5601"/>
    <w:rsid w:val="00DD586B"/>
    <w:rsid w:val="00DD589F"/>
    <w:rsid w:val="00DD59EF"/>
    <w:rsid w:val="00DD5A57"/>
    <w:rsid w:val="00DD5A62"/>
    <w:rsid w:val="00DD5BC4"/>
    <w:rsid w:val="00DD5D7D"/>
    <w:rsid w:val="00DD5D9F"/>
    <w:rsid w:val="00DD5DF8"/>
    <w:rsid w:val="00DD6016"/>
    <w:rsid w:val="00DD60EC"/>
    <w:rsid w:val="00DD6114"/>
    <w:rsid w:val="00DD6162"/>
    <w:rsid w:val="00DD62D2"/>
    <w:rsid w:val="00DD6461"/>
    <w:rsid w:val="00DD64B2"/>
    <w:rsid w:val="00DD650D"/>
    <w:rsid w:val="00DD6547"/>
    <w:rsid w:val="00DD66E0"/>
    <w:rsid w:val="00DD66F7"/>
    <w:rsid w:val="00DD6714"/>
    <w:rsid w:val="00DD6916"/>
    <w:rsid w:val="00DD6959"/>
    <w:rsid w:val="00DD6A66"/>
    <w:rsid w:val="00DD6C0E"/>
    <w:rsid w:val="00DD6C90"/>
    <w:rsid w:val="00DD6E6D"/>
    <w:rsid w:val="00DD6EEA"/>
    <w:rsid w:val="00DD6F4B"/>
    <w:rsid w:val="00DD71EC"/>
    <w:rsid w:val="00DD7335"/>
    <w:rsid w:val="00DD7392"/>
    <w:rsid w:val="00DD7413"/>
    <w:rsid w:val="00DD7807"/>
    <w:rsid w:val="00DD786D"/>
    <w:rsid w:val="00DD7BEA"/>
    <w:rsid w:val="00DD7C35"/>
    <w:rsid w:val="00DD7CAE"/>
    <w:rsid w:val="00DD7CB6"/>
    <w:rsid w:val="00DD7CC2"/>
    <w:rsid w:val="00DD7CD3"/>
    <w:rsid w:val="00DD7D8E"/>
    <w:rsid w:val="00DD7E52"/>
    <w:rsid w:val="00DD7E6E"/>
    <w:rsid w:val="00DD7EAA"/>
    <w:rsid w:val="00DD7F34"/>
    <w:rsid w:val="00DD7F72"/>
    <w:rsid w:val="00DE0028"/>
    <w:rsid w:val="00DE01CC"/>
    <w:rsid w:val="00DE01E3"/>
    <w:rsid w:val="00DE02A2"/>
    <w:rsid w:val="00DE02CD"/>
    <w:rsid w:val="00DE03E7"/>
    <w:rsid w:val="00DE0405"/>
    <w:rsid w:val="00DE042D"/>
    <w:rsid w:val="00DE04C5"/>
    <w:rsid w:val="00DE0539"/>
    <w:rsid w:val="00DE05A9"/>
    <w:rsid w:val="00DE0755"/>
    <w:rsid w:val="00DE082E"/>
    <w:rsid w:val="00DE09B3"/>
    <w:rsid w:val="00DE09BF"/>
    <w:rsid w:val="00DE0A0A"/>
    <w:rsid w:val="00DE0CB2"/>
    <w:rsid w:val="00DE0CBD"/>
    <w:rsid w:val="00DE0CD5"/>
    <w:rsid w:val="00DE0D34"/>
    <w:rsid w:val="00DE0E66"/>
    <w:rsid w:val="00DE0EBA"/>
    <w:rsid w:val="00DE0EFB"/>
    <w:rsid w:val="00DE0F71"/>
    <w:rsid w:val="00DE1276"/>
    <w:rsid w:val="00DE1280"/>
    <w:rsid w:val="00DE1313"/>
    <w:rsid w:val="00DE1350"/>
    <w:rsid w:val="00DE1352"/>
    <w:rsid w:val="00DE1461"/>
    <w:rsid w:val="00DE1572"/>
    <w:rsid w:val="00DE1702"/>
    <w:rsid w:val="00DE1774"/>
    <w:rsid w:val="00DE17AF"/>
    <w:rsid w:val="00DE18E1"/>
    <w:rsid w:val="00DE1956"/>
    <w:rsid w:val="00DE1B15"/>
    <w:rsid w:val="00DE1C26"/>
    <w:rsid w:val="00DE1C2C"/>
    <w:rsid w:val="00DE1C31"/>
    <w:rsid w:val="00DE1C4F"/>
    <w:rsid w:val="00DE1CC8"/>
    <w:rsid w:val="00DE1D62"/>
    <w:rsid w:val="00DE1DDA"/>
    <w:rsid w:val="00DE1EA3"/>
    <w:rsid w:val="00DE2069"/>
    <w:rsid w:val="00DE2095"/>
    <w:rsid w:val="00DE2172"/>
    <w:rsid w:val="00DE21FC"/>
    <w:rsid w:val="00DE224F"/>
    <w:rsid w:val="00DE2333"/>
    <w:rsid w:val="00DE2445"/>
    <w:rsid w:val="00DE244D"/>
    <w:rsid w:val="00DE24A4"/>
    <w:rsid w:val="00DE2519"/>
    <w:rsid w:val="00DE2791"/>
    <w:rsid w:val="00DE279B"/>
    <w:rsid w:val="00DE27D7"/>
    <w:rsid w:val="00DE29D3"/>
    <w:rsid w:val="00DE29E5"/>
    <w:rsid w:val="00DE2A42"/>
    <w:rsid w:val="00DE2AEA"/>
    <w:rsid w:val="00DE2DA1"/>
    <w:rsid w:val="00DE2F18"/>
    <w:rsid w:val="00DE3074"/>
    <w:rsid w:val="00DE3136"/>
    <w:rsid w:val="00DE3137"/>
    <w:rsid w:val="00DE3146"/>
    <w:rsid w:val="00DE331B"/>
    <w:rsid w:val="00DE3366"/>
    <w:rsid w:val="00DE33C7"/>
    <w:rsid w:val="00DE3581"/>
    <w:rsid w:val="00DE360B"/>
    <w:rsid w:val="00DE366D"/>
    <w:rsid w:val="00DE37A3"/>
    <w:rsid w:val="00DE3B9F"/>
    <w:rsid w:val="00DE3CF4"/>
    <w:rsid w:val="00DE3D38"/>
    <w:rsid w:val="00DE3E55"/>
    <w:rsid w:val="00DE3E60"/>
    <w:rsid w:val="00DE3F18"/>
    <w:rsid w:val="00DE4161"/>
    <w:rsid w:val="00DE41F9"/>
    <w:rsid w:val="00DE42BF"/>
    <w:rsid w:val="00DE4338"/>
    <w:rsid w:val="00DE43B0"/>
    <w:rsid w:val="00DE4498"/>
    <w:rsid w:val="00DE451A"/>
    <w:rsid w:val="00DE4600"/>
    <w:rsid w:val="00DE4656"/>
    <w:rsid w:val="00DE471F"/>
    <w:rsid w:val="00DE472A"/>
    <w:rsid w:val="00DE4748"/>
    <w:rsid w:val="00DE497F"/>
    <w:rsid w:val="00DE4AA0"/>
    <w:rsid w:val="00DE4AB7"/>
    <w:rsid w:val="00DE4B71"/>
    <w:rsid w:val="00DE4C44"/>
    <w:rsid w:val="00DE4C5C"/>
    <w:rsid w:val="00DE4D24"/>
    <w:rsid w:val="00DE4D55"/>
    <w:rsid w:val="00DE4DE6"/>
    <w:rsid w:val="00DE4EE6"/>
    <w:rsid w:val="00DE5024"/>
    <w:rsid w:val="00DE5063"/>
    <w:rsid w:val="00DE50EF"/>
    <w:rsid w:val="00DE51C4"/>
    <w:rsid w:val="00DE54F3"/>
    <w:rsid w:val="00DE5530"/>
    <w:rsid w:val="00DE568A"/>
    <w:rsid w:val="00DE5733"/>
    <w:rsid w:val="00DE5AE2"/>
    <w:rsid w:val="00DE5C88"/>
    <w:rsid w:val="00DE5CD2"/>
    <w:rsid w:val="00DE6168"/>
    <w:rsid w:val="00DE62F9"/>
    <w:rsid w:val="00DE6363"/>
    <w:rsid w:val="00DE63A9"/>
    <w:rsid w:val="00DE645E"/>
    <w:rsid w:val="00DE655A"/>
    <w:rsid w:val="00DE6697"/>
    <w:rsid w:val="00DE67DC"/>
    <w:rsid w:val="00DE681D"/>
    <w:rsid w:val="00DE6824"/>
    <w:rsid w:val="00DE684A"/>
    <w:rsid w:val="00DE6976"/>
    <w:rsid w:val="00DE6BDE"/>
    <w:rsid w:val="00DE6BEE"/>
    <w:rsid w:val="00DE6BF2"/>
    <w:rsid w:val="00DE6D79"/>
    <w:rsid w:val="00DE6EA9"/>
    <w:rsid w:val="00DE7089"/>
    <w:rsid w:val="00DE70B7"/>
    <w:rsid w:val="00DE71B6"/>
    <w:rsid w:val="00DE7216"/>
    <w:rsid w:val="00DE726A"/>
    <w:rsid w:val="00DE72A8"/>
    <w:rsid w:val="00DE742D"/>
    <w:rsid w:val="00DE74F2"/>
    <w:rsid w:val="00DE7574"/>
    <w:rsid w:val="00DE76F1"/>
    <w:rsid w:val="00DE776F"/>
    <w:rsid w:val="00DE7793"/>
    <w:rsid w:val="00DE77A3"/>
    <w:rsid w:val="00DE7806"/>
    <w:rsid w:val="00DE7817"/>
    <w:rsid w:val="00DE798E"/>
    <w:rsid w:val="00DE7A34"/>
    <w:rsid w:val="00DE7B24"/>
    <w:rsid w:val="00DE7B68"/>
    <w:rsid w:val="00DE7BA3"/>
    <w:rsid w:val="00DE7CA9"/>
    <w:rsid w:val="00DE7D0A"/>
    <w:rsid w:val="00DF00A1"/>
    <w:rsid w:val="00DF0120"/>
    <w:rsid w:val="00DF037D"/>
    <w:rsid w:val="00DF0451"/>
    <w:rsid w:val="00DF0480"/>
    <w:rsid w:val="00DF051C"/>
    <w:rsid w:val="00DF08A9"/>
    <w:rsid w:val="00DF08C1"/>
    <w:rsid w:val="00DF09D2"/>
    <w:rsid w:val="00DF0B6B"/>
    <w:rsid w:val="00DF0CFA"/>
    <w:rsid w:val="00DF0DC8"/>
    <w:rsid w:val="00DF0E30"/>
    <w:rsid w:val="00DF0F41"/>
    <w:rsid w:val="00DF0F6C"/>
    <w:rsid w:val="00DF1003"/>
    <w:rsid w:val="00DF103E"/>
    <w:rsid w:val="00DF1051"/>
    <w:rsid w:val="00DF175C"/>
    <w:rsid w:val="00DF1807"/>
    <w:rsid w:val="00DF1896"/>
    <w:rsid w:val="00DF18EC"/>
    <w:rsid w:val="00DF1A9B"/>
    <w:rsid w:val="00DF1C95"/>
    <w:rsid w:val="00DF1D14"/>
    <w:rsid w:val="00DF1ECA"/>
    <w:rsid w:val="00DF1FD1"/>
    <w:rsid w:val="00DF1FE0"/>
    <w:rsid w:val="00DF2038"/>
    <w:rsid w:val="00DF20BF"/>
    <w:rsid w:val="00DF20F8"/>
    <w:rsid w:val="00DF2251"/>
    <w:rsid w:val="00DF2334"/>
    <w:rsid w:val="00DF23A5"/>
    <w:rsid w:val="00DF23CE"/>
    <w:rsid w:val="00DF2659"/>
    <w:rsid w:val="00DF27EB"/>
    <w:rsid w:val="00DF293C"/>
    <w:rsid w:val="00DF2A69"/>
    <w:rsid w:val="00DF2DE6"/>
    <w:rsid w:val="00DF2EAC"/>
    <w:rsid w:val="00DF2F61"/>
    <w:rsid w:val="00DF3070"/>
    <w:rsid w:val="00DF30ED"/>
    <w:rsid w:val="00DF3158"/>
    <w:rsid w:val="00DF3177"/>
    <w:rsid w:val="00DF3405"/>
    <w:rsid w:val="00DF355D"/>
    <w:rsid w:val="00DF388C"/>
    <w:rsid w:val="00DF3A5A"/>
    <w:rsid w:val="00DF3C23"/>
    <w:rsid w:val="00DF3DB2"/>
    <w:rsid w:val="00DF3EEA"/>
    <w:rsid w:val="00DF3FB7"/>
    <w:rsid w:val="00DF4175"/>
    <w:rsid w:val="00DF4237"/>
    <w:rsid w:val="00DF43F0"/>
    <w:rsid w:val="00DF443C"/>
    <w:rsid w:val="00DF44E9"/>
    <w:rsid w:val="00DF482F"/>
    <w:rsid w:val="00DF4AE7"/>
    <w:rsid w:val="00DF4B7B"/>
    <w:rsid w:val="00DF4C31"/>
    <w:rsid w:val="00DF4C8B"/>
    <w:rsid w:val="00DF4CA4"/>
    <w:rsid w:val="00DF4E6C"/>
    <w:rsid w:val="00DF50AC"/>
    <w:rsid w:val="00DF51B0"/>
    <w:rsid w:val="00DF529D"/>
    <w:rsid w:val="00DF53EC"/>
    <w:rsid w:val="00DF540C"/>
    <w:rsid w:val="00DF54CF"/>
    <w:rsid w:val="00DF54D8"/>
    <w:rsid w:val="00DF553C"/>
    <w:rsid w:val="00DF5571"/>
    <w:rsid w:val="00DF5654"/>
    <w:rsid w:val="00DF579E"/>
    <w:rsid w:val="00DF583B"/>
    <w:rsid w:val="00DF58D9"/>
    <w:rsid w:val="00DF5957"/>
    <w:rsid w:val="00DF596C"/>
    <w:rsid w:val="00DF596F"/>
    <w:rsid w:val="00DF5985"/>
    <w:rsid w:val="00DF5ADE"/>
    <w:rsid w:val="00DF5CBF"/>
    <w:rsid w:val="00DF5DD4"/>
    <w:rsid w:val="00DF5EB1"/>
    <w:rsid w:val="00DF5ED9"/>
    <w:rsid w:val="00DF5F25"/>
    <w:rsid w:val="00DF5F5F"/>
    <w:rsid w:val="00DF5F75"/>
    <w:rsid w:val="00DF5F81"/>
    <w:rsid w:val="00DF60B0"/>
    <w:rsid w:val="00DF614C"/>
    <w:rsid w:val="00DF6331"/>
    <w:rsid w:val="00DF634A"/>
    <w:rsid w:val="00DF63F3"/>
    <w:rsid w:val="00DF6415"/>
    <w:rsid w:val="00DF6457"/>
    <w:rsid w:val="00DF647B"/>
    <w:rsid w:val="00DF647C"/>
    <w:rsid w:val="00DF652D"/>
    <w:rsid w:val="00DF6637"/>
    <w:rsid w:val="00DF66AB"/>
    <w:rsid w:val="00DF68B5"/>
    <w:rsid w:val="00DF69E0"/>
    <w:rsid w:val="00DF6A82"/>
    <w:rsid w:val="00DF6DAA"/>
    <w:rsid w:val="00DF6EAE"/>
    <w:rsid w:val="00DF6F6C"/>
    <w:rsid w:val="00DF710F"/>
    <w:rsid w:val="00DF716B"/>
    <w:rsid w:val="00DF7196"/>
    <w:rsid w:val="00DF71EE"/>
    <w:rsid w:val="00DF7359"/>
    <w:rsid w:val="00DF738E"/>
    <w:rsid w:val="00DF73F7"/>
    <w:rsid w:val="00DF7483"/>
    <w:rsid w:val="00DF7490"/>
    <w:rsid w:val="00DF7591"/>
    <w:rsid w:val="00DF76A8"/>
    <w:rsid w:val="00DF7776"/>
    <w:rsid w:val="00DF7883"/>
    <w:rsid w:val="00DF78D4"/>
    <w:rsid w:val="00DF797D"/>
    <w:rsid w:val="00DF7ABA"/>
    <w:rsid w:val="00DF7B4E"/>
    <w:rsid w:val="00DF7BC5"/>
    <w:rsid w:val="00DF7C49"/>
    <w:rsid w:val="00DF7D55"/>
    <w:rsid w:val="00DF7DB2"/>
    <w:rsid w:val="00DF7DD3"/>
    <w:rsid w:val="00E0022C"/>
    <w:rsid w:val="00E00265"/>
    <w:rsid w:val="00E00382"/>
    <w:rsid w:val="00E003EF"/>
    <w:rsid w:val="00E003FE"/>
    <w:rsid w:val="00E004E2"/>
    <w:rsid w:val="00E00511"/>
    <w:rsid w:val="00E00655"/>
    <w:rsid w:val="00E007E8"/>
    <w:rsid w:val="00E00819"/>
    <w:rsid w:val="00E008C4"/>
    <w:rsid w:val="00E00AB6"/>
    <w:rsid w:val="00E00C25"/>
    <w:rsid w:val="00E00DD2"/>
    <w:rsid w:val="00E00DDF"/>
    <w:rsid w:val="00E00DE5"/>
    <w:rsid w:val="00E00E76"/>
    <w:rsid w:val="00E01035"/>
    <w:rsid w:val="00E010A2"/>
    <w:rsid w:val="00E010E1"/>
    <w:rsid w:val="00E01132"/>
    <w:rsid w:val="00E01271"/>
    <w:rsid w:val="00E01319"/>
    <w:rsid w:val="00E013BE"/>
    <w:rsid w:val="00E0166D"/>
    <w:rsid w:val="00E016C5"/>
    <w:rsid w:val="00E016CC"/>
    <w:rsid w:val="00E0179D"/>
    <w:rsid w:val="00E017DB"/>
    <w:rsid w:val="00E01939"/>
    <w:rsid w:val="00E01C25"/>
    <w:rsid w:val="00E01C72"/>
    <w:rsid w:val="00E01F82"/>
    <w:rsid w:val="00E0200B"/>
    <w:rsid w:val="00E02070"/>
    <w:rsid w:val="00E02071"/>
    <w:rsid w:val="00E020C8"/>
    <w:rsid w:val="00E0223D"/>
    <w:rsid w:val="00E02532"/>
    <w:rsid w:val="00E025ED"/>
    <w:rsid w:val="00E0271D"/>
    <w:rsid w:val="00E0280F"/>
    <w:rsid w:val="00E0282F"/>
    <w:rsid w:val="00E02A37"/>
    <w:rsid w:val="00E02B0E"/>
    <w:rsid w:val="00E02B6A"/>
    <w:rsid w:val="00E02D0A"/>
    <w:rsid w:val="00E02DF7"/>
    <w:rsid w:val="00E02E52"/>
    <w:rsid w:val="00E02E9A"/>
    <w:rsid w:val="00E0318F"/>
    <w:rsid w:val="00E031B0"/>
    <w:rsid w:val="00E03382"/>
    <w:rsid w:val="00E03391"/>
    <w:rsid w:val="00E03887"/>
    <w:rsid w:val="00E038A0"/>
    <w:rsid w:val="00E03933"/>
    <w:rsid w:val="00E0393F"/>
    <w:rsid w:val="00E0394B"/>
    <w:rsid w:val="00E039C0"/>
    <w:rsid w:val="00E03AFB"/>
    <w:rsid w:val="00E03B2B"/>
    <w:rsid w:val="00E03B75"/>
    <w:rsid w:val="00E03C28"/>
    <w:rsid w:val="00E03C4A"/>
    <w:rsid w:val="00E03CB5"/>
    <w:rsid w:val="00E03CFA"/>
    <w:rsid w:val="00E03EA6"/>
    <w:rsid w:val="00E03F24"/>
    <w:rsid w:val="00E04038"/>
    <w:rsid w:val="00E0408A"/>
    <w:rsid w:val="00E04210"/>
    <w:rsid w:val="00E04425"/>
    <w:rsid w:val="00E04657"/>
    <w:rsid w:val="00E0467A"/>
    <w:rsid w:val="00E0467F"/>
    <w:rsid w:val="00E04702"/>
    <w:rsid w:val="00E0471A"/>
    <w:rsid w:val="00E049BC"/>
    <w:rsid w:val="00E049CA"/>
    <w:rsid w:val="00E049FE"/>
    <w:rsid w:val="00E04AF9"/>
    <w:rsid w:val="00E04AFC"/>
    <w:rsid w:val="00E04B43"/>
    <w:rsid w:val="00E04E52"/>
    <w:rsid w:val="00E04F9A"/>
    <w:rsid w:val="00E05063"/>
    <w:rsid w:val="00E0506B"/>
    <w:rsid w:val="00E050B5"/>
    <w:rsid w:val="00E051A1"/>
    <w:rsid w:val="00E0539D"/>
    <w:rsid w:val="00E0550D"/>
    <w:rsid w:val="00E05525"/>
    <w:rsid w:val="00E055C6"/>
    <w:rsid w:val="00E055E5"/>
    <w:rsid w:val="00E05671"/>
    <w:rsid w:val="00E056AF"/>
    <w:rsid w:val="00E05831"/>
    <w:rsid w:val="00E0588B"/>
    <w:rsid w:val="00E05A20"/>
    <w:rsid w:val="00E05C3B"/>
    <w:rsid w:val="00E05CBF"/>
    <w:rsid w:val="00E05E3F"/>
    <w:rsid w:val="00E05E7F"/>
    <w:rsid w:val="00E05EB8"/>
    <w:rsid w:val="00E05EC2"/>
    <w:rsid w:val="00E05F3C"/>
    <w:rsid w:val="00E05FD9"/>
    <w:rsid w:val="00E05FDE"/>
    <w:rsid w:val="00E05FF8"/>
    <w:rsid w:val="00E06065"/>
    <w:rsid w:val="00E0612B"/>
    <w:rsid w:val="00E06154"/>
    <w:rsid w:val="00E06282"/>
    <w:rsid w:val="00E06688"/>
    <w:rsid w:val="00E066C3"/>
    <w:rsid w:val="00E066E4"/>
    <w:rsid w:val="00E06830"/>
    <w:rsid w:val="00E06879"/>
    <w:rsid w:val="00E06A6B"/>
    <w:rsid w:val="00E06B99"/>
    <w:rsid w:val="00E06BE5"/>
    <w:rsid w:val="00E06C28"/>
    <w:rsid w:val="00E06D11"/>
    <w:rsid w:val="00E06F7C"/>
    <w:rsid w:val="00E07120"/>
    <w:rsid w:val="00E07207"/>
    <w:rsid w:val="00E0725C"/>
    <w:rsid w:val="00E07337"/>
    <w:rsid w:val="00E073FF"/>
    <w:rsid w:val="00E07499"/>
    <w:rsid w:val="00E0769E"/>
    <w:rsid w:val="00E076D8"/>
    <w:rsid w:val="00E0794F"/>
    <w:rsid w:val="00E07A24"/>
    <w:rsid w:val="00E07B7A"/>
    <w:rsid w:val="00E07C28"/>
    <w:rsid w:val="00E07C6D"/>
    <w:rsid w:val="00E07F4A"/>
    <w:rsid w:val="00E07F5E"/>
    <w:rsid w:val="00E07FA4"/>
    <w:rsid w:val="00E10032"/>
    <w:rsid w:val="00E100E7"/>
    <w:rsid w:val="00E10118"/>
    <w:rsid w:val="00E10222"/>
    <w:rsid w:val="00E102E7"/>
    <w:rsid w:val="00E102FF"/>
    <w:rsid w:val="00E1040A"/>
    <w:rsid w:val="00E104AB"/>
    <w:rsid w:val="00E1050D"/>
    <w:rsid w:val="00E10632"/>
    <w:rsid w:val="00E10770"/>
    <w:rsid w:val="00E107EB"/>
    <w:rsid w:val="00E1083E"/>
    <w:rsid w:val="00E1085A"/>
    <w:rsid w:val="00E10979"/>
    <w:rsid w:val="00E10C67"/>
    <w:rsid w:val="00E10C6D"/>
    <w:rsid w:val="00E10DF1"/>
    <w:rsid w:val="00E10E2B"/>
    <w:rsid w:val="00E10F03"/>
    <w:rsid w:val="00E11108"/>
    <w:rsid w:val="00E11129"/>
    <w:rsid w:val="00E111A1"/>
    <w:rsid w:val="00E1139F"/>
    <w:rsid w:val="00E11425"/>
    <w:rsid w:val="00E11456"/>
    <w:rsid w:val="00E115C8"/>
    <w:rsid w:val="00E11605"/>
    <w:rsid w:val="00E11813"/>
    <w:rsid w:val="00E1197E"/>
    <w:rsid w:val="00E11AC0"/>
    <w:rsid w:val="00E11AEA"/>
    <w:rsid w:val="00E11C88"/>
    <w:rsid w:val="00E11D94"/>
    <w:rsid w:val="00E11DB2"/>
    <w:rsid w:val="00E11E13"/>
    <w:rsid w:val="00E11E77"/>
    <w:rsid w:val="00E11EC7"/>
    <w:rsid w:val="00E11F3C"/>
    <w:rsid w:val="00E12073"/>
    <w:rsid w:val="00E1212F"/>
    <w:rsid w:val="00E121D6"/>
    <w:rsid w:val="00E1224C"/>
    <w:rsid w:val="00E12270"/>
    <w:rsid w:val="00E123D6"/>
    <w:rsid w:val="00E124A8"/>
    <w:rsid w:val="00E124E2"/>
    <w:rsid w:val="00E12529"/>
    <w:rsid w:val="00E12546"/>
    <w:rsid w:val="00E12639"/>
    <w:rsid w:val="00E126B1"/>
    <w:rsid w:val="00E12B05"/>
    <w:rsid w:val="00E12BB8"/>
    <w:rsid w:val="00E12E66"/>
    <w:rsid w:val="00E12EEA"/>
    <w:rsid w:val="00E130A8"/>
    <w:rsid w:val="00E130B2"/>
    <w:rsid w:val="00E13248"/>
    <w:rsid w:val="00E132D5"/>
    <w:rsid w:val="00E1336F"/>
    <w:rsid w:val="00E133B6"/>
    <w:rsid w:val="00E134B7"/>
    <w:rsid w:val="00E13576"/>
    <w:rsid w:val="00E1359B"/>
    <w:rsid w:val="00E135D6"/>
    <w:rsid w:val="00E1366A"/>
    <w:rsid w:val="00E136AF"/>
    <w:rsid w:val="00E13771"/>
    <w:rsid w:val="00E13837"/>
    <w:rsid w:val="00E13913"/>
    <w:rsid w:val="00E13AFD"/>
    <w:rsid w:val="00E13B2F"/>
    <w:rsid w:val="00E13E65"/>
    <w:rsid w:val="00E13EC8"/>
    <w:rsid w:val="00E13FEE"/>
    <w:rsid w:val="00E140E1"/>
    <w:rsid w:val="00E141B0"/>
    <w:rsid w:val="00E1420C"/>
    <w:rsid w:val="00E14215"/>
    <w:rsid w:val="00E1429E"/>
    <w:rsid w:val="00E143C6"/>
    <w:rsid w:val="00E147CA"/>
    <w:rsid w:val="00E1497B"/>
    <w:rsid w:val="00E1498E"/>
    <w:rsid w:val="00E149A5"/>
    <w:rsid w:val="00E149F8"/>
    <w:rsid w:val="00E14A6A"/>
    <w:rsid w:val="00E14AF9"/>
    <w:rsid w:val="00E14B4B"/>
    <w:rsid w:val="00E14B70"/>
    <w:rsid w:val="00E14E12"/>
    <w:rsid w:val="00E14E2A"/>
    <w:rsid w:val="00E14EFD"/>
    <w:rsid w:val="00E1506D"/>
    <w:rsid w:val="00E15288"/>
    <w:rsid w:val="00E152CE"/>
    <w:rsid w:val="00E15309"/>
    <w:rsid w:val="00E1555A"/>
    <w:rsid w:val="00E155FA"/>
    <w:rsid w:val="00E1562B"/>
    <w:rsid w:val="00E15ADB"/>
    <w:rsid w:val="00E15BA1"/>
    <w:rsid w:val="00E15BBD"/>
    <w:rsid w:val="00E15C1A"/>
    <w:rsid w:val="00E15D30"/>
    <w:rsid w:val="00E15E8D"/>
    <w:rsid w:val="00E15FA2"/>
    <w:rsid w:val="00E16046"/>
    <w:rsid w:val="00E1606A"/>
    <w:rsid w:val="00E16469"/>
    <w:rsid w:val="00E165CD"/>
    <w:rsid w:val="00E165DD"/>
    <w:rsid w:val="00E16618"/>
    <w:rsid w:val="00E166B8"/>
    <w:rsid w:val="00E16793"/>
    <w:rsid w:val="00E167F6"/>
    <w:rsid w:val="00E1693F"/>
    <w:rsid w:val="00E16A06"/>
    <w:rsid w:val="00E16A44"/>
    <w:rsid w:val="00E16ACC"/>
    <w:rsid w:val="00E16B78"/>
    <w:rsid w:val="00E16BD2"/>
    <w:rsid w:val="00E16C62"/>
    <w:rsid w:val="00E16C74"/>
    <w:rsid w:val="00E16D02"/>
    <w:rsid w:val="00E16DC7"/>
    <w:rsid w:val="00E16DDF"/>
    <w:rsid w:val="00E16F36"/>
    <w:rsid w:val="00E1705A"/>
    <w:rsid w:val="00E17062"/>
    <w:rsid w:val="00E170AA"/>
    <w:rsid w:val="00E17106"/>
    <w:rsid w:val="00E1717A"/>
    <w:rsid w:val="00E171D6"/>
    <w:rsid w:val="00E17292"/>
    <w:rsid w:val="00E17354"/>
    <w:rsid w:val="00E17356"/>
    <w:rsid w:val="00E173AE"/>
    <w:rsid w:val="00E173BB"/>
    <w:rsid w:val="00E17477"/>
    <w:rsid w:val="00E175CE"/>
    <w:rsid w:val="00E17816"/>
    <w:rsid w:val="00E17D17"/>
    <w:rsid w:val="00E17EB6"/>
    <w:rsid w:val="00E20002"/>
    <w:rsid w:val="00E2020A"/>
    <w:rsid w:val="00E20305"/>
    <w:rsid w:val="00E2047D"/>
    <w:rsid w:val="00E204BA"/>
    <w:rsid w:val="00E204ED"/>
    <w:rsid w:val="00E20814"/>
    <w:rsid w:val="00E2087D"/>
    <w:rsid w:val="00E2092A"/>
    <w:rsid w:val="00E20B0A"/>
    <w:rsid w:val="00E20B17"/>
    <w:rsid w:val="00E20C8F"/>
    <w:rsid w:val="00E210F2"/>
    <w:rsid w:val="00E21155"/>
    <w:rsid w:val="00E212C8"/>
    <w:rsid w:val="00E212CB"/>
    <w:rsid w:val="00E215D2"/>
    <w:rsid w:val="00E216A2"/>
    <w:rsid w:val="00E21799"/>
    <w:rsid w:val="00E217B3"/>
    <w:rsid w:val="00E217E6"/>
    <w:rsid w:val="00E2186F"/>
    <w:rsid w:val="00E21A1B"/>
    <w:rsid w:val="00E21C5E"/>
    <w:rsid w:val="00E21CDC"/>
    <w:rsid w:val="00E21D13"/>
    <w:rsid w:val="00E21F96"/>
    <w:rsid w:val="00E22051"/>
    <w:rsid w:val="00E220D4"/>
    <w:rsid w:val="00E2215C"/>
    <w:rsid w:val="00E221D6"/>
    <w:rsid w:val="00E2226D"/>
    <w:rsid w:val="00E2227B"/>
    <w:rsid w:val="00E222D2"/>
    <w:rsid w:val="00E22377"/>
    <w:rsid w:val="00E223ED"/>
    <w:rsid w:val="00E2242E"/>
    <w:rsid w:val="00E22581"/>
    <w:rsid w:val="00E22729"/>
    <w:rsid w:val="00E22898"/>
    <w:rsid w:val="00E228BF"/>
    <w:rsid w:val="00E2291C"/>
    <w:rsid w:val="00E22984"/>
    <w:rsid w:val="00E22AA1"/>
    <w:rsid w:val="00E22B97"/>
    <w:rsid w:val="00E22BB7"/>
    <w:rsid w:val="00E22D63"/>
    <w:rsid w:val="00E22DA1"/>
    <w:rsid w:val="00E22E13"/>
    <w:rsid w:val="00E22EF6"/>
    <w:rsid w:val="00E2303D"/>
    <w:rsid w:val="00E231B8"/>
    <w:rsid w:val="00E23302"/>
    <w:rsid w:val="00E23305"/>
    <w:rsid w:val="00E23715"/>
    <w:rsid w:val="00E23741"/>
    <w:rsid w:val="00E2382E"/>
    <w:rsid w:val="00E23879"/>
    <w:rsid w:val="00E2388A"/>
    <w:rsid w:val="00E2391E"/>
    <w:rsid w:val="00E23ADA"/>
    <w:rsid w:val="00E23C4B"/>
    <w:rsid w:val="00E23CD6"/>
    <w:rsid w:val="00E23E80"/>
    <w:rsid w:val="00E23FB5"/>
    <w:rsid w:val="00E2402B"/>
    <w:rsid w:val="00E240D2"/>
    <w:rsid w:val="00E244D3"/>
    <w:rsid w:val="00E244DA"/>
    <w:rsid w:val="00E24A0F"/>
    <w:rsid w:val="00E24ACA"/>
    <w:rsid w:val="00E24C96"/>
    <w:rsid w:val="00E24D75"/>
    <w:rsid w:val="00E24E44"/>
    <w:rsid w:val="00E25065"/>
    <w:rsid w:val="00E2507A"/>
    <w:rsid w:val="00E251CD"/>
    <w:rsid w:val="00E251D1"/>
    <w:rsid w:val="00E2522D"/>
    <w:rsid w:val="00E252D2"/>
    <w:rsid w:val="00E252F6"/>
    <w:rsid w:val="00E255CB"/>
    <w:rsid w:val="00E2574A"/>
    <w:rsid w:val="00E25A29"/>
    <w:rsid w:val="00E25BE3"/>
    <w:rsid w:val="00E25BEB"/>
    <w:rsid w:val="00E25CB0"/>
    <w:rsid w:val="00E25D85"/>
    <w:rsid w:val="00E2624A"/>
    <w:rsid w:val="00E263C7"/>
    <w:rsid w:val="00E26419"/>
    <w:rsid w:val="00E264CA"/>
    <w:rsid w:val="00E26647"/>
    <w:rsid w:val="00E26686"/>
    <w:rsid w:val="00E2679B"/>
    <w:rsid w:val="00E26891"/>
    <w:rsid w:val="00E26B2C"/>
    <w:rsid w:val="00E26B7F"/>
    <w:rsid w:val="00E26C08"/>
    <w:rsid w:val="00E26C0D"/>
    <w:rsid w:val="00E26C2D"/>
    <w:rsid w:val="00E26E6B"/>
    <w:rsid w:val="00E26E7C"/>
    <w:rsid w:val="00E26FC8"/>
    <w:rsid w:val="00E2712F"/>
    <w:rsid w:val="00E2726D"/>
    <w:rsid w:val="00E2728E"/>
    <w:rsid w:val="00E273A9"/>
    <w:rsid w:val="00E27520"/>
    <w:rsid w:val="00E2757F"/>
    <w:rsid w:val="00E275C0"/>
    <w:rsid w:val="00E276A4"/>
    <w:rsid w:val="00E276B5"/>
    <w:rsid w:val="00E27793"/>
    <w:rsid w:val="00E27873"/>
    <w:rsid w:val="00E2799D"/>
    <w:rsid w:val="00E279FE"/>
    <w:rsid w:val="00E27A0E"/>
    <w:rsid w:val="00E27A34"/>
    <w:rsid w:val="00E27A4F"/>
    <w:rsid w:val="00E27AE8"/>
    <w:rsid w:val="00E27BC1"/>
    <w:rsid w:val="00E27CD3"/>
    <w:rsid w:val="00E27D41"/>
    <w:rsid w:val="00E27D56"/>
    <w:rsid w:val="00E30072"/>
    <w:rsid w:val="00E3014E"/>
    <w:rsid w:val="00E30168"/>
    <w:rsid w:val="00E301D5"/>
    <w:rsid w:val="00E30238"/>
    <w:rsid w:val="00E30362"/>
    <w:rsid w:val="00E303D5"/>
    <w:rsid w:val="00E30413"/>
    <w:rsid w:val="00E304D8"/>
    <w:rsid w:val="00E304F7"/>
    <w:rsid w:val="00E305FB"/>
    <w:rsid w:val="00E3064B"/>
    <w:rsid w:val="00E30653"/>
    <w:rsid w:val="00E30695"/>
    <w:rsid w:val="00E30837"/>
    <w:rsid w:val="00E30968"/>
    <w:rsid w:val="00E309B0"/>
    <w:rsid w:val="00E30ABE"/>
    <w:rsid w:val="00E30AC9"/>
    <w:rsid w:val="00E30C6B"/>
    <w:rsid w:val="00E30DB6"/>
    <w:rsid w:val="00E30E00"/>
    <w:rsid w:val="00E30EE1"/>
    <w:rsid w:val="00E30F2E"/>
    <w:rsid w:val="00E311F2"/>
    <w:rsid w:val="00E31286"/>
    <w:rsid w:val="00E312B6"/>
    <w:rsid w:val="00E31323"/>
    <w:rsid w:val="00E3139C"/>
    <w:rsid w:val="00E3142F"/>
    <w:rsid w:val="00E3149A"/>
    <w:rsid w:val="00E314E1"/>
    <w:rsid w:val="00E31570"/>
    <w:rsid w:val="00E3178B"/>
    <w:rsid w:val="00E31853"/>
    <w:rsid w:val="00E31887"/>
    <w:rsid w:val="00E318BF"/>
    <w:rsid w:val="00E318EB"/>
    <w:rsid w:val="00E31A31"/>
    <w:rsid w:val="00E31B35"/>
    <w:rsid w:val="00E31B5A"/>
    <w:rsid w:val="00E31B96"/>
    <w:rsid w:val="00E31BCD"/>
    <w:rsid w:val="00E31BD7"/>
    <w:rsid w:val="00E31C0A"/>
    <w:rsid w:val="00E31CAE"/>
    <w:rsid w:val="00E31CD2"/>
    <w:rsid w:val="00E31DAD"/>
    <w:rsid w:val="00E31DD4"/>
    <w:rsid w:val="00E31E99"/>
    <w:rsid w:val="00E3200A"/>
    <w:rsid w:val="00E32037"/>
    <w:rsid w:val="00E321E4"/>
    <w:rsid w:val="00E3223D"/>
    <w:rsid w:val="00E32253"/>
    <w:rsid w:val="00E32359"/>
    <w:rsid w:val="00E324F4"/>
    <w:rsid w:val="00E32539"/>
    <w:rsid w:val="00E325BB"/>
    <w:rsid w:val="00E325C3"/>
    <w:rsid w:val="00E32660"/>
    <w:rsid w:val="00E32661"/>
    <w:rsid w:val="00E3268E"/>
    <w:rsid w:val="00E326D3"/>
    <w:rsid w:val="00E3271E"/>
    <w:rsid w:val="00E327BB"/>
    <w:rsid w:val="00E327FC"/>
    <w:rsid w:val="00E329A0"/>
    <w:rsid w:val="00E32B1D"/>
    <w:rsid w:val="00E32C51"/>
    <w:rsid w:val="00E32C93"/>
    <w:rsid w:val="00E32CD1"/>
    <w:rsid w:val="00E32DD2"/>
    <w:rsid w:val="00E32EF1"/>
    <w:rsid w:val="00E32F43"/>
    <w:rsid w:val="00E32FC0"/>
    <w:rsid w:val="00E33315"/>
    <w:rsid w:val="00E33510"/>
    <w:rsid w:val="00E336C3"/>
    <w:rsid w:val="00E33743"/>
    <w:rsid w:val="00E33803"/>
    <w:rsid w:val="00E33AD0"/>
    <w:rsid w:val="00E33B9E"/>
    <w:rsid w:val="00E33C97"/>
    <w:rsid w:val="00E33D0B"/>
    <w:rsid w:val="00E33D53"/>
    <w:rsid w:val="00E33D5F"/>
    <w:rsid w:val="00E33D81"/>
    <w:rsid w:val="00E33E5D"/>
    <w:rsid w:val="00E33F2C"/>
    <w:rsid w:val="00E33F58"/>
    <w:rsid w:val="00E33FC2"/>
    <w:rsid w:val="00E3445A"/>
    <w:rsid w:val="00E3457D"/>
    <w:rsid w:val="00E3461E"/>
    <w:rsid w:val="00E34695"/>
    <w:rsid w:val="00E34AD3"/>
    <w:rsid w:val="00E34C6F"/>
    <w:rsid w:val="00E34C9B"/>
    <w:rsid w:val="00E34CB9"/>
    <w:rsid w:val="00E34CED"/>
    <w:rsid w:val="00E34DED"/>
    <w:rsid w:val="00E34E74"/>
    <w:rsid w:val="00E34EEE"/>
    <w:rsid w:val="00E34FF8"/>
    <w:rsid w:val="00E351F5"/>
    <w:rsid w:val="00E3525C"/>
    <w:rsid w:val="00E353A9"/>
    <w:rsid w:val="00E354E0"/>
    <w:rsid w:val="00E355BF"/>
    <w:rsid w:val="00E355E3"/>
    <w:rsid w:val="00E35697"/>
    <w:rsid w:val="00E35A49"/>
    <w:rsid w:val="00E35AAD"/>
    <w:rsid w:val="00E35C68"/>
    <w:rsid w:val="00E35E72"/>
    <w:rsid w:val="00E3601F"/>
    <w:rsid w:val="00E36294"/>
    <w:rsid w:val="00E364E0"/>
    <w:rsid w:val="00E3665E"/>
    <w:rsid w:val="00E3670C"/>
    <w:rsid w:val="00E3683D"/>
    <w:rsid w:val="00E36A72"/>
    <w:rsid w:val="00E36B4B"/>
    <w:rsid w:val="00E36CC3"/>
    <w:rsid w:val="00E36D2A"/>
    <w:rsid w:val="00E36DC6"/>
    <w:rsid w:val="00E36DD4"/>
    <w:rsid w:val="00E36E02"/>
    <w:rsid w:val="00E36FAE"/>
    <w:rsid w:val="00E36FC7"/>
    <w:rsid w:val="00E37024"/>
    <w:rsid w:val="00E3705E"/>
    <w:rsid w:val="00E37244"/>
    <w:rsid w:val="00E374B2"/>
    <w:rsid w:val="00E3770C"/>
    <w:rsid w:val="00E377B3"/>
    <w:rsid w:val="00E377CF"/>
    <w:rsid w:val="00E379CD"/>
    <w:rsid w:val="00E379ED"/>
    <w:rsid w:val="00E37A67"/>
    <w:rsid w:val="00E37C31"/>
    <w:rsid w:val="00E37CDF"/>
    <w:rsid w:val="00E37DB8"/>
    <w:rsid w:val="00E37F08"/>
    <w:rsid w:val="00E37FA7"/>
    <w:rsid w:val="00E40106"/>
    <w:rsid w:val="00E40145"/>
    <w:rsid w:val="00E403BC"/>
    <w:rsid w:val="00E403E7"/>
    <w:rsid w:val="00E40453"/>
    <w:rsid w:val="00E40457"/>
    <w:rsid w:val="00E40513"/>
    <w:rsid w:val="00E406CE"/>
    <w:rsid w:val="00E40739"/>
    <w:rsid w:val="00E40760"/>
    <w:rsid w:val="00E4076D"/>
    <w:rsid w:val="00E4076F"/>
    <w:rsid w:val="00E40776"/>
    <w:rsid w:val="00E408C4"/>
    <w:rsid w:val="00E40997"/>
    <w:rsid w:val="00E40B34"/>
    <w:rsid w:val="00E40D7D"/>
    <w:rsid w:val="00E40F01"/>
    <w:rsid w:val="00E41061"/>
    <w:rsid w:val="00E41152"/>
    <w:rsid w:val="00E41184"/>
    <w:rsid w:val="00E41238"/>
    <w:rsid w:val="00E41318"/>
    <w:rsid w:val="00E41398"/>
    <w:rsid w:val="00E414A2"/>
    <w:rsid w:val="00E41538"/>
    <w:rsid w:val="00E416B5"/>
    <w:rsid w:val="00E417DE"/>
    <w:rsid w:val="00E419C5"/>
    <w:rsid w:val="00E41AA3"/>
    <w:rsid w:val="00E41F44"/>
    <w:rsid w:val="00E41F8B"/>
    <w:rsid w:val="00E41F93"/>
    <w:rsid w:val="00E4202D"/>
    <w:rsid w:val="00E4214B"/>
    <w:rsid w:val="00E4226A"/>
    <w:rsid w:val="00E422FD"/>
    <w:rsid w:val="00E424CC"/>
    <w:rsid w:val="00E424E1"/>
    <w:rsid w:val="00E42594"/>
    <w:rsid w:val="00E425D4"/>
    <w:rsid w:val="00E42613"/>
    <w:rsid w:val="00E42644"/>
    <w:rsid w:val="00E426D6"/>
    <w:rsid w:val="00E42738"/>
    <w:rsid w:val="00E42895"/>
    <w:rsid w:val="00E42AA9"/>
    <w:rsid w:val="00E42B90"/>
    <w:rsid w:val="00E42EBA"/>
    <w:rsid w:val="00E42FDD"/>
    <w:rsid w:val="00E4305A"/>
    <w:rsid w:val="00E4319F"/>
    <w:rsid w:val="00E431FC"/>
    <w:rsid w:val="00E4325D"/>
    <w:rsid w:val="00E43292"/>
    <w:rsid w:val="00E433E0"/>
    <w:rsid w:val="00E433E8"/>
    <w:rsid w:val="00E434A1"/>
    <w:rsid w:val="00E434DF"/>
    <w:rsid w:val="00E434F5"/>
    <w:rsid w:val="00E4354A"/>
    <w:rsid w:val="00E43563"/>
    <w:rsid w:val="00E4358E"/>
    <w:rsid w:val="00E435B2"/>
    <w:rsid w:val="00E435DE"/>
    <w:rsid w:val="00E436E5"/>
    <w:rsid w:val="00E4380E"/>
    <w:rsid w:val="00E4386F"/>
    <w:rsid w:val="00E438E5"/>
    <w:rsid w:val="00E4397B"/>
    <w:rsid w:val="00E43ADF"/>
    <w:rsid w:val="00E43B08"/>
    <w:rsid w:val="00E43D63"/>
    <w:rsid w:val="00E43E79"/>
    <w:rsid w:val="00E43EDB"/>
    <w:rsid w:val="00E43F23"/>
    <w:rsid w:val="00E43F34"/>
    <w:rsid w:val="00E44351"/>
    <w:rsid w:val="00E44418"/>
    <w:rsid w:val="00E4452D"/>
    <w:rsid w:val="00E44644"/>
    <w:rsid w:val="00E4468F"/>
    <w:rsid w:val="00E4471D"/>
    <w:rsid w:val="00E4473F"/>
    <w:rsid w:val="00E447AB"/>
    <w:rsid w:val="00E4494C"/>
    <w:rsid w:val="00E449D0"/>
    <w:rsid w:val="00E44A3A"/>
    <w:rsid w:val="00E44F67"/>
    <w:rsid w:val="00E4504F"/>
    <w:rsid w:val="00E450E9"/>
    <w:rsid w:val="00E4514C"/>
    <w:rsid w:val="00E451B0"/>
    <w:rsid w:val="00E451F6"/>
    <w:rsid w:val="00E45284"/>
    <w:rsid w:val="00E4531D"/>
    <w:rsid w:val="00E45518"/>
    <w:rsid w:val="00E455BA"/>
    <w:rsid w:val="00E45883"/>
    <w:rsid w:val="00E459DA"/>
    <w:rsid w:val="00E45A06"/>
    <w:rsid w:val="00E45A4B"/>
    <w:rsid w:val="00E45C4B"/>
    <w:rsid w:val="00E45C93"/>
    <w:rsid w:val="00E45DA8"/>
    <w:rsid w:val="00E46174"/>
    <w:rsid w:val="00E461B0"/>
    <w:rsid w:val="00E46409"/>
    <w:rsid w:val="00E4648A"/>
    <w:rsid w:val="00E465EE"/>
    <w:rsid w:val="00E46615"/>
    <w:rsid w:val="00E46646"/>
    <w:rsid w:val="00E467A2"/>
    <w:rsid w:val="00E4687B"/>
    <w:rsid w:val="00E46A21"/>
    <w:rsid w:val="00E46A59"/>
    <w:rsid w:val="00E46A79"/>
    <w:rsid w:val="00E46A85"/>
    <w:rsid w:val="00E46B44"/>
    <w:rsid w:val="00E46D51"/>
    <w:rsid w:val="00E46D81"/>
    <w:rsid w:val="00E46E72"/>
    <w:rsid w:val="00E46F52"/>
    <w:rsid w:val="00E471B0"/>
    <w:rsid w:val="00E475B5"/>
    <w:rsid w:val="00E47768"/>
    <w:rsid w:val="00E47893"/>
    <w:rsid w:val="00E479D2"/>
    <w:rsid w:val="00E47A23"/>
    <w:rsid w:val="00E47A90"/>
    <w:rsid w:val="00E47A9C"/>
    <w:rsid w:val="00E47ADB"/>
    <w:rsid w:val="00E47AF5"/>
    <w:rsid w:val="00E47B52"/>
    <w:rsid w:val="00E47B61"/>
    <w:rsid w:val="00E47D43"/>
    <w:rsid w:val="00E47D54"/>
    <w:rsid w:val="00E47D84"/>
    <w:rsid w:val="00E47FCC"/>
    <w:rsid w:val="00E47FFB"/>
    <w:rsid w:val="00E500D4"/>
    <w:rsid w:val="00E50104"/>
    <w:rsid w:val="00E5016B"/>
    <w:rsid w:val="00E501D1"/>
    <w:rsid w:val="00E501F8"/>
    <w:rsid w:val="00E5037B"/>
    <w:rsid w:val="00E50534"/>
    <w:rsid w:val="00E5053D"/>
    <w:rsid w:val="00E50553"/>
    <w:rsid w:val="00E505C5"/>
    <w:rsid w:val="00E505F0"/>
    <w:rsid w:val="00E50748"/>
    <w:rsid w:val="00E5085C"/>
    <w:rsid w:val="00E50891"/>
    <w:rsid w:val="00E508DF"/>
    <w:rsid w:val="00E50962"/>
    <w:rsid w:val="00E50992"/>
    <w:rsid w:val="00E509AC"/>
    <w:rsid w:val="00E50A4D"/>
    <w:rsid w:val="00E50AFF"/>
    <w:rsid w:val="00E50B09"/>
    <w:rsid w:val="00E50B67"/>
    <w:rsid w:val="00E50BF9"/>
    <w:rsid w:val="00E50D1D"/>
    <w:rsid w:val="00E50E86"/>
    <w:rsid w:val="00E50FFF"/>
    <w:rsid w:val="00E5103E"/>
    <w:rsid w:val="00E51040"/>
    <w:rsid w:val="00E512DD"/>
    <w:rsid w:val="00E514AD"/>
    <w:rsid w:val="00E515C8"/>
    <w:rsid w:val="00E51659"/>
    <w:rsid w:val="00E51817"/>
    <w:rsid w:val="00E5191E"/>
    <w:rsid w:val="00E519D2"/>
    <w:rsid w:val="00E519DA"/>
    <w:rsid w:val="00E51A00"/>
    <w:rsid w:val="00E51B7E"/>
    <w:rsid w:val="00E51F34"/>
    <w:rsid w:val="00E51F87"/>
    <w:rsid w:val="00E51FF2"/>
    <w:rsid w:val="00E51FF5"/>
    <w:rsid w:val="00E52094"/>
    <w:rsid w:val="00E520A7"/>
    <w:rsid w:val="00E52202"/>
    <w:rsid w:val="00E525F0"/>
    <w:rsid w:val="00E5261D"/>
    <w:rsid w:val="00E52666"/>
    <w:rsid w:val="00E5272A"/>
    <w:rsid w:val="00E5279B"/>
    <w:rsid w:val="00E5281B"/>
    <w:rsid w:val="00E528DF"/>
    <w:rsid w:val="00E528FB"/>
    <w:rsid w:val="00E5291F"/>
    <w:rsid w:val="00E52C64"/>
    <w:rsid w:val="00E52C93"/>
    <w:rsid w:val="00E52CD4"/>
    <w:rsid w:val="00E52F8A"/>
    <w:rsid w:val="00E53062"/>
    <w:rsid w:val="00E53295"/>
    <w:rsid w:val="00E5329C"/>
    <w:rsid w:val="00E53317"/>
    <w:rsid w:val="00E53377"/>
    <w:rsid w:val="00E533BB"/>
    <w:rsid w:val="00E534A3"/>
    <w:rsid w:val="00E534B3"/>
    <w:rsid w:val="00E5360A"/>
    <w:rsid w:val="00E537D0"/>
    <w:rsid w:val="00E5380D"/>
    <w:rsid w:val="00E53880"/>
    <w:rsid w:val="00E539FB"/>
    <w:rsid w:val="00E53A95"/>
    <w:rsid w:val="00E53BDD"/>
    <w:rsid w:val="00E53C85"/>
    <w:rsid w:val="00E53D54"/>
    <w:rsid w:val="00E53EEB"/>
    <w:rsid w:val="00E540DE"/>
    <w:rsid w:val="00E54221"/>
    <w:rsid w:val="00E542C8"/>
    <w:rsid w:val="00E54491"/>
    <w:rsid w:val="00E544CA"/>
    <w:rsid w:val="00E546B8"/>
    <w:rsid w:val="00E54762"/>
    <w:rsid w:val="00E5483C"/>
    <w:rsid w:val="00E54AD8"/>
    <w:rsid w:val="00E54D62"/>
    <w:rsid w:val="00E54DAC"/>
    <w:rsid w:val="00E54F17"/>
    <w:rsid w:val="00E5503C"/>
    <w:rsid w:val="00E55074"/>
    <w:rsid w:val="00E5514D"/>
    <w:rsid w:val="00E554BF"/>
    <w:rsid w:val="00E55519"/>
    <w:rsid w:val="00E55677"/>
    <w:rsid w:val="00E556E7"/>
    <w:rsid w:val="00E557DC"/>
    <w:rsid w:val="00E55848"/>
    <w:rsid w:val="00E558F5"/>
    <w:rsid w:val="00E559B8"/>
    <w:rsid w:val="00E55A57"/>
    <w:rsid w:val="00E55BEA"/>
    <w:rsid w:val="00E55C80"/>
    <w:rsid w:val="00E55D7F"/>
    <w:rsid w:val="00E55DD1"/>
    <w:rsid w:val="00E55E29"/>
    <w:rsid w:val="00E55E2B"/>
    <w:rsid w:val="00E55ED5"/>
    <w:rsid w:val="00E55EE9"/>
    <w:rsid w:val="00E55F5B"/>
    <w:rsid w:val="00E56060"/>
    <w:rsid w:val="00E5609D"/>
    <w:rsid w:val="00E560F4"/>
    <w:rsid w:val="00E56163"/>
    <w:rsid w:val="00E561D3"/>
    <w:rsid w:val="00E561DF"/>
    <w:rsid w:val="00E56326"/>
    <w:rsid w:val="00E5634A"/>
    <w:rsid w:val="00E5645D"/>
    <w:rsid w:val="00E564D5"/>
    <w:rsid w:val="00E56528"/>
    <w:rsid w:val="00E56573"/>
    <w:rsid w:val="00E5659C"/>
    <w:rsid w:val="00E56837"/>
    <w:rsid w:val="00E56849"/>
    <w:rsid w:val="00E56C1B"/>
    <w:rsid w:val="00E56C4B"/>
    <w:rsid w:val="00E56DC3"/>
    <w:rsid w:val="00E57057"/>
    <w:rsid w:val="00E57065"/>
    <w:rsid w:val="00E5714E"/>
    <w:rsid w:val="00E5719F"/>
    <w:rsid w:val="00E5725A"/>
    <w:rsid w:val="00E5729E"/>
    <w:rsid w:val="00E57396"/>
    <w:rsid w:val="00E57483"/>
    <w:rsid w:val="00E575A6"/>
    <w:rsid w:val="00E57648"/>
    <w:rsid w:val="00E5784E"/>
    <w:rsid w:val="00E579AA"/>
    <w:rsid w:val="00E579CE"/>
    <w:rsid w:val="00E57A6D"/>
    <w:rsid w:val="00E57B1A"/>
    <w:rsid w:val="00E57C0A"/>
    <w:rsid w:val="00E57C50"/>
    <w:rsid w:val="00E57C6F"/>
    <w:rsid w:val="00E57DD9"/>
    <w:rsid w:val="00E57E38"/>
    <w:rsid w:val="00E57EB0"/>
    <w:rsid w:val="00E57EBC"/>
    <w:rsid w:val="00E57EC0"/>
    <w:rsid w:val="00E57EDC"/>
    <w:rsid w:val="00E57F62"/>
    <w:rsid w:val="00E57FC9"/>
    <w:rsid w:val="00E57FCC"/>
    <w:rsid w:val="00E6007E"/>
    <w:rsid w:val="00E602EC"/>
    <w:rsid w:val="00E60361"/>
    <w:rsid w:val="00E60379"/>
    <w:rsid w:val="00E603A6"/>
    <w:rsid w:val="00E603EB"/>
    <w:rsid w:val="00E603FF"/>
    <w:rsid w:val="00E60641"/>
    <w:rsid w:val="00E60659"/>
    <w:rsid w:val="00E608C4"/>
    <w:rsid w:val="00E6090E"/>
    <w:rsid w:val="00E6094F"/>
    <w:rsid w:val="00E609F9"/>
    <w:rsid w:val="00E60B16"/>
    <w:rsid w:val="00E60C21"/>
    <w:rsid w:val="00E60D8C"/>
    <w:rsid w:val="00E60DB4"/>
    <w:rsid w:val="00E60DFD"/>
    <w:rsid w:val="00E60E83"/>
    <w:rsid w:val="00E60F4F"/>
    <w:rsid w:val="00E61169"/>
    <w:rsid w:val="00E61170"/>
    <w:rsid w:val="00E61183"/>
    <w:rsid w:val="00E61448"/>
    <w:rsid w:val="00E614D5"/>
    <w:rsid w:val="00E61566"/>
    <w:rsid w:val="00E615ED"/>
    <w:rsid w:val="00E616C3"/>
    <w:rsid w:val="00E616D2"/>
    <w:rsid w:val="00E61794"/>
    <w:rsid w:val="00E6179E"/>
    <w:rsid w:val="00E617DC"/>
    <w:rsid w:val="00E61963"/>
    <w:rsid w:val="00E61980"/>
    <w:rsid w:val="00E619F6"/>
    <w:rsid w:val="00E61A09"/>
    <w:rsid w:val="00E61A1A"/>
    <w:rsid w:val="00E61A54"/>
    <w:rsid w:val="00E61BCD"/>
    <w:rsid w:val="00E61C10"/>
    <w:rsid w:val="00E61C20"/>
    <w:rsid w:val="00E61E5C"/>
    <w:rsid w:val="00E620F6"/>
    <w:rsid w:val="00E62300"/>
    <w:rsid w:val="00E6237F"/>
    <w:rsid w:val="00E62398"/>
    <w:rsid w:val="00E623DA"/>
    <w:rsid w:val="00E62422"/>
    <w:rsid w:val="00E62521"/>
    <w:rsid w:val="00E6274D"/>
    <w:rsid w:val="00E62789"/>
    <w:rsid w:val="00E627B9"/>
    <w:rsid w:val="00E627F6"/>
    <w:rsid w:val="00E6280C"/>
    <w:rsid w:val="00E62883"/>
    <w:rsid w:val="00E62899"/>
    <w:rsid w:val="00E6296B"/>
    <w:rsid w:val="00E62B74"/>
    <w:rsid w:val="00E62B77"/>
    <w:rsid w:val="00E62B93"/>
    <w:rsid w:val="00E62C0A"/>
    <w:rsid w:val="00E62C4C"/>
    <w:rsid w:val="00E630D1"/>
    <w:rsid w:val="00E631F6"/>
    <w:rsid w:val="00E632A4"/>
    <w:rsid w:val="00E6331E"/>
    <w:rsid w:val="00E6344A"/>
    <w:rsid w:val="00E634C0"/>
    <w:rsid w:val="00E635F1"/>
    <w:rsid w:val="00E637F7"/>
    <w:rsid w:val="00E63A83"/>
    <w:rsid w:val="00E63B21"/>
    <w:rsid w:val="00E63B32"/>
    <w:rsid w:val="00E63B5E"/>
    <w:rsid w:val="00E63BAF"/>
    <w:rsid w:val="00E63CA3"/>
    <w:rsid w:val="00E63DD2"/>
    <w:rsid w:val="00E641FD"/>
    <w:rsid w:val="00E643CF"/>
    <w:rsid w:val="00E64605"/>
    <w:rsid w:val="00E64856"/>
    <w:rsid w:val="00E6499A"/>
    <w:rsid w:val="00E64A10"/>
    <w:rsid w:val="00E64A5F"/>
    <w:rsid w:val="00E64AB2"/>
    <w:rsid w:val="00E64B0F"/>
    <w:rsid w:val="00E64BA9"/>
    <w:rsid w:val="00E64C30"/>
    <w:rsid w:val="00E64C5A"/>
    <w:rsid w:val="00E64C87"/>
    <w:rsid w:val="00E64C89"/>
    <w:rsid w:val="00E64D64"/>
    <w:rsid w:val="00E64D6D"/>
    <w:rsid w:val="00E64F33"/>
    <w:rsid w:val="00E64F56"/>
    <w:rsid w:val="00E6536F"/>
    <w:rsid w:val="00E655EB"/>
    <w:rsid w:val="00E6571B"/>
    <w:rsid w:val="00E65BF8"/>
    <w:rsid w:val="00E65C07"/>
    <w:rsid w:val="00E65C80"/>
    <w:rsid w:val="00E65F25"/>
    <w:rsid w:val="00E65F85"/>
    <w:rsid w:val="00E65FD1"/>
    <w:rsid w:val="00E6632C"/>
    <w:rsid w:val="00E66555"/>
    <w:rsid w:val="00E6656B"/>
    <w:rsid w:val="00E66617"/>
    <w:rsid w:val="00E66773"/>
    <w:rsid w:val="00E66815"/>
    <w:rsid w:val="00E66869"/>
    <w:rsid w:val="00E668F8"/>
    <w:rsid w:val="00E66B0F"/>
    <w:rsid w:val="00E66BEB"/>
    <w:rsid w:val="00E66BF3"/>
    <w:rsid w:val="00E66EA3"/>
    <w:rsid w:val="00E66EF6"/>
    <w:rsid w:val="00E67228"/>
    <w:rsid w:val="00E673BF"/>
    <w:rsid w:val="00E673C9"/>
    <w:rsid w:val="00E675F2"/>
    <w:rsid w:val="00E67645"/>
    <w:rsid w:val="00E6764D"/>
    <w:rsid w:val="00E6768B"/>
    <w:rsid w:val="00E67780"/>
    <w:rsid w:val="00E678FA"/>
    <w:rsid w:val="00E679CF"/>
    <w:rsid w:val="00E67A24"/>
    <w:rsid w:val="00E67C23"/>
    <w:rsid w:val="00E67C84"/>
    <w:rsid w:val="00E67F22"/>
    <w:rsid w:val="00E67FFA"/>
    <w:rsid w:val="00E7008C"/>
    <w:rsid w:val="00E700D8"/>
    <w:rsid w:val="00E70103"/>
    <w:rsid w:val="00E70203"/>
    <w:rsid w:val="00E70640"/>
    <w:rsid w:val="00E70649"/>
    <w:rsid w:val="00E7086B"/>
    <w:rsid w:val="00E709BD"/>
    <w:rsid w:val="00E70A77"/>
    <w:rsid w:val="00E70BBE"/>
    <w:rsid w:val="00E70C8D"/>
    <w:rsid w:val="00E70E77"/>
    <w:rsid w:val="00E70EAD"/>
    <w:rsid w:val="00E70F77"/>
    <w:rsid w:val="00E7103B"/>
    <w:rsid w:val="00E71144"/>
    <w:rsid w:val="00E711DE"/>
    <w:rsid w:val="00E711FC"/>
    <w:rsid w:val="00E7121A"/>
    <w:rsid w:val="00E712E8"/>
    <w:rsid w:val="00E713BC"/>
    <w:rsid w:val="00E71516"/>
    <w:rsid w:val="00E7180A"/>
    <w:rsid w:val="00E71819"/>
    <w:rsid w:val="00E71870"/>
    <w:rsid w:val="00E71886"/>
    <w:rsid w:val="00E718B0"/>
    <w:rsid w:val="00E7196A"/>
    <w:rsid w:val="00E71A41"/>
    <w:rsid w:val="00E71AEA"/>
    <w:rsid w:val="00E71B33"/>
    <w:rsid w:val="00E71BA5"/>
    <w:rsid w:val="00E71C34"/>
    <w:rsid w:val="00E71D1D"/>
    <w:rsid w:val="00E71D2F"/>
    <w:rsid w:val="00E71E2D"/>
    <w:rsid w:val="00E71FBC"/>
    <w:rsid w:val="00E72144"/>
    <w:rsid w:val="00E7215F"/>
    <w:rsid w:val="00E72181"/>
    <w:rsid w:val="00E72299"/>
    <w:rsid w:val="00E724A5"/>
    <w:rsid w:val="00E725B6"/>
    <w:rsid w:val="00E727F1"/>
    <w:rsid w:val="00E72826"/>
    <w:rsid w:val="00E728DD"/>
    <w:rsid w:val="00E72CA3"/>
    <w:rsid w:val="00E72D54"/>
    <w:rsid w:val="00E72DB5"/>
    <w:rsid w:val="00E72F22"/>
    <w:rsid w:val="00E7303A"/>
    <w:rsid w:val="00E73062"/>
    <w:rsid w:val="00E73236"/>
    <w:rsid w:val="00E73509"/>
    <w:rsid w:val="00E73745"/>
    <w:rsid w:val="00E737B8"/>
    <w:rsid w:val="00E73847"/>
    <w:rsid w:val="00E7386C"/>
    <w:rsid w:val="00E73B2B"/>
    <w:rsid w:val="00E73B58"/>
    <w:rsid w:val="00E73D11"/>
    <w:rsid w:val="00E73D22"/>
    <w:rsid w:val="00E74088"/>
    <w:rsid w:val="00E74142"/>
    <w:rsid w:val="00E7436A"/>
    <w:rsid w:val="00E74431"/>
    <w:rsid w:val="00E74449"/>
    <w:rsid w:val="00E7446F"/>
    <w:rsid w:val="00E744EA"/>
    <w:rsid w:val="00E744F3"/>
    <w:rsid w:val="00E7453C"/>
    <w:rsid w:val="00E747B7"/>
    <w:rsid w:val="00E748C1"/>
    <w:rsid w:val="00E748C6"/>
    <w:rsid w:val="00E74AD4"/>
    <w:rsid w:val="00E74B5A"/>
    <w:rsid w:val="00E74B81"/>
    <w:rsid w:val="00E74BDC"/>
    <w:rsid w:val="00E74F4E"/>
    <w:rsid w:val="00E7507B"/>
    <w:rsid w:val="00E750AE"/>
    <w:rsid w:val="00E75183"/>
    <w:rsid w:val="00E751FE"/>
    <w:rsid w:val="00E752CA"/>
    <w:rsid w:val="00E75431"/>
    <w:rsid w:val="00E7585E"/>
    <w:rsid w:val="00E75982"/>
    <w:rsid w:val="00E759FD"/>
    <w:rsid w:val="00E75BFA"/>
    <w:rsid w:val="00E75F0F"/>
    <w:rsid w:val="00E75FA9"/>
    <w:rsid w:val="00E75FE9"/>
    <w:rsid w:val="00E76084"/>
    <w:rsid w:val="00E76292"/>
    <w:rsid w:val="00E76322"/>
    <w:rsid w:val="00E76396"/>
    <w:rsid w:val="00E763E7"/>
    <w:rsid w:val="00E763F4"/>
    <w:rsid w:val="00E76562"/>
    <w:rsid w:val="00E76746"/>
    <w:rsid w:val="00E767DA"/>
    <w:rsid w:val="00E76882"/>
    <w:rsid w:val="00E76916"/>
    <w:rsid w:val="00E76A17"/>
    <w:rsid w:val="00E76A5F"/>
    <w:rsid w:val="00E76AF0"/>
    <w:rsid w:val="00E76BD7"/>
    <w:rsid w:val="00E76C4E"/>
    <w:rsid w:val="00E76C63"/>
    <w:rsid w:val="00E76CC2"/>
    <w:rsid w:val="00E76CE8"/>
    <w:rsid w:val="00E76E96"/>
    <w:rsid w:val="00E76F47"/>
    <w:rsid w:val="00E7703A"/>
    <w:rsid w:val="00E770B1"/>
    <w:rsid w:val="00E77193"/>
    <w:rsid w:val="00E771A0"/>
    <w:rsid w:val="00E771BA"/>
    <w:rsid w:val="00E771C7"/>
    <w:rsid w:val="00E77260"/>
    <w:rsid w:val="00E772A0"/>
    <w:rsid w:val="00E774F7"/>
    <w:rsid w:val="00E77657"/>
    <w:rsid w:val="00E7766C"/>
    <w:rsid w:val="00E77799"/>
    <w:rsid w:val="00E777C8"/>
    <w:rsid w:val="00E777F3"/>
    <w:rsid w:val="00E7786D"/>
    <w:rsid w:val="00E778AB"/>
    <w:rsid w:val="00E77A34"/>
    <w:rsid w:val="00E77A57"/>
    <w:rsid w:val="00E77A6A"/>
    <w:rsid w:val="00E77A71"/>
    <w:rsid w:val="00E77B98"/>
    <w:rsid w:val="00E77BA3"/>
    <w:rsid w:val="00E77C2E"/>
    <w:rsid w:val="00E77F6A"/>
    <w:rsid w:val="00E77FC5"/>
    <w:rsid w:val="00E80074"/>
    <w:rsid w:val="00E800F6"/>
    <w:rsid w:val="00E80258"/>
    <w:rsid w:val="00E80261"/>
    <w:rsid w:val="00E803AC"/>
    <w:rsid w:val="00E80418"/>
    <w:rsid w:val="00E8062B"/>
    <w:rsid w:val="00E8080E"/>
    <w:rsid w:val="00E80824"/>
    <w:rsid w:val="00E80831"/>
    <w:rsid w:val="00E80947"/>
    <w:rsid w:val="00E8094E"/>
    <w:rsid w:val="00E8095F"/>
    <w:rsid w:val="00E80A16"/>
    <w:rsid w:val="00E80A78"/>
    <w:rsid w:val="00E80B26"/>
    <w:rsid w:val="00E80B59"/>
    <w:rsid w:val="00E80B64"/>
    <w:rsid w:val="00E80D60"/>
    <w:rsid w:val="00E80DD4"/>
    <w:rsid w:val="00E80E10"/>
    <w:rsid w:val="00E81014"/>
    <w:rsid w:val="00E81131"/>
    <w:rsid w:val="00E813E5"/>
    <w:rsid w:val="00E814A2"/>
    <w:rsid w:val="00E814B9"/>
    <w:rsid w:val="00E8152A"/>
    <w:rsid w:val="00E81557"/>
    <w:rsid w:val="00E81558"/>
    <w:rsid w:val="00E816B5"/>
    <w:rsid w:val="00E8196C"/>
    <w:rsid w:val="00E81A77"/>
    <w:rsid w:val="00E81C39"/>
    <w:rsid w:val="00E81ED4"/>
    <w:rsid w:val="00E81F36"/>
    <w:rsid w:val="00E81F71"/>
    <w:rsid w:val="00E82054"/>
    <w:rsid w:val="00E82225"/>
    <w:rsid w:val="00E82231"/>
    <w:rsid w:val="00E824B2"/>
    <w:rsid w:val="00E825BA"/>
    <w:rsid w:val="00E82680"/>
    <w:rsid w:val="00E8281F"/>
    <w:rsid w:val="00E82930"/>
    <w:rsid w:val="00E82B89"/>
    <w:rsid w:val="00E82D19"/>
    <w:rsid w:val="00E82E05"/>
    <w:rsid w:val="00E82F3F"/>
    <w:rsid w:val="00E82F7B"/>
    <w:rsid w:val="00E8303E"/>
    <w:rsid w:val="00E83072"/>
    <w:rsid w:val="00E8329E"/>
    <w:rsid w:val="00E833CA"/>
    <w:rsid w:val="00E833D6"/>
    <w:rsid w:val="00E834BF"/>
    <w:rsid w:val="00E83584"/>
    <w:rsid w:val="00E83588"/>
    <w:rsid w:val="00E83701"/>
    <w:rsid w:val="00E838A7"/>
    <w:rsid w:val="00E83A2D"/>
    <w:rsid w:val="00E83D36"/>
    <w:rsid w:val="00E83D5B"/>
    <w:rsid w:val="00E8415D"/>
    <w:rsid w:val="00E8422E"/>
    <w:rsid w:val="00E84291"/>
    <w:rsid w:val="00E843CC"/>
    <w:rsid w:val="00E844B5"/>
    <w:rsid w:val="00E844F1"/>
    <w:rsid w:val="00E845CA"/>
    <w:rsid w:val="00E84798"/>
    <w:rsid w:val="00E847A6"/>
    <w:rsid w:val="00E84DC4"/>
    <w:rsid w:val="00E84DF4"/>
    <w:rsid w:val="00E84E19"/>
    <w:rsid w:val="00E84F33"/>
    <w:rsid w:val="00E850A2"/>
    <w:rsid w:val="00E850D3"/>
    <w:rsid w:val="00E853CC"/>
    <w:rsid w:val="00E854A2"/>
    <w:rsid w:val="00E854E6"/>
    <w:rsid w:val="00E85502"/>
    <w:rsid w:val="00E8559C"/>
    <w:rsid w:val="00E855CE"/>
    <w:rsid w:val="00E8560B"/>
    <w:rsid w:val="00E8569C"/>
    <w:rsid w:val="00E856FF"/>
    <w:rsid w:val="00E85770"/>
    <w:rsid w:val="00E85A9D"/>
    <w:rsid w:val="00E85C09"/>
    <w:rsid w:val="00E85CF0"/>
    <w:rsid w:val="00E85DE6"/>
    <w:rsid w:val="00E85DF9"/>
    <w:rsid w:val="00E85E7A"/>
    <w:rsid w:val="00E85EDD"/>
    <w:rsid w:val="00E85F25"/>
    <w:rsid w:val="00E85FB4"/>
    <w:rsid w:val="00E85FD6"/>
    <w:rsid w:val="00E861CA"/>
    <w:rsid w:val="00E861FD"/>
    <w:rsid w:val="00E8622E"/>
    <w:rsid w:val="00E86480"/>
    <w:rsid w:val="00E8648D"/>
    <w:rsid w:val="00E86648"/>
    <w:rsid w:val="00E86663"/>
    <w:rsid w:val="00E8675A"/>
    <w:rsid w:val="00E86A3B"/>
    <w:rsid w:val="00E86EC1"/>
    <w:rsid w:val="00E86F8D"/>
    <w:rsid w:val="00E8707D"/>
    <w:rsid w:val="00E8708D"/>
    <w:rsid w:val="00E87165"/>
    <w:rsid w:val="00E871C7"/>
    <w:rsid w:val="00E873AF"/>
    <w:rsid w:val="00E873B0"/>
    <w:rsid w:val="00E874F8"/>
    <w:rsid w:val="00E8752B"/>
    <w:rsid w:val="00E875D1"/>
    <w:rsid w:val="00E877E3"/>
    <w:rsid w:val="00E87893"/>
    <w:rsid w:val="00E87954"/>
    <w:rsid w:val="00E87981"/>
    <w:rsid w:val="00E87989"/>
    <w:rsid w:val="00E87CAC"/>
    <w:rsid w:val="00E87E44"/>
    <w:rsid w:val="00E87E51"/>
    <w:rsid w:val="00E87E6D"/>
    <w:rsid w:val="00E90094"/>
    <w:rsid w:val="00E90232"/>
    <w:rsid w:val="00E90300"/>
    <w:rsid w:val="00E904D4"/>
    <w:rsid w:val="00E9060A"/>
    <w:rsid w:val="00E9065C"/>
    <w:rsid w:val="00E90793"/>
    <w:rsid w:val="00E907DD"/>
    <w:rsid w:val="00E90848"/>
    <w:rsid w:val="00E9085A"/>
    <w:rsid w:val="00E909E0"/>
    <w:rsid w:val="00E90B43"/>
    <w:rsid w:val="00E90E63"/>
    <w:rsid w:val="00E90E70"/>
    <w:rsid w:val="00E90EE1"/>
    <w:rsid w:val="00E90F15"/>
    <w:rsid w:val="00E91089"/>
    <w:rsid w:val="00E91116"/>
    <w:rsid w:val="00E91142"/>
    <w:rsid w:val="00E91177"/>
    <w:rsid w:val="00E91301"/>
    <w:rsid w:val="00E9135A"/>
    <w:rsid w:val="00E91478"/>
    <w:rsid w:val="00E918DD"/>
    <w:rsid w:val="00E91C8F"/>
    <w:rsid w:val="00E91D7D"/>
    <w:rsid w:val="00E91F2F"/>
    <w:rsid w:val="00E91FA2"/>
    <w:rsid w:val="00E92000"/>
    <w:rsid w:val="00E92358"/>
    <w:rsid w:val="00E923F5"/>
    <w:rsid w:val="00E92421"/>
    <w:rsid w:val="00E9242F"/>
    <w:rsid w:val="00E92475"/>
    <w:rsid w:val="00E9247E"/>
    <w:rsid w:val="00E925BB"/>
    <w:rsid w:val="00E92658"/>
    <w:rsid w:val="00E926B0"/>
    <w:rsid w:val="00E9294C"/>
    <w:rsid w:val="00E92BBA"/>
    <w:rsid w:val="00E93082"/>
    <w:rsid w:val="00E93143"/>
    <w:rsid w:val="00E931E9"/>
    <w:rsid w:val="00E932C6"/>
    <w:rsid w:val="00E933DA"/>
    <w:rsid w:val="00E934D5"/>
    <w:rsid w:val="00E935CB"/>
    <w:rsid w:val="00E9369D"/>
    <w:rsid w:val="00E93752"/>
    <w:rsid w:val="00E93AE9"/>
    <w:rsid w:val="00E93AFD"/>
    <w:rsid w:val="00E93C10"/>
    <w:rsid w:val="00E93C1F"/>
    <w:rsid w:val="00E93C50"/>
    <w:rsid w:val="00E93D20"/>
    <w:rsid w:val="00E93D9E"/>
    <w:rsid w:val="00E93E69"/>
    <w:rsid w:val="00E940E0"/>
    <w:rsid w:val="00E943BD"/>
    <w:rsid w:val="00E94510"/>
    <w:rsid w:val="00E946CE"/>
    <w:rsid w:val="00E9479F"/>
    <w:rsid w:val="00E948A0"/>
    <w:rsid w:val="00E94989"/>
    <w:rsid w:val="00E949F7"/>
    <w:rsid w:val="00E94C46"/>
    <w:rsid w:val="00E94C97"/>
    <w:rsid w:val="00E94D60"/>
    <w:rsid w:val="00E94DF7"/>
    <w:rsid w:val="00E94E8B"/>
    <w:rsid w:val="00E94F6B"/>
    <w:rsid w:val="00E95015"/>
    <w:rsid w:val="00E95073"/>
    <w:rsid w:val="00E950D1"/>
    <w:rsid w:val="00E951EC"/>
    <w:rsid w:val="00E954F6"/>
    <w:rsid w:val="00E955DF"/>
    <w:rsid w:val="00E9569D"/>
    <w:rsid w:val="00E957FD"/>
    <w:rsid w:val="00E9582C"/>
    <w:rsid w:val="00E95894"/>
    <w:rsid w:val="00E95914"/>
    <w:rsid w:val="00E95C04"/>
    <w:rsid w:val="00E95CF8"/>
    <w:rsid w:val="00E95D21"/>
    <w:rsid w:val="00E95E87"/>
    <w:rsid w:val="00E95ED5"/>
    <w:rsid w:val="00E960F0"/>
    <w:rsid w:val="00E96270"/>
    <w:rsid w:val="00E962F2"/>
    <w:rsid w:val="00E96377"/>
    <w:rsid w:val="00E963B9"/>
    <w:rsid w:val="00E963DB"/>
    <w:rsid w:val="00E964A4"/>
    <w:rsid w:val="00E964E0"/>
    <w:rsid w:val="00E9656D"/>
    <w:rsid w:val="00E965A0"/>
    <w:rsid w:val="00E965CF"/>
    <w:rsid w:val="00E96612"/>
    <w:rsid w:val="00E9696A"/>
    <w:rsid w:val="00E96A9C"/>
    <w:rsid w:val="00E96B7D"/>
    <w:rsid w:val="00E96DFD"/>
    <w:rsid w:val="00E97068"/>
    <w:rsid w:val="00E970AA"/>
    <w:rsid w:val="00E971EB"/>
    <w:rsid w:val="00E974E4"/>
    <w:rsid w:val="00E974F7"/>
    <w:rsid w:val="00E9759F"/>
    <w:rsid w:val="00E9764B"/>
    <w:rsid w:val="00E9782A"/>
    <w:rsid w:val="00E978BD"/>
    <w:rsid w:val="00E979F1"/>
    <w:rsid w:val="00E97B58"/>
    <w:rsid w:val="00E97C61"/>
    <w:rsid w:val="00E97E48"/>
    <w:rsid w:val="00E97F48"/>
    <w:rsid w:val="00E97F88"/>
    <w:rsid w:val="00EA00C2"/>
    <w:rsid w:val="00EA0139"/>
    <w:rsid w:val="00EA01CF"/>
    <w:rsid w:val="00EA0288"/>
    <w:rsid w:val="00EA02FE"/>
    <w:rsid w:val="00EA0363"/>
    <w:rsid w:val="00EA03CC"/>
    <w:rsid w:val="00EA04A1"/>
    <w:rsid w:val="00EA0556"/>
    <w:rsid w:val="00EA0591"/>
    <w:rsid w:val="00EA059D"/>
    <w:rsid w:val="00EA0603"/>
    <w:rsid w:val="00EA06AD"/>
    <w:rsid w:val="00EA077C"/>
    <w:rsid w:val="00EA07E2"/>
    <w:rsid w:val="00EA0847"/>
    <w:rsid w:val="00EA0B60"/>
    <w:rsid w:val="00EA0BB8"/>
    <w:rsid w:val="00EA0C08"/>
    <w:rsid w:val="00EA0D6A"/>
    <w:rsid w:val="00EA0DB2"/>
    <w:rsid w:val="00EA106A"/>
    <w:rsid w:val="00EA1119"/>
    <w:rsid w:val="00EA1165"/>
    <w:rsid w:val="00EA130C"/>
    <w:rsid w:val="00EA1338"/>
    <w:rsid w:val="00EA14BC"/>
    <w:rsid w:val="00EA1550"/>
    <w:rsid w:val="00EA162C"/>
    <w:rsid w:val="00EA16C0"/>
    <w:rsid w:val="00EA16D3"/>
    <w:rsid w:val="00EA188C"/>
    <w:rsid w:val="00EA19B6"/>
    <w:rsid w:val="00EA19D1"/>
    <w:rsid w:val="00EA19E9"/>
    <w:rsid w:val="00EA1B4A"/>
    <w:rsid w:val="00EA1BB9"/>
    <w:rsid w:val="00EA1C01"/>
    <w:rsid w:val="00EA1D20"/>
    <w:rsid w:val="00EA2085"/>
    <w:rsid w:val="00EA2227"/>
    <w:rsid w:val="00EA250D"/>
    <w:rsid w:val="00EA2644"/>
    <w:rsid w:val="00EA26C0"/>
    <w:rsid w:val="00EA271D"/>
    <w:rsid w:val="00EA27D3"/>
    <w:rsid w:val="00EA2A71"/>
    <w:rsid w:val="00EA2AB1"/>
    <w:rsid w:val="00EA2ABB"/>
    <w:rsid w:val="00EA2C45"/>
    <w:rsid w:val="00EA2C73"/>
    <w:rsid w:val="00EA2D10"/>
    <w:rsid w:val="00EA2E5B"/>
    <w:rsid w:val="00EA2FBD"/>
    <w:rsid w:val="00EA31B4"/>
    <w:rsid w:val="00EA31FA"/>
    <w:rsid w:val="00EA336D"/>
    <w:rsid w:val="00EA3727"/>
    <w:rsid w:val="00EA3856"/>
    <w:rsid w:val="00EA3919"/>
    <w:rsid w:val="00EA3A33"/>
    <w:rsid w:val="00EA3AEF"/>
    <w:rsid w:val="00EA3B36"/>
    <w:rsid w:val="00EA3BB7"/>
    <w:rsid w:val="00EA3BD3"/>
    <w:rsid w:val="00EA3BF3"/>
    <w:rsid w:val="00EA3C4D"/>
    <w:rsid w:val="00EA3D15"/>
    <w:rsid w:val="00EA3DA8"/>
    <w:rsid w:val="00EA3DBB"/>
    <w:rsid w:val="00EA3E15"/>
    <w:rsid w:val="00EA3EA3"/>
    <w:rsid w:val="00EA3F02"/>
    <w:rsid w:val="00EA3F70"/>
    <w:rsid w:val="00EA4207"/>
    <w:rsid w:val="00EA431C"/>
    <w:rsid w:val="00EA44CD"/>
    <w:rsid w:val="00EA44DA"/>
    <w:rsid w:val="00EA468D"/>
    <w:rsid w:val="00EA46BC"/>
    <w:rsid w:val="00EA4742"/>
    <w:rsid w:val="00EA47D9"/>
    <w:rsid w:val="00EA4A2E"/>
    <w:rsid w:val="00EA4AA6"/>
    <w:rsid w:val="00EA4ABD"/>
    <w:rsid w:val="00EA4B07"/>
    <w:rsid w:val="00EA4BF4"/>
    <w:rsid w:val="00EA4CF5"/>
    <w:rsid w:val="00EA4D98"/>
    <w:rsid w:val="00EA4E87"/>
    <w:rsid w:val="00EA4EBE"/>
    <w:rsid w:val="00EA501F"/>
    <w:rsid w:val="00EA51F7"/>
    <w:rsid w:val="00EA52D4"/>
    <w:rsid w:val="00EA533F"/>
    <w:rsid w:val="00EA57F4"/>
    <w:rsid w:val="00EA5847"/>
    <w:rsid w:val="00EA5B04"/>
    <w:rsid w:val="00EA5B68"/>
    <w:rsid w:val="00EA5BAE"/>
    <w:rsid w:val="00EA5CBD"/>
    <w:rsid w:val="00EA5D66"/>
    <w:rsid w:val="00EA5E49"/>
    <w:rsid w:val="00EA5EC5"/>
    <w:rsid w:val="00EA5F8A"/>
    <w:rsid w:val="00EA62BC"/>
    <w:rsid w:val="00EA6315"/>
    <w:rsid w:val="00EA6381"/>
    <w:rsid w:val="00EA6394"/>
    <w:rsid w:val="00EA651E"/>
    <w:rsid w:val="00EA6751"/>
    <w:rsid w:val="00EA685E"/>
    <w:rsid w:val="00EA6945"/>
    <w:rsid w:val="00EA69E8"/>
    <w:rsid w:val="00EA6A5E"/>
    <w:rsid w:val="00EA6C96"/>
    <w:rsid w:val="00EA6E6B"/>
    <w:rsid w:val="00EA6EF5"/>
    <w:rsid w:val="00EA6F6D"/>
    <w:rsid w:val="00EA70E6"/>
    <w:rsid w:val="00EA71AB"/>
    <w:rsid w:val="00EA7293"/>
    <w:rsid w:val="00EA729F"/>
    <w:rsid w:val="00EA72B1"/>
    <w:rsid w:val="00EA7301"/>
    <w:rsid w:val="00EA7384"/>
    <w:rsid w:val="00EA7435"/>
    <w:rsid w:val="00EA747F"/>
    <w:rsid w:val="00EA7889"/>
    <w:rsid w:val="00EA78E2"/>
    <w:rsid w:val="00EA794E"/>
    <w:rsid w:val="00EA7951"/>
    <w:rsid w:val="00EA7A4D"/>
    <w:rsid w:val="00EA7A8A"/>
    <w:rsid w:val="00EA7C00"/>
    <w:rsid w:val="00EA7C73"/>
    <w:rsid w:val="00EA7CE3"/>
    <w:rsid w:val="00EA7CE6"/>
    <w:rsid w:val="00EA7DAF"/>
    <w:rsid w:val="00EA7E12"/>
    <w:rsid w:val="00EA7F35"/>
    <w:rsid w:val="00EA7F7C"/>
    <w:rsid w:val="00EB0149"/>
    <w:rsid w:val="00EB021F"/>
    <w:rsid w:val="00EB02A8"/>
    <w:rsid w:val="00EB0699"/>
    <w:rsid w:val="00EB0853"/>
    <w:rsid w:val="00EB08AC"/>
    <w:rsid w:val="00EB08DF"/>
    <w:rsid w:val="00EB09B2"/>
    <w:rsid w:val="00EB0AE1"/>
    <w:rsid w:val="00EB0AFC"/>
    <w:rsid w:val="00EB0B60"/>
    <w:rsid w:val="00EB0C96"/>
    <w:rsid w:val="00EB0F51"/>
    <w:rsid w:val="00EB0FA2"/>
    <w:rsid w:val="00EB0FA4"/>
    <w:rsid w:val="00EB0FA9"/>
    <w:rsid w:val="00EB10AC"/>
    <w:rsid w:val="00EB113E"/>
    <w:rsid w:val="00EB115F"/>
    <w:rsid w:val="00EB127E"/>
    <w:rsid w:val="00EB154E"/>
    <w:rsid w:val="00EB159E"/>
    <w:rsid w:val="00EB16A4"/>
    <w:rsid w:val="00EB16B3"/>
    <w:rsid w:val="00EB16BB"/>
    <w:rsid w:val="00EB16C9"/>
    <w:rsid w:val="00EB1830"/>
    <w:rsid w:val="00EB1968"/>
    <w:rsid w:val="00EB19CA"/>
    <w:rsid w:val="00EB1E0E"/>
    <w:rsid w:val="00EB1ED0"/>
    <w:rsid w:val="00EB1F31"/>
    <w:rsid w:val="00EB1FCB"/>
    <w:rsid w:val="00EB2080"/>
    <w:rsid w:val="00EB2433"/>
    <w:rsid w:val="00EB24C7"/>
    <w:rsid w:val="00EB258D"/>
    <w:rsid w:val="00EB26F7"/>
    <w:rsid w:val="00EB2A01"/>
    <w:rsid w:val="00EB2BF6"/>
    <w:rsid w:val="00EB2C43"/>
    <w:rsid w:val="00EB2E42"/>
    <w:rsid w:val="00EB2F36"/>
    <w:rsid w:val="00EB2FFA"/>
    <w:rsid w:val="00EB30F5"/>
    <w:rsid w:val="00EB328E"/>
    <w:rsid w:val="00EB32BF"/>
    <w:rsid w:val="00EB34B3"/>
    <w:rsid w:val="00EB34F9"/>
    <w:rsid w:val="00EB3537"/>
    <w:rsid w:val="00EB357B"/>
    <w:rsid w:val="00EB3600"/>
    <w:rsid w:val="00EB3883"/>
    <w:rsid w:val="00EB3AC5"/>
    <w:rsid w:val="00EB3ACD"/>
    <w:rsid w:val="00EB3AFF"/>
    <w:rsid w:val="00EB3B58"/>
    <w:rsid w:val="00EB3C36"/>
    <w:rsid w:val="00EB3DE0"/>
    <w:rsid w:val="00EB3DF1"/>
    <w:rsid w:val="00EB3F7B"/>
    <w:rsid w:val="00EB4088"/>
    <w:rsid w:val="00EB4160"/>
    <w:rsid w:val="00EB421E"/>
    <w:rsid w:val="00EB4225"/>
    <w:rsid w:val="00EB4230"/>
    <w:rsid w:val="00EB4238"/>
    <w:rsid w:val="00EB4295"/>
    <w:rsid w:val="00EB4338"/>
    <w:rsid w:val="00EB43FC"/>
    <w:rsid w:val="00EB447F"/>
    <w:rsid w:val="00EB4517"/>
    <w:rsid w:val="00EB4520"/>
    <w:rsid w:val="00EB46D5"/>
    <w:rsid w:val="00EB46DF"/>
    <w:rsid w:val="00EB4830"/>
    <w:rsid w:val="00EB4994"/>
    <w:rsid w:val="00EB4A03"/>
    <w:rsid w:val="00EB4B3E"/>
    <w:rsid w:val="00EB4E63"/>
    <w:rsid w:val="00EB4E78"/>
    <w:rsid w:val="00EB4F14"/>
    <w:rsid w:val="00EB5166"/>
    <w:rsid w:val="00EB51E0"/>
    <w:rsid w:val="00EB54CA"/>
    <w:rsid w:val="00EB54CB"/>
    <w:rsid w:val="00EB55CE"/>
    <w:rsid w:val="00EB5652"/>
    <w:rsid w:val="00EB56CB"/>
    <w:rsid w:val="00EB587E"/>
    <w:rsid w:val="00EB5A3D"/>
    <w:rsid w:val="00EB5BD3"/>
    <w:rsid w:val="00EB5C6C"/>
    <w:rsid w:val="00EB5D1A"/>
    <w:rsid w:val="00EB5E26"/>
    <w:rsid w:val="00EB619F"/>
    <w:rsid w:val="00EB61F8"/>
    <w:rsid w:val="00EB627C"/>
    <w:rsid w:val="00EB64CD"/>
    <w:rsid w:val="00EB654F"/>
    <w:rsid w:val="00EB65C4"/>
    <w:rsid w:val="00EB68B0"/>
    <w:rsid w:val="00EB6928"/>
    <w:rsid w:val="00EB6D32"/>
    <w:rsid w:val="00EB6DC0"/>
    <w:rsid w:val="00EB6E06"/>
    <w:rsid w:val="00EB6E24"/>
    <w:rsid w:val="00EB6E79"/>
    <w:rsid w:val="00EB7044"/>
    <w:rsid w:val="00EB7173"/>
    <w:rsid w:val="00EB7354"/>
    <w:rsid w:val="00EB73A6"/>
    <w:rsid w:val="00EB7485"/>
    <w:rsid w:val="00EB760F"/>
    <w:rsid w:val="00EB78AF"/>
    <w:rsid w:val="00EB78B4"/>
    <w:rsid w:val="00EB7991"/>
    <w:rsid w:val="00EB79E2"/>
    <w:rsid w:val="00EB79F3"/>
    <w:rsid w:val="00EB7A2C"/>
    <w:rsid w:val="00EB7C2D"/>
    <w:rsid w:val="00EB7C80"/>
    <w:rsid w:val="00EB7D66"/>
    <w:rsid w:val="00EB7F0F"/>
    <w:rsid w:val="00EB7FF6"/>
    <w:rsid w:val="00EC00CD"/>
    <w:rsid w:val="00EC015F"/>
    <w:rsid w:val="00EC02AD"/>
    <w:rsid w:val="00EC02F8"/>
    <w:rsid w:val="00EC0539"/>
    <w:rsid w:val="00EC05AE"/>
    <w:rsid w:val="00EC078D"/>
    <w:rsid w:val="00EC0980"/>
    <w:rsid w:val="00EC09C7"/>
    <w:rsid w:val="00EC09F7"/>
    <w:rsid w:val="00EC0A73"/>
    <w:rsid w:val="00EC0AFA"/>
    <w:rsid w:val="00EC0B7C"/>
    <w:rsid w:val="00EC0C37"/>
    <w:rsid w:val="00EC0CD7"/>
    <w:rsid w:val="00EC0D52"/>
    <w:rsid w:val="00EC0D63"/>
    <w:rsid w:val="00EC0DEE"/>
    <w:rsid w:val="00EC0E72"/>
    <w:rsid w:val="00EC0FAF"/>
    <w:rsid w:val="00EC12F7"/>
    <w:rsid w:val="00EC1372"/>
    <w:rsid w:val="00EC1386"/>
    <w:rsid w:val="00EC1477"/>
    <w:rsid w:val="00EC161A"/>
    <w:rsid w:val="00EC16A0"/>
    <w:rsid w:val="00EC1712"/>
    <w:rsid w:val="00EC1786"/>
    <w:rsid w:val="00EC17D9"/>
    <w:rsid w:val="00EC1899"/>
    <w:rsid w:val="00EC19F2"/>
    <w:rsid w:val="00EC1A40"/>
    <w:rsid w:val="00EC1F0A"/>
    <w:rsid w:val="00EC2115"/>
    <w:rsid w:val="00EC21E6"/>
    <w:rsid w:val="00EC23F7"/>
    <w:rsid w:val="00EC2486"/>
    <w:rsid w:val="00EC25D8"/>
    <w:rsid w:val="00EC265E"/>
    <w:rsid w:val="00EC2839"/>
    <w:rsid w:val="00EC2850"/>
    <w:rsid w:val="00EC2A2D"/>
    <w:rsid w:val="00EC2A8A"/>
    <w:rsid w:val="00EC2C4E"/>
    <w:rsid w:val="00EC2C88"/>
    <w:rsid w:val="00EC2F85"/>
    <w:rsid w:val="00EC3064"/>
    <w:rsid w:val="00EC3096"/>
    <w:rsid w:val="00EC30D6"/>
    <w:rsid w:val="00EC315D"/>
    <w:rsid w:val="00EC31D7"/>
    <w:rsid w:val="00EC327E"/>
    <w:rsid w:val="00EC32E0"/>
    <w:rsid w:val="00EC34F4"/>
    <w:rsid w:val="00EC3544"/>
    <w:rsid w:val="00EC35B8"/>
    <w:rsid w:val="00EC364B"/>
    <w:rsid w:val="00EC37AA"/>
    <w:rsid w:val="00EC3984"/>
    <w:rsid w:val="00EC3ADA"/>
    <w:rsid w:val="00EC3AE2"/>
    <w:rsid w:val="00EC3C97"/>
    <w:rsid w:val="00EC3DED"/>
    <w:rsid w:val="00EC3E78"/>
    <w:rsid w:val="00EC3F51"/>
    <w:rsid w:val="00EC4107"/>
    <w:rsid w:val="00EC417F"/>
    <w:rsid w:val="00EC42B2"/>
    <w:rsid w:val="00EC4521"/>
    <w:rsid w:val="00EC45F2"/>
    <w:rsid w:val="00EC49EC"/>
    <w:rsid w:val="00EC4A16"/>
    <w:rsid w:val="00EC4AA8"/>
    <w:rsid w:val="00EC4B49"/>
    <w:rsid w:val="00EC4B6A"/>
    <w:rsid w:val="00EC4C45"/>
    <w:rsid w:val="00EC4D1A"/>
    <w:rsid w:val="00EC4EDF"/>
    <w:rsid w:val="00EC4FBA"/>
    <w:rsid w:val="00EC4FED"/>
    <w:rsid w:val="00EC51B9"/>
    <w:rsid w:val="00EC51BC"/>
    <w:rsid w:val="00EC53E7"/>
    <w:rsid w:val="00EC54B7"/>
    <w:rsid w:val="00EC551B"/>
    <w:rsid w:val="00EC558D"/>
    <w:rsid w:val="00EC5674"/>
    <w:rsid w:val="00EC573F"/>
    <w:rsid w:val="00EC5771"/>
    <w:rsid w:val="00EC57EC"/>
    <w:rsid w:val="00EC589F"/>
    <w:rsid w:val="00EC59EC"/>
    <w:rsid w:val="00EC5B9A"/>
    <w:rsid w:val="00EC5BB9"/>
    <w:rsid w:val="00EC5F30"/>
    <w:rsid w:val="00EC5F44"/>
    <w:rsid w:val="00EC5FB7"/>
    <w:rsid w:val="00EC6051"/>
    <w:rsid w:val="00EC60B2"/>
    <w:rsid w:val="00EC63C1"/>
    <w:rsid w:val="00EC64EB"/>
    <w:rsid w:val="00EC656E"/>
    <w:rsid w:val="00EC658E"/>
    <w:rsid w:val="00EC660E"/>
    <w:rsid w:val="00EC6669"/>
    <w:rsid w:val="00EC66B3"/>
    <w:rsid w:val="00EC6780"/>
    <w:rsid w:val="00EC691E"/>
    <w:rsid w:val="00EC6AF2"/>
    <w:rsid w:val="00EC6BF3"/>
    <w:rsid w:val="00EC6BF6"/>
    <w:rsid w:val="00EC6BFF"/>
    <w:rsid w:val="00EC6CE2"/>
    <w:rsid w:val="00EC6E1A"/>
    <w:rsid w:val="00EC6EA7"/>
    <w:rsid w:val="00EC6F75"/>
    <w:rsid w:val="00EC7131"/>
    <w:rsid w:val="00EC713D"/>
    <w:rsid w:val="00EC73AC"/>
    <w:rsid w:val="00EC74D6"/>
    <w:rsid w:val="00EC77A9"/>
    <w:rsid w:val="00EC79B8"/>
    <w:rsid w:val="00EC7B1B"/>
    <w:rsid w:val="00EC7BA0"/>
    <w:rsid w:val="00EC7C8E"/>
    <w:rsid w:val="00EC7C90"/>
    <w:rsid w:val="00ED0031"/>
    <w:rsid w:val="00ED01FC"/>
    <w:rsid w:val="00ED0370"/>
    <w:rsid w:val="00ED049A"/>
    <w:rsid w:val="00ED08D7"/>
    <w:rsid w:val="00ED0A4D"/>
    <w:rsid w:val="00ED0C58"/>
    <w:rsid w:val="00ED0E14"/>
    <w:rsid w:val="00ED0ED9"/>
    <w:rsid w:val="00ED0F2D"/>
    <w:rsid w:val="00ED0F4C"/>
    <w:rsid w:val="00ED114A"/>
    <w:rsid w:val="00ED121B"/>
    <w:rsid w:val="00ED140C"/>
    <w:rsid w:val="00ED14B2"/>
    <w:rsid w:val="00ED158D"/>
    <w:rsid w:val="00ED16F8"/>
    <w:rsid w:val="00ED1764"/>
    <w:rsid w:val="00ED187B"/>
    <w:rsid w:val="00ED1B49"/>
    <w:rsid w:val="00ED1F71"/>
    <w:rsid w:val="00ED1FB9"/>
    <w:rsid w:val="00ED22AF"/>
    <w:rsid w:val="00ED2308"/>
    <w:rsid w:val="00ED24F2"/>
    <w:rsid w:val="00ED25DD"/>
    <w:rsid w:val="00ED267D"/>
    <w:rsid w:val="00ED269F"/>
    <w:rsid w:val="00ED2732"/>
    <w:rsid w:val="00ED273C"/>
    <w:rsid w:val="00ED278F"/>
    <w:rsid w:val="00ED2817"/>
    <w:rsid w:val="00ED2845"/>
    <w:rsid w:val="00ED2892"/>
    <w:rsid w:val="00ED294C"/>
    <w:rsid w:val="00ED2950"/>
    <w:rsid w:val="00ED2971"/>
    <w:rsid w:val="00ED2A69"/>
    <w:rsid w:val="00ED2C9B"/>
    <w:rsid w:val="00ED2D4F"/>
    <w:rsid w:val="00ED2EB9"/>
    <w:rsid w:val="00ED30A0"/>
    <w:rsid w:val="00ED30FC"/>
    <w:rsid w:val="00ED3232"/>
    <w:rsid w:val="00ED32E9"/>
    <w:rsid w:val="00ED3436"/>
    <w:rsid w:val="00ED345E"/>
    <w:rsid w:val="00ED3499"/>
    <w:rsid w:val="00ED3809"/>
    <w:rsid w:val="00ED38E3"/>
    <w:rsid w:val="00ED39E7"/>
    <w:rsid w:val="00ED3A00"/>
    <w:rsid w:val="00ED3A22"/>
    <w:rsid w:val="00ED3AD5"/>
    <w:rsid w:val="00ED3CA3"/>
    <w:rsid w:val="00ED3D64"/>
    <w:rsid w:val="00ED4096"/>
    <w:rsid w:val="00ED40A6"/>
    <w:rsid w:val="00ED40F3"/>
    <w:rsid w:val="00ED41B6"/>
    <w:rsid w:val="00ED41CA"/>
    <w:rsid w:val="00ED4228"/>
    <w:rsid w:val="00ED43E8"/>
    <w:rsid w:val="00ED4446"/>
    <w:rsid w:val="00ED4559"/>
    <w:rsid w:val="00ED45E0"/>
    <w:rsid w:val="00ED45E6"/>
    <w:rsid w:val="00ED460B"/>
    <w:rsid w:val="00ED4979"/>
    <w:rsid w:val="00ED49FB"/>
    <w:rsid w:val="00ED4C6A"/>
    <w:rsid w:val="00ED4E52"/>
    <w:rsid w:val="00ED4EB0"/>
    <w:rsid w:val="00ED4F92"/>
    <w:rsid w:val="00ED50CE"/>
    <w:rsid w:val="00ED5148"/>
    <w:rsid w:val="00ED52EF"/>
    <w:rsid w:val="00ED5413"/>
    <w:rsid w:val="00ED5440"/>
    <w:rsid w:val="00ED5449"/>
    <w:rsid w:val="00ED54BA"/>
    <w:rsid w:val="00ED55F9"/>
    <w:rsid w:val="00ED565A"/>
    <w:rsid w:val="00ED587E"/>
    <w:rsid w:val="00ED58E1"/>
    <w:rsid w:val="00ED598E"/>
    <w:rsid w:val="00ED5A2E"/>
    <w:rsid w:val="00ED5A64"/>
    <w:rsid w:val="00ED5BB6"/>
    <w:rsid w:val="00ED5D75"/>
    <w:rsid w:val="00ED5E3A"/>
    <w:rsid w:val="00ED5EE4"/>
    <w:rsid w:val="00ED5F26"/>
    <w:rsid w:val="00ED607A"/>
    <w:rsid w:val="00ED6080"/>
    <w:rsid w:val="00ED6201"/>
    <w:rsid w:val="00ED6580"/>
    <w:rsid w:val="00ED65AB"/>
    <w:rsid w:val="00ED6606"/>
    <w:rsid w:val="00ED66DF"/>
    <w:rsid w:val="00ED6868"/>
    <w:rsid w:val="00ED6A5B"/>
    <w:rsid w:val="00ED6B0F"/>
    <w:rsid w:val="00ED6B76"/>
    <w:rsid w:val="00ED6C33"/>
    <w:rsid w:val="00ED6C43"/>
    <w:rsid w:val="00ED6D80"/>
    <w:rsid w:val="00ED6DEB"/>
    <w:rsid w:val="00ED6F1D"/>
    <w:rsid w:val="00ED705B"/>
    <w:rsid w:val="00ED705C"/>
    <w:rsid w:val="00ED7093"/>
    <w:rsid w:val="00ED7124"/>
    <w:rsid w:val="00ED722C"/>
    <w:rsid w:val="00ED723A"/>
    <w:rsid w:val="00ED730C"/>
    <w:rsid w:val="00ED7311"/>
    <w:rsid w:val="00ED7406"/>
    <w:rsid w:val="00ED7433"/>
    <w:rsid w:val="00ED75F4"/>
    <w:rsid w:val="00ED7652"/>
    <w:rsid w:val="00ED7666"/>
    <w:rsid w:val="00ED7687"/>
    <w:rsid w:val="00ED796F"/>
    <w:rsid w:val="00ED7BBA"/>
    <w:rsid w:val="00ED7C96"/>
    <w:rsid w:val="00ED7CA2"/>
    <w:rsid w:val="00ED7DF0"/>
    <w:rsid w:val="00ED7E2C"/>
    <w:rsid w:val="00ED7EA7"/>
    <w:rsid w:val="00EE00E0"/>
    <w:rsid w:val="00EE010E"/>
    <w:rsid w:val="00EE021E"/>
    <w:rsid w:val="00EE02C6"/>
    <w:rsid w:val="00EE043D"/>
    <w:rsid w:val="00EE069A"/>
    <w:rsid w:val="00EE0789"/>
    <w:rsid w:val="00EE0798"/>
    <w:rsid w:val="00EE07F3"/>
    <w:rsid w:val="00EE0C0D"/>
    <w:rsid w:val="00EE0C33"/>
    <w:rsid w:val="00EE0CC2"/>
    <w:rsid w:val="00EE10F0"/>
    <w:rsid w:val="00EE116D"/>
    <w:rsid w:val="00EE12AF"/>
    <w:rsid w:val="00EE139F"/>
    <w:rsid w:val="00EE1426"/>
    <w:rsid w:val="00EE148E"/>
    <w:rsid w:val="00EE1525"/>
    <w:rsid w:val="00EE1590"/>
    <w:rsid w:val="00EE17B9"/>
    <w:rsid w:val="00EE17DC"/>
    <w:rsid w:val="00EE1A63"/>
    <w:rsid w:val="00EE1B48"/>
    <w:rsid w:val="00EE1B7B"/>
    <w:rsid w:val="00EE1C05"/>
    <w:rsid w:val="00EE1C3C"/>
    <w:rsid w:val="00EE1CD1"/>
    <w:rsid w:val="00EE201C"/>
    <w:rsid w:val="00EE2133"/>
    <w:rsid w:val="00EE2183"/>
    <w:rsid w:val="00EE21D0"/>
    <w:rsid w:val="00EE21F5"/>
    <w:rsid w:val="00EE236C"/>
    <w:rsid w:val="00EE24EA"/>
    <w:rsid w:val="00EE25F6"/>
    <w:rsid w:val="00EE26C0"/>
    <w:rsid w:val="00EE26F5"/>
    <w:rsid w:val="00EE27A5"/>
    <w:rsid w:val="00EE2839"/>
    <w:rsid w:val="00EE29D5"/>
    <w:rsid w:val="00EE29FA"/>
    <w:rsid w:val="00EE2B79"/>
    <w:rsid w:val="00EE2C4B"/>
    <w:rsid w:val="00EE2CDE"/>
    <w:rsid w:val="00EE2D7E"/>
    <w:rsid w:val="00EE2FB8"/>
    <w:rsid w:val="00EE30B1"/>
    <w:rsid w:val="00EE30EE"/>
    <w:rsid w:val="00EE32EF"/>
    <w:rsid w:val="00EE331C"/>
    <w:rsid w:val="00EE3333"/>
    <w:rsid w:val="00EE380E"/>
    <w:rsid w:val="00EE3A16"/>
    <w:rsid w:val="00EE3ACB"/>
    <w:rsid w:val="00EE3ACF"/>
    <w:rsid w:val="00EE3C4A"/>
    <w:rsid w:val="00EE3CBD"/>
    <w:rsid w:val="00EE3F36"/>
    <w:rsid w:val="00EE3FF7"/>
    <w:rsid w:val="00EE4044"/>
    <w:rsid w:val="00EE4106"/>
    <w:rsid w:val="00EE411A"/>
    <w:rsid w:val="00EE412A"/>
    <w:rsid w:val="00EE4174"/>
    <w:rsid w:val="00EE421D"/>
    <w:rsid w:val="00EE4388"/>
    <w:rsid w:val="00EE43DA"/>
    <w:rsid w:val="00EE454D"/>
    <w:rsid w:val="00EE45E9"/>
    <w:rsid w:val="00EE47D2"/>
    <w:rsid w:val="00EE4A57"/>
    <w:rsid w:val="00EE4A64"/>
    <w:rsid w:val="00EE4B0E"/>
    <w:rsid w:val="00EE4C07"/>
    <w:rsid w:val="00EE4C75"/>
    <w:rsid w:val="00EE4D32"/>
    <w:rsid w:val="00EE4DA4"/>
    <w:rsid w:val="00EE4EE8"/>
    <w:rsid w:val="00EE4FE3"/>
    <w:rsid w:val="00EE51A5"/>
    <w:rsid w:val="00EE5359"/>
    <w:rsid w:val="00EE5533"/>
    <w:rsid w:val="00EE55B3"/>
    <w:rsid w:val="00EE55E9"/>
    <w:rsid w:val="00EE5748"/>
    <w:rsid w:val="00EE59F2"/>
    <w:rsid w:val="00EE5A1D"/>
    <w:rsid w:val="00EE5A5B"/>
    <w:rsid w:val="00EE5B45"/>
    <w:rsid w:val="00EE5B83"/>
    <w:rsid w:val="00EE5C4A"/>
    <w:rsid w:val="00EE5E6E"/>
    <w:rsid w:val="00EE5FC1"/>
    <w:rsid w:val="00EE602C"/>
    <w:rsid w:val="00EE605E"/>
    <w:rsid w:val="00EE616F"/>
    <w:rsid w:val="00EE627A"/>
    <w:rsid w:val="00EE64F0"/>
    <w:rsid w:val="00EE65D7"/>
    <w:rsid w:val="00EE67B9"/>
    <w:rsid w:val="00EE6929"/>
    <w:rsid w:val="00EE6970"/>
    <w:rsid w:val="00EE69F5"/>
    <w:rsid w:val="00EE6B5A"/>
    <w:rsid w:val="00EE6B96"/>
    <w:rsid w:val="00EE6C20"/>
    <w:rsid w:val="00EE6C75"/>
    <w:rsid w:val="00EE6E72"/>
    <w:rsid w:val="00EE6E78"/>
    <w:rsid w:val="00EE6E9A"/>
    <w:rsid w:val="00EE6FE7"/>
    <w:rsid w:val="00EE7157"/>
    <w:rsid w:val="00EE7209"/>
    <w:rsid w:val="00EE7605"/>
    <w:rsid w:val="00EE762F"/>
    <w:rsid w:val="00EE7643"/>
    <w:rsid w:val="00EE766E"/>
    <w:rsid w:val="00EE7745"/>
    <w:rsid w:val="00EE78BE"/>
    <w:rsid w:val="00EE7A3D"/>
    <w:rsid w:val="00EE7AB4"/>
    <w:rsid w:val="00EE7AEF"/>
    <w:rsid w:val="00EE7BCE"/>
    <w:rsid w:val="00EE7BD7"/>
    <w:rsid w:val="00EE7C24"/>
    <w:rsid w:val="00EE7C5D"/>
    <w:rsid w:val="00EE7CE0"/>
    <w:rsid w:val="00EE7D59"/>
    <w:rsid w:val="00EE7D70"/>
    <w:rsid w:val="00EE7D8B"/>
    <w:rsid w:val="00EE7D91"/>
    <w:rsid w:val="00EE7E0B"/>
    <w:rsid w:val="00EE7E64"/>
    <w:rsid w:val="00EE7F69"/>
    <w:rsid w:val="00EF0180"/>
    <w:rsid w:val="00EF0271"/>
    <w:rsid w:val="00EF035C"/>
    <w:rsid w:val="00EF0413"/>
    <w:rsid w:val="00EF06D2"/>
    <w:rsid w:val="00EF06EE"/>
    <w:rsid w:val="00EF086B"/>
    <w:rsid w:val="00EF089D"/>
    <w:rsid w:val="00EF0B60"/>
    <w:rsid w:val="00EF0E59"/>
    <w:rsid w:val="00EF10AA"/>
    <w:rsid w:val="00EF111C"/>
    <w:rsid w:val="00EF1282"/>
    <w:rsid w:val="00EF1303"/>
    <w:rsid w:val="00EF13CD"/>
    <w:rsid w:val="00EF14E6"/>
    <w:rsid w:val="00EF15C6"/>
    <w:rsid w:val="00EF178A"/>
    <w:rsid w:val="00EF1A6B"/>
    <w:rsid w:val="00EF1C92"/>
    <w:rsid w:val="00EF1DEB"/>
    <w:rsid w:val="00EF1E05"/>
    <w:rsid w:val="00EF2115"/>
    <w:rsid w:val="00EF2167"/>
    <w:rsid w:val="00EF223E"/>
    <w:rsid w:val="00EF2258"/>
    <w:rsid w:val="00EF2325"/>
    <w:rsid w:val="00EF24A7"/>
    <w:rsid w:val="00EF257C"/>
    <w:rsid w:val="00EF28E6"/>
    <w:rsid w:val="00EF2A36"/>
    <w:rsid w:val="00EF2B3E"/>
    <w:rsid w:val="00EF2B5C"/>
    <w:rsid w:val="00EF2B9C"/>
    <w:rsid w:val="00EF2C1C"/>
    <w:rsid w:val="00EF2E07"/>
    <w:rsid w:val="00EF2FB4"/>
    <w:rsid w:val="00EF306C"/>
    <w:rsid w:val="00EF30FB"/>
    <w:rsid w:val="00EF3174"/>
    <w:rsid w:val="00EF335C"/>
    <w:rsid w:val="00EF3596"/>
    <w:rsid w:val="00EF380D"/>
    <w:rsid w:val="00EF390E"/>
    <w:rsid w:val="00EF39F9"/>
    <w:rsid w:val="00EF3AA3"/>
    <w:rsid w:val="00EF3B47"/>
    <w:rsid w:val="00EF3B5C"/>
    <w:rsid w:val="00EF3B6B"/>
    <w:rsid w:val="00EF3C3E"/>
    <w:rsid w:val="00EF3F8C"/>
    <w:rsid w:val="00EF40D7"/>
    <w:rsid w:val="00EF4104"/>
    <w:rsid w:val="00EF41E8"/>
    <w:rsid w:val="00EF42B4"/>
    <w:rsid w:val="00EF42F6"/>
    <w:rsid w:val="00EF4403"/>
    <w:rsid w:val="00EF443F"/>
    <w:rsid w:val="00EF454A"/>
    <w:rsid w:val="00EF4554"/>
    <w:rsid w:val="00EF4684"/>
    <w:rsid w:val="00EF46EC"/>
    <w:rsid w:val="00EF492F"/>
    <w:rsid w:val="00EF49A7"/>
    <w:rsid w:val="00EF4ABC"/>
    <w:rsid w:val="00EF4C64"/>
    <w:rsid w:val="00EF4C94"/>
    <w:rsid w:val="00EF4ED4"/>
    <w:rsid w:val="00EF4FC5"/>
    <w:rsid w:val="00EF5186"/>
    <w:rsid w:val="00EF535F"/>
    <w:rsid w:val="00EF5463"/>
    <w:rsid w:val="00EF5528"/>
    <w:rsid w:val="00EF5634"/>
    <w:rsid w:val="00EF56EE"/>
    <w:rsid w:val="00EF570E"/>
    <w:rsid w:val="00EF57A4"/>
    <w:rsid w:val="00EF57BD"/>
    <w:rsid w:val="00EF582C"/>
    <w:rsid w:val="00EF58EA"/>
    <w:rsid w:val="00EF5917"/>
    <w:rsid w:val="00EF59EA"/>
    <w:rsid w:val="00EF5AA1"/>
    <w:rsid w:val="00EF5C34"/>
    <w:rsid w:val="00EF5CAC"/>
    <w:rsid w:val="00EF5D17"/>
    <w:rsid w:val="00EF5D25"/>
    <w:rsid w:val="00EF5DD5"/>
    <w:rsid w:val="00EF5E21"/>
    <w:rsid w:val="00EF5F71"/>
    <w:rsid w:val="00EF600F"/>
    <w:rsid w:val="00EF6437"/>
    <w:rsid w:val="00EF6446"/>
    <w:rsid w:val="00EF64DF"/>
    <w:rsid w:val="00EF64E6"/>
    <w:rsid w:val="00EF66EB"/>
    <w:rsid w:val="00EF6715"/>
    <w:rsid w:val="00EF67B5"/>
    <w:rsid w:val="00EF67DC"/>
    <w:rsid w:val="00EF6893"/>
    <w:rsid w:val="00EF6C8E"/>
    <w:rsid w:val="00EF6E82"/>
    <w:rsid w:val="00EF6EA0"/>
    <w:rsid w:val="00EF6EB4"/>
    <w:rsid w:val="00EF6F1C"/>
    <w:rsid w:val="00EF7129"/>
    <w:rsid w:val="00EF715F"/>
    <w:rsid w:val="00EF730D"/>
    <w:rsid w:val="00EF73A9"/>
    <w:rsid w:val="00EF742F"/>
    <w:rsid w:val="00EF7519"/>
    <w:rsid w:val="00EF7525"/>
    <w:rsid w:val="00EF7537"/>
    <w:rsid w:val="00EF7556"/>
    <w:rsid w:val="00EF75E5"/>
    <w:rsid w:val="00EF76CB"/>
    <w:rsid w:val="00EF76D3"/>
    <w:rsid w:val="00EF77A4"/>
    <w:rsid w:val="00EF78A9"/>
    <w:rsid w:val="00EF78B6"/>
    <w:rsid w:val="00EF7A99"/>
    <w:rsid w:val="00EF7AD5"/>
    <w:rsid w:val="00EF7C38"/>
    <w:rsid w:val="00EF7D68"/>
    <w:rsid w:val="00EF7DA3"/>
    <w:rsid w:val="00EF7E40"/>
    <w:rsid w:val="00EF7F05"/>
    <w:rsid w:val="00EF7F65"/>
    <w:rsid w:val="00F0004F"/>
    <w:rsid w:val="00F000BD"/>
    <w:rsid w:val="00F00144"/>
    <w:rsid w:val="00F00258"/>
    <w:rsid w:val="00F0025F"/>
    <w:rsid w:val="00F003DD"/>
    <w:rsid w:val="00F005AF"/>
    <w:rsid w:val="00F005DD"/>
    <w:rsid w:val="00F007BE"/>
    <w:rsid w:val="00F00830"/>
    <w:rsid w:val="00F00939"/>
    <w:rsid w:val="00F009C4"/>
    <w:rsid w:val="00F00A2B"/>
    <w:rsid w:val="00F00BD7"/>
    <w:rsid w:val="00F00E4E"/>
    <w:rsid w:val="00F00EF1"/>
    <w:rsid w:val="00F01032"/>
    <w:rsid w:val="00F01067"/>
    <w:rsid w:val="00F0113D"/>
    <w:rsid w:val="00F01267"/>
    <w:rsid w:val="00F01287"/>
    <w:rsid w:val="00F01433"/>
    <w:rsid w:val="00F0144D"/>
    <w:rsid w:val="00F01488"/>
    <w:rsid w:val="00F01752"/>
    <w:rsid w:val="00F017FE"/>
    <w:rsid w:val="00F01911"/>
    <w:rsid w:val="00F01A88"/>
    <w:rsid w:val="00F01AD3"/>
    <w:rsid w:val="00F01CC6"/>
    <w:rsid w:val="00F01F35"/>
    <w:rsid w:val="00F01F7C"/>
    <w:rsid w:val="00F01FA2"/>
    <w:rsid w:val="00F01FC2"/>
    <w:rsid w:val="00F020FD"/>
    <w:rsid w:val="00F02224"/>
    <w:rsid w:val="00F02284"/>
    <w:rsid w:val="00F022CE"/>
    <w:rsid w:val="00F027BB"/>
    <w:rsid w:val="00F0285A"/>
    <w:rsid w:val="00F028D6"/>
    <w:rsid w:val="00F0293A"/>
    <w:rsid w:val="00F029EB"/>
    <w:rsid w:val="00F02A25"/>
    <w:rsid w:val="00F02A29"/>
    <w:rsid w:val="00F02ADA"/>
    <w:rsid w:val="00F02C89"/>
    <w:rsid w:val="00F02D0D"/>
    <w:rsid w:val="00F02D35"/>
    <w:rsid w:val="00F02F1E"/>
    <w:rsid w:val="00F02FE0"/>
    <w:rsid w:val="00F031ED"/>
    <w:rsid w:val="00F0326B"/>
    <w:rsid w:val="00F032C9"/>
    <w:rsid w:val="00F03392"/>
    <w:rsid w:val="00F033D3"/>
    <w:rsid w:val="00F033E5"/>
    <w:rsid w:val="00F0351C"/>
    <w:rsid w:val="00F036D7"/>
    <w:rsid w:val="00F03788"/>
    <w:rsid w:val="00F03852"/>
    <w:rsid w:val="00F03977"/>
    <w:rsid w:val="00F03986"/>
    <w:rsid w:val="00F039B8"/>
    <w:rsid w:val="00F03A0F"/>
    <w:rsid w:val="00F03A6D"/>
    <w:rsid w:val="00F03DCD"/>
    <w:rsid w:val="00F04041"/>
    <w:rsid w:val="00F04266"/>
    <w:rsid w:val="00F04470"/>
    <w:rsid w:val="00F04565"/>
    <w:rsid w:val="00F045CC"/>
    <w:rsid w:val="00F04879"/>
    <w:rsid w:val="00F0491E"/>
    <w:rsid w:val="00F04984"/>
    <w:rsid w:val="00F049D6"/>
    <w:rsid w:val="00F04A22"/>
    <w:rsid w:val="00F04A59"/>
    <w:rsid w:val="00F04BC6"/>
    <w:rsid w:val="00F04BD1"/>
    <w:rsid w:val="00F04C7B"/>
    <w:rsid w:val="00F04CBE"/>
    <w:rsid w:val="00F04CEB"/>
    <w:rsid w:val="00F04D94"/>
    <w:rsid w:val="00F04E4C"/>
    <w:rsid w:val="00F04E7F"/>
    <w:rsid w:val="00F04E95"/>
    <w:rsid w:val="00F04ED3"/>
    <w:rsid w:val="00F04F16"/>
    <w:rsid w:val="00F04FA7"/>
    <w:rsid w:val="00F04FDC"/>
    <w:rsid w:val="00F05220"/>
    <w:rsid w:val="00F053D2"/>
    <w:rsid w:val="00F0557B"/>
    <w:rsid w:val="00F055CB"/>
    <w:rsid w:val="00F05831"/>
    <w:rsid w:val="00F05B7A"/>
    <w:rsid w:val="00F05BB2"/>
    <w:rsid w:val="00F05CED"/>
    <w:rsid w:val="00F05E13"/>
    <w:rsid w:val="00F05E4D"/>
    <w:rsid w:val="00F05EAC"/>
    <w:rsid w:val="00F05EEF"/>
    <w:rsid w:val="00F05F33"/>
    <w:rsid w:val="00F05FA8"/>
    <w:rsid w:val="00F06025"/>
    <w:rsid w:val="00F060B9"/>
    <w:rsid w:val="00F060CA"/>
    <w:rsid w:val="00F06304"/>
    <w:rsid w:val="00F0648A"/>
    <w:rsid w:val="00F06752"/>
    <w:rsid w:val="00F0684C"/>
    <w:rsid w:val="00F06DDE"/>
    <w:rsid w:val="00F06E2B"/>
    <w:rsid w:val="00F06FD0"/>
    <w:rsid w:val="00F0700E"/>
    <w:rsid w:val="00F0714D"/>
    <w:rsid w:val="00F07187"/>
    <w:rsid w:val="00F074D9"/>
    <w:rsid w:val="00F0750C"/>
    <w:rsid w:val="00F0755B"/>
    <w:rsid w:val="00F075FF"/>
    <w:rsid w:val="00F078D7"/>
    <w:rsid w:val="00F07A2C"/>
    <w:rsid w:val="00F07BD8"/>
    <w:rsid w:val="00F07C63"/>
    <w:rsid w:val="00F07DC0"/>
    <w:rsid w:val="00F07E67"/>
    <w:rsid w:val="00F1001A"/>
    <w:rsid w:val="00F10120"/>
    <w:rsid w:val="00F10196"/>
    <w:rsid w:val="00F10291"/>
    <w:rsid w:val="00F103BF"/>
    <w:rsid w:val="00F103D0"/>
    <w:rsid w:val="00F103E4"/>
    <w:rsid w:val="00F104CF"/>
    <w:rsid w:val="00F10603"/>
    <w:rsid w:val="00F106E8"/>
    <w:rsid w:val="00F108F4"/>
    <w:rsid w:val="00F10970"/>
    <w:rsid w:val="00F109A4"/>
    <w:rsid w:val="00F110BF"/>
    <w:rsid w:val="00F112AB"/>
    <w:rsid w:val="00F112D5"/>
    <w:rsid w:val="00F114AA"/>
    <w:rsid w:val="00F11612"/>
    <w:rsid w:val="00F1175C"/>
    <w:rsid w:val="00F1175E"/>
    <w:rsid w:val="00F1175F"/>
    <w:rsid w:val="00F1179F"/>
    <w:rsid w:val="00F1185B"/>
    <w:rsid w:val="00F119C6"/>
    <w:rsid w:val="00F11CBD"/>
    <w:rsid w:val="00F11E9D"/>
    <w:rsid w:val="00F11F38"/>
    <w:rsid w:val="00F120D5"/>
    <w:rsid w:val="00F120ED"/>
    <w:rsid w:val="00F121B1"/>
    <w:rsid w:val="00F121B8"/>
    <w:rsid w:val="00F123D7"/>
    <w:rsid w:val="00F12692"/>
    <w:rsid w:val="00F12809"/>
    <w:rsid w:val="00F1291F"/>
    <w:rsid w:val="00F12968"/>
    <w:rsid w:val="00F12B08"/>
    <w:rsid w:val="00F12B28"/>
    <w:rsid w:val="00F12B94"/>
    <w:rsid w:val="00F12D6A"/>
    <w:rsid w:val="00F12F80"/>
    <w:rsid w:val="00F13001"/>
    <w:rsid w:val="00F1309C"/>
    <w:rsid w:val="00F130D4"/>
    <w:rsid w:val="00F13157"/>
    <w:rsid w:val="00F132BF"/>
    <w:rsid w:val="00F1336F"/>
    <w:rsid w:val="00F1342B"/>
    <w:rsid w:val="00F1357B"/>
    <w:rsid w:val="00F13622"/>
    <w:rsid w:val="00F137B5"/>
    <w:rsid w:val="00F137D3"/>
    <w:rsid w:val="00F13A34"/>
    <w:rsid w:val="00F13AA6"/>
    <w:rsid w:val="00F13CAD"/>
    <w:rsid w:val="00F13E56"/>
    <w:rsid w:val="00F13F15"/>
    <w:rsid w:val="00F141A1"/>
    <w:rsid w:val="00F1425B"/>
    <w:rsid w:val="00F1429D"/>
    <w:rsid w:val="00F142E6"/>
    <w:rsid w:val="00F1446A"/>
    <w:rsid w:val="00F144D7"/>
    <w:rsid w:val="00F1451B"/>
    <w:rsid w:val="00F1457D"/>
    <w:rsid w:val="00F1466E"/>
    <w:rsid w:val="00F1475E"/>
    <w:rsid w:val="00F14824"/>
    <w:rsid w:val="00F14836"/>
    <w:rsid w:val="00F148E6"/>
    <w:rsid w:val="00F149C4"/>
    <w:rsid w:val="00F14A19"/>
    <w:rsid w:val="00F14AE6"/>
    <w:rsid w:val="00F14B04"/>
    <w:rsid w:val="00F14B42"/>
    <w:rsid w:val="00F14BA3"/>
    <w:rsid w:val="00F14BD0"/>
    <w:rsid w:val="00F14C12"/>
    <w:rsid w:val="00F14D7B"/>
    <w:rsid w:val="00F14DC1"/>
    <w:rsid w:val="00F14DC8"/>
    <w:rsid w:val="00F14EFD"/>
    <w:rsid w:val="00F150EF"/>
    <w:rsid w:val="00F153FA"/>
    <w:rsid w:val="00F154CD"/>
    <w:rsid w:val="00F154DF"/>
    <w:rsid w:val="00F15683"/>
    <w:rsid w:val="00F1594F"/>
    <w:rsid w:val="00F159F0"/>
    <w:rsid w:val="00F15A3D"/>
    <w:rsid w:val="00F15C80"/>
    <w:rsid w:val="00F15C94"/>
    <w:rsid w:val="00F15C9A"/>
    <w:rsid w:val="00F15CB3"/>
    <w:rsid w:val="00F15E7F"/>
    <w:rsid w:val="00F15EED"/>
    <w:rsid w:val="00F16223"/>
    <w:rsid w:val="00F16278"/>
    <w:rsid w:val="00F1637E"/>
    <w:rsid w:val="00F167D2"/>
    <w:rsid w:val="00F16957"/>
    <w:rsid w:val="00F169A2"/>
    <w:rsid w:val="00F16B6B"/>
    <w:rsid w:val="00F16BC9"/>
    <w:rsid w:val="00F16CD0"/>
    <w:rsid w:val="00F16D6C"/>
    <w:rsid w:val="00F16D73"/>
    <w:rsid w:val="00F16DAF"/>
    <w:rsid w:val="00F16E2F"/>
    <w:rsid w:val="00F16E3C"/>
    <w:rsid w:val="00F16E7F"/>
    <w:rsid w:val="00F17033"/>
    <w:rsid w:val="00F170C4"/>
    <w:rsid w:val="00F17180"/>
    <w:rsid w:val="00F17332"/>
    <w:rsid w:val="00F173AE"/>
    <w:rsid w:val="00F1769C"/>
    <w:rsid w:val="00F178C2"/>
    <w:rsid w:val="00F178C3"/>
    <w:rsid w:val="00F17B29"/>
    <w:rsid w:val="00F17BE6"/>
    <w:rsid w:val="00F17E88"/>
    <w:rsid w:val="00F17EFC"/>
    <w:rsid w:val="00F17F7A"/>
    <w:rsid w:val="00F200D0"/>
    <w:rsid w:val="00F201D5"/>
    <w:rsid w:val="00F201D8"/>
    <w:rsid w:val="00F20303"/>
    <w:rsid w:val="00F2046D"/>
    <w:rsid w:val="00F20630"/>
    <w:rsid w:val="00F20683"/>
    <w:rsid w:val="00F20701"/>
    <w:rsid w:val="00F2072E"/>
    <w:rsid w:val="00F20840"/>
    <w:rsid w:val="00F2093F"/>
    <w:rsid w:val="00F20AA2"/>
    <w:rsid w:val="00F20BD7"/>
    <w:rsid w:val="00F20C93"/>
    <w:rsid w:val="00F20DF2"/>
    <w:rsid w:val="00F20EA1"/>
    <w:rsid w:val="00F20EF8"/>
    <w:rsid w:val="00F2103F"/>
    <w:rsid w:val="00F210B7"/>
    <w:rsid w:val="00F2118F"/>
    <w:rsid w:val="00F2122E"/>
    <w:rsid w:val="00F2127B"/>
    <w:rsid w:val="00F212D4"/>
    <w:rsid w:val="00F213A6"/>
    <w:rsid w:val="00F2154C"/>
    <w:rsid w:val="00F216BC"/>
    <w:rsid w:val="00F21728"/>
    <w:rsid w:val="00F21741"/>
    <w:rsid w:val="00F21841"/>
    <w:rsid w:val="00F218A3"/>
    <w:rsid w:val="00F21913"/>
    <w:rsid w:val="00F2193C"/>
    <w:rsid w:val="00F21A47"/>
    <w:rsid w:val="00F21ABA"/>
    <w:rsid w:val="00F21AC6"/>
    <w:rsid w:val="00F21AEC"/>
    <w:rsid w:val="00F21CD3"/>
    <w:rsid w:val="00F21D3C"/>
    <w:rsid w:val="00F21DA5"/>
    <w:rsid w:val="00F21E1C"/>
    <w:rsid w:val="00F21E5E"/>
    <w:rsid w:val="00F21F01"/>
    <w:rsid w:val="00F2211A"/>
    <w:rsid w:val="00F221D8"/>
    <w:rsid w:val="00F22287"/>
    <w:rsid w:val="00F2228B"/>
    <w:rsid w:val="00F222D6"/>
    <w:rsid w:val="00F223EC"/>
    <w:rsid w:val="00F22550"/>
    <w:rsid w:val="00F225E2"/>
    <w:rsid w:val="00F22715"/>
    <w:rsid w:val="00F22815"/>
    <w:rsid w:val="00F2283F"/>
    <w:rsid w:val="00F22889"/>
    <w:rsid w:val="00F2291A"/>
    <w:rsid w:val="00F2295F"/>
    <w:rsid w:val="00F229CA"/>
    <w:rsid w:val="00F229ED"/>
    <w:rsid w:val="00F22D22"/>
    <w:rsid w:val="00F22DD7"/>
    <w:rsid w:val="00F22F72"/>
    <w:rsid w:val="00F23022"/>
    <w:rsid w:val="00F23063"/>
    <w:rsid w:val="00F2318E"/>
    <w:rsid w:val="00F232A8"/>
    <w:rsid w:val="00F23367"/>
    <w:rsid w:val="00F23395"/>
    <w:rsid w:val="00F2347F"/>
    <w:rsid w:val="00F23537"/>
    <w:rsid w:val="00F236DF"/>
    <w:rsid w:val="00F23806"/>
    <w:rsid w:val="00F238A9"/>
    <w:rsid w:val="00F23965"/>
    <w:rsid w:val="00F23CC0"/>
    <w:rsid w:val="00F23F0A"/>
    <w:rsid w:val="00F23FB4"/>
    <w:rsid w:val="00F24026"/>
    <w:rsid w:val="00F2403A"/>
    <w:rsid w:val="00F24075"/>
    <w:rsid w:val="00F242DA"/>
    <w:rsid w:val="00F243AE"/>
    <w:rsid w:val="00F243EC"/>
    <w:rsid w:val="00F24596"/>
    <w:rsid w:val="00F245D7"/>
    <w:rsid w:val="00F2469D"/>
    <w:rsid w:val="00F2489B"/>
    <w:rsid w:val="00F248FB"/>
    <w:rsid w:val="00F249D3"/>
    <w:rsid w:val="00F24A55"/>
    <w:rsid w:val="00F24A93"/>
    <w:rsid w:val="00F24BA0"/>
    <w:rsid w:val="00F24BC5"/>
    <w:rsid w:val="00F24BEF"/>
    <w:rsid w:val="00F24D5F"/>
    <w:rsid w:val="00F24EA5"/>
    <w:rsid w:val="00F24F7C"/>
    <w:rsid w:val="00F24F84"/>
    <w:rsid w:val="00F2517A"/>
    <w:rsid w:val="00F2518D"/>
    <w:rsid w:val="00F251F5"/>
    <w:rsid w:val="00F256F0"/>
    <w:rsid w:val="00F2585D"/>
    <w:rsid w:val="00F258FF"/>
    <w:rsid w:val="00F25A97"/>
    <w:rsid w:val="00F25C03"/>
    <w:rsid w:val="00F25C60"/>
    <w:rsid w:val="00F25C7D"/>
    <w:rsid w:val="00F25E85"/>
    <w:rsid w:val="00F25EDC"/>
    <w:rsid w:val="00F25F4E"/>
    <w:rsid w:val="00F26084"/>
    <w:rsid w:val="00F26131"/>
    <w:rsid w:val="00F26185"/>
    <w:rsid w:val="00F262E3"/>
    <w:rsid w:val="00F2650E"/>
    <w:rsid w:val="00F2657B"/>
    <w:rsid w:val="00F26660"/>
    <w:rsid w:val="00F266A1"/>
    <w:rsid w:val="00F2671A"/>
    <w:rsid w:val="00F26828"/>
    <w:rsid w:val="00F2682E"/>
    <w:rsid w:val="00F26986"/>
    <w:rsid w:val="00F269B1"/>
    <w:rsid w:val="00F269D1"/>
    <w:rsid w:val="00F26AAC"/>
    <w:rsid w:val="00F26CE1"/>
    <w:rsid w:val="00F26D14"/>
    <w:rsid w:val="00F26DC2"/>
    <w:rsid w:val="00F26EF8"/>
    <w:rsid w:val="00F26F22"/>
    <w:rsid w:val="00F26FCD"/>
    <w:rsid w:val="00F27320"/>
    <w:rsid w:val="00F273B5"/>
    <w:rsid w:val="00F273D8"/>
    <w:rsid w:val="00F274C4"/>
    <w:rsid w:val="00F2763A"/>
    <w:rsid w:val="00F276E8"/>
    <w:rsid w:val="00F27740"/>
    <w:rsid w:val="00F2790B"/>
    <w:rsid w:val="00F27970"/>
    <w:rsid w:val="00F27A17"/>
    <w:rsid w:val="00F27C23"/>
    <w:rsid w:val="00F27C39"/>
    <w:rsid w:val="00F27E5B"/>
    <w:rsid w:val="00F27FB3"/>
    <w:rsid w:val="00F301EE"/>
    <w:rsid w:val="00F30224"/>
    <w:rsid w:val="00F30765"/>
    <w:rsid w:val="00F307CF"/>
    <w:rsid w:val="00F30A4B"/>
    <w:rsid w:val="00F30A9A"/>
    <w:rsid w:val="00F30B40"/>
    <w:rsid w:val="00F30BB0"/>
    <w:rsid w:val="00F30BD6"/>
    <w:rsid w:val="00F30EFC"/>
    <w:rsid w:val="00F30F19"/>
    <w:rsid w:val="00F30FC2"/>
    <w:rsid w:val="00F310A2"/>
    <w:rsid w:val="00F31160"/>
    <w:rsid w:val="00F311CD"/>
    <w:rsid w:val="00F3122D"/>
    <w:rsid w:val="00F312B1"/>
    <w:rsid w:val="00F3157D"/>
    <w:rsid w:val="00F317C2"/>
    <w:rsid w:val="00F31823"/>
    <w:rsid w:val="00F31828"/>
    <w:rsid w:val="00F31876"/>
    <w:rsid w:val="00F3192B"/>
    <w:rsid w:val="00F319AB"/>
    <w:rsid w:val="00F31AA5"/>
    <w:rsid w:val="00F31AE3"/>
    <w:rsid w:val="00F31B81"/>
    <w:rsid w:val="00F31D18"/>
    <w:rsid w:val="00F31E34"/>
    <w:rsid w:val="00F31ECE"/>
    <w:rsid w:val="00F31F2E"/>
    <w:rsid w:val="00F32052"/>
    <w:rsid w:val="00F320FA"/>
    <w:rsid w:val="00F321F1"/>
    <w:rsid w:val="00F32350"/>
    <w:rsid w:val="00F323EE"/>
    <w:rsid w:val="00F32528"/>
    <w:rsid w:val="00F32554"/>
    <w:rsid w:val="00F32576"/>
    <w:rsid w:val="00F325E9"/>
    <w:rsid w:val="00F3278E"/>
    <w:rsid w:val="00F32945"/>
    <w:rsid w:val="00F32B3E"/>
    <w:rsid w:val="00F32B87"/>
    <w:rsid w:val="00F32BE1"/>
    <w:rsid w:val="00F32CB3"/>
    <w:rsid w:val="00F32D3C"/>
    <w:rsid w:val="00F33145"/>
    <w:rsid w:val="00F331C2"/>
    <w:rsid w:val="00F3337B"/>
    <w:rsid w:val="00F333E0"/>
    <w:rsid w:val="00F3344C"/>
    <w:rsid w:val="00F3367A"/>
    <w:rsid w:val="00F33757"/>
    <w:rsid w:val="00F33784"/>
    <w:rsid w:val="00F337DF"/>
    <w:rsid w:val="00F338B4"/>
    <w:rsid w:val="00F3394F"/>
    <w:rsid w:val="00F339C0"/>
    <w:rsid w:val="00F33A82"/>
    <w:rsid w:val="00F33B81"/>
    <w:rsid w:val="00F33BC0"/>
    <w:rsid w:val="00F33C0B"/>
    <w:rsid w:val="00F33C32"/>
    <w:rsid w:val="00F33C80"/>
    <w:rsid w:val="00F33D34"/>
    <w:rsid w:val="00F33E8B"/>
    <w:rsid w:val="00F33F25"/>
    <w:rsid w:val="00F33F92"/>
    <w:rsid w:val="00F34090"/>
    <w:rsid w:val="00F3414E"/>
    <w:rsid w:val="00F34161"/>
    <w:rsid w:val="00F341DB"/>
    <w:rsid w:val="00F343FF"/>
    <w:rsid w:val="00F3458B"/>
    <w:rsid w:val="00F3461D"/>
    <w:rsid w:val="00F34771"/>
    <w:rsid w:val="00F349B2"/>
    <w:rsid w:val="00F34AAC"/>
    <w:rsid w:val="00F34ACC"/>
    <w:rsid w:val="00F34B4A"/>
    <w:rsid w:val="00F34FDE"/>
    <w:rsid w:val="00F3507B"/>
    <w:rsid w:val="00F35276"/>
    <w:rsid w:val="00F352A3"/>
    <w:rsid w:val="00F3536C"/>
    <w:rsid w:val="00F354FD"/>
    <w:rsid w:val="00F35604"/>
    <w:rsid w:val="00F356C6"/>
    <w:rsid w:val="00F3572D"/>
    <w:rsid w:val="00F35833"/>
    <w:rsid w:val="00F358CB"/>
    <w:rsid w:val="00F3594D"/>
    <w:rsid w:val="00F35989"/>
    <w:rsid w:val="00F359AC"/>
    <w:rsid w:val="00F35AB4"/>
    <w:rsid w:val="00F35AEB"/>
    <w:rsid w:val="00F35C80"/>
    <w:rsid w:val="00F35C88"/>
    <w:rsid w:val="00F35D31"/>
    <w:rsid w:val="00F35D9F"/>
    <w:rsid w:val="00F35E97"/>
    <w:rsid w:val="00F35ED5"/>
    <w:rsid w:val="00F35FCC"/>
    <w:rsid w:val="00F36002"/>
    <w:rsid w:val="00F36118"/>
    <w:rsid w:val="00F3622C"/>
    <w:rsid w:val="00F36464"/>
    <w:rsid w:val="00F366F9"/>
    <w:rsid w:val="00F367F7"/>
    <w:rsid w:val="00F3682B"/>
    <w:rsid w:val="00F36842"/>
    <w:rsid w:val="00F36A75"/>
    <w:rsid w:val="00F36A80"/>
    <w:rsid w:val="00F36B21"/>
    <w:rsid w:val="00F36B49"/>
    <w:rsid w:val="00F36C1F"/>
    <w:rsid w:val="00F36E24"/>
    <w:rsid w:val="00F36E46"/>
    <w:rsid w:val="00F36EBA"/>
    <w:rsid w:val="00F37026"/>
    <w:rsid w:val="00F37050"/>
    <w:rsid w:val="00F37142"/>
    <w:rsid w:val="00F37283"/>
    <w:rsid w:val="00F373A5"/>
    <w:rsid w:val="00F3759A"/>
    <w:rsid w:val="00F37723"/>
    <w:rsid w:val="00F3774D"/>
    <w:rsid w:val="00F377A5"/>
    <w:rsid w:val="00F37A45"/>
    <w:rsid w:val="00F37A4A"/>
    <w:rsid w:val="00F37B04"/>
    <w:rsid w:val="00F37B45"/>
    <w:rsid w:val="00F37ED9"/>
    <w:rsid w:val="00F40084"/>
    <w:rsid w:val="00F40193"/>
    <w:rsid w:val="00F401A4"/>
    <w:rsid w:val="00F401E3"/>
    <w:rsid w:val="00F40260"/>
    <w:rsid w:val="00F40275"/>
    <w:rsid w:val="00F402C2"/>
    <w:rsid w:val="00F403D1"/>
    <w:rsid w:val="00F40533"/>
    <w:rsid w:val="00F4078B"/>
    <w:rsid w:val="00F408E4"/>
    <w:rsid w:val="00F40902"/>
    <w:rsid w:val="00F40ACF"/>
    <w:rsid w:val="00F40B9F"/>
    <w:rsid w:val="00F40BD9"/>
    <w:rsid w:val="00F40C84"/>
    <w:rsid w:val="00F40E8C"/>
    <w:rsid w:val="00F40E8D"/>
    <w:rsid w:val="00F40FA7"/>
    <w:rsid w:val="00F41013"/>
    <w:rsid w:val="00F41219"/>
    <w:rsid w:val="00F412D7"/>
    <w:rsid w:val="00F413CC"/>
    <w:rsid w:val="00F4141D"/>
    <w:rsid w:val="00F41431"/>
    <w:rsid w:val="00F41505"/>
    <w:rsid w:val="00F4178F"/>
    <w:rsid w:val="00F417DD"/>
    <w:rsid w:val="00F4182E"/>
    <w:rsid w:val="00F41B45"/>
    <w:rsid w:val="00F41C0C"/>
    <w:rsid w:val="00F41D2D"/>
    <w:rsid w:val="00F41EAA"/>
    <w:rsid w:val="00F4215C"/>
    <w:rsid w:val="00F421FF"/>
    <w:rsid w:val="00F4236E"/>
    <w:rsid w:val="00F42393"/>
    <w:rsid w:val="00F42629"/>
    <w:rsid w:val="00F42659"/>
    <w:rsid w:val="00F427F2"/>
    <w:rsid w:val="00F42802"/>
    <w:rsid w:val="00F429D4"/>
    <w:rsid w:val="00F42A76"/>
    <w:rsid w:val="00F42DA8"/>
    <w:rsid w:val="00F42E11"/>
    <w:rsid w:val="00F42EA4"/>
    <w:rsid w:val="00F43006"/>
    <w:rsid w:val="00F43037"/>
    <w:rsid w:val="00F43108"/>
    <w:rsid w:val="00F43122"/>
    <w:rsid w:val="00F43168"/>
    <w:rsid w:val="00F43179"/>
    <w:rsid w:val="00F431FB"/>
    <w:rsid w:val="00F4324D"/>
    <w:rsid w:val="00F4357C"/>
    <w:rsid w:val="00F435C0"/>
    <w:rsid w:val="00F43632"/>
    <w:rsid w:val="00F4365A"/>
    <w:rsid w:val="00F43683"/>
    <w:rsid w:val="00F4371A"/>
    <w:rsid w:val="00F43833"/>
    <w:rsid w:val="00F438C0"/>
    <w:rsid w:val="00F439A1"/>
    <w:rsid w:val="00F43A92"/>
    <w:rsid w:val="00F43ACA"/>
    <w:rsid w:val="00F43C1E"/>
    <w:rsid w:val="00F43C1F"/>
    <w:rsid w:val="00F43D6A"/>
    <w:rsid w:val="00F43EC6"/>
    <w:rsid w:val="00F44132"/>
    <w:rsid w:val="00F4420F"/>
    <w:rsid w:val="00F444E9"/>
    <w:rsid w:val="00F44518"/>
    <w:rsid w:val="00F44543"/>
    <w:rsid w:val="00F4455A"/>
    <w:rsid w:val="00F44563"/>
    <w:rsid w:val="00F4462C"/>
    <w:rsid w:val="00F447CC"/>
    <w:rsid w:val="00F44890"/>
    <w:rsid w:val="00F448B2"/>
    <w:rsid w:val="00F44A1D"/>
    <w:rsid w:val="00F44AC3"/>
    <w:rsid w:val="00F44AD7"/>
    <w:rsid w:val="00F44B24"/>
    <w:rsid w:val="00F44BBD"/>
    <w:rsid w:val="00F44C0D"/>
    <w:rsid w:val="00F44EE7"/>
    <w:rsid w:val="00F44EF0"/>
    <w:rsid w:val="00F44F75"/>
    <w:rsid w:val="00F450F8"/>
    <w:rsid w:val="00F451D8"/>
    <w:rsid w:val="00F45263"/>
    <w:rsid w:val="00F4533B"/>
    <w:rsid w:val="00F4534F"/>
    <w:rsid w:val="00F4549D"/>
    <w:rsid w:val="00F454FE"/>
    <w:rsid w:val="00F4560E"/>
    <w:rsid w:val="00F457D7"/>
    <w:rsid w:val="00F457FB"/>
    <w:rsid w:val="00F457FC"/>
    <w:rsid w:val="00F45868"/>
    <w:rsid w:val="00F4596F"/>
    <w:rsid w:val="00F459CD"/>
    <w:rsid w:val="00F45AB3"/>
    <w:rsid w:val="00F45BA4"/>
    <w:rsid w:val="00F45BF8"/>
    <w:rsid w:val="00F45C18"/>
    <w:rsid w:val="00F45CAF"/>
    <w:rsid w:val="00F45F17"/>
    <w:rsid w:val="00F45FA6"/>
    <w:rsid w:val="00F4604B"/>
    <w:rsid w:val="00F46188"/>
    <w:rsid w:val="00F46277"/>
    <w:rsid w:val="00F46311"/>
    <w:rsid w:val="00F463CE"/>
    <w:rsid w:val="00F46415"/>
    <w:rsid w:val="00F46683"/>
    <w:rsid w:val="00F466D8"/>
    <w:rsid w:val="00F467BA"/>
    <w:rsid w:val="00F46940"/>
    <w:rsid w:val="00F469B8"/>
    <w:rsid w:val="00F46A5B"/>
    <w:rsid w:val="00F46B36"/>
    <w:rsid w:val="00F46BA1"/>
    <w:rsid w:val="00F46D4B"/>
    <w:rsid w:val="00F46ECF"/>
    <w:rsid w:val="00F46F21"/>
    <w:rsid w:val="00F473D6"/>
    <w:rsid w:val="00F4742D"/>
    <w:rsid w:val="00F474BE"/>
    <w:rsid w:val="00F478B9"/>
    <w:rsid w:val="00F47BAC"/>
    <w:rsid w:val="00F47D65"/>
    <w:rsid w:val="00F47D95"/>
    <w:rsid w:val="00F47EC4"/>
    <w:rsid w:val="00F500B5"/>
    <w:rsid w:val="00F500CA"/>
    <w:rsid w:val="00F5010A"/>
    <w:rsid w:val="00F50337"/>
    <w:rsid w:val="00F5037B"/>
    <w:rsid w:val="00F50415"/>
    <w:rsid w:val="00F50496"/>
    <w:rsid w:val="00F505D2"/>
    <w:rsid w:val="00F505FE"/>
    <w:rsid w:val="00F507A6"/>
    <w:rsid w:val="00F50870"/>
    <w:rsid w:val="00F509D1"/>
    <w:rsid w:val="00F50D0E"/>
    <w:rsid w:val="00F50D41"/>
    <w:rsid w:val="00F50E38"/>
    <w:rsid w:val="00F50E97"/>
    <w:rsid w:val="00F50EBB"/>
    <w:rsid w:val="00F50F71"/>
    <w:rsid w:val="00F51185"/>
    <w:rsid w:val="00F514E9"/>
    <w:rsid w:val="00F5162E"/>
    <w:rsid w:val="00F51675"/>
    <w:rsid w:val="00F5173B"/>
    <w:rsid w:val="00F5175A"/>
    <w:rsid w:val="00F51794"/>
    <w:rsid w:val="00F5182A"/>
    <w:rsid w:val="00F5187E"/>
    <w:rsid w:val="00F51B36"/>
    <w:rsid w:val="00F51BC4"/>
    <w:rsid w:val="00F51E08"/>
    <w:rsid w:val="00F51E19"/>
    <w:rsid w:val="00F51E38"/>
    <w:rsid w:val="00F52011"/>
    <w:rsid w:val="00F52128"/>
    <w:rsid w:val="00F521AC"/>
    <w:rsid w:val="00F52233"/>
    <w:rsid w:val="00F52389"/>
    <w:rsid w:val="00F52444"/>
    <w:rsid w:val="00F525DF"/>
    <w:rsid w:val="00F52699"/>
    <w:rsid w:val="00F52727"/>
    <w:rsid w:val="00F52817"/>
    <w:rsid w:val="00F528C7"/>
    <w:rsid w:val="00F52958"/>
    <w:rsid w:val="00F52A3E"/>
    <w:rsid w:val="00F52A53"/>
    <w:rsid w:val="00F52A85"/>
    <w:rsid w:val="00F52A92"/>
    <w:rsid w:val="00F52BBE"/>
    <w:rsid w:val="00F52CA2"/>
    <w:rsid w:val="00F52CB8"/>
    <w:rsid w:val="00F52D03"/>
    <w:rsid w:val="00F52D3B"/>
    <w:rsid w:val="00F52F40"/>
    <w:rsid w:val="00F530BC"/>
    <w:rsid w:val="00F531CC"/>
    <w:rsid w:val="00F531E5"/>
    <w:rsid w:val="00F5322F"/>
    <w:rsid w:val="00F5348E"/>
    <w:rsid w:val="00F53647"/>
    <w:rsid w:val="00F537C0"/>
    <w:rsid w:val="00F5394D"/>
    <w:rsid w:val="00F53B76"/>
    <w:rsid w:val="00F53CA1"/>
    <w:rsid w:val="00F53EA3"/>
    <w:rsid w:val="00F53EB6"/>
    <w:rsid w:val="00F53EDD"/>
    <w:rsid w:val="00F53FAC"/>
    <w:rsid w:val="00F53FF2"/>
    <w:rsid w:val="00F5405D"/>
    <w:rsid w:val="00F54251"/>
    <w:rsid w:val="00F542DA"/>
    <w:rsid w:val="00F542F8"/>
    <w:rsid w:val="00F54551"/>
    <w:rsid w:val="00F5466C"/>
    <w:rsid w:val="00F546F9"/>
    <w:rsid w:val="00F547C6"/>
    <w:rsid w:val="00F548E6"/>
    <w:rsid w:val="00F54AE7"/>
    <w:rsid w:val="00F54D37"/>
    <w:rsid w:val="00F54D48"/>
    <w:rsid w:val="00F55297"/>
    <w:rsid w:val="00F552A5"/>
    <w:rsid w:val="00F55384"/>
    <w:rsid w:val="00F553A0"/>
    <w:rsid w:val="00F55449"/>
    <w:rsid w:val="00F557AE"/>
    <w:rsid w:val="00F5583A"/>
    <w:rsid w:val="00F55875"/>
    <w:rsid w:val="00F558DC"/>
    <w:rsid w:val="00F559E7"/>
    <w:rsid w:val="00F55C72"/>
    <w:rsid w:val="00F55D6E"/>
    <w:rsid w:val="00F55F36"/>
    <w:rsid w:val="00F55FF1"/>
    <w:rsid w:val="00F5604F"/>
    <w:rsid w:val="00F560D3"/>
    <w:rsid w:val="00F561B8"/>
    <w:rsid w:val="00F5629A"/>
    <w:rsid w:val="00F56321"/>
    <w:rsid w:val="00F5655D"/>
    <w:rsid w:val="00F56566"/>
    <w:rsid w:val="00F565BE"/>
    <w:rsid w:val="00F5662B"/>
    <w:rsid w:val="00F567FA"/>
    <w:rsid w:val="00F56B1D"/>
    <w:rsid w:val="00F56B44"/>
    <w:rsid w:val="00F56DF9"/>
    <w:rsid w:val="00F57007"/>
    <w:rsid w:val="00F5702C"/>
    <w:rsid w:val="00F57076"/>
    <w:rsid w:val="00F57133"/>
    <w:rsid w:val="00F57135"/>
    <w:rsid w:val="00F5715D"/>
    <w:rsid w:val="00F57332"/>
    <w:rsid w:val="00F57550"/>
    <w:rsid w:val="00F5756D"/>
    <w:rsid w:val="00F575AD"/>
    <w:rsid w:val="00F575CF"/>
    <w:rsid w:val="00F575D0"/>
    <w:rsid w:val="00F5770B"/>
    <w:rsid w:val="00F57796"/>
    <w:rsid w:val="00F578C8"/>
    <w:rsid w:val="00F578CE"/>
    <w:rsid w:val="00F578CF"/>
    <w:rsid w:val="00F57AF3"/>
    <w:rsid w:val="00F57CCC"/>
    <w:rsid w:val="00F57E76"/>
    <w:rsid w:val="00F57F2A"/>
    <w:rsid w:val="00F6022B"/>
    <w:rsid w:val="00F606EE"/>
    <w:rsid w:val="00F60752"/>
    <w:rsid w:val="00F60BBF"/>
    <w:rsid w:val="00F60BC1"/>
    <w:rsid w:val="00F60C18"/>
    <w:rsid w:val="00F60D21"/>
    <w:rsid w:val="00F60DA7"/>
    <w:rsid w:val="00F60E93"/>
    <w:rsid w:val="00F60F90"/>
    <w:rsid w:val="00F61233"/>
    <w:rsid w:val="00F6124C"/>
    <w:rsid w:val="00F6129B"/>
    <w:rsid w:val="00F6138A"/>
    <w:rsid w:val="00F6139E"/>
    <w:rsid w:val="00F614AE"/>
    <w:rsid w:val="00F6151B"/>
    <w:rsid w:val="00F61597"/>
    <w:rsid w:val="00F61692"/>
    <w:rsid w:val="00F6178B"/>
    <w:rsid w:val="00F61B82"/>
    <w:rsid w:val="00F61C5C"/>
    <w:rsid w:val="00F61E06"/>
    <w:rsid w:val="00F61E43"/>
    <w:rsid w:val="00F61F2B"/>
    <w:rsid w:val="00F62020"/>
    <w:rsid w:val="00F620C4"/>
    <w:rsid w:val="00F62132"/>
    <w:rsid w:val="00F62145"/>
    <w:rsid w:val="00F621CA"/>
    <w:rsid w:val="00F62245"/>
    <w:rsid w:val="00F622FC"/>
    <w:rsid w:val="00F622FD"/>
    <w:rsid w:val="00F6237E"/>
    <w:rsid w:val="00F624FE"/>
    <w:rsid w:val="00F625A0"/>
    <w:rsid w:val="00F62628"/>
    <w:rsid w:val="00F626A8"/>
    <w:rsid w:val="00F6297E"/>
    <w:rsid w:val="00F62B1C"/>
    <w:rsid w:val="00F62F1B"/>
    <w:rsid w:val="00F63102"/>
    <w:rsid w:val="00F63122"/>
    <w:rsid w:val="00F631E8"/>
    <w:rsid w:val="00F63240"/>
    <w:rsid w:val="00F632BE"/>
    <w:rsid w:val="00F632C0"/>
    <w:rsid w:val="00F63431"/>
    <w:rsid w:val="00F636E2"/>
    <w:rsid w:val="00F63829"/>
    <w:rsid w:val="00F6385C"/>
    <w:rsid w:val="00F63861"/>
    <w:rsid w:val="00F638EF"/>
    <w:rsid w:val="00F63B65"/>
    <w:rsid w:val="00F63C1C"/>
    <w:rsid w:val="00F63C75"/>
    <w:rsid w:val="00F63EB3"/>
    <w:rsid w:val="00F63EC4"/>
    <w:rsid w:val="00F63F09"/>
    <w:rsid w:val="00F64065"/>
    <w:rsid w:val="00F6411F"/>
    <w:rsid w:val="00F6412E"/>
    <w:rsid w:val="00F64191"/>
    <w:rsid w:val="00F6426D"/>
    <w:rsid w:val="00F64363"/>
    <w:rsid w:val="00F64725"/>
    <w:rsid w:val="00F64790"/>
    <w:rsid w:val="00F64847"/>
    <w:rsid w:val="00F64895"/>
    <w:rsid w:val="00F648C8"/>
    <w:rsid w:val="00F6491E"/>
    <w:rsid w:val="00F64B8D"/>
    <w:rsid w:val="00F64CC5"/>
    <w:rsid w:val="00F64D98"/>
    <w:rsid w:val="00F64ED6"/>
    <w:rsid w:val="00F64F61"/>
    <w:rsid w:val="00F651A5"/>
    <w:rsid w:val="00F651D0"/>
    <w:rsid w:val="00F65393"/>
    <w:rsid w:val="00F655DC"/>
    <w:rsid w:val="00F657BD"/>
    <w:rsid w:val="00F6595A"/>
    <w:rsid w:val="00F6596D"/>
    <w:rsid w:val="00F659DC"/>
    <w:rsid w:val="00F65A13"/>
    <w:rsid w:val="00F65C38"/>
    <w:rsid w:val="00F65C58"/>
    <w:rsid w:val="00F65E33"/>
    <w:rsid w:val="00F65EB8"/>
    <w:rsid w:val="00F65FA2"/>
    <w:rsid w:val="00F6605B"/>
    <w:rsid w:val="00F660A8"/>
    <w:rsid w:val="00F660B4"/>
    <w:rsid w:val="00F6617D"/>
    <w:rsid w:val="00F661D5"/>
    <w:rsid w:val="00F661EF"/>
    <w:rsid w:val="00F66252"/>
    <w:rsid w:val="00F66318"/>
    <w:rsid w:val="00F663FF"/>
    <w:rsid w:val="00F665A1"/>
    <w:rsid w:val="00F66625"/>
    <w:rsid w:val="00F667D5"/>
    <w:rsid w:val="00F66826"/>
    <w:rsid w:val="00F66AC0"/>
    <w:rsid w:val="00F66B91"/>
    <w:rsid w:val="00F66ECF"/>
    <w:rsid w:val="00F66FBC"/>
    <w:rsid w:val="00F66FF0"/>
    <w:rsid w:val="00F670AA"/>
    <w:rsid w:val="00F670DE"/>
    <w:rsid w:val="00F67362"/>
    <w:rsid w:val="00F67374"/>
    <w:rsid w:val="00F673DF"/>
    <w:rsid w:val="00F67556"/>
    <w:rsid w:val="00F675DB"/>
    <w:rsid w:val="00F675F8"/>
    <w:rsid w:val="00F67600"/>
    <w:rsid w:val="00F676B3"/>
    <w:rsid w:val="00F676CF"/>
    <w:rsid w:val="00F676E7"/>
    <w:rsid w:val="00F67836"/>
    <w:rsid w:val="00F67893"/>
    <w:rsid w:val="00F678AB"/>
    <w:rsid w:val="00F67921"/>
    <w:rsid w:val="00F67A5C"/>
    <w:rsid w:val="00F67B18"/>
    <w:rsid w:val="00F67B25"/>
    <w:rsid w:val="00F67B34"/>
    <w:rsid w:val="00F67B42"/>
    <w:rsid w:val="00F67B74"/>
    <w:rsid w:val="00F67BE7"/>
    <w:rsid w:val="00F67BF8"/>
    <w:rsid w:val="00F67CAB"/>
    <w:rsid w:val="00F67CCA"/>
    <w:rsid w:val="00F67D5C"/>
    <w:rsid w:val="00F67E77"/>
    <w:rsid w:val="00F67F1D"/>
    <w:rsid w:val="00F7008A"/>
    <w:rsid w:val="00F7010C"/>
    <w:rsid w:val="00F7028C"/>
    <w:rsid w:val="00F705AD"/>
    <w:rsid w:val="00F706F9"/>
    <w:rsid w:val="00F7078A"/>
    <w:rsid w:val="00F70800"/>
    <w:rsid w:val="00F7097C"/>
    <w:rsid w:val="00F709D6"/>
    <w:rsid w:val="00F70B48"/>
    <w:rsid w:val="00F70BAC"/>
    <w:rsid w:val="00F70D1A"/>
    <w:rsid w:val="00F70F77"/>
    <w:rsid w:val="00F70FCD"/>
    <w:rsid w:val="00F7122A"/>
    <w:rsid w:val="00F713E0"/>
    <w:rsid w:val="00F714A2"/>
    <w:rsid w:val="00F715D9"/>
    <w:rsid w:val="00F71603"/>
    <w:rsid w:val="00F7169F"/>
    <w:rsid w:val="00F716A4"/>
    <w:rsid w:val="00F71729"/>
    <w:rsid w:val="00F7186D"/>
    <w:rsid w:val="00F71CE2"/>
    <w:rsid w:val="00F71D91"/>
    <w:rsid w:val="00F7206D"/>
    <w:rsid w:val="00F72800"/>
    <w:rsid w:val="00F72806"/>
    <w:rsid w:val="00F72A2E"/>
    <w:rsid w:val="00F72A39"/>
    <w:rsid w:val="00F72A46"/>
    <w:rsid w:val="00F72C0F"/>
    <w:rsid w:val="00F72D63"/>
    <w:rsid w:val="00F72DB4"/>
    <w:rsid w:val="00F72E9A"/>
    <w:rsid w:val="00F73088"/>
    <w:rsid w:val="00F731CB"/>
    <w:rsid w:val="00F73322"/>
    <w:rsid w:val="00F73462"/>
    <w:rsid w:val="00F735F4"/>
    <w:rsid w:val="00F73633"/>
    <w:rsid w:val="00F736C5"/>
    <w:rsid w:val="00F736EB"/>
    <w:rsid w:val="00F738D5"/>
    <w:rsid w:val="00F73991"/>
    <w:rsid w:val="00F73A08"/>
    <w:rsid w:val="00F73BA0"/>
    <w:rsid w:val="00F73BF9"/>
    <w:rsid w:val="00F73E9F"/>
    <w:rsid w:val="00F73EA2"/>
    <w:rsid w:val="00F73F48"/>
    <w:rsid w:val="00F73F7D"/>
    <w:rsid w:val="00F74031"/>
    <w:rsid w:val="00F74224"/>
    <w:rsid w:val="00F74367"/>
    <w:rsid w:val="00F7436C"/>
    <w:rsid w:val="00F743DA"/>
    <w:rsid w:val="00F749BF"/>
    <w:rsid w:val="00F74A4F"/>
    <w:rsid w:val="00F74B38"/>
    <w:rsid w:val="00F74D74"/>
    <w:rsid w:val="00F74DF7"/>
    <w:rsid w:val="00F74EDA"/>
    <w:rsid w:val="00F74F5C"/>
    <w:rsid w:val="00F750A1"/>
    <w:rsid w:val="00F75246"/>
    <w:rsid w:val="00F752C3"/>
    <w:rsid w:val="00F752E2"/>
    <w:rsid w:val="00F75491"/>
    <w:rsid w:val="00F75503"/>
    <w:rsid w:val="00F75765"/>
    <w:rsid w:val="00F759CE"/>
    <w:rsid w:val="00F75A8A"/>
    <w:rsid w:val="00F75B33"/>
    <w:rsid w:val="00F75B47"/>
    <w:rsid w:val="00F75B8E"/>
    <w:rsid w:val="00F75BC4"/>
    <w:rsid w:val="00F75C59"/>
    <w:rsid w:val="00F75D0D"/>
    <w:rsid w:val="00F75D71"/>
    <w:rsid w:val="00F75E4B"/>
    <w:rsid w:val="00F75F1F"/>
    <w:rsid w:val="00F7604D"/>
    <w:rsid w:val="00F76062"/>
    <w:rsid w:val="00F76186"/>
    <w:rsid w:val="00F761C0"/>
    <w:rsid w:val="00F76202"/>
    <w:rsid w:val="00F76335"/>
    <w:rsid w:val="00F76431"/>
    <w:rsid w:val="00F76528"/>
    <w:rsid w:val="00F766E8"/>
    <w:rsid w:val="00F766EC"/>
    <w:rsid w:val="00F76833"/>
    <w:rsid w:val="00F76835"/>
    <w:rsid w:val="00F76963"/>
    <w:rsid w:val="00F769BC"/>
    <w:rsid w:val="00F76BE8"/>
    <w:rsid w:val="00F76D7F"/>
    <w:rsid w:val="00F76E27"/>
    <w:rsid w:val="00F76E50"/>
    <w:rsid w:val="00F76E67"/>
    <w:rsid w:val="00F76F4D"/>
    <w:rsid w:val="00F770F0"/>
    <w:rsid w:val="00F77143"/>
    <w:rsid w:val="00F774D4"/>
    <w:rsid w:val="00F77629"/>
    <w:rsid w:val="00F77707"/>
    <w:rsid w:val="00F777DE"/>
    <w:rsid w:val="00F778B0"/>
    <w:rsid w:val="00F77B8A"/>
    <w:rsid w:val="00F77B9E"/>
    <w:rsid w:val="00F77DAA"/>
    <w:rsid w:val="00F77DFD"/>
    <w:rsid w:val="00F77EFE"/>
    <w:rsid w:val="00F77FE4"/>
    <w:rsid w:val="00F77FE5"/>
    <w:rsid w:val="00F802B2"/>
    <w:rsid w:val="00F8036F"/>
    <w:rsid w:val="00F803E2"/>
    <w:rsid w:val="00F8043E"/>
    <w:rsid w:val="00F804AA"/>
    <w:rsid w:val="00F804E7"/>
    <w:rsid w:val="00F80588"/>
    <w:rsid w:val="00F805F5"/>
    <w:rsid w:val="00F8066F"/>
    <w:rsid w:val="00F806C5"/>
    <w:rsid w:val="00F80B12"/>
    <w:rsid w:val="00F80B97"/>
    <w:rsid w:val="00F80C2A"/>
    <w:rsid w:val="00F80C31"/>
    <w:rsid w:val="00F80C83"/>
    <w:rsid w:val="00F80D36"/>
    <w:rsid w:val="00F80DE2"/>
    <w:rsid w:val="00F810A1"/>
    <w:rsid w:val="00F8120B"/>
    <w:rsid w:val="00F81229"/>
    <w:rsid w:val="00F815DC"/>
    <w:rsid w:val="00F816F5"/>
    <w:rsid w:val="00F817D0"/>
    <w:rsid w:val="00F81807"/>
    <w:rsid w:val="00F81A0A"/>
    <w:rsid w:val="00F81A2F"/>
    <w:rsid w:val="00F81BBD"/>
    <w:rsid w:val="00F81CBB"/>
    <w:rsid w:val="00F81CEA"/>
    <w:rsid w:val="00F81DD4"/>
    <w:rsid w:val="00F81DFD"/>
    <w:rsid w:val="00F81E11"/>
    <w:rsid w:val="00F81E4C"/>
    <w:rsid w:val="00F81FC1"/>
    <w:rsid w:val="00F820EA"/>
    <w:rsid w:val="00F8220B"/>
    <w:rsid w:val="00F82284"/>
    <w:rsid w:val="00F824AD"/>
    <w:rsid w:val="00F824D4"/>
    <w:rsid w:val="00F82553"/>
    <w:rsid w:val="00F82611"/>
    <w:rsid w:val="00F8270A"/>
    <w:rsid w:val="00F827B2"/>
    <w:rsid w:val="00F82804"/>
    <w:rsid w:val="00F8297F"/>
    <w:rsid w:val="00F82B7B"/>
    <w:rsid w:val="00F82D74"/>
    <w:rsid w:val="00F82DD6"/>
    <w:rsid w:val="00F82ED9"/>
    <w:rsid w:val="00F8322F"/>
    <w:rsid w:val="00F83270"/>
    <w:rsid w:val="00F83383"/>
    <w:rsid w:val="00F833C5"/>
    <w:rsid w:val="00F8341C"/>
    <w:rsid w:val="00F83576"/>
    <w:rsid w:val="00F836FB"/>
    <w:rsid w:val="00F83758"/>
    <w:rsid w:val="00F837E5"/>
    <w:rsid w:val="00F83871"/>
    <w:rsid w:val="00F838B0"/>
    <w:rsid w:val="00F838C1"/>
    <w:rsid w:val="00F8390A"/>
    <w:rsid w:val="00F839D6"/>
    <w:rsid w:val="00F83C56"/>
    <w:rsid w:val="00F83D4E"/>
    <w:rsid w:val="00F83DAD"/>
    <w:rsid w:val="00F83EC1"/>
    <w:rsid w:val="00F83F12"/>
    <w:rsid w:val="00F843BD"/>
    <w:rsid w:val="00F8443A"/>
    <w:rsid w:val="00F84561"/>
    <w:rsid w:val="00F845D5"/>
    <w:rsid w:val="00F84662"/>
    <w:rsid w:val="00F849C0"/>
    <w:rsid w:val="00F84A33"/>
    <w:rsid w:val="00F84A43"/>
    <w:rsid w:val="00F84AA1"/>
    <w:rsid w:val="00F84B04"/>
    <w:rsid w:val="00F84C11"/>
    <w:rsid w:val="00F84C4F"/>
    <w:rsid w:val="00F84D74"/>
    <w:rsid w:val="00F84D7A"/>
    <w:rsid w:val="00F84E62"/>
    <w:rsid w:val="00F84E72"/>
    <w:rsid w:val="00F84E7F"/>
    <w:rsid w:val="00F84EC4"/>
    <w:rsid w:val="00F84FA8"/>
    <w:rsid w:val="00F85014"/>
    <w:rsid w:val="00F8506C"/>
    <w:rsid w:val="00F851FD"/>
    <w:rsid w:val="00F852B7"/>
    <w:rsid w:val="00F85479"/>
    <w:rsid w:val="00F854A3"/>
    <w:rsid w:val="00F857D8"/>
    <w:rsid w:val="00F859C1"/>
    <w:rsid w:val="00F859DD"/>
    <w:rsid w:val="00F85A93"/>
    <w:rsid w:val="00F85B1D"/>
    <w:rsid w:val="00F85B23"/>
    <w:rsid w:val="00F85E01"/>
    <w:rsid w:val="00F85F63"/>
    <w:rsid w:val="00F860BF"/>
    <w:rsid w:val="00F86264"/>
    <w:rsid w:val="00F863A7"/>
    <w:rsid w:val="00F864B9"/>
    <w:rsid w:val="00F865B1"/>
    <w:rsid w:val="00F86643"/>
    <w:rsid w:val="00F8669F"/>
    <w:rsid w:val="00F86716"/>
    <w:rsid w:val="00F86896"/>
    <w:rsid w:val="00F869C9"/>
    <w:rsid w:val="00F86A80"/>
    <w:rsid w:val="00F86BEF"/>
    <w:rsid w:val="00F86C60"/>
    <w:rsid w:val="00F86D02"/>
    <w:rsid w:val="00F86E66"/>
    <w:rsid w:val="00F86EE4"/>
    <w:rsid w:val="00F87020"/>
    <w:rsid w:val="00F87068"/>
    <w:rsid w:val="00F87087"/>
    <w:rsid w:val="00F8710D"/>
    <w:rsid w:val="00F871C1"/>
    <w:rsid w:val="00F87212"/>
    <w:rsid w:val="00F872A0"/>
    <w:rsid w:val="00F873F2"/>
    <w:rsid w:val="00F874D0"/>
    <w:rsid w:val="00F87828"/>
    <w:rsid w:val="00F87843"/>
    <w:rsid w:val="00F87870"/>
    <w:rsid w:val="00F878A3"/>
    <w:rsid w:val="00F8797F"/>
    <w:rsid w:val="00F87AC6"/>
    <w:rsid w:val="00F87ECB"/>
    <w:rsid w:val="00F87EF2"/>
    <w:rsid w:val="00F9008B"/>
    <w:rsid w:val="00F90173"/>
    <w:rsid w:val="00F904ED"/>
    <w:rsid w:val="00F904FC"/>
    <w:rsid w:val="00F90532"/>
    <w:rsid w:val="00F906C9"/>
    <w:rsid w:val="00F90718"/>
    <w:rsid w:val="00F9086A"/>
    <w:rsid w:val="00F9089C"/>
    <w:rsid w:val="00F90A56"/>
    <w:rsid w:val="00F90B0F"/>
    <w:rsid w:val="00F90BE3"/>
    <w:rsid w:val="00F90C65"/>
    <w:rsid w:val="00F90E8D"/>
    <w:rsid w:val="00F90F01"/>
    <w:rsid w:val="00F90F29"/>
    <w:rsid w:val="00F90FCD"/>
    <w:rsid w:val="00F91089"/>
    <w:rsid w:val="00F911FE"/>
    <w:rsid w:val="00F9128F"/>
    <w:rsid w:val="00F912F6"/>
    <w:rsid w:val="00F914E4"/>
    <w:rsid w:val="00F91564"/>
    <w:rsid w:val="00F919A9"/>
    <w:rsid w:val="00F91B97"/>
    <w:rsid w:val="00F91DEE"/>
    <w:rsid w:val="00F92006"/>
    <w:rsid w:val="00F9209F"/>
    <w:rsid w:val="00F92109"/>
    <w:rsid w:val="00F9227E"/>
    <w:rsid w:val="00F922BD"/>
    <w:rsid w:val="00F922C2"/>
    <w:rsid w:val="00F922CD"/>
    <w:rsid w:val="00F922F5"/>
    <w:rsid w:val="00F92720"/>
    <w:rsid w:val="00F928E9"/>
    <w:rsid w:val="00F92A18"/>
    <w:rsid w:val="00F92A34"/>
    <w:rsid w:val="00F92D98"/>
    <w:rsid w:val="00F92DE8"/>
    <w:rsid w:val="00F92E11"/>
    <w:rsid w:val="00F93025"/>
    <w:rsid w:val="00F930B1"/>
    <w:rsid w:val="00F930D6"/>
    <w:rsid w:val="00F93170"/>
    <w:rsid w:val="00F93450"/>
    <w:rsid w:val="00F93481"/>
    <w:rsid w:val="00F9354E"/>
    <w:rsid w:val="00F93635"/>
    <w:rsid w:val="00F93668"/>
    <w:rsid w:val="00F93812"/>
    <w:rsid w:val="00F93978"/>
    <w:rsid w:val="00F93993"/>
    <w:rsid w:val="00F93B15"/>
    <w:rsid w:val="00F93D71"/>
    <w:rsid w:val="00F94017"/>
    <w:rsid w:val="00F941A3"/>
    <w:rsid w:val="00F941CC"/>
    <w:rsid w:val="00F94277"/>
    <w:rsid w:val="00F943A8"/>
    <w:rsid w:val="00F94564"/>
    <w:rsid w:val="00F946BD"/>
    <w:rsid w:val="00F94733"/>
    <w:rsid w:val="00F9486A"/>
    <w:rsid w:val="00F94A5C"/>
    <w:rsid w:val="00F94ABE"/>
    <w:rsid w:val="00F94AE3"/>
    <w:rsid w:val="00F94B6D"/>
    <w:rsid w:val="00F94D67"/>
    <w:rsid w:val="00F94E6F"/>
    <w:rsid w:val="00F94EE4"/>
    <w:rsid w:val="00F94F04"/>
    <w:rsid w:val="00F950F7"/>
    <w:rsid w:val="00F950FF"/>
    <w:rsid w:val="00F95198"/>
    <w:rsid w:val="00F951CC"/>
    <w:rsid w:val="00F95345"/>
    <w:rsid w:val="00F9543A"/>
    <w:rsid w:val="00F955DC"/>
    <w:rsid w:val="00F95983"/>
    <w:rsid w:val="00F959F3"/>
    <w:rsid w:val="00F95C67"/>
    <w:rsid w:val="00F95DA8"/>
    <w:rsid w:val="00F95FF1"/>
    <w:rsid w:val="00F961EB"/>
    <w:rsid w:val="00F963A5"/>
    <w:rsid w:val="00F963FB"/>
    <w:rsid w:val="00F96554"/>
    <w:rsid w:val="00F9663D"/>
    <w:rsid w:val="00F966B0"/>
    <w:rsid w:val="00F9671C"/>
    <w:rsid w:val="00F967FC"/>
    <w:rsid w:val="00F969E6"/>
    <w:rsid w:val="00F969F5"/>
    <w:rsid w:val="00F96B1A"/>
    <w:rsid w:val="00F96B4F"/>
    <w:rsid w:val="00F96B70"/>
    <w:rsid w:val="00F96C5F"/>
    <w:rsid w:val="00F96D2E"/>
    <w:rsid w:val="00F96D4A"/>
    <w:rsid w:val="00F96EC4"/>
    <w:rsid w:val="00F97079"/>
    <w:rsid w:val="00F9713A"/>
    <w:rsid w:val="00F972E9"/>
    <w:rsid w:val="00F9745B"/>
    <w:rsid w:val="00F9748C"/>
    <w:rsid w:val="00F97568"/>
    <w:rsid w:val="00F97575"/>
    <w:rsid w:val="00F97622"/>
    <w:rsid w:val="00F9769D"/>
    <w:rsid w:val="00F9774A"/>
    <w:rsid w:val="00F9775B"/>
    <w:rsid w:val="00F97785"/>
    <w:rsid w:val="00F979DA"/>
    <w:rsid w:val="00F97AC5"/>
    <w:rsid w:val="00F97B22"/>
    <w:rsid w:val="00F97EB5"/>
    <w:rsid w:val="00FA0019"/>
    <w:rsid w:val="00FA0168"/>
    <w:rsid w:val="00FA026F"/>
    <w:rsid w:val="00FA03E7"/>
    <w:rsid w:val="00FA04DD"/>
    <w:rsid w:val="00FA05F0"/>
    <w:rsid w:val="00FA0732"/>
    <w:rsid w:val="00FA0791"/>
    <w:rsid w:val="00FA079A"/>
    <w:rsid w:val="00FA0850"/>
    <w:rsid w:val="00FA0AA8"/>
    <w:rsid w:val="00FA0D50"/>
    <w:rsid w:val="00FA0D54"/>
    <w:rsid w:val="00FA0E52"/>
    <w:rsid w:val="00FA0E7D"/>
    <w:rsid w:val="00FA0F1E"/>
    <w:rsid w:val="00FA0F5B"/>
    <w:rsid w:val="00FA0FD8"/>
    <w:rsid w:val="00FA1000"/>
    <w:rsid w:val="00FA1069"/>
    <w:rsid w:val="00FA115F"/>
    <w:rsid w:val="00FA11B3"/>
    <w:rsid w:val="00FA135F"/>
    <w:rsid w:val="00FA1524"/>
    <w:rsid w:val="00FA1538"/>
    <w:rsid w:val="00FA1562"/>
    <w:rsid w:val="00FA1818"/>
    <w:rsid w:val="00FA181B"/>
    <w:rsid w:val="00FA1895"/>
    <w:rsid w:val="00FA19AD"/>
    <w:rsid w:val="00FA19C4"/>
    <w:rsid w:val="00FA19F1"/>
    <w:rsid w:val="00FA1B12"/>
    <w:rsid w:val="00FA1CA5"/>
    <w:rsid w:val="00FA1F4F"/>
    <w:rsid w:val="00FA200A"/>
    <w:rsid w:val="00FA2038"/>
    <w:rsid w:val="00FA20A4"/>
    <w:rsid w:val="00FA20E0"/>
    <w:rsid w:val="00FA2395"/>
    <w:rsid w:val="00FA23D8"/>
    <w:rsid w:val="00FA2460"/>
    <w:rsid w:val="00FA2533"/>
    <w:rsid w:val="00FA2608"/>
    <w:rsid w:val="00FA260E"/>
    <w:rsid w:val="00FA2746"/>
    <w:rsid w:val="00FA29A9"/>
    <w:rsid w:val="00FA2AD9"/>
    <w:rsid w:val="00FA2B4A"/>
    <w:rsid w:val="00FA2BE0"/>
    <w:rsid w:val="00FA2C2E"/>
    <w:rsid w:val="00FA2CD3"/>
    <w:rsid w:val="00FA311F"/>
    <w:rsid w:val="00FA3371"/>
    <w:rsid w:val="00FA3401"/>
    <w:rsid w:val="00FA359E"/>
    <w:rsid w:val="00FA378F"/>
    <w:rsid w:val="00FA3960"/>
    <w:rsid w:val="00FA3AE0"/>
    <w:rsid w:val="00FA3B0C"/>
    <w:rsid w:val="00FA3C38"/>
    <w:rsid w:val="00FA3D02"/>
    <w:rsid w:val="00FA3EA0"/>
    <w:rsid w:val="00FA3EAC"/>
    <w:rsid w:val="00FA3F09"/>
    <w:rsid w:val="00FA3F11"/>
    <w:rsid w:val="00FA3F27"/>
    <w:rsid w:val="00FA3F53"/>
    <w:rsid w:val="00FA4329"/>
    <w:rsid w:val="00FA433F"/>
    <w:rsid w:val="00FA43D0"/>
    <w:rsid w:val="00FA4477"/>
    <w:rsid w:val="00FA4760"/>
    <w:rsid w:val="00FA4872"/>
    <w:rsid w:val="00FA4A39"/>
    <w:rsid w:val="00FA4A4C"/>
    <w:rsid w:val="00FA4D6F"/>
    <w:rsid w:val="00FA4DCB"/>
    <w:rsid w:val="00FA501E"/>
    <w:rsid w:val="00FA5031"/>
    <w:rsid w:val="00FA504A"/>
    <w:rsid w:val="00FA50A0"/>
    <w:rsid w:val="00FA5171"/>
    <w:rsid w:val="00FA5185"/>
    <w:rsid w:val="00FA5275"/>
    <w:rsid w:val="00FA52B0"/>
    <w:rsid w:val="00FA52C3"/>
    <w:rsid w:val="00FA53F2"/>
    <w:rsid w:val="00FA54E8"/>
    <w:rsid w:val="00FA56B7"/>
    <w:rsid w:val="00FA5865"/>
    <w:rsid w:val="00FA5877"/>
    <w:rsid w:val="00FA59FD"/>
    <w:rsid w:val="00FA5A08"/>
    <w:rsid w:val="00FA5B66"/>
    <w:rsid w:val="00FA5D21"/>
    <w:rsid w:val="00FA5D99"/>
    <w:rsid w:val="00FA5FDB"/>
    <w:rsid w:val="00FA629F"/>
    <w:rsid w:val="00FA647A"/>
    <w:rsid w:val="00FA66DB"/>
    <w:rsid w:val="00FA66E1"/>
    <w:rsid w:val="00FA676F"/>
    <w:rsid w:val="00FA6798"/>
    <w:rsid w:val="00FA67CB"/>
    <w:rsid w:val="00FA68B0"/>
    <w:rsid w:val="00FA68C0"/>
    <w:rsid w:val="00FA6A50"/>
    <w:rsid w:val="00FA6B5A"/>
    <w:rsid w:val="00FA6C5F"/>
    <w:rsid w:val="00FA6C6B"/>
    <w:rsid w:val="00FA6C85"/>
    <w:rsid w:val="00FA6EF7"/>
    <w:rsid w:val="00FA6F8D"/>
    <w:rsid w:val="00FA700D"/>
    <w:rsid w:val="00FA7094"/>
    <w:rsid w:val="00FA723D"/>
    <w:rsid w:val="00FA7249"/>
    <w:rsid w:val="00FA72E2"/>
    <w:rsid w:val="00FA72FB"/>
    <w:rsid w:val="00FA73F4"/>
    <w:rsid w:val="00FA74B5"/>
    <w:rsid w:val="00FA75F2"/>
    <w:rsid w:val="00FA7710"/>
    <w:rsid w:val="00FA78C1"/>
    <w:rsid w:val="00FA7984"/>
    <w:rsid w:val="00FA7AE5"/>
    <w:rsid w:val="00FA7CD1"/>
    <w:rsid w:val="00FA7E31"/>
    <w:rsid w:val="00FA7F1C"/>
    <w:rsid w:val="00FB007A"/>
    <w:rsid w:val="00FB01F9"/>
    <w:rsid w:val="00FB02A9"/>
    <w:rsid w:val="00FB05E6"/>
    <w:rsid w:val="00FB07B4"/>
    <w:rsid w:val="00FB0823"/>
    <w:rsid w:val="00FB088B"/>
    <w:rsid w:val="00FB0A30"/>
    <w:rsid w:val="00FB0BFC"/>
    <w:rsid w:val="00FB0CFC"/>
    <w:rsid w:val="00FB0D10"/>
    <w:rsid w:val="00FB0E67"/>
    <w:rsid w:val="00FB0E8B"/>
    <w:rsid w:val="00FB1041"/>
    <w:rsid w:val="00FB106B"/>
    <w:rsid w:val="00FB1205"/>
    <w:rsid w:val="00FB12DF"/>
    <w:rsid w:val="00FB130A"/>
    <w:rsid w:val="00FB1333"/>
    <w:rsid w:val="00FB149F"/>
    <w:rsid w:val="00FB154C"/>
    <w:rsid w:val="00FB163D"/>
    <w:rsid w:val="00FB175F"/>
    <w:rsid w:val="00FB1872"/>
    <w:rsid w:val="00FB1ABA"/>
    <w:rsid w:val="00FB1B59"/>
    <w:rsid w:val="00FB1BDC"/>
    <w:rsid w:val="00FB1C1C"/>
    <w:rsid w:val="00FB1F89"/>
    <w:rsid w:val="00FB218D"/>
    <w:rsid w:val="00FB2382"/>
    <w:rsid w:val="00FB242B"/>
    <w:rsid w:val="00FB263C"/>
    <w:rsid w:val="00FB2873"/>
    <w:rsid w:val="00FB2952"/>
    <w:rsid w:val="00FB2975"/>
    <w:rsid w:val="00FB2BB8"/>
    <w:rsid w:val="00FB2BC0"/>
    <w:rsid w:val="00FB2EC9"/>
    <w:rsid w:val="00FB2F17"/>
    <w:rsid w:val="00FB2F31"/>
    <w:rsid w:val="00FB3108"/>
    <w:rsid w:val="00FB3152"/>
    <w:rsid w:val="00FB3157"/>
    <w:rsid w:val="00FB3207"/>
    <w:rsid w:val="00FB3489"/>
    <w:rsid w:val="00FB3548"/>
    <w:rsid w:val="00FB35A0"/>
    <w:rsid w:val="00FB3638"/>
    <w:rsid w:val="00FB36C6"/>
    <w:rsid w:val="00FB379B"/>
    <w:rsid w:val="00FB387B"/>
    <w:rsid w:val="00FB38FF"/>
    <w:rsid w:val="00FB3BD4"/>
    <w:rsid w:val="00FB3D01"/>
    <w:rsid w:val="00FB3D35"/>
    <w:rsid w:val="00FB3D54"/>
    <w:rsid w:val="00FB402D"/>
    <w:rsid w:val="00FB4036"/>
    <w:rsid w:val="00FB411C"/>
    <w:rsid w:val="00FB4179"/>
    <w:rsid w:val="00FB41A3"/>
    <w:rsid w:val="00FB420C"/>
    <w:rsid w:val="00FB4280"/>
    <w:rsid w:val="00FB4350"/>
    <w:rsid w:val="00FB43F0"/>
    <w:rsid w:val="00FB43FC"/>
    <w:rsid w:val="00FB443B"/>
    <w:rsid w:val="00FB47CD"/>
    <w:rsid w:val="00FB48F7"/>
    <w:rsid w:val="00FB4978"/>
    <w:rsid w:val="00FB49E9"/>
    <w:rsid w:val="00FB4B5D"/>
    <w:rsid w:val="00FB4B85"/>
    <w:rsid w:val="00FB4B86"/>
    <w:rsid w:val="00FB4BF9"/>
    <w:rsid w:val="00FB4D2D"/>
    <w:rsid w:val="00FB4D7F"/>
    <w:rsid w:val="00FB4E60"/>
    <w:rsid w:val="00FB5011"/>
    <w:rsid w:val="00FB5020"/>
    <w:rsid w:val="00FB5043"/>
    <w:rsid w:val="00FB52D8"/>
    <w:rsid w:val="00FB53F3"/>
    <w:rsid w:val="00FB54E8"/>
    <w:rsid w:val="00FB5583"/>
    <w:rsid w:val="00FB580F"/>
    <w:rsid w:val="00FB5891"/>
    <w:rsid w:val="00FB58B0"/>
    <w:rsid w:val="00FB5C0D"/>
    <w:rsid w:val="00FB5CB8"/>
    <w:rsid w:val="00FB5DA1"/>
    <w:rsid w:val="00FB5DCC"/>
    <w:rsid w:val="00FB5EE0"/>
    <w:rsid w:val="00FB5FE9"/>
    <w:rsid w:val="00FB614E"/>
    <w:rsid w:val="00FB6284"/>
    <w:rsid w:val="00FB62F6"/>
    <w:rsid w:val="00FB6307"/>
    <w:rsid w:val="00FB6638"/>
    <w:rsid w:val="00FB6648"/>
    <w:rsid w:val="00FB67FE"/>
    <w:rsid w:val="00FB6820"/>
    <w:rsid w:val="00FB6ABD"/>
    <w:rsid w:val="00FB6BFF"/>
    <w:rsid w:val="00FB6C9B"/>
    <w:rsid w:val="00FB6D29"/>
    <w:rsid w:val="00FB6D3E"/>
    <w:rsid w:val="00FB6E3F"/>
    <w:rsid w:val="00FB6F6D"/>
    <w:rsid w:val="00FB701B"/>
    <w:rsid w:val="00FB715F"/>
    <w:rsid w:val="00FB71B6"/>
    <w:rsid w:val="00FB72F2"/>
    <w:rsid w:val="00FB7411"/>
    <w:rsid w:val="00FB74DD"/>
    <w:rsid w:val="00FB7579"/>
    <w:rsid w:val="00FB7622"/>
    <w:rsid w:val="00FB774E"/>
    <w:rsid w:val="00FB785F"/>
    <w:rsid w:val="00FB78C6"/>
    <w:rsid w:val="00FB794F"/>
    <w:rsid w:val="00FB7CA9"/>
    <w:rsid w:val="00FC000A"/>
    <w:rsid w:val="00FC00C4"/>
    <w:rsid w:val="00FC0129"/>
    <w:rsid w:val="00FC014F"/>
    <w:rsid w:val="00FC01B1"/>
    <w:rsid w:val="00FC02E2"/>
    <w:rsid w:val="00FC031C"/>
    <w:rsid w:val="00FC03C5"/>
    <w:rsid w:val="00FC0427"/>
    <w:rsid w:val="00FC0434"/>
    <w:rsid w:val="00FC087C"/>
    <w:rsid w:val="00FC0934"/>
    <w:rsid w:val="00FC09A3"/>
    <w:rsid w:val="00FC0A1F"/>
    <w:rsid w:val="00FC0A33"/>
    <w:rsid w:val="00FC0B2E"/>
    <w:rsid w:val="00FC0BAE"/>
    <w:rsid w:val="00FC0C53"/>
    <w:rsid w:val="00FC0D8F"/>
    <w:rsid w:val="00FC0F0A"/>
    <w:rsid w:val="00FC10BA"/>
    <w:rsid w:val="00FC14EF"/>
    <w:rsid w:val="00FC15A4"/>
    <w:rsid w:val="00FC15BD"/>
    <w:rsid w:val="00FC1610"/>
    <w:rsid w:val="00FC1734"/>
    <w:rsid w:val="00FC1762"/>
    <w:rsid w:val="00FC1AA8"/>
    <w:rsid w:val="00FC1BB5"/>
    <w:rsid w:val="00FC1BC9"/>
    <w:rsid w:val="00FC1C2C"/>
    <w:rsid w:val="00FC1D9A"/>
    <w:rsid w:val="00FC1DEB"/>
    <w:rsid w:val="00FC2049"/>
    <w:rsid w:val="00FC208F"/>
    <w:rsid w:val="00FC2195"/>
    <w:rsid w:val="00FC21F6"/>
    <w:rsid w:val="00FC2220"/>
    <w:rsid w:val="00FC2564"/>
    <w:rsid w:val="00FC25B1"/>
    <w:rsid w:val="00FC264E"/>
    <w:rsid w:val="00FC2889"/>
    <w:rsid w:val="00FC28D3"/>
    <w:rsid w:val="00FC2991"/>
    <w:rsid w:val="00FC2C31"/>
    <w:rsid w:val="00FC2C60"/>
    <w:rsid w:val="00FC2D5A"/>
    <w:rsid w:val="00FC2D8A"/>
    <w:rsid w:val="00FC2DBB"/>
    <w:rsid w:val="00FC2E07"/>
    <w:rsid w:val="00FC2F12"/>
    <w:rsid w:val="00FC2FD4"/>
    <w:rsid w:val="00FC31D4"/>
    <w:rsid w:val="00FC3273"/>
    <w:rsid w:val="00FC33F4"/>
    <w:rsid w:val="00FC349F"/>
    <w:rsid w:val="00FC3512"/>
    <w:rsid w:val="00FC3543"/>
    <w:rsid w:val="00FC3667"/>
    <w:rsid w:val="00FC36A8"/>
    <w:rsid w:val="00FC3750"/>
    <w:rsid w:val="00FC378C"/>
    <w:rsid w:val="00FC37E1"/>
    <w:rsid w:val="00FC39B8"/>
    <w:rsid w:val="00FC3A0D"/>
    <w:rsid w:val="00FC3A9B"/>
    <w:rsid w:val="00FC3B7C"/>
    <w:rsid w:val="00FC3E94"/>
    <w:rsid w:val="00FC4179"/>
    <w:rsid w:val="00FC41A5"/>
    <w:rsid w:val="00FC41CA"/>
    <w:rsid w:val="00FC43D1"/>
    <w:rsid w:val="00FC4410"/>
    <w:rsid w:val="00FC4695"/>
    <w:rsid w:val="00FC4705"/>
    <w:rsid w:val="00FC4B0D"/>
    <w:rsid w:val="00FC4CC6"/>
    <w:rsid w:val="00FC4D7F"/>
    <w:rsid w:val="00FC4F25"/>
    <w:rsid w:val="00FC4F98"/>
    <w:rsid w:val="00FC4FAA"/>
    <w:rsid w:val="00FC50AC"/>
    <w:rsid w:val="00FC5128"/>
    <w:rsid w:val="00FC5143"/>
    <w:rsid w:val="00FC51A5"/>
    <w:rsid w:val="00FC5249"/>
    <w:rsid w:val="00FC5485"/>
    <w:rsid w:val="00FC5524"/>
    <w:rsid w:val="00FC553F"/>
    <w:rsid w:val="00FC55D1"/>
    <w:rsid w:val="00FC568C"/>
    <w:rsid w:val="00FC56D0"/>
    <w:rsid w:val="00FC57AC"/>
    <w:rsid w:val="00FC5826"/>
    <w:rsid w:val="00FC593D"/>
    <w:rsid w:val="00FC59F1"/>
    <w:rsid w:val="00FC5A5C"/>
    <w:rsid w:val="00FC5AF7"/>
    <w:rsid w:val="00FC5B5D"/>
    <w:rsid w:val="00FC5BF3"/>
    <w:rsid w:val="00FC5DF4"/>
    <w:rsid w:val="00FC5F3D"/>
    <w:rsid w:val="00FC5FB2"/>
    <w:rsid w:val="00FC6058"/>
    <w:rsid w:val="00FC624F"/>
    <w:rsid w:val="00FC6336"/>
    <w:rsid w:val="00FC636A"/>
    <w:rsid w:val="00FC63CF"/>
    <w:rsid w:val="00FC642C"/>
    <w:rsid w:val="00FC6446"/>
    <w:rsid w:val="00FC64F7"/>
    <w:rsid w:val="00FC6502"/>
    <w:rsid w:val="00FC651A"/>
    <w:rsid w:val="00FC6542"/>
    <w:rsid w:val="00FC6776"/>
    <w:rsid w:val="00FC67B4"/>
    <w:rsid w:val="00FC67EF"/>
    <w:rsid w:val="00FC68FC"/>
    <w:rsid w:val="00FC6922"/>
    <w:rsid w:val="00FC6952"/>
    <w:rsid w:val="00FC6AAB"/>
    <w:rsid w:val="00FC6BD0"/>
    <w:rsid w:val="00FC6C8B"/>
    <w:rsid w:val="00FC6C8D"/>
    <w:rsid w:val="00FC6D1B"/>
    <w:rsid w:val="00FC6E30"/>
    <w:rsid w:val="00FC702A"/>
    <w:rsid w:val="00FC7050"/>
    <w:rsid w:val="00FC70F3"/>
    <w:rsid w:val="00FC71E8"/>
    <w:rsid w:val="00FC73D5"/>
    <w:rsid w:val="00FC763D"/>
    <w:rsid w:val="00FC782F"/>
    <w:rsid w:val="00FC7B0D"/>
    <w:rsid w:val="00FC7B78"/>
    <w:rsid w:val="00FC7C07"/>
    <w:rsid w:val="00FC7D06"/>
    <w:rsid w:val="00FC7E6C"/>
    <w:rsid w:val="00FC7F40"/>
    <w:rsid w:val="00FC7F9D"/>
    <w:rsid w:val="00FD00B7"/>
    <w:rsid w:val="00FD0107"/>
    <w:rsid w:val="00FD0108"/>
    <w:rsid w:val="00FD0152"/>
    <w:rsid w:val="00FD0346"/>
    <w:rsid w:val="00FD0359"/>
    <w:rsid w:val="00FD036C"/>
    <w:rsid w:val="00FD04F1"/>
    <w:rsid w:val="00FD0521"/>
    <w:rsid w:val="00FD0525"/>
    <w:rsid w:val="00FD057A"/>
    <w:rsid w:val="00FD0634"/>
    <w:rsid w:val="00FD073A"/>
    <w:rsid w:val="00FD0794"/>
    <w:rsid w:val="00FD0798"/>
    <w:rsid w:val="00FD0821"/>
    <w:rsid w:val="00FD0969"/>
    <w:rsid w:val="00FD0992"/>
    <w:rsid w:val="00FD09D4"/>
    <w:rsid w:val="00FD0A20"/>
    <w:rsid w:val="00FD0C83"/>
    <w:rsid w:val="00FD0D80"/>
    <w:rsid w:val="00FD0D88"/>
    <w:rsid w:val="00FD0F15"/>
    <w:rsid w:val="00FD1031"/>
    <w:rsid w:val="00FD10EE"/>
    <w:rsid w:val="00FD113C"/>
    <w:rsid w:val="00FD11C9"/>
    <w:rsid w:val="00FD12A6"/>
    <w:rsid w:val="00FD13D2"/>
    <w:rsid w:val="00FD1438"/>
    <w:rsid w:val="00FD14A5"/>
    <w:rsid w:val="00FD14F3"/>
    <w:rsid w:val="00FD1503"/>
    <w:rsid w:val="00FD1535"/>
    <w:rsid w:val="00FD15DB"/>
    <w:rsid w:val="00FD16DD"/>
    <w:rsid w:val="00FD1781"/>
    <w:rsid w:val="00FD17D1"/>
    <w:rsid w:val="00FD1957"/>
    <w:rsid w:val="00FD1967"/>
    <w:rsid w:val="00FD1AAC"/>
    <w:rsid w:val="00FD1AD9"/>
    <w:rsid w:val="00FD1C1C"/>
    <w:rsid w:val="00FD1F56"/>
    <w:rsid w:val="00FD1FE9"/>
    <w:rsid w:val="00FD22FB"/>
    <w:rsid w:val="00FD22FD"/>
    <w:rsid w:val="00FD25B0"/>
    <w:rsid w:val="00FD25B6"/>
    <w:rsid w:val="00FD25D6"/>
    <w:rsid w:val="00FD2604"/>
    <w:rsid w:val="00FD2747"/>
    <w:rsid w:val="00FD2837"/>
    <w:rsid w:val="00FD295C"/>
    <w:rsid w:val="00FD2B28"/>
    <w:rsid w:val="00FD2C76"/>
    <w:rsid w:val="00FD2DFA"/>
    <w:rsid w:val="00FD2E92"/>
    <w:rsid w:val="00FD2F05"/>
    <w:rsid w:val="00FD312C"/>
    <w:rsid w:val="00FD313A"/>
    <w:rsid w:val="00FD318D"/>
    <w:rsid w:val="00FD31D0"/>
    <w:rsid w:val="00FD31D3"/>
    <w:rsid w:val="00FD36F8"/>
    <w:rsid w:val="00FD3736"/>
    <w:rsid w:val="00FD3882"/>
    <w:rsid w:val="00FD3AB9"/>
    <w:rsid w:val="00FD3CF9"/>
    <w:rsid w:val="00FD3D30"/>
    <w:rsid w:val="00FD3E37"/>
    <w:rsid w:val="00FD3E4C"/>
    <w:rsid w:val="00FD3E7D"/>
    <w:rsid w:val="00FD3EC8"/>
    <w:rsid w:val="00FD3F86"/>
    <w:rsid w:val="00FD4023"/>
    <w:rsid w:val="00FD40A5"/>
    <w:rsid w:val="00FD40C2"/>
    <w:rsid w:val="00FD4150"/>
    <w:rsid w:val="00FD4164"/>
    <w:rsid w:val="00FD41ED"/>
    <w:rsid w:val="00FD41F6"/>
    <w:rsid w:val="00FD42F6"/>
    <w:rsid w:val="00FD439D"/>
    <w:rsid w:val="00FD4510"/>
    <w:rsid w:val="00FD45D9"/>
    <w:rsid w:val="00FD4733"/>
    <w:rsid w:val="00FD485E"/>
    <w:rsid w:val="00FD48A0"/>
    <w:rsid w:val="00FD498F"/>
    <w:rsid w:val="00FD4C3B"/>
    <w:rsid w:val="00FD4F3E"/>
    <w:rsid w:val="00FD4FCE"/>
    <w:rsid w:val="00FD4FF9"/>
    <w:rsid w:val="00FD502B"/>
    <w:rsid w:val="00FD5054"/>
    <w:rsid w:val="00FD50A0"/>
    <w:rsid w:val="00FD50E0"/>
    <w:rsid w:val="00FD512E"/>
    <w:rsid w:val="00FD5175"/>
    <w:rsid w:val="00FD54B8"/>
    <w:rsid w:val="00FD55AE"/>
    <w:rsid w:val="00FD55AF"/>
    <w:rsid w:val="00FD5658"/>
    <w:rsid w:val="00FD566F"/>
    <w:rsid w:val="00FD5761"/>
    <w:rsid w:val="00FD57C8"/>
    <w:rsid w:val="00FD58E4"/>
    <w:rsid w:val="00FD593B"/>
    <w:rsid w:val="00FD59D0"/>
    <w:rsid w:val="00FD5AAE"/>
    <w:rsid w:val="00FD5ABD"/>
    <w:rsid w:val="00FD5B06"/>
    <w:rsid w:val="00FD5B98"/>
    <w:rsid w:val="00FD5E7A"/>
    <w:rsid w:val="00FD6211"/>
    <w:rsid w:val="00FD6317"/>
    <w:rsid w:val="00FD63AB"/>
    <w:rsid w:val="00FD6751"/>
    <w:rsid w:val="00FD6903"/>
    <w:rsid w:val="00FD6A23"/>
    <w:rsid w:val="00FD6D82"/>
    <w:rsid w:val="00FD6E57"/>
    <w:rsid w:val="00FD6ED6"/>
    <w:rsid w:val="00FD6EF1"/>
    <w:rsid w:val="00FD6F19"/>
    <w:rsid w:val="00FD6FEE"/>
    <w:rsid w:val="00FD7004"/>
    <w:rsid w:val="00FD704E"/>
    <w:rsid w:val="00FD709D"/>
    <w:rsid w:val="00FD70A0"/>
    <w:rsid w:val="00FD7107"/>
    <w:rsid w:val="00FD712A"/>
    <w:rsid w:val="00FD7146"/>
    <w:rsid w:val="00FD719A"/>
    <w:rsid w:val="00FD740E"/>
    <w:rsid w:val="00FD745E"/>
    <w:rsid w:val="00FD7565"/>
    <w:rsid w:val="00FD7695"/>
    <w:rsid w:val="00FD76D1"/>
    <w:rsid w:val="00FD77E9"/>
    <w:rsid w:val="00FD7806"/>
    <w:rsid w:val="00FD7832"/>
    <w:rsid w:val="00FD7854"/>
    <w:rsid w:val="00FD7902"/>
    <w:rsid w:val="00FD7A68"/>
    <w:rsid w:val="00FD7B43"/>
    <w:rsid w:val="00FD7B68"/>
    <w:rsid w:val="00FD7C82"/>
    <w:rsid w:val="00FD7CAE"/>
    <w:rsid w:val="00FD7E50"/>
    <w:rsid w:val="00FD7E8C"/>
    <w:rsid w:val="00FD7FE3"/>
    <w:rsid w:val="00FE0026"/>
    <w:rsid w:val="00FE0177"/>
    <w:rsid w:val="00FE01BD"/>
    <w:rsid w:val="00FE03A6"/>
    <w:rsid w:val="00FE042D"/>
    <w:rsid w:val="00FE062E"/>
    <w:rsid w:val="00FE0632"/>
    <w:rsid w:val="00FE0702"/>
    <w:rsid w:val="00FE075E"/>
    <w:rsid w:val="00FE07BC"/>
    <w:rsid w:val="00FE08FE"/>
    <w:rsid w:val="00FE0A4D"/>
    <w:rsid w:val="00FE0B06"/>
    <w:rsid w:val="00FE0B70"/>
    <w:rsid w:val="00FE0C7A"/>
    <w:rsid w:val="00FE0C7B"/>
    <w:rsid w:val="00FE0D7A"/>
    <w:rsid w:val="00FE0DB7"/>
    <w:rsid w:val="00FE0E1D"/>
    <w:rsid w:val="00FE0FB6"/>
    <w:rsid w:val="00FE103A"/>
    <w:rsid w:val="00FE108C"/>
    <w:rsid w:val="00FE10DA"/>
    <w:rsid w:val="00FE1135"/>
    <w:rsid w:val="00FE118A"/>
    <w:rsid w:val="00FE11F3"/>
    <w:rsid w:val="00FE120E"/>
    <w:rsid w:val="00FE124B"/>
    <w:rsid w:val="00FE1535"/>
    <w:rsid w:val="00FE169B"/>
    <w:rsid w:val="00FE16B8"/>
    <w:rsid w:val="00FE17A7"/>
    <w:rsid w:val="00FE19BA"/>
    <w:rsid w:val="00FE19C4"/>
    <w:rsid w:val="00FE19FF"/>
    <w:rsid w:val="00FE1A5D"/>
    <w:rsid w:val="00FE1AF1"/>
    <w:rsid w:val="00FE1B05"/>
    <w:rsid w:val="00FE1C49"/>
    <w:rsid w:val="00FE1CDB"/>
    <w:rsid w:val="00FE1E0E"/>
    <w:rsid w:val="00FE2099"/>
    <w:rsid w:val="00FE2218"/>
    <w:rsid w:val="00FE23C9"/>
    <w:rsid w:val="00FE247E"/>
    <w:rsid w:val="00FE248E"/>
    <w:rsid w:val="00FE259B"/>
    <w:rsid w:val="00FE2904"/>
    <w:rsid w:val="00FE2B1C"/>
    <w:rsid w:val="00FE2C2B"/>
    <w:rsid w:val="00FE2C6C"/>
    <w:rsid w:val="00FE2D29"/>
    <w:rsid w:val="00FE2D2E"/>
    <w:rsid w:val="00FE2D42"/>
    <w:rsid w:val="00FE2E44"/>
    <w:rsid w:val="00FE2EC0"/>
    <w:rsid w:val="00FE2EE8"/>
    <w:rsid w:val="00FE2F14"/>
    <w:rsid w:val="00FE2F92"/>
    <w:rsid w:val="00FE3238"/>
    <w:rsid w:val="00FE324C"/>
    <w:rsid w:val="00FE3265"/>
    <w:rsid w:val="00FE3322"/>
    <w:rsid w:val="00FE33BA"/>
    <w:rsid w:val="00FE3462"/>
    <w:rsid w:val="00FE3793"/>
    <w:rsid w:val="00FE379C"/>
    <w:rsid w:val="00FE3844"/>
    <w:rsid w:val="00FE38C6"/>
    <w:rsid w:val="00FE3964"/>
    <w:rsid w:val="00FE3BC5"/>
    <w:rsid w:val="00FE3E83"/>
    <w:rsid w:val="00FE3ECF"/>
    <w:rsid w:val="00FE3F7C"/>
    <w:rsid w:val="00FE40E0"/>
    <w:rsid w:val="00FE40FF"/>
    <w:rsid w:val="00FE42AA"/>
    <w:rsid w:val="00FE4312"/>
    <w:rsid w:val="00FE44F1"/>
    <w:rsid w:val="00FE4520"/>
    <w:rsid w:val="00FE4534"/>
    <w:rsid w:val="00FE45AF"/>
    <w:rsid w:val="00FE45E7"/>
    <w:rsid w:val="00FE4784"/>
    <w:rsid w:val="00FE4A85"/>
    <w:rsid w:val="00FE4AE6"/>
    <w:rsid w:val="00FE4C2A"/>
    <w:rsid w:val="00FE4C58"/>
    <w:rsid w:val="00FE4CE2"/>
    <w:rsid w:val="00FE4F60"/>
    <w:rsid w:val="00FE4F88"/>
    <w:rsid w:val="00FE5029"/>
    <w:rsid w:val="00FE50F3"/>
    <w:rsid w:val="00FE51F1"/>
    <w:rsid w:val="00FE521D"/>
    <w:rsid w:val="00FE52BD"/>
    <w:rsid w:val="00FE52D0"/>
    <w:rsid w:val="00FE54B7"/>
    <w:rsid w:val="00FE572B"/>
    <w:rsid w:val="00FE5738"/>
    <w:rsid w:val="00FE599D"/>
    <w:rsid w:val="00FE5A39"/>
    <w:rsid w:val="00FE5BF9"/>
    <w:rsid w:val="00FE5EA6"/>
    <w:rsid w:val="00FE5EE4"/>
    <w:rsid w:val="00FE5FED"/>
    <w:rsid w:val="00FE6097"/>
    <w:rsid w:val="00FE6234"/>
    <w:rsid w:val="00FE628D"/>
    <w:rsid w:val="00FE62FE"/>
    <w:rsid w:val="00FE63CE"/>
    <w:rsid w:val="00FE64C4"/>
    <w:rsid w:val="00FE64CC"/>
    <w:rsid w:val="00FE67B0"/>
    <w:rsid w:val="00FE69D0"/>
    <w:rsid w:val="00FE6AD9"/>
    <w:rsid w:val="00FE6B11"/>
    <w:rsid w:val="00FE6B78"/>
    <w:rsid w:val="00FE6D3A"/>
    <w:rsid w:val="00FE6E02"/>
    <w:rsid w:val="00FE6FE3"/>
    <w:rsid w:val="00FE6FE5"/>
    <w:rsid w:val="00FE7016"/>
    <w:rsid w:val="00FE7059"/>
    <w:rsid w:val="00FE7108"/>
    <w:rsid w:val="00FE7229"/>
    <w:rsid w:val="00FE7235"/>
    <w:rsid w:val="00FE7383"/>
    <w:rsid w:val="00FE7415"/>
    <w:rsid w:val="00FE7444"/>
    <w:rsid w:val="00FE74A1"/>
    <w:rsid w:val="00FE7505"/>
    <w:rsid w:val="00FE7592"/>
    <w:rsid w:val="00FE75AD"/>
    <w:rsid w:val="00FE781C"/>
    <w:rsid w:val="00FE7834"/>
    <w:rsid w:val="00FE7AEF"/>
    <w:rsid w:val="00FE7C6D"/>
    <w:rsid w:val="00FE7E44"/>
    <w:rsid w:val="00FE7E77"/>
    <w:rsid w:val="00FE7EBD"/>
    <w:rsid w:val="00FE7F84"/>
    <w:rsid w:val="00FE7F97"/>
    <w:rsid w:val="00FF0416"/>
    <w:rsid w:val="00FF042A"/>
    <w:rsid w:val="00FF04B4"/>
    <w:rsid w:val="00FF04E3"/>
    <w:rsid w:val="00FF05E5"/>
    <w:rsid w:val="00FF0619"/>
    <w:rsid w:val="00FF07D5"/>
    <w:rsid w:val="00FF0943"/>
    <w:rsid w:val="00FF0A0B"/>
    <w:rsid w:val="00FF0C8D"/>
    <w:rsid w:val="00FF0DDE"/>
    <w:rsid w:val="00FF0E7D"/>
    <w:rsid w:val="00FF0EF7"/>
    <w:rsid w:val="00FF0F02"/>
    <w:rsid w:val="00FF1163"/>
    <w:rsid w:val="00FF1218"/>
    <w:rsid w:val="00FF121D"/>
    <w:rsid w:val="00FF13AB"/>
    <w:rsid w:val="00FF140D"/>
    <w:rsid w:val="00FF163E"/>
    <w:rsid w:val="00FF167F"/>
    <w:rsid w:val="00FF16EB"/>
    <w:rsid w:val="00FF184F"/>
    <w:rsid w:val="00FF19D5"/>
    <w:rsid w:val="00FF1A3A"/>
    <w:rsid w:val="00FF1BFF"/>
    <w:rsid w:val="00FF1C4B"/>
    <w:rsid w:val="00FF1CF7"/>
    <w:rsid w:val="00FF1D4E"/>
    <w:rsid w:val="00FF1D54"/>
    <w:rsid w:val="00FF1DE4"/>
    <w:rsid w:val="00FF1E71"/>
    <w:rsid w:val="00FF1F07"/>
    <w:rsid w:val="00FF1F28"/>
    <w:rsid w:val="00FF205A"/>
    <w:rsid w:val="00FF2139"/>
    <w:rsid w:val="00FF2174"/>
    <w:rsid w:val="00FF2330"/>
    <w:rsid w:val="00FF258C"/>
    <w:rsid w:val="00FF25C7"/>
    <w:rsid w:val="00FF2718"/>
    <w:rsid w:val="00FF27D6"/>
    <w:rsid w:val="00FF2964"/>
    <w:rsid w:val="00FF2A08"/>
    <w:rsid w:val="00FF2A76"/>
    <w:rsid w:val="00FF2A78"/>
    <w:rsid w:val="00FF2B0B"/>
    <w:rsid w:val="00FF2CAB"/>
    <w:rsid w:val="00FF2CE8"/>
    <w:rsid w:val="00FF2D15"/>
    <w:rsid w:val="00FF2F1D"/>
    <w:rsid w:val="00FF31BD"/>
    <w:rsid w:val="00FF31D1"/>
    <w:rsid w:val="00FF325C"/>
    <w:rsid w:val="00FF334D"/>
    <w:rsid w:val="00FF34C5"/>
    <w:rsid w:val="00FF36BB"/>
    <w:rsid w:val="00FF36FF"/>
    <w:rsid w:val="00FF3804"/>
    <w:rsid w:val="00FF3811"/>
    <w:rsid w:val="00FF38CF"/>
    <w:rsid w:val="00FF39FA"/>
    <w:rsid w:val="00FF3A28"/>
    <w:rsid w:val="00FF3A6D"/>
    <w:rsid w:val="00FF3B60"/>
    <w:rsid w:val="00FF3BA7"/>
    <w:rsid w:val="00FF3BFA"/>
    <w:rsid w:val="00FF3D75"/>
    <w:rsid w:val="00FF3EFC"/>
    <w:rsid w:val="00FF3FBC"/>
    <w:rsid w:val="00FF401F"/>
    <w:rsid w:val="00FF4070"/>
    <w:rsid w:val="00FF41E6"/>
    <w:rsid w:val="00FF4284"/>
    <w:rsid w:val="00FF42DE"/>
    <w:rsid w:val="00FF439E"/>
    <w:rsid w:val="00FF4519"/>
    <w:rsid w:val="00FF48A2"/>
    <w:rsid w:val="00FF4918"/>
    <w:rsid w:val="00FF4968"/>
    <w:rsid w:val="00FF49C9"/>
    <w:rsid w:val="00FF49FE"/>
    <w:rsid w:val="00FF4A48"/>
    <w:rsid w:val="00FF4B06"/>
    <w:rsid w:val="00FF4B78"/>
    <w:rsid w:val="00FF4BE9"/>
    <w:rsid w:val="00FF4C63"/>
    <w:rsid w:val="00FF4D2E"/>
    <w:rsid w:val="00FF4DCF"/>
    <w:rsid w:val="00FF4E43"/>
    <w:rsid w:val="00FF517D"/>
    <w:rsid w:val="00FF5A04"/>
    <w:rsid w:val="00FF5A2F"/>
    <w:rsid w:val="00FF5AE4"/>
    <w:rsid w:val="00FF5C33"/>
    <w:rsid w:val="00FF5C48"/>
    <w:rsid w:val="00FF5DA3"/>
    <w:rsid w:val="00FF5E06"/>
    <w:rsid w:val="00FF6308"/>
    <w:rsid w:val="00FF635C"/>
    <w:rsid w:val="00FF63D8"/>
    <w:rsid w:val="00FF6723"/>
    <w:rsid w:val="00FF676F"/>
    <w:rsid w:val="00FF68DF"/>
    <w:rsid w:val="00FF68EA"/>
    <w:rsid w:val="00FF6A26"/>
    <w:rsid w:val="00FF6D55"/>
    <w:rsid w:val="00FF6D73"/>
    <w:rsid w:val="00FF6E52"/>
    <w:rsid w:val="00FF6E60"/>
    <w:rsid w:val="00FF6EBB"/>
    <w:rsid w:val="00FF6F4D"/>
    <w:rsid w:val="00FF6FA9"/>
    <w:rsid w:val="00FF701A"/>
    <w:rsid w:val="00FF7025"/>
    <w:rsid w:val="00FF70DD"/>
    <w:rsid w:val="00FF70E7"/>
    <w:rsid w:val="00FF7390"/>
    <w:rsid w:val="00FF74B5"/>
    <w:rsid w:val="00FF74C2"/>
    <w:rsid w:val="00FF74D0"/>
    <w:rsid w:val="00FF75AC"/>
    <w:rsid w:val="00FF7672"/>
    <w:rsid w:val="00FF77A1"/>
    <w:rsid w:val="00FF77ED"/>
    <w:rsid w:val="00FF78D4"/>
    <w:rsid w:val="00FF7A9C"/>
    <w:rsid w:val="00FF7BB7"/>
    <w:rsid w:val="00FF7C12"/>
    <w:rsid w:val="00FF7C51"/>
    <w:rsid w:val="00FF7CF5"/>
    <w:rsid w:val="00FF7D08"/>
    <w:rsid w:val="00FF7D61"/>
    <w:rsid w:val="00FF7E3C"/>
    <w:rsid w:val="00FF7E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6779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132</TotalTime>
  <Pages>2</Pages>
  <Words>666</Words>
  <Characters>3801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2021-09-06T06:21:00Z</cp:lastPrinted>
  <dcterms:created xsi:type="dcterms:W3CDTF">2021-08-11T12:02:00Z</dcterms:created>
  <dcterms:modified xsi:type="dcterms:W3CDTF">2021-09-06T06:22:00Z</dcterms:modified>
</cp:coreProperties>
</file>