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A7" w:rsidRPr="007E353C" w:rsidRDefault="001A43A7" w:rsidP="000A7DB7">
      <w:pPr>
        <w:spacing w:after="0" w:line="240" w:lineRule="auto"/>
        <w:jc w:val="center"/>
        <w:rPr>
          <w:rFonts w:ascii="Times New Roman" w:hAnsi="Times New Roman"/>
          <w:b/>
          <w:color w:val="800080"/>
          <w:sz w:val="32"/>
          <w:szCs w:val="28"/>
        </w:rPr>
      </w:pPr>
      <w:r w:rsidRPr="007E353C">
        <w:rPr>
          <w:rFonts w:ascii="Times New Roman" w:hAnsi="Times New Roman"/>
          <w:b/>
          <w:color w:val="800080"/>
          <w:sz w:val="32"/>
          <w:szCs w:val="28"/>
        </w:rPr>
        <w:t>О выявлении нестандартной продукции</w:t>
      </w:r>
    </w:p>
    <w:p w:rsidR="001A43A7" w:rsidRPr="00B63398" w:rsidRDefault="001A43A7" w:rsidP="00B63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1A43A7" w:rsidRPr="00B63398" w:rsidRDefault="001A43A7" w:rsidP="00B63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B63398">
        <w:rPr>
          <w:rFonts w:ascii="Times New Roman" w:hAnsi="Times New Roman"/>
          <w:sz w:val="28"/>
          <w:szCs w:val="32"/>
        </w:rPr>
        <w:t xml:space="preserve">В целях защиты потребительского рынка от небезопасной и некачественной продукции, </w:t>
      </w:r>
      <w:r w:rsidRPr="00B63398">
        <w:rPr>
          <w:rFonts w:ascii="Times New Roman" w:hAnsi="Times New Roman"/>
          <w:color w:val="000000"/>
          <w:sz w:val="28"/>
          <w:szCs w:val="32"/>
        </w:rPr>
        <w:t xml:space="preserve">санитарно-эпидемиологической </w:t>
      </w:r>
      <w:r w:rsidRPr="00B63398">
        <w:rPr>
          <w:rFonts w:ascii="Times New Roman" w:hAnsi="Times New Roman"/>
          <w:sz w:val="28"/>
          <w:szCs w:val="32"/>
        </w:rPr>
        <w:t xml:space="preserve">службой республики </w:t>
      </w:r>
      <w:r w:rsidRPr="00B63398">
        <w:rPr>
          <w:rFonts w:ascii="Times New Roman" w:hAnsi="Times New Roman"/>
          <w:color w:val="000000"/>
          <w:sz w:val="28"/>
          <w:szCs w:val="32"/>
        </w:rPr>
        <w:t xml:space="preserve">проводятся мероприятия </w:t>
      </w:r>
      <w:r w:rsidRPr="00B63398">
        <w:rPr>
          <w:rFonts w:ascii="Times New Roman" w:hAnsi="Times New Roman"/>
          <w:sz w:val="28"/>
          <w:szCs w:val="32"/>
        </w:rPr>
        <w:t>технического (технологического, проверочного) характера по отбору проб и образцов пищевой продукции, находящейся в реализации.</w:t>
      </w:r>
    </w:p>
    <w:p w:rsidR="001A43A7" w:rsidRDefault="001A43A7" w:rsidP="00B633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  <w:r w:rsidRPr="00B63398">
        <w:rPr>
          <w:rFonts w:ascii="Times New Roman" w:hAnsi="Times New Roman"/>
          <w:sz w:val="28"/>
          <w:szCs w:val="32"/>
        </w:rPr>
        <w:t xml:space="preserve">По результатам лабораторных испытаний выявлена пищевая продукция, несоответствующая </w:t>
      </w:r>
      <w:r w:rsidRPr="00B63398">
        <w:rPr>
          <w:rFonts w:ascii="Times New Roman" w:hAnsi="Times New Roman"/>
          <w:sz w:val="28"/>
          <w:szCs w:val="32"/>
          <w:shd w:val="clear" w:color="auto" w:fill="FFFFFF"/>
        </w:rPr>
        <w:t>санитарно-эпидемиологическим требованиям:</w:t>
      </w:r>
    </w:p>
    <w:p w:rsidR="001A43A7" w:rsidRDefault="001A43A7" w:rsidP="00B633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</w:p>
    <w:p w:rsidR="001A43A7" w:rsidRDefault="001A43A7" w:rsidP="0037551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  <w:r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 xml:space="preserve">Консервы. Икра из кабачков, продукт стерилизованный, высшего сорта, </w:t>
      </w:r>
      <w:r>
        <w:rPr>
          <w:rFonts w:ascii="Times New Roman" w:hAnsi="Times New Roman"/>
          <w:sz w:val="28"/>
          <w:szCs w:val="32"/>
          <w:shd w:val="clear" w:color="auto" w:fill="FFFFFF"/>
        </w:rPr>
        <w:t>масса нетто 680 г, в стеклянной банке с металлической крышкой, дата изготовления 17.09.20, годен до 17.09.23.</w:t>
      </w:r>
      <w:r w:rsidRPr="008E572B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 xml:space="preserve"> Изготовитель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: ООО «Славянский консервный комби6нат», Россия, Краснодарский край, Славянский район, г. Славянск-на-Кубани, ул. Гриня,5. Импортер (поставщик) в Республик Беларусь: ООО «Бэст Прайс Экспорт», Россия, Московская область, г.Химки, ул. Победы, 11. </w:t>
      </w:r>
      <w:r w:rsidRPr="00072DC1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Не соответствует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установленным требованиям по </w:t>
      </w:r>
      <w:r w:rsidRPr="008E572B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показателям безопасности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. </w:t>
      </w:r>
    </w:p>
    <w:p w:rsidR="001A43A7" w:rsidRDefault="001A43A7" w:rsidP="0037551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</w:p>
    <w:p w:rsidR="001A43A7" w:rsidRPr="00205E1E" w:rsidRDefault="001A43A7" w:rsidP="0037551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  <w:r w:rsidRPr="008E572B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Сахар белый кристаллический свекловичный,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масса нетто 1000г, дата  выработки 24.12.2020, срок годности 4 года. </w:t>
      </w:r>
      <w:r w:rsidRPr="008E572B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Изготовитель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: ООО «Селтинг». Российская Федерация, Брянская обл., г.Брянск, ул. Тухачевского, д. 3А. Изготовлено по заказу поставщика в Республику Беларусь ООО «Фудлогистик», г.Минск, пер. Кольцова А.В. 4-й, д. 53, пом. 1, каб. 30. </w:t>
      </w:r>
      <w:r w:rsidRPr="00072DC1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Не соответствует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установленным требованиям по </w:t>
      </w:r>
      <w:r w:rsidRPr="008E572B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органолептическим показателям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(с выраженным неприятным запахом в сухом сахаре).</w:t>
      </w:r>
    </w:p>
    <w:p w:rsidR="001A43A7" w:rsidRDefault="001A43A7" w:rsidP="0037551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</w:p>
    <w:p w:rsidR="001A43A7" w:rsidRPr="00DB79FC" w:rsidRDefault="001A43A7" w:rsidP="0037551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</w:p>
    <w:p w:rsidR="001A43A7" w:rsidRPr="00DB104C" w:rsidRDefault="001A43A7" w:rsidP="008D2E48">
      <w:pPr>
        <w:tabs>
          <w:tab w:val="center" w:pos="5031"/>
          <w:tab w:val="left" w:pos="7470"/>
          <w:tab w:val="left" w:pos="7905"/>
        </w:tabs>
        <w:spacing w:after="0" w:line="240" w:lineRule="auto"/>
        <w:ind w:firstLine="708"/>
        <w:rPr>
          <w:rFonts w:ascii="Times New Roman" w:hAnsi="Times New Roman"/>
          <w:b/>
          <w:i/>
          <w:color w:val="800080"/>
          <w:sz w:val="28"/>
          <w:szCs w:val="32"/>
        </w:rPr>
      </w:pPr>
      <w:r>
        <w:rPr>
          <w:rFonts w:ascii="Times New Roman" w:hAnsi="Times New Roman"/>
          <w:b/>
          <w:i/>
          <w:color w:val="800080"/>
          <w:sz w:val="28"/>
          <w:szCs w:val="32"/>
        </w:rPr>
        <w:tab/>
      </w: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 xml:space="preserve">Уважаемые покупатели! </w:t>
      </w:r>
      <w:r>
        <w:rPr>
          <w:rFonts w:ascii="Times New Roman" w:hAnsi="Times New Roman"/>
          <w:b/>
          <w:i/>
          <w:color w:val="800080"/>
          <w:sz w:val="28"/>
          <w:szCs w:val="32"/>
        </w:rPr>
        <w:tab/>
      </w:r>
      <w:r>
        <w:rPr>
          <w:rFonts w:ascii="Times New Roman" w:hAnsi="Times New Roman"/>
          <w:b/>
          <w:i/>
          <w:color w:val="800080"/>
          <w:sz w:val="28"/>
          <w:szCs w:val="32"/>
        </w:rPr>
        <w:tab/>
      </w:r>
    </w:p>
    <w:p w:rsidR="001A43A7" w:rsidRPr="00DB104C" w:rsidRDefault="001A43A7" w:rsidP="00B63398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800080"/>
          <w:sz w:val="28"/>
          <w:szCs w:val="32"/>
        </w:rPr>
      </w:pP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При покупке пищевой продукции</w:t>
      </w:r>
      <w:r w:rsidRPr="00DB104C">
        <w:rPr>
          <w:rFonts w:ascii="Times New Roman" w:hAnsi="Times New Roman"/>
          <w:i/>
          <w:color w:val="800080"/>
          <w:sz w:val="28"/>
          <w:szCs w:val="32"/>
        </w:rPr>
        <w:t xml:space="preserve"> </w:t>
      </w: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обращайте внимание на соблюдение условий её хранения и реализации! Пр</w:t>
      </w:r>
      <w:r>
        <w:rPr>
          <w:rFonts w:ascii="Times New Roman" w:hAnsi="Times New Roman"/>
          <w:b/>
          <w:i/>
          <w:color w:val="800080"/>
          <w:sz w:val="28"/>
          <w:szCs w:val="32"/>
        </w:rPr>
        <w:t>и</w:t>
      </w: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обретая продукцию на рынке убедитесь в наличии у продавца документов, подтверждающих качество и безопасность. Не покупайте продукты с рук или в местах несанкционированной торговли!</w:t>
      </w:r>
    </w:p>
    <w:p w:rsidR="001A43A7" w:rsidRDefault="001A43A7">
      <w:pPr>
        <w:rPr>
          <w:sz w:val="20"/>
        </w:rPr>
      </w:pPr>
    </w:p>
    <w:p w:rsidR="001A43A7" w:rsidRDefault="001A43A7">
      <w:pPr>
        <w:rPr>
          <w:sz w:val="20"/>
        </w:rPr>
      </w:pPr>
    </w:p>
    <w:p w:rsidR="001A43A7" w:rsidRPr="0061013E" w:rsidRDefault="001A43A7">
      <w:pPr>
        <w:rPr>
          <w:rFonts w:ascii="Times New Roman" w:hAnsi="Times New Roman"/>
          <w:sz w:val="20"/>
        </w:rPr>
      </w:pPr>
    </w:p>
    <w:sectPr w:rsidR="001A43A7" w:rsidRPr="0061013E" w:rsidSect="00B5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398"/>
    <w:rsid w:val="0000007E"/>
    <w:rsid w:val="00000097"/>
    <w:rsid w:val="0000022E"/>
    <w:rsid w:val="000002DB"/>
    <w:rsid w:val="000003A6"/>
    <w:rsid w:val="000003D0"/>
    <w:rsid w:val="0000049F"/>
    <w:rsid w:val="000006E8"/>
    <w:rsid w:val="0000076B"/>
    <w:rsid w:val="000009B2"/>
    <w:rsid w:val="000009F0"/>
    <w:rsid w:val="00000AAF"/>
    <w:rsid w:val="00000B7A"/>
    <w:rsid w:val="00000BA8"/>
    <w:rsid w:val="00000C1B"/>
    <w:rsid w:val="00000C98"/>
    <w:rsid w:val="00000D87"/>
    <w:rsid w:val="00000DF0"/>
    <w:rsid w:val="00000E31"/>
    <w:rsid w:val="00000F73"/>
    <w:rsid w:val="0000128B"/>
    <w:rsid w:val="000012C4"/>
    <w:rsid w:val="00001463"/>
    <w:rsid w:val="00001670"/>
    <w:rsid w:val="000017EF"/>
    <w:rsid w:val="00001824"/>
    <w:rsid w:val="00001B32"/>
    <w:rsid w:val="00001BDD"/>
    <w:rsid w:val="00001DF9"/>
    <w:rsid w:val="00001FB0"/>
    <w:rsid w:val="00002065"/>
    <w:rsid w:val="00002126"/>
    <w:rsid w:val="000021B6"/>
    <w:rsid w:val="000021C2"/>
    <w:rsid w:val="00002228"/>
    <w:rsid w:val="000024B6"/>
    <w:rsid w:val="000025BF"/>
    <w:rsid w:val="000026CF"/>
    <w:rsid w:val="000027B6"/>
    <w:rsid w:val="000027E8"/>
    <w:rsid w:val="000029A4"/>
    <w:rsid w:val="000029E6"/>
    <w:rsid w:val="00002A83"/>
    <w:rsid w:val="00002AC2"/>
    <w:rsid w:val="00002B5D"/>
    <w:rsid w:val="00002ED5"/>
    <w:rsid w:val="00003174"/>
    <w:rsid w:val="00003303"/>
    <w:rsid w:val="00003391"/>
    <w:rsid w:val="00003596"/>
    <w:rsid w:val="0000360B"/>
    <w:rsid w:val="0000364D"/>
    <w:rsid w:val="00003771"/>
    <w:rsid w:val="000038CB"/>
    <w:rsid w:val="000039B0"/>
    <w:rsid w:val="00003A25"/>
    <w:rsid w:val="00003ACB"/>
    <w:rsid w:val="00003B79"/>
    <w:rsid w:val="00003F53"/>
    <w:rsid w:val="00003FB2"/>
    <w:rsid w:val="0000406F"/>
    <w:rsid w:val="00004115"/>
    <w:rsid w:val="00004198"/>
    <w:rsid w:val="0000420C"/>
    <w:rsid w:val="000044EC"/>
    <w:rsid w:val="0000485D"/>
    <w:rsid w:val="00004986"/>
    <w:rsid w:val="00004E0D"/>
    <w:rsid w:val="00004E4B"/>
    <w:rsid w:val="00004EFE"/>
    <w:rsid w:val="00004FFA"/>
    <w:rsid w:val="00005189"/>
    <w:rsid w:val="000051DB"/>
    <w:rsid w:val="00005282"/>
    <w:rsid w:val="00005497"/>
    <w:rsid w:val="0000559F"/>
    <w:rsid w:val="00005B17"/>
    <w:rsid w:val="00005B21"/>
    <w:rsid w:val="00005B5B"/>
    <w:rsid w:val="00005BCD"/>
    <w:rsid w:val="00005FF4"/>
    <w:rsid w:val="00006039"/>
    <w:rsid w:val="00006148"/>
    <w:rsid w:val="00006422"/>
    <w:rsid w:val="000064F8"/>
    <w:rsid w:val="00006529"/>
    <w:rsid w:val="00006644"/>
    <w:rsid w:val="00006729"/>
    <w:rsid w:val="0000674C"/>
    <w:rsid w:val="00006755"/>
    <w:rsid w:val="0000679B"/>
    <w:rsid w:val="000067DC"/>
    <w:rsid w:val="000068B3"/>
    <w:rsid w:val="000068C0"/>
    <w:rsid w:val="00006998"/>
    <w:rsid w:val="000069B7"/>
    <w:rsid w:val="00006A6E"/>
    <w:rsid w:val="00006DD1"/>
    <w:rsid w:val="00006F84"/>
    <w:rsid w:val="00007126"/>
    <w:rsid w:val="000071E9"/>
    <w:rsid w:val="0000743C"/>
    <w:rsid w:val="000076C2"/>
    <w:rsid w:val="000077D0"/>
    <w:rsid w:val="0000781A"/>
    <w:rsid w:val="00007842"/>
    <w:rsid w:val="000078CB"/>
    <w:rsid w:val="00007A94"/>
    <w:rsid w:val="00007AF7"/>
    <w:rsid w:val="00007C2D"/>
    <w:rsid w:val="00007D37"/>
    <w:rsid w:val="00007F0B"/>
    <w:rsid w:val="00007F88"/>
    <w:rsid w:val="00010074"/>
    <w:rsid w:val="000100D6"/>
    <w:rsid w:val="0001016A"/>
    <w:rsid w:val="000102E1"/>
    <w:rsid w:val="000103CD"/>
    <w:rsid w:val="00010533"/>
    <w:rsid w:val="000105C6"/>
    <w:rsid w:val="0001063B"/>
    <w:rsid w:val="00010690"/>
    <w:rsid w:val="000109D5"/>
    <w:rsid w:val="00010C90"/>
    <w:rsid w:val="00010CA0"/>
    <w:rsid w:val="00010E70"/>
    <w:rsid w:val="00010F20"/>
    <w:rsid w:val="0001101A"/>
    <w:rsid w:val="00011033"/>
    <w:rsid w:val="0001115A"/>
    <w:rsid w:val="00011232"/>
    <w:rsid w:val="000112F5"/>
    <w:rsid w:val="00011451"/>
    <w:rsid w:val="000114A8"/>
    <w:rsid w:val="00011515"/>
    <w:rsid w:val="0001154C"/>
    <w:rsid w:val="000116E6"/>
    <w:rsid w:val="00011740"/>
    <w:rsid w:val="0001174E"/>
    <w:rsid w:val="0001175D"/>
    <w:rsid w:val="0001197D"/>
    <w:rsid w:val="00011A70"/>
    <w:rsid w:val="00011D51"/>
    <w:rsid w:val="00011DC7"/>
    <w:rsid w:val="00011EB8"/>
    <w:rsid w:val="000120E5"/>
    <w:rsid w:val="00012120"/>
    <w:rsid w:val="000121E3"/>
    <w:rsid w:val="00012381"/>
    <w:rsid w:val="00012383"/>
    <w:rsid w:val="000123E0"/>
    <w:rsid w:val="00012566"/>
    <w:rsid w:val="0001264F"/>
    <w:rsid w:val="00012A92"/>
    <w:rsid w:val="00012ADA"/>
    <w:rsid w:val="00012B6A"/>
    <w:rsid w:val="00012D24"/>
    <w:rsid w:val="00012D8A"/>
    <w:rsid w:val="00012E38"/>
    <w:rsid w:val="00013069"/>
    <w:rsid w:val="00013071"/>
    <w:rsid w:val="00013219"/>
    <w:rsid w:val="0001343B"/>
    <w:rsid w:val="0001346E"/>
    <w:rsid w:val="00013492"/>
    <w:rsid w:val="000134E3"/>
    <w:rsid w:val="0001366C"/>
    <w:rsid w:val="000138AB"/>
    <w:rsid w:val="000138CA"/>
    <w:rsid w:val="000138D9"/>
    <w:rsid w:val="00013A99"/>
    <w:rsid w:val="00013C8D"/>
    <w:rsid w:val="00013FC3"/>
    <w:rsid w:val="00014117"/>
    <w:rsid w:val="000141DB"/>
    <w:rsid w:val="00014253"/>
    <w:rsid w:val="00014298"/>
    <w:rsid w:val="00014314"/>
    <w:rsid w:val="000143E9"/>
    <w:rsid w:val="0001443A"/>
    <w:rsid w:val="0001457A"/>
    <w:rsid w:val="000145C6"/>
    <w:rsid w:val="000145FD"/>
    <w:rsid w:val="00014688"/>
    <w:rsid w:val="000146B1"/>
    <w:rsid w:val="000146B9"/>
    <w:rsid w:val="00014756"/>
    <w:rsid w:val="0001483A"/>
    <w:rsid w:val="00014AE2"/>
    <w:rsid w:val="00014B32"/>
    <w:rsid w:val="00014B51"/>
    <w:rsid w:val="00014EFB"/>
    <w:rsid w:val="00014FB2"/>
    <w:rsid w:val="00014FEE"/>
    <w:rsid w:val="000150B2"/>
    <w:rsid w:val="000152B5"/>
    <w:rsid w:val="000153C4"/>
    <w:rsid w:val="00015455"/>
    <w:rsid w:val="00015549"/>
    <w:rsid w:val="000156ED"/>
    <w:rsid w:val="00015743"/>
    <w:rsid w:val="000157FE"/>
    <w:rsid w:val="0001634C"/>
    <w:rsid w:val="00016386"/>
    <w:rsid w:val="00016403"/>
    <w:rsid w:val="00016424"/>
    <w:rsid w:val="000168A6"/>
    <w:rsid w:val="00016A4C"/>
    <w:rsid w:val="00016D11"/>
    <w:rsid w:val="00016E89"/>
    <w:rsid w:val="00017305"/>
    <w:rsid w:val="00017504"/>
    <w:rsid w:val="0001759F"/>
    <w:rsid w:val="000175AA"/>
    <w:rsid w:val="0001760B"/>
    <w:rsid w:val="0001781B"/>
    <w:rsid w:val="00017914"/>
    <w:rsid w:val="00017AE4"/>
    <w:rsid w:val="00017B18"/>
    <w:rsid w:val="00017C49"/>
    <w:rsid w:val="00017D0E"/>
    <w:rsid w:val="0002018B"/>
    <w:rsid w:val="00020253"/>
    <w:rsid w:val="00020585"/>
    <w:rsid w:val="000205D5"/>
    <w:rsid w:val="000208BA"/>
    <w:rsid w:val="00020A54"/>
    <w:rsid w:val="00020AE6"/>
    <w:rsid w:val="00020BAB"/>
    <w:rsid w:val="00020C71"/>
    <w:rsid w:val="00020CB0"/>
    <w:rsid w:val="00020D22"/>
    <w:rsid w:val="00020D49"/>
    <w:rsid w:val="00020E51"/>
    <w:rsid w:val="00020E52"/>
    <w:rsid w:val="00020ECD"/>
    <w:rsid w:val="00020FF4"/>
    <w:rsid w:val="00021023"/>
    <w:rsid w:val="00021091"/>
    <w:rsid w:val="00021368"/>
    <w:rsid w:val="000216C7"/>
    <w:rsid w:val="0002193A"/>
    <w:rsid w:val="000219E1"/>
    <w:rsid w:val="00021CB7"/>
    <w:rsid w:val="00021DE5"/>
    <w:rsid w:val="00021F8C"/>
    <w:rsid w:val="00021F94"/>
    <w:rsid w:val="00022109"/>
    <w:rsid w:val="0002229A"/>
    <w:rsid w:val="0002233F"/>
    <w:rsid w:val="000224B0"/>
    <w:rsid w:val="00022663"/>
    <w:rsid w:val="000226DD"/>
    <w:rsid w:val="000227DC"/>
    <w:rsid w:val="000228A2"/>
    <w:rsid w:val="00022A8C"/>
    <w:rsid w:val="00022B8F"/>
    <w:rsid w:val="00022CF5"/>
    <w:rsid w:val="00022D78"/>
    <w:rsid w:val="00022E5D"/>
    <w:rsid w:val="00022FDF"/>
    <w:rsid w:val="000232DC"/>
    <w:rsid w:val="000233B4"/>
    <w:rsid w:val="000235FD"/>
    <w:rsid w:val="000236D5"/>
    <w:rsid w:val="00023762"/>
    <w:rsid w:val="000237F1"/>
    <w:rsid w:val="00023908"/>
    <w:rsid w:val="00023955"/>
    <w:rsid w:val="000239AC"/>
    <w:rsid w:val="00023B13"/>
    <w:rsid w:val="00023BB8"/>
    <w:rsid w:val="00023D97"/>
    <w:rsid w:val="00023E73"/>
    <w:rsid w:val="00023E93"/>
    <w:rsid w:val="00023EE5"/>
    <w:rsid w:val="00023F6A"/>
    <w:rsid w:val="00024180"/>
    <w:rsid w:val="0002425B"/>
    <w:rsid w:val="0002456C"/>
    <w:rsid w:val="00024583"/>
    <w:rsid w:val="0002477C"/>
    <w:rsid w:val="000248C3"/>
    <w:rsid w:val="00024D1C"/>
    <w:rsid w:val="00024EA4"/>
    <w:rsid w:val="000250E3"/>
    <w:rsid w:val="000253C2"/>
    <w:rsid w:val="0002582F"/>
    <w:rsid w:val="00025859"/>
    <w:rsid w:val="00025A1B"/>
    <w:rsid w:val="00025A6F"/>
    <w:rsid w:val="00025A90"/>
    <w:rsid w:val="00025B52"/>
    <w:rsid w:val="00025B79"/>
    <w:rsid w:val="00025E71"/>
    <w:rsid w:val="00025E7C"/>
    <w:rsid w:val="00025EBF"/>
    <w:rsid w:val="00025ECB"/>
    <w:rsid w:val="00025F8A"/>
    <w:rsid w:val="00026027"/>
    <w:rsid w:val="00026237"/>
    <w:rsid w:val="00026245"/>
    <w:rsid w:val="00026474"/>
    <w:rsid w:val="0002649E"/>
    <w:rsid w:val="000266F0"/>
    <w:rsid w:val="000268BF"/>
    <w:rsid w:val="00026A53"/>
    <w:rsid w:val="00026B3A"/>
    <w:rsid w:val="00026B5B"/>
    <w:rsid w:val="00026B89"/>
    <w:rsid w:val="00026C25"/>
    <w:rsid w:val="00026C28"/>
    <w:rsid w:val="00026CF7"/>
    <w:rsid w:val="00026D11"/>
    <w:rsid w:val="00026E29"/>
    <w:rsid w:val="0002705F"/>
    <w:rsid w:val="0002720C"/>
    <w:rsid w:val="0002793A"/>
    <w:rsid w:val="000279BB"/>
    <w:rsid w:val="00027C60"/>
    <w:rsid w:val="00027EA7"/>
    <w:rsid w:val="00027FF9"/>
    <w:rsid w:val="000300B4"/>
    <w:rsid w:val="0003011B"/>
    <w:rsid w:val="0003025C"/>
    <w:rsid w:val="00030320"/>
    <w:rsid w:val="00030388"/>
    <w:rsid w:val="000303B1"/>
    <w:rsid w:val="000303FD"/>
    <w:rsid w:val="000304F9"/>
    <w:rsid w:val="00030657"/>
    <w:rsid w:val="00030C86"/>
    <w:rsid w:val="00030C95"/>
    <w:rsid w:val="00030CB8"/>
    <w:rsid w:val="00030D31"/>
    <w:rsid w:val="00030EC4"/>
    <w:rsid w:val="00030FA2"/>
    <w:rsid w:val="00030FE2"/>
    <w:rsid w:val="00031158"/>
    <w:rsid w:val="000311BD"/>
    <w:rsid w:val="0003126B"/>
    <w:rsid w:val="00031311"/>
    <w:rsid w:val="0003178A"/>
    <w:rsid w:val="0003179C"/>
    <w:rsid w:val="000317A5"/>
    <w:rsid w:val="00031837"/>
    <w:rsid w:val="0003185F"/>
    <w:rsid w:val="00031932"/>
    <w:rsid w:val="000319BD"/>
    <w:rsid w:val="00031AB7"/>
    <w:rsid w:val="00031B00"/>
    <w:rsid w:val="00031E90"/>
    <w:rsid w:val="00031FA2"/>
    <w:rsid w:val="00031FEC"/>
    <w:rsid w:val="000320A1"/>
    <w:rsid w:val="00032102"/>
    <w:rsid w:val="00032203"/>
    <w:rsid w:val="000322F5"/>
    <w:rsid w:val="00032309"/>
    <w:rsid w:val="0003233F"/>
    <w:rsid w:val="000324A0"/>
    <w:rsid w:val="000325C1"/>
    <w:rsid w:val="000325FA"/>
    <w:rsid w:val="0003282A"/>
    <w:rsid w:val="0003289C"/>
    <w:rsid w:val="00032D0F"/>
    <w:rsid w:val="00032DEB"/>
    <w:rsid w:val="00032E13"/>
    <w:rsid w:val="00032E8C"/>
    <w:rsid w:val="00032EBA"/>
    <w:rsid w:val="00032F56"/>
    <w:rsid w:val="00032F93"/>
    <w:rsid w:val="00033020"/>
    <w:rsid w:val="00033177"/>
    <w:rsid w:val="00033183"/>
    <w:rsid w:val="0003327D"/>
    <w:rsid w:val="000335FA"/>
    <w:rsid w:val="00033644"/>
    <w:rsid w:val="0003369C"/>
    <w:rsid w:val="00033731"/>
    <w:rsid w:val="00033A61"/>
    <w:rsid w:val="00033C18"/>
    <w:rsid w:val="00033D75"/>
    <w:rsid w:val="00033DEF"/>
    <w:rsid w:val="0003422F"/>
    <w:rsid w:val="0003431D"/>
    <w:rsid w:val="00034376"/>
    <w:rsid w:val="00034421"/>
    <w:rsid w:val="000346AC"/>
    <w:rsid w:val="000346D8"/>
    <w:rsid w:val="000346F9"/>
    <w:rsid w:val="00034B6F"/>
    <w:rsid w:val="00034BDA"/>
    <w:rsid w:val="00034DA2"/>
    <w:rsid w:val="00034F5B"/>
    <w:rsid w:val="00034F9F"/>
    <w:rsid w:val="000351DD"/>
    <w:rsid w:val="0003528C"/>
    <w:rsid w:val="00035747"/>
    <w:rsid w:val="00035939"/>
    <w:rsid w:val="000359F1"/>
    <w:rsid w:val="00035AC8"/>
    <w:rsid w:val="00035B21"/>
    <w:rsid w:val="00035CF6"/>
    <w:rsid w:val="00035D33"/>
    <w:rsid w:val="00035DD0"/>
    <w:rsid w:val="00035DF7"/>
    <w:rsid w:val="00035F20"/>
    <w:rsid w:val="00036268"/>
    <w:rsid w:val="000364BB"/>
    <w:rsid w:val="000364D0"/>
    <w:rsid w:val="00036596"/>
    <w:rsid w:val="00036661"/>
    <w:rsid w:val="000367D5"/>
    <w:rsid w:val="00036A02"/>
    <w:rsid w:val="00036C79"/>
    <w:rsid w:val="00036FDE"/>
    <w:rsid w:val="00037087"/>
    <w:rsid w:val="000370DD"/>
    <w:rsid w:val="00037198"/>
    <w:rsid w:val="0003743B"/>
    <w:rsid w:val="000375EA"/>
    <w:rsid w:val="00037677"/>
    <w:rsid w:val="000376AB"/>
    <w:rsid w:val="0003778A"/>
    <w:rsid w:val="00037793"/>
    <w:rsid w:val="000378C2"/>
    <w:rsid w:val="000378CF"/>
    <w:rsid w:val="00037A7D"/>
    <w:rsid w:val="00037B20"/>
    <w:rsid w:val="00037C92"/>
    <w:rsid w:val="00037D11"/>
    <w:rsid w:val="0004001D"/>
    <w:rsid w:val="00040349"/>
    <w:rsid w:val="000404D4"/>
    <w:rsid w:val="00040636"/>
    <w:rsid w:val="00040723"/>
    <w:rsid w:val="00040730"/>
    <w:rsid w:val="000408C0"/>
    <w:rsid w:val="0004099C"/>
    <w:rsid w:val="00040B4F"/>
    <w:rsid w:val="00040B8E"/>
    <w:rsid w:val="00040C04"/>
    <w:rsid w:val="00040E60"/>
    <w:rsid w:val="0004103E"/>
    <w:rsid w:val="00041066"/>
    <w:rsid w:val="000412CD"/>
    <w:rsid w:val="000412FF"/>
    <w:rsid w:val="000413ED"/>
    <w:rsid w:val="000413F0"/>
    <w:rsid w:val="00041568"/>
    <w:rsid w:val="000416B9"/>
    <w:rsid w:val="0004189D"/>
    <w:rsid w:val="000418E1"/>
    <w:rsid w:val="00041BA5"/>
    <w:rsid w:val="00041BC1"/>
    <w:rsid w:val="00041BDF"/>
    <w:rsid w:val="00041DDC"/>
    <w:rsid w:val="00041E43"/>
    <w:rsid w:val="00041E9F"/>
    <w:rsid w:val="00042077"/>
    <w:rsid w:val="000421DA"/>
    <w:rsid w:val="000423B7"/>
    <w:rsid w:val="0004241C"/>
    <w:rsid w:val="000424AB"/>
    <w:rsid w:val="000425F2"/>
    <w:rsid w:val="000426D6"/>
    <w:rsid w:val="000427F4"/>
    <w:rsid w:val="000428DB"/>
    <w:rsid w:val="00042904"/>
    <w:rsid w:val="00042E06"/>
    <w:rsid w:val="00042E69"/>
    <w:rsid w:val="00042ECC"/>
    <w:rsid w:val="00042F6B"/>
    <w:rsid w:val="00043002"/>
    <w:rsid w:val="000431B4"/>
    <w:rsid w:val="00043306"/>
    <w:rsid w:val="0004347E"/>
    <w:rsid w:val="000435AE"/>
    <w:rsid w:val="00043740"/>
    <w:rsid w:val="000437A7"/>
    <w:rsid w:val="00043960"/>
    <w:rsid w:val="000439C1"/>
    <w:rsid w:val="00043A06"/>
    <w:rsid w:val="00043DCF"/>
    <w:rsid w:val="00043EA7"/>
    <w:rsid w:val="00043EAD"/>
    <w:rsid w:val="00043F7B"/>
    <w:rsid w:val="00043FA3"/>
    <w:rsid w:val="00044049"/>
    <w:rsid w:val="000441BE"/>
    <w:rsid w:val="00044298"/>
    <w:rsid w:val="00044547"/>
    <w:rsid w:val="00044548"/>
    <w:rsid w:val="0004459D"/>
    <w:rsid w:val="000445EB"/>
    <w:rsid w:val="000446A8"/>
    <w:rsid w:val="000446B2"/>
    <w:rsid w:val="0004476E"/>
    <w:rsid w:val="00044816"/>
    <w:rsid w:val="0004484B"/>
    <w:rsid w:val="0004484E"/>
    <w:rsid w:val="00044856"/>
    <w:rsid w:val="00044919"/>
    <w:rsid w:val="00044925"/>
    <w:rsid w:val="00044AFB"/>
    <w:rsid w:val="00044BE1"/>
    <w:rsid w:val="00044D98"/>
    <w:rsid w:val="00044E5F"/>
    <w:rsid w:val="00044F4B"/>
    <w:rsid w:val="00044FDD"/>
    <w:rsid w:val="00045200"/>
    <w:rsid w:val="0004547E"/>
    <w:rsid w:val="00045AC7"/>
    <w:rsid w:val="00045C21"/>
    <w:rsid w:val="00045CEB"/>
    <w:rsid w:val="00045D12"/>
    <w:rsid w:val="00045D1A"/>
    <w:rsid w:val="000460F0"/>
    <w:rsid w:val="0004614C"/>
    <w:rsid w:val="000461C3"/>
    <w:rsid w:val="0004621D"/>
    <w:rsid w:val="00046325"/>
    <w:rsid w:val="00046397"/>
    <w:rsid w:val="000465CF"/>
    <w:rsid w:val="000466B5"/>
    <w:rsid w:val="00046738"/>
    <w:rsid w:val="000469B3"/>
    <w:rsid w:val="00046A3A"/>
    <w:rsid w:val="00046D14"/>
    <w:rsid w:val="00047294"/>
    <w:rsid w:val="00047317"/>
    <w:rsid w:val="00047331"/>
    <w:rsid w:val="000473D4"/>
    <w:rsid w:val="000474BB"/>
    <w:rsid w:val="000475DC"/>
    <w:rsid w:val="000478B2"/>
    <w:rsid w:val="00047917"/>
    <w:rsid w:val="00047A66"/>
    <w:rsid w:val="00047B21"/>
    <w:rsid w:val="00047B6D"/>
    <w:rsid w:val="00047B90"/>
    <w:rsid w:val="00047CE4"/>
    <w:rsid w:val="00047FC8"/>
    <w:rsid w:val="00047FD9"/>
    <w:rsid w:val="00050227"/>
    <w:rsid w:val="000502A4"/>
    <w:rsid w:val="00050306"/>
    <w:rsid w:val="0005073D"/>
    <w:rsid w:val="00050748"/>
    <w:rsid w:val="000508BF"/>
    <w:rsid w:val="00050933"/>
    <w:rsid w:val="000509C5"/>
    <w:rsid w:val="00050A5D"/>
    <w:rsid w:val="00050B29"/>
    <w:rsid w:val="00050BC6"/>
    <w:rsid w:val="00050D66"/>
    <w:rsid w:val="00050EE5"/>
    <w:rsid w:val="00050F7F"/>
    <w:rsid w:val="00050FAC"/>
    <w:rsid w:val="00050FF0"/>
    <w:rsid w:val="000511FC"/>
    <w:rsid w:val="0005127E"/>
    <w:rsid w:val="00051591"/>
    <w:rsid w:val="00051725"/>
    <w:rsid w:val="00051757"/>
    <w:rsid w:val="00051832"/>
    <w:rsid w:val="0005189D"/>
    <w:rsid w:val="00051C0C"/>
    <w:rsid w:val="00051C77"/>
    <w:rsid w:val="00051DD0"/>
    <w:rsid w:val="0005218E"/>
    <w:rsid w:val="000521DB"/>
    <w:rsid w:val="00052526"/>
    <w:rsid w:val="000525A7"/>
    <w:rsid w:val="000525C0"/>
    <w:rsid w:val="000526D9"/>
    <w:rsid w:val="000529B5"/>
    <w:rsid w:val="00052B2D"/>
    <w:rsid w:val="00052C07"/>
    <w:rsid w:val="00052D03"/>
    <w:rsid w:val="00053011"/>
    <w:rsid w:val="00053095"/>
    <w:rsid w:val="00053162"/>
    <w:rsid w:val="00053199"/>
    <w:rsid w:val="00053441"/>
    <w:rsid w:val="000534DD"/>
    <w:rsid w:val="00053582"/>
    <w:rsid w:val="0005376D"/>
    <w:rsid w:val="000537C9"/>
    <w:rsid w:val="00053995"/>
    <w:rsid w:val="00053A2E"/>
    <w:rsid w:val="00053BD7"/>
    <w:rsid w:val="00053CFB"/>
    <w:rsid w:val="00053D16"/>
    <w:rsid w:val="00053E98"/>
    <w:rsid w:val="00053EB2"/>
    <w:rsid w:val="00053EED"/>
    <w:rsid w:val="00053FBB"/>
    <w:rsid w:val="00053FD5"/>
    <w:rsid w:val="000542E3"/>
    <w:rsid w:val="00054393"/>
    <w:rsid w:val="0005439A"/>
    <w:rsid w:val="0005445B"/>
    <w:rsid w:val="00054487"/>
    <w:rsid w:val="0005454C"/>
    <w:rsid w:val="000546D7"/>
    <w:rsid w:val="00054767"/>
    <w:rsid w:val="00054A0A"/>
    <w:rsid w:val="00054A5C"/>
    <w:rsid w:val="00054B9A"/>
    <w:rsid w:val="00054C06"/>
    <w:rsid w:val="00054CD8"/>
    <w:rsid w:val="00054CF5"/>
    <w:rsid w:val="00054DE9"/>
    <w:rsid w:val="00054E42"/>
    <w:rsid w:val="0005505F"/>
    <w:rsid w:val="000550F5"/>
    <w:rsid w:val="000551BE"/>
    <w:rsid w:val="000552B5"/>
    <w:rsid w:val="00055458"/>
    <w:rsid w:val="00055579"/>
    <w:rsid w:val="00055824"/>
    <w:rsid w:val="0005586D"/>
    <w:rsid w:val="00055872"/>
    <w:rsid w:val="00055967"/>
    <w:rsid w:val="00055B0A"/>
    <w:rsid w:val="00055D8B"/>
    <w:rsid w:val="00055DD4"/>
    <w:rsid w:val="00055FE8"/>
    <w:rsid w:val="00056074"/>
    <w:rsid w:val="0005615B"/>
    <w:rsid w:val="000561C3"/>
    <w:rsid w:val="00056200"/>
    <w:rsid w:val="00056276"/>
    <w:rsid w:val="0005629C"/>
    <w:rsid w:val="00056359"/>
    <w:rsid w:val="00056511"/>
    <w:rsid w:val="0005659D"/>
    <w:rsid w:val="00056AFD"/>
    <w:rsid w:val="00056C8A"/>
    <w:rsid w:val="00056CAF"/>
    <w:rsid w:val="00057175"/>
    <w:rsid w:val="000571AA"/>
    <w:rsid w:val="00057379"/>
    <w:rsid w:val="000574F6"/>
    <w:rsid w:val="000576B1"/>
    <w:rsid w:val="00057704"/>
    <w:rsid w:val="0005778A"/>
    <w:rsid w:val="000578B9"/>
    <w:rsid w:val="00057963"/>
    <w:rsid w:val="00057995"/>
    <w:rsid w:val="00057A3C"/>
    <w:rsid w:val="00057A8B"/>
    <w:rsid w:val="00057C3D"/>
    <w:rsid w:val="00057C7D"/>
    <w:rsid w:val="00057CD8"/>
    <w:rsid w:val="00057F47"/>
    <w:rsid w:val="00057F5A"/>
    <w:rsid w:val="00057F89"/>
    <w:rsid w:val="000603C8"/>
    <w:rsid w:val="000604CF"/>
    <w:rsid w:val="0006067F"/>
    <w:rsid w:val="00060687"/>
    <w:rsid w:val="000606A6"/>
    <w:rsid w:val="00060784"/>
    <w:rsid w:val="00060EDA"/>
    <w:rsid w:val="00060F09"/>
    <w:rsid w:val="00060F0C"/>
    <w:rsid w:val="00060F9A"/>
    <w:rsid w:val="00060FA7"/>
    <w:rsid w:val="00061138"/>
    <w:rsid w:val="000611AE"/>
    <w:rsid w:val="0006133F"/>
    <w:rsid w:val="000614F3"/>
    <w:rsid w:val="0006154E"/>
    <w:rsid w:val="00061639"/>
    <w:rsid w:val="00061756"/>
    <w:rsid w:val="000618EE"/>
    <w:rsid w:val="00061991"/>
    <w:rsid w:val="00061A80"/>
    <w:rsid w:val="00061B12"/>
    <w:rsid w:val="00061CA9"/>
    <w:rsid w:val="00061E52"/>
    <w:rsid w:val="00061EE8"/>
    <w:rsid w:val="0006215E"/>
    <w:rsid w:val="00062207"/>
    <w:rsid w:val="0006232E"/>
    <w:rsid w:val="0006249A"/>
    <w:rsid w:val="00062535"/>
    <w:rsid w:val="000625A8"/>
    <w:rsid w:val="00062641"/>
    <w:rsid w:val="00062AA9"/>
    <w:rsid w:val="00062C12"/>
    <w:rsid w:val="00062C5D"/>
    <w:rsid w:val="00062CF4"/>
    <w:rsid w:val="00062E63"/>
    <w:rsid w:val="00062F47"/>
    <w:rsid w:val="0006312F"/>
    <w:rsid w:val="00063158"/>
    <w:rsid w:val="000632C5"/>
    <w:rsid w:val="0006347A"/>
    <w:rsid w:val="000634A0"/>
    <w:rsid w:val="000634A1"/>
    <w:rsid w:val="000635B1"/>
    <w:rsid w:val="00063633"/>
    <w:rsid w:val="0006374F"/>
    <w:rsid w:val="000637B2"/>
    <w:rsid w:val="00063992"/>
    <w:rsid w:val="00063A5B"/>
    <w:rsid w:val="00063B52"/>
    <w:rsid w:val="00063D5F"/>
    <w:rsid w:val="00063F5F"/>
    <w:rsid w:val="00064178"/>
    <w:rsid w:val="000641CC"/>
    <w:rsid w:val="0006439D"/>
    <w:rsid w:val="000643FF"/>
    <w:rsid w:val="00064446"/>
    <w:rsid w:val="000644D3"/>
    <w:rsid w:val="000644D7"/>
    <w:rsid w:val="000645A3"/>
    <w:rsid w:val="00064687"/>
    <w:rsid w:val="00064A70"/>
    <w:rsid w:val="00064A8B"/>
    <w:rsid w:val="00064B2B"/>
    <w:rsid w:val="00064C4B"/>
    <w:rsid w:val="00064D68"/>
    <w:rsid w:val="00064E78"/>
    <w:rsid w:val="00064EC1"/>
    <w:rsid w:val="000653C6"/>
    <w:rsid w:val="00065413"/>
    <w:rsid w:val="0006547E"/>
    <w:rsid w:val="00065605"/>
    <w:rsid w:val="000656F5"/>
    <w:rsid w:val="000657BA"/>
    <w:rsid w:val="000657D3"/>
    <w:rsid w:val="00065808"/>
    <w:rsid w:val="00065968"/>
    <w:rsid w:val="00065A22"/>
    <w:rsid w:val="00065B94"/>
    <w:rsid w:val="00065E6A"/>
    <w:rsid w:val="00065EEC"/>
    <w:rsid w:val="00065FC6"/>
    <w:rsid w:val="0006606C"/>
    <w:rsid w:val="00066186"/>
    <w:rsid w:val="0006651C"/>
    <w:rsid w:val="00066547"/>
    <w:rsid w:val="000667A8"/>
    <w:rsid w:val="0006680D"/>
    <w:rsid w:val="000668D4"/>
    <w:rsid w:val="00066902"/>
    <w:rsid w:val="0006695F"/>
    <w:rsid w:val="00066987"/>
    <w:rsid w:val="00066BC6"/>
    <w:rsid w:val="00066C1C"/>
    <w:rsid w:val="00066C90"/>
    <w:rsid w:val="00066D17"/>
    <w:rsid w:val="00066DC4"/>
    <w:rsid w:val="00066DC6"/>
    <w:rsid w:val="00066F52"/>
    <w:rsid w:val="00066F80"/>
    <w:rsid w:val="00066FA5"/>
    <w:rsid w:val="0006719B"/>
    <w:rsid w:val="000672F0"/>
    <w:rsid w:val="000672FA"/>
    <w:rsid w:val="0006772D"/>
    <w:rsid w:val="00067815"/>
    <w:rsid w:val="000678C3"/>
    <w:rsid w:val="00067A1D"/>
    <w:rsid w:val="00067AFE"/>
    <w:rsid w:val="00067B82"/>
    <w:rsid w:val="00067BEE"/>
    <w:rsid w:val="00067F5B"/>
    <w:rsid w:val="00067F81"/>
    <w:rsid w:val="000701D8"/>
    <w:rsid w:val="000702F1"/>
    <w:rsid w:val="0007038F"/>
    <w:rsid w:val="00070397"/>
    <w:rsid w:val="000703CF"/>
    <w:rsid w:val="000704F1"/>
    <w:rsid w:val="000705D2"/>
    <w:rsid w:val="000707AF"/>
    <w:rsid w:val="00070AFC"/>
    <w:rsid w:val="00070B33"/>
    <w:rsid w:val="00070DC2"/>
    <w:rsid w:val="00070E26"/>
    <w:rsid w:val="00070ED3"/>
    <w:rsid w:val="00070F1A"/>
    <w:rsid w:val="000710E7"/>
    <w:rsid w:val="000713FF"/>
    <w:rsid w:val="00071580"/>
    <w:rsid w:val="000715FA"/>
    <w:rsid w:val="000718CB"/>
    <w:rsid w:val="000718DE"/>
    <w:rsid w:val="00071953"/>
    <w:rsid w:val="00071A0B"/>
    <w:rsid w:val="00071B47"/>
    <w:rsid w:val="00071B98"/>
    <w:rsid w:val="00071BC6"/>
    <w:rsid w:val="00071C6D"/>
    <w:rsid w:val="00071CF1"/>
    <w:rsid w:val="00071F04"/>
    <w:rsid w:val="00071FD9"/>
    <w:rsid w:val="000720ED"/>
    <w:rsid w:val="0007251B"/>
    <w:rsid w:val="00072634"/>
    <w:rsid w:val="000727D4"/>
    <w:rsid w:val="0007281D"/>
    <w:rsid w:val="0007289F"/>
    <w:rsid w:val="00072932"/>
    <w:rsid w:val="00072A2D"/>
    <w:rsid w:val="00072B36"/>
    <w:rsid w:val="00072BA5"/>
    <w:rsid w:val="00072CBD"/>
    <w:rsid w:val="00072CE1"/>
    <w:rsid w:val="00072D30"/>
    <w:rsid w:val="00072D5F"/>
    <w:rsid w:val="00072DC1"/>
    <w:rsid w:val="00072DF2"/>
    <w:rsid w:val="00072FA0"/>
    <w:rsid w:val="000731EC"/>
    <w:rsid w:val="000733F3"/>
    <w:rsid w:val="00073548"/>
    <w:rsid w:val="000735E8"/>
    <w:rsid w:val="0007382F"/>
    <w:rsid w:val="0007387F"/>
    <w:rsid w:val="00073897"/>
    <w:rsid w:val="00073A35"/>
    <w:rsid w:val="00073A6B"/>
    <w:rsid w:val="00073B27"/>
    <w:rsid w:val="00073B78"/>
    <w:rsid w:val="00073D01"/>
    <w:rsid w:val="00073D2F"/>
    <w:rsid w:val="0007403D"/>
    <w:rsid w:val="0007404F"/>
    <w:rsid w:val="000742AA"/>
    <w:rsid w:val="000742D2"/>
    <w:rsid w:val="00074379"/>
    <w:rsid w:val="000744F0"/>
    <w:rsid w:val="000744F7"/>
    <w:rsid w:val="00074537"/>
    <w:rsid w:val="000745DC"/>
    <w:rsid w:val="0007468A"/>
    <w:rsid w:val="0007470A"/>
    <w:rsid w:val="00074887"/>
    <w:rsid w:val="000748A7"/>
    <w:rsid w:val="000748CE"/>
    <w:rsid w:val="000748EA"/>
    <w:rsid w:val="00074A19"/>
    <w:rsid w:val="00075069"/>
    <w:rsid w:val="00075230"/>
    <w:rsid w:val="000752C7"/>
    <w:rsid w:val="00075394"/>
    <w:rsid w:val="000755E0"/>
    <w:rsid w:val="00075847"/>
    <w:rsid w:val="00075959"/>
    <w:rsid w:val="00075A03"/>
    <w:rsid w:val="00075A1E"/>
    <w:rsid w:val="00075A3F"/>
    <w:rsid w:val="00075A50"/>
    <w:rsid w:val="00075C45"/>
    <w:rsid w:val="00075C99"/>
    <w:rsid w:val="00075CC2"/>
    <w:rsid w:val="00075D2A"/>
    <w:rsid w:val="00075D30"/>
    <w:rsid w:val="00075D8D"/>
    <w:rsid w:val="0007601F"/>
    <w:rsid w:val="0007605A"/>
    <w:rsid w:val="000760D4"/>
    <w:rsid w:val="000760E5"/>
    <w:rsid w:val="000760E8"/>
    <w:rsid w:val="00076151"/>
    <w:rsid w:val="000761DB"/>
    <w:rsid w:val="000762A0"/>
    <w:rsid w:val="000762F6"/>
    <w:rsid w:val="00076394"/>
    <w:rsid w:val="000764A1"/>
    <w:rsid w:val="000764D3"/>
    <w:rsid w:val="0007673F"/>
    <w:rsid w:val="00076973"/>
    <w:rsid w:val="000769E8"/>
    <w:rsid w:val="000769F5"/>
    <w:rsid w:val="00076A61"/>
    <w:rsid w:val="00076A9C"/>
    <w:rsid w:val="00076C54"/>
    <w:rsid w:val="00076CF0"/>
    <w:rsid w:val="00076E10"/>
    <w:rsid w:val="00076E2A"/>
    <w:rsid w:val="00076E7D"/>
    <w:rsid w:val="00076EA3"/>
    <w:rsid w:val="00077059"/>
    <w:rsid w:val="000771AC"/>
    <w:rsid w:val="00077437"/>
    <w:rsid w:val="0007751E"/>
    <w:rsid w:val="0007763D"/>
    <w:rsid w:val="0007769E"/>
    <w:rsid w:val="000777C4"/>
    <w:rsid w:val="00077B31"/>
    <w:rsid w:val="00077B4E"/>
    <w:rsid w:val="00077BE6"/>
    <w:rsid w:val="00077C68"/>
    <w:rsid w:val="00077C88"/>
    <w:rsid w:val="00077DA4"/>
    <w:rsid w:val="00077E65"/>
    <w:rsid w:val="0008024B"/>
    <w:rsid w:val="00080471"/>
    <w:rsid w:val="000804E6"/>
    <w:rsid w:val="0008054A"/>
    <w:rsid w:val="0008066A"/>
    <w:rsid w:val="00080854"/>
    <w:rsid w:val="000808A7"/>
    <w:rsid w:val="00080A5B"/>
    <w:rsid w:val="00080C65"/>
    <w:rsid w:val="00080CAF"/>
    <w:rsid w:val="00080E6E"/>
    <w:rsid w:val="00080FFA"/>
    <w:rsid w:val="00081060"/>
    <w:rsid w:val="00081095"/>
    <w:rsid w:val="0008117F"/>
    <w:rsid w:val="0008133B"/>
    <w:rsid w:val="00081543"/>
    <w:rsid w:val="00081644"/>
    <w:rsid w:val="000816E2"/>
    <w:rsid w:val="00081709"/>
    <w:rsid w:val="00081771"/>
    <w:rsid w:val="000817A4"/>
    <w:rsid w:val="000817A7"/>
    <w:rsid w:val="00081A5C"/>
    <w:rsid w:val="00081D0D"/>
    <w:rsid w:val="00081D97"/>
    <w:rsid w:val="00081F65"/>
    <w:rsid w:val="00081F77"/>
    <w:rsid w:val="0008200A"/>
    <w:rsid w:val="00082066"/>
    <w:rsid w:val="00082091"/>
    <w:rsid w:val="0008219B"/>
    <w:rsid w:val="000822E8"/>
    <w:rsid w:val="000823C8"/>
    <w:rsid w:val="0008241F"/>
    <w:rsid w:val="00082539"/>
    <w:rsid w:val="000828E7"/>
    <w:rsid w:val="00082905"/>
    <w:rsid w:val="00082A7C"/>
    <w:rsid w:val="00082C47"/>
    <w:rsid w:val="00082C58"/>
    <w:rsid w:val="00082E14"/>
    <w:rsid w:val="00082F39"/>
    <w:rsid w:val="00082F3B"/>
    <w:rsid w:val="00082FD3"/>
    <w:rsid w:val="00083046"/>
    <w:rsid w:val="0008308B"/>
    <w:rsid w:val="000833F9"/>
    <w:rsid w:val="00083490"/>
    <w:rsid w:val="0008349D"/>
    <w:rsid w:val="000834F1"/>
    <w:rsid w:val="00083567"/>
    <w:rsid w:val="000835DF"/>
    <w:rsid w:val="00083921"/>
    <w:rsid w:val="00083C0F"/>
    <w:rsid w:val="00083C5C"/>
    <w:rsid w:val="00083CD5"/>
    <w:rsid w:val="00083DDD"/>
    <w:rsid w:val="00083E4A"/>
    <w:rsid w:val="00083FD4"/>
    <w:rsid w:val="00083FD7"/>
    <w:rsid w:val="00084412"/>
    <w:rsid w:val="00084609"/>
    <w:rsid w:val="00084614"/>
    <w:rsid w:val="00084669"/>
    <w:rsid w:val="00084695"/>
    <w:rsid w:val="000846D6"/>
    <w:rsid w:val="000846E0"/>
    <w:rsid w:val="0008480D"/>
    <w:rsid w:val="0008482B"/>
    <w:rsid w:val="00084942"/>
    <w:rsid w:val="00084A34"/>
    <w:rsid w:val="00084C66"/>
    <w:rsid w:val="00084EEC"/>
    <w:rsid w:val="0008514F"/>
    <w:rsid w:val="000851C9"/>
    <w:rsid w:val="000855E3"/>
    <w:rsid w:val="00085711"/>
    <w:rsid w:val="000857EE"/>
    <w:rsid w:val="00085920"/>
    <w:rsid w:val="00085A34"/>
    <w:rsid w:val="00085A9E"/>
    <w:rsid w:val="00085CA3"/>
    <w:rsid w:val="00085E52"/>
    <w:rsid w:val="00085EB6"/>
    <w:rsid w:val="00085FAE"/>
    <w:rsid w:val="0008620E"/>
    <w:rsid w:val="000862F2"/>
    <w:rsid w:val="0008639D"/>
    <w:rsid w:val="00086415"/>
    <w:rsid w:val="00086458"/>
    <w:rsid w:val="000864E4"/>
    <w:rsid w:val="00086522"/>
    <w:rsid w:val="0008652C"/>
    <w:rsid w:val="000866C9"/>
    <w:rsid w:val="00086830"/>
    <w:rsid w:val="00086874"/>
    <w:rsid w:val="00086B69"/>
    <w:rsid w:val="00087119"/>
    <w:rsid w:val="000873B9"/>
    <w:rsid w:val="000874B0"/>
    <w:rsid w:val="000875EF"/>
    <w:rsid w:val="00087910"/>
    <w:rsid w:val="00087C52"/>
    <w:rsid w:val="00087E6B"/>
    <w:rsid w:val="00090013"/>
    <w:rsid w:val="0009028E"/>
    <w:rsid w:val="0009030C"/>
    <w:rsid w:val="000903C2"/>
    <w:rsid w:val="0009040A"/>
    <w:rsid w:val="00090560"/>
    <w:rsid w:val="00090777"/>
    <w:rsid w:val="00090A21"/>
    <w:rsid w:val="00090D82"/>
    <w:rsid w:val="00090E68"/>
    <w:rsid w:val="00090F4A"/>
    <w:rsid w:val="000910E1"/>
    <w:rsid w:val="00091189"/>
    <w:rsid w:val="000911D7"/>
    <w:rsid w:val="000912F3"/>
    <w:rsid w:val="00091343"/>
    <w:rsid w:val="000913DE"/>
    <w:rsid w:val="00091443"/>
    <w:rsid w:val="0009144E"/>
    <w:rsid w:val="00091491"/>
    <w:rsid w:val="00091493"/>
    <w:rsid w:val="00091625"/>
    <w:rsid w:val="00091686"/>
    <w:rsid w:val="000916E2"/>
    <w:rsid w:val="00091808"/>
    <w:rsid w:val="00091B9B"/>
    <w:rsid w:val="00091D45"/>
    <w:rsid w:val="00091E29"/>
    <w:rsid w:val="00091E48"/>
    <w:rsid w:val="00091FE4"/>
    <w:rsid w:val="00091FF0"/>
    <w:rsid w:val="000920D2"/>
    <w:rsid w:val="00092112"/>
    <w:rsid w:val="00092221"/>
    <w:rsid w:val="00092312"/>
    <w:rsid w:val="0009260F"/>
    <w:rsid w:val="0009266B"/>
    <w:rsid w:val="0009267A"/>
    <w:rsid w:val="00092694"/>
    <w:rsid w:val="000926EF"/>
    <w:rsid w:val="00092759"/>
    <w:rsid w:val="000929F7"/>
    <w:rsid w:val="00092A86"/>
    <w:rsid w:val="00092B3D"/>
    <w:rsid w:val="00092D24"/>
    <w:rsid w:val="00092D5F"/>
    <w:rsid w:val="00092D87"/>
    <w:rsid w:val="00092DCC"/>
    <w:rsid w:val="00092E75"/>
    <w:rsid w:val="0009301C"/>
    <w:rsid w:val="00093120"/>
    <w:rsid w:val="00093245"/>
    <w:rsid w:val="000932AE"/>
    <w:rsid w:val="000932D0"/>
    <w:rsid w:val="000934FE"/>
    <w:rsid w:val="00093696"/>
    <w:rsid w:val="0009369E"/>
    <w:rsid w:val="00093846"/>
    <w:rsid w:val="000938E8"/>
    <w:rsid w:val="000939B5"/>
    <w:rsid w:val="00093A83"/>
    <w:rsid w:val="00093BBC"/>
    <w:rsid w:val="00093C66"/>
    <w:rsid w:val="00093D5D"/>
    <w:rsid w:val="00093F51"/>
    <w:rsid w:val="0009462E"/>
    <w:rsid w:val="0009463F"/>
    <w:rsid w:val="000947B7"/>
    <w:rsid w:val="000947C7"/>
    <w:rsid w:val="00094964"/>
    <w:rsid w:val="0009496C"/>
    <w:rsid w:val="00094ABF"/>
    <w:rsid w:val="00094B4A"/>
    <w:rsid w:val="00094B5C"/>
    <w:rsid w:val="00094C5B"/>
    <w:rsid w:val="00094D42"/>
    <w:rsid w:val="00094E1E"/>
    <w:rsid w:val="00094F23"/>
    <w:rsid w:val="00094FAA"/>
    <w:rsid w:val="00095206"/>
    <w:rsid w:val="000953B4"/>
    <w:rsid w:val="000953D3"/>
    <w:rsid w:val="00095644"/>
    <w:rsid w:val="00095727"/>
    <w:rsid w:val="00095825"/>
    <w:rsid w:val="000958CF"/>
    <w:rsid w:val="00095ACD"/>
    <w:rsid w:val="00095B5A"/>
    <w:rsid w:val="00095B7B"/>
    <w:rsid w:val="00095B91"/>
    <w:rsid w:val="00095E10"/>
    <w:rsid w:val="00095E9A"/>
    <w:rsid w:val="00095EF7"/>
    <w:rsid w:val="000961AD"/>
    <w:rsid w:val="000961CD"/>
    <w:rsid w:val="000962F8"/>
    <w:rsid w:val="0009662C"/>
    <w:rsid w:val="000968E7"/>
    <w:rsid w:val="00096925"/>
    <w:rsid w:val="00096C4F"/>
    <w:rsid w:val="00096C94"/>
    <w:rsid w:val="00096DE3"/>
    <w:rsid w:val="00096F35"/>
    <w:rsid w:val="0009702B"/>
    <w:rsid w:val="0009708C"/>
    <w:rsid w:val="00097095"/>
    <w:rsid w:val="000970D7"/>
    <w:rsid w:val="000971B9"/>
    <w:rsid w:val="0009756F"/>
    <w:rsid w:val="00097827"/>
    <w:rsid w:val="000978BA"/>
    <w:rsid w:val="0009790E"/>
    <w:rsid w:val="00097A30"/>
    <w:rsid w:val="00097AB5"/>
    <w:rsid w:val="00097C04"/>
    <w:rsid w:val="00097CD8"/>
    <w:rsid w:val="00097D47"/>
    <w:rsid w:val="00097E0E"/>
    <w:rsid w:val="00097E48"/>
    <w:rsid w:val="00097E54"/>
    <w:rsid w:val="000A0023"/>
    <w:rsid w:val="000A0079"/>
    <w:rsid w:val="000A010E"/>
    <w:rsid w:val="000A017A"/>
    <w:rsid w:val="000A01AB"/>
    <w:rsid w:val="000A03ED"/>
    <w:rsid w:val="000A06BB"/>
    <w:rsid w:val="000A06E2"/>
    <w:rsid w:val="000A0770"/>
    <w:rsid w:val="000A0783"/>
    <w:rsid w:val="000A084D"/>
    <w:rsid w:val="000A08D9"/>
    <w:rsid w:val="000A09D8"/>
    <w:rsid w:val="000A0A28"/>
    <w:rsid w:val="000A0A31"/>
    <w:rsid w:val="000A0A35"/>
    <w:rsid w:val="000A0A66"/>
    <w:rsid w:val="000A0B27"/>
    <w:rsid w:val="000A0CD7"/>
    <w:rsid w:val="000A0CE7"/>
    <w:rsid w:val="000A0D8E"/>
    <w:rsid w:val="000A1076"/>
    <w:rsid w:val="000A10ED"/>
    <w:rsid w:val="000A120B"/>
    <w:rsid w:val="000A122E"/>
    <w:rsid w:val="000A1312"/>
    <w:rsid w:val="000A1773"/>
    <w:rsid w:val="000A17A7"/>
    <w:rsid w:val="000A1872"/>
    <w:rsid w:val="000A20EF"/>
    <w:rsid w:val="000A20F8"/>
    <w:rsid w:val="000A2114"/>
    <w:rsid w:val="000A2256"/>
    <w:rsid w:val="000A228D"/>
    <w:rsid w:val="000A2292"/>
    <w:rsid w:val="000A2591"/>
    <w:rsid w:val="000A26C5"/>
    <w:rsid w:val="000A27E5"/>
    <w:rsid w:val="000A2842"/>
    <w:rsid w:val="000A2AFC"/>
    <w:rsid w:val="000A30A0"/>
    <w:rsid w:val="000A342C"/>
    <w:rsid w:val="000A343C"/>
    <w:rsid w:val="000A35A9"/>
    <w:rsid w:val="000A3611"/>
    <w:rsid w:val="000A36B4"/>
    <w:rsid w:val="000A36ED"/>
    <w:rsid w:val="000A3752"/>
    <w:rsid w:val="000A3807"/>
    <w:rsid w:val="000A38D7"/>
    <w:rsid w:val="000A392F"/>
    <w:rsid w:val="000A396E"/>
    <w:rsid w:val="000A3AD4"/>
    <w:rsid w:val="000A3B9B"/>
    <w:rsid w:val="000A3C9B"/>
    <w:rsid w:val="000A3D5F"/>
    <w:rsid w:val="000A3D60"/>
    <w:rsid w:val="000A3FD2"/>
    <w:rsid w:val="000A4096"/>
    <w:rsid w:val="000A4159"/>
    <w:rsid w:val="000A4170"/>
    <w:rsid w:val="000A42D2"/>
    <w:rsid w:val="000A4365"/>
    <w:rsid w:val="000A48EA"/>
    <w:rsid w:val="000A4989"/>
    <w:rsid w:val="000A49C2"/>
    <w:rsid w:val="000A49F6"/>
    <w:rsid w:val="000A4A9D"/>
    <w:rsid w:val="000A4AEC"/>
    <w:rsid w:val="000A4BD4"/>
    <w:rsid w:val="000A4BF8"/>
    <w:rsid w:val="000A4DDF"/>
    <w:rsid w:val="000A4E69"/>
    <w:rsid w:val="000A5018"/>
    <w:rsid w:val="000A51D9"/>
    <w:rsid w:val="000A525F"/>
    <w:rsid w:val="000A536F"/>
    <w:rsid w:val="000A53F9"/>
    <w:rsid w:val="000A5478"/>
    <w:rsid w:val="000A54D1"/>
    <w:rsid w:val="000A5644"/>
    <w:rsid w:val="000A56D4"/>
    <w:rsid w:val="000A571B"/>
    <w:rsid w:val="000A5892"/>
    <w:rsid w:val="000A593A"/>
    <w:rsid w:val="000A5A41"/>
    <w:rsid w:val="000A5B42"/>
    <w:rsid w:val="000A5BB9"/>
    <w:rsid w:val="000A5D1E"/>
    <w:rsid w:val="000A5FD3"/>
    <w:rsid w:val="000A5FF4"/>
    <w:rsid w:val="000A625B"/>
    <w:rsid w:val="000A629B"/>
    <w:rsid w:val="000A62AB"/>
    <w:rsid w:val="000A6594"/>
    <w:rsid w:val="000A682D"/>
    <w:rsid w:val="000A686E"/>
    <w:rsid w:val="000A6B15"/>
    <w:rsid w:val="000A6C43"/>
    <w:rsid w:val="000A6CC0"/>
    <w:rsid w:val="000A6CE8"/>
    <w:rsid w:val="000A6E07"/>
    <w:rsid w:val="000A716A"/>
    <w:rsid w:val="000A7181"/>
    <w:rsid w:val="000A72E0"/>
    <w:rsid w:val="000A73DF"/>
    <w:rsid w:val="000A7437"/>
    <w:rsid w:val="000A74AF"/>
    <w:rsid w:val="000A75AF"/>
    <w:rsid w:val="000A75E2"/>
    <w:rsid w:val="000A78D5"/>
    <w:rsid w:val="000A7975"/>
    <w:rsid w:val="000A7A10"/>
    <w:rsid w:val="000A7A25"/>
    <w:rsid w:val="000A7A77"/>
    <w:rsid w:val="000A7AA1"/>
    <w:rsid w:val="000A7D7A"/>
    <w:rsid w:val="000A7DB7"/>
    <w:rsid w:val="000A7DBE"/>
    <w:rsid w:val="000A7DE0"/>
    <w:rsid w:val="000A7DF6"/>
    <w:rsid w:val="000B001A"/>
    <w:rsid w:val="000B0233"/>
    <w:rsid w:val="000B0521"/>
    <w:rsid w:val="000B05EF"/>
    <w:rsid w:val="000B064F"/>
    <w:rsid w:val="000B066C"/>
    <w:rsid w:val="000B069A"/>
    <w:rsid w:val="000B06AB"/>
    <w:rsid w:val="000B093C"/>
    <w:rsid w:val="000B09D7"/>
    <w:rsid w:val="000B0B4B"/>
    <w:rsid w:val="000B0BD9"/>
    <w:rsid w:val="000B0D50"/>
    <w:rsid w:val="000B0F6E"/>
    <w:rsid w:val="000B0FA4"/>
    <w:rsid w:val="000B1212"/>
    <w:rsid w:val="000B123E"/>
    <w:rsid w:val="000B12CD"/>
    <w:rsid w:val="000B15C0"/>
    <w:rsid w:val="000B160C"/>
    <w:rsid w:val="000B1A18"/>
    <w:rsid w:val="000B1F30"/>
    <w:rsid w:val="000B1F3C"/>
    <w:rsid w:val="000B208A"/>
    <w:rsid w:val="000B222E"/>
    <w:rsid w:val="000B2428"/>
    <w:rsid w:val="000B2440"/>
    <w:rsid w:val="000B24AD"/>
    <w:rsid w:val="000B24DB"/>
    <w:rsid w:val="000B265D"/>
    <w:rsid w:val="000B2858"/>
    <w:rsid w:val="000B28B9"/>
    <w:rsid w:val="000B29C8"/>
    <w:rsid w:val="000B2CB8"/>
    <w:rsid w:val="000B2CD0"/>
    <w:rsid w:val="000B2D34"/>
    <w:rsid w:val="000B2D79"/>
    <w:rsid w:val="000B2F81"/>
    <w:rsid w:val="000B3181"/>
    <w:rsid w:val="000B31C3"/>
    <w:rsid w:val="000B350A"/>
    <w:rsid w:val="000B3536"/>
    <w:rsid w:val="000B3572"/>
    <w:rsid w:val="000B36A8"/>
    <w:rsid w:val="000B36E4"/>
    <w:rsid w:val="000B3710"/>
    <w:rsid w:val="000B39D8"/>
    <w:rsid w:val="000B3B86"/>
    <w:rsid w:val="000B3BC3"/>
    <w:rsid w:val="000B3D44"/>
    <w:rsid w:val="000B3ECA"/>
    <w:rsid w:val="000B3F19"/>
    <w:rsid w:val="000B40AB"/>
    <w:rsid w:val="000B4121"/>
    <w:rsid w:val="000B4157"/>
    <w:rsid w:val="000B4325"/>
    <w:rsid w:val="000B44A1"/>
    <w:rsid w:val="000B44EE"/>
    <w:rsid w:val="000B4AC4"/>
    <w:rsid w:val="000B4B21"/>
    <w:rsid w:val="000B4B2B"/>
    <w:rsid w:val="000B4EC9"/>
    <w:rsid w:val="000B4EF6"/>
    <w:rsid w:val="000B4F18"/>
    <w:rsid w:val="000B503B"/>
    <w:rsid w:val="000B5159"/>
    <w:rsid w:val="000B5181"/>
    <w:rsid w:val="000B5429"/>
    <w:rsid w:val="000B5458"/>
    <w:rsid w:val="000B56D1"/>
    <w:rsid w:val="000B5723"/>
    <w:rsid w:val="000B573A"/>
    <w:rsid w:val="000B5808"/>
    <w:rsid w:val="000B5819"/>
    <w:rsid w:val="000B5C37"/>
    <w:rsid w:val="000B5C3E"/>
    <w:rsid w:val="000B5C8E"/>
    <w:rsid w:val="000B5C92"/>
    <w:rsid w:val="000B5C98"/>
    <w:rsid w:val="000B5DEC"/>
    <w:rsid w:val="000B5E54"/>
    <w:rsid w:val="000B6086"/>
    <w:rsid w:val="000B6168"/>
    <w:rsid w:val="000B61F4"/>
    <w:rsid w:val="000B62B9"/>
    <w:rsid w:val="000B62D1"/>
    <w:rsid w:val="000B630A"/>
    <w:rsid w:val="000B631D"/>
    <w:rsid w:val="000B6537"/>
    <w:rsid w:val="000B657F"/>
    <w:rsid w:val="000B66D3"/>
    <w:rsid w:val="000B682E"/>
    <w:rsid w:val="000B68C8"/>
    <w:rsid w:val="000B69D1"/>
    <w:rsid w:val="000B6AA5"/>
    <w:rsid w:val="000B6B6B"/>
    <w:rsid w:val="000B6BD6"/>
    <w:rsid w:val="000B6D05"/>
    <w:rsid w:val="000B6E83"/>
    <w:rsid w:val="000B6F55"/>
    <w:rsid w:val="000B7347"/>
    <w:rsid w:val="000B735C"/>
    <w:rsid w:val="000B7505"/>
    <w:rsid w:val="000B755A"/>
    <w:rsid w:val="000B7711"/>
    <w:rsid w:val="000B77FC"/>
    <w:rsid w:val="000B7A93"/>
    <w:rsid w:val="000B7B26"/>
    <w:rsid w:val="000B7D2B"/>
    <w:rsid w:val="000B7DFA"/>
    <w:rsid w:val="000B7EEC"/>
    <w:rsid w:val="000C00DE"/>
    <w:rsid w:val="000C0215"/>
    <w:rsid w:val="000C025F"/>
    <w:rsid w:val="000C0368"/>
    <w:rsid w:val="000C0693"/>
    <w:rsid w:val="000C0828"/>
    <w:rsid w:val="000C0A27"/>
    <w:rsid w:val="000C0A8D"/>
    <w:rsid w:val="000C0B70"/>
    <w:rsid w:val="000C0C28"/>
    <w:rsid w:val="000C0DB8"/>
    <w:rsid w:val="000C0EC0"/>
    <w:rsid w:val="000C0F6B"/>
    <w:rsid w:val="000C1023"/>
    <w:rsid w:val="000C10DE"/>
    <w:rsid w:val="000C1159"/>
    <w:rsid w:val="000C11B0"/>
    <w:rsid w:val="000C136E"/>
    <w:rsid w:val="000C1373"/>
    <w:rsid w:val="000C1416"/>
    <w:rsid w:val="000C1516"/>
    <w:rsid w:val="000C1584"/>
    <w:rsid w:val="000C158C"/>
    <w:rsid w:val="000C1729"/>
    <w:rsid w:val="000C176D"/>
    <w:rsid w:val="000C1884"/>
    <w:rsid w:val="000C1AD6"/>
    <w:rsid w:val="000C1B30"/>
    <w:rsid w:val="000C1B35"/>
    <w:rsid w:val="000C1C25"/>
    <w:rsid w:val="000C2485"/>
    <w:rsid w:val="000C2595"/>
    <w:rsid w:val="000C2619"/>
    <w:rsid w:val="000C2689"/>
    <w:rsid w:val="000C271A"/>
    <w:rsid w:val="000C281A"/>
    <w:rsid w:val="000C2849"/>
    <w:rsid w:val="000C29BA"/>
    <w:rsid w:val="000C2B4C"/>
    <w:rsid w:val="000C2BAB"/>
    <w:rsid w:val="000C2D61"/>
    <w:rsid w:val="000C2DD6"/>
    <w:rsid w:val="000C2E3A"/>
    <w:rsid w:val="000C2FFC"/>
    <w:rsid w:val="000C3146"/>
    <w:rsid w:val="000C3182"/>
    <w:rsid w:val="000C32D6"/>
    <w:rsid w:val="000C335B"/>
    <w:rsid w:val="000C3416"/>
    <w:rsid w:val="000C3496"/>
    <w:rsid w:val="000C34AD"/>
    <w:rsid w:val="000C3516"/>
    <w:rsid w:val="000C361F"/>
    <w:rsid w:val="000C3730"/>
    <w:rsid w:val="000C39D9"/>
    <w:rsid w:val="000C39E9"/>
    <w:rsid w:val="000C3B9A"/>
    <w:rsid w:val="000C3C84"/>
    <w:rsid w:val="000C3D02"/>
    <w:rsid w:val="000C3E09"/>
    <w:rsid w:val="000C429B"/>
    <w:rsid w:val="000C44E2"/>
    <w:rsid w:val="000C460E"/>
    <w:rsid w:val="000C47EA"/>
    <w:rsid w:val="000C4906"/>
    <w:rsid w:val="000C4DA0"/>
    <w:rsid w:val="000C4E06"/>
    <w:rsid w:val="000C4F0A"/>
    <w:rsid w:val="000C5132"/>
    <w:rsid w:val="000C51B1"/>
    <w:rsid w:val="000C52E8"/>
    <w:rsid w:val="000C52FE"/>
    <w:rsid w:val="000C53CB"/>
    <w:rsid w:val="000C5580"/>
    <w:rsid w:val="000C5589"/>
    <w:rsid w:val="000C55DC"/>
    <w:rsid w:val="000C56B7"/>
    <w:rsid w:val="000C57B4"/>
    <w:rsid w:val="000C5906"/>
    <w:rsid w:val="000C5950"/>
    <w:rsid w:val="000C59FB"/>
    <w:rsid w:val="000C5B09"/>
    <w:rsid w:val="000C5B33"/>
    <w:rsid w:val="000C5B43"/>
    <w:rsid w:val="000C5BA6"/>
    <w:rsid w:val="000C5C2F"/>
    <w:rsid w:val="000C5C7B"/>
    <w:rsid w:val="000C5D5C"/>
    <w:rsid w:val="000C5D77"/>
    <w:rsid w:val="000C603D"/>
    <w:rsid w:val="000C6265"/>
    <w:rsid w:val="000C62C6"/>
    <w:rsid w:val="000C647B"/>
    <w:rsid w:val="000C6486"/>
    <w:rsid w:val="000C650F"/>
    <w:rsid w:val="000C6684"/>
    <w:rsid w:val="000C66A5"/>
    <w:rsid w:val="000C67E9"/>
    <w:rsid w:val="000C6A0B"/>
    <w:rsid w:val="000C6A13"/>
    <w:rsid w:val="000C6CF2"/>
    <w:rsid w:val="000C6E2C"/>
    <w:rsid w:val="000C6F1E"/>
    <w:rsid w:val="000C6FF4"/>
    <w:rsid w:val="000C70A9"/>
    <w:rsid w:val="000C7255"/>
    <w:rsid w:val="000C7483"/>
    <w:rsid w:val="000C7A42"/>
    <w:rsid w:val="000C7B35"/>
    <w:rsid w:val="000C7CA6"/>
    <w:rsid w:val="000C7EA0"/>
    <w:rsid w:val="000C7F76"/>
    <w:rsid w:val="000D0099"/>
    <w:rsid w:val="000D01DC"/>
    <w:rsid w:val="000D0201"/>
    <w:rsid w:val="000D046E"/>
    <w:rsid w:val="000D049C"/>
    <w:rsid w:val="000D0650"/>
    <w:rsid w:val="000D086F"/>
    <w:rsid w:val="000D0882"/>
    <w:rsid w:val="000D0B98"/>
    <w:rsid w:val="000D0DA1"/>
    <w:rsid w:val="000D0F60"/>
    <w:rsid w:val="000D131A"/>
    <w:rsid w:val="000D1622"/>
    <w:rsid w:val="000D17B4"/>
    <w:rsid w:val="000D1BEB"/>
    <w:rsid w:val="000D1F3E"/>
    <w:rsid w:val="000D1F97"/>
    <w:rsid w:val="000D2056"/>
    <w:rsid w:val="000D22C6"/>
    <w:rsid w:val="000D22CB"/>
    <w:rsid w:val="000D22EA"/>
    <w:rsid w:val="000D23F2"/>
    <w:rsid w:val="000D2409"/>
    <w:rsid w:val="000D265A"/>
    <w:rsid w:val="000D26BD"/>
    <w:rsid w:val="000D2774"/>
    <w:rsid w:val="000D2B58"/>
    <w:rsid w:val="000D2C5E"/>
    <w:rsid w:val="000D2CA0"/>
    <w:rsid w:val="000D2FDD"/>
    <w:rsid w:val="000D30B4"/>
    <w:rsid w:val="000D30BE"/>
    <w:rsid w:val="000D3165"/>
    <w:rsid w:val="000D319B"/>
    <w:rsid w:val="000D321A"/>
    <w:rsid w:val="000D33B8"/>
    <w:rsid w:val="000D35F3"/>
    <w:rsid w:val="000D3865"/>
    <w:rsid w:val="000D397A"/>
    <w:rsid w:val="000D3A2B"/>
    <w:rsid w:val="000D3A46"/>
    <w:rsid w:val="000D3BA7"/>
    <w:rsid w:val="000D3BBC"/>
    <w:rsid w:val="000D3BC6"/>
    <w:rsid w:val="000D3C4C"/>
    <w:rsid w:val="000D413E"/>
    <w:rsid w:val="000D4262"/>
    <w:rsid w:val="000D4321"/>
    <w:rsid w:val="000D445E"/>
    <w:rsid w:val="000D4496"/>
    <w:rsid w:val="000D44FE"/>
    <w:rsid w:val="000D45C2"/>
    <w:rsid w:val="000D460D"/>
    <w:rsid w:val="000D465D"/>
    <w:rsid w:val="000D468B"/>
    <w:rsid w:val="000D46FE"/>
    <w:rsid w:val="000D4956"/>
    <w:rsid w:val="000D49BE"/>
    <w:rsid w:val="000D4A5A"/>
    <w:rsid w:val="000D4BA0"/>
    <w:rsid w:val="000D4BAD"/>
    <w:rsid w:val="000D4BCF"/>
    <w:rsid w:val="000D4C83"/>
    <w:rsid w:val="000D4ED2"/>
    <w:rsid w:val="000D4F2E"/>
    <w:rsid w:val="000D505F"/>
    <w:rsid w:val="000D5228"/>
    <w:rsid w:val="000D5468"/>
    <w:rsid w:val="000D557C"/>
    <w:rsid w:val="000D55CC"/>
    <w:rsid w:val="000D5744"/>
    <w:rsid w:val="000D5865"/>
    <w:rsid w:val="000D5EC8"/>
    <w:rsid w:val="000D601B"/>
    <w:rsid w:val="000D60DC"/>
    <w:rsid w:val="000D60F0"/>
    <w:rsid w:val="000D6375"/>
    <w:rsid w:val="000D6584"/>
    <w:rsid w:val="000D6589"/>
    <w:rsid w:val="000D6653"/>
    <w:rsid w:val="000D697D"/>
    <w:rsid w:val="000D69F0"/>
    <w:rsid w:val="000D6C27"/>
    <w:rsid w:val="000D6C99"/>
    <w:rsid w:val="000D6CC9"/>
    <w:rsid w:val="000D6CFB"/>
    <w:rsid w:val="000D6D5B"/>
    <w:rsid w:val="000D6D65"/>
    <w:rsid w:val="000D6DCC"/>
    <w:rsid w:val="000D6EDE"/>
    <w:rsid w:val="000D6F25"/>
    <w:rsid w:val="000D71B9"/>
    <w:rsid w:val="000D7486"/>
    <w:rsid w:val="000D749C"/>
    <w:rsid w:val="000D74C9"/>
    <w:rsid w:val="000D74E5"/>
    <w:rsid w:val="000D76D0"/>
    <w:rsid w:val="000D7746"/>
    <w:rsid w:val="000D77F4"/>
    <w:rsid w:val="000D793A"/>
    <w:rsid w:val="000D7B45"/>
    <w:rsid w:val="000D7BC8"/>
    <w:rsid w:val="000D7C9F"/>
    <w:rsid w:val="000D7CD8"/>
    <w:rsid w:val="000D7D9C"/>
    <w:rsid w:val="000D7F0F"/>
    <w:rsid w:val="000E018C"/>
    <w:rsid w:val="000E0230"/>
    <w:rsid w:val="000E08E8"/>
    <w:rsid w:val="000E0948"/>
    <w:rsid w:val="000E0962"/>
    <w:rsid w:val="000E0A0F"/>
    <w:rsid w:val="000E0C56"/>
    <w:rsid w:val="000E0CC2"/>
    <w:rsid w:val="000E0CF4"/>
    <w:rsid w:val="000E0E25"/>
    <w:rsid w:val="000E0F4D"/>
    <w:rsid w:val="000E1004"/>
    <w:rsid w:val="000E1073"/>
    <w:rsid w:val="000E1120"/>
    <w:rsid w:val="000E11D3"/>
    <w:rsid w:val="000E12AB"/>
    <w:rsid w:val="000E1346"/>
    <w:rsid w:val="000E16D3"/>
    <w:rsid w:val="000E1700"/>
    <w:rsid w:val="000E1985"/>
    <w:rsid w:val="000E19C9"/>
    <w:rsid w:val="000E1A56"/>
    <w:rsid w:val="000E1C92"/>
    <w:rsid w:val="000E1CEC"/>
    <w:rsid w:val="000E1D10"/>
    <w:rsid w:val="000E1D3A"/>
    <w:rsid w:val="000E1DC1"/>
    <w:rsid w:val="000E200F"/>
    <w:rsid w:val="000E2062"/>
    <w:rsid w:val="000E21C4"/>
    <w:rsid w:val="000E227B"/>
    <w:rsid w:val="000E2368"/>
    <w:rsid w:val="000E24B2"/>
    <w:rsid w:val="000E260E"/>
    <w:rsid w:val="000E26DA"/>
    <w:rsid w:val="000E278B"/>
    <w:rsid w:val="000E27D8"/>
    <w:rsid w:val="000E284B"/>
    <w:rsid w:val="000E2897"/>
    <w:rsid w:val="000E28E2"/>
    <w:rsid w:val="000E2A1A"/>
    <w:rsid w:val="000E2A91"/>
    <w:rsid w:val="000E2B14"/>
    <w:rsid w:val="000E2B3D"/>
    <w:rsid w:val="000E2C90"/>
    <w:rsid w:val="000E2D4B"/>
    <w:rsid w:val="000E2F3B"/>
    <w:rsid w:val="000E2F48"/>
    <w:rsid w:val="000E2FB9"/>
    <w:rsid w:val="000E2FBC"/>
    <w:rsid w:val="000E30FE"/>
    <w:rsid w:val="000E313B"/>
    <w:rsid w:val="000E343C"/>
    <w:rsid w:val="000E34BF"/>
    <w:rsid w:val="000E3656"/>
    <w:rsid w:val="000E36A7"/>
    <w:rsid w:val="000E36C5"/>
    <w:rsid w:val="000E3710"/>
    <w:rsid w:val="000E3773"/>
    <w:rsid w:val="000E39BA"/>
    <w:rsid w:val="000E39C5"/>
    <w:rsid w:val="000E39E8"/>
    <w:rsid w:val="000E3CA5"/>
    <w:rsid w:val="000E3F94"/>
    <w:rsid w:val="000E40E7"/>
    <w:rsid w:val="000E41D9"/>
    <w:rsid w:val="000E41E2"/>
    <w:rsid w:val="000E4496"/>
    <w:rsid w:val="000E4639"/>
    <w:rsid w:val="000E4706"/>
    <w:rsid w:val="000E477C"/>
    <w:rsid w:val="000E4788"/>
    <w:rsid w:val="000E4A18"/>
    <w:rsid w:val="000E4C0F"/>
    <w:rsid w:val="000E4CFA"/>
    <w:rsid w:val="000E4E96"/>
    <w:rsid w:val="000E4FB5"/>
    <w:rsid w:val="000E509E"/>
    <w:rsid w:val="000E50AD"/>
    <w:rsid w:val="000E519B"/>
    <w:rsid w:val="000E51A3"/>
    <w:rsid w:val="000E51D8"/>
    <w:rsid w:val="000E51E8"/>
    <w:rsid w:val="000E53ED"/>
    <w:rsid w:val="000E58A7"/>
    <w:rsid w:val="000E5A29"/>
    <w:rsid w:val="000E5C0C"/>
    <w:rsid w:val="000E5C8B"/>
    <w:rsid w:val="000E5EBA"/>
    <w:rsid w:val="000E5EEF"/>
    <w:rsid w:val="000E6027"/>
    <w:rsid w:val="000E63A3"/>
    <w:rsid w:val="000E65BC"/>
    <w:rsid w:val="000E66BE"/>
    <w:rsid w:val="000E673A"/>
    <w:rsid w:val="000E68C0"/>
    <w:rsid w:val="000E6919"/>
    <w:rsid w:val="000E6A9D"/>
    <w:rsid w:val="000E6BF2"/>
    <w:rsid w:val="000E6D27"/>
    <w:rsid w:val="000E6E8F"/>
    <w:rsid w:val="000E71CD"/>
    <w:rsid w:val="000E71D5"/>
    <w:rsid w:val="000E7373"/>
    <w:rsid w:val="000E740C"/>
    <w:rsid w:val="000E7673"/>
    <w:rsid w:val="000E76C9"/>
    <w:rsid w:val="000E76D7"/>
    <w:rsid w:val="000E770A"/>
    <w:rsid w:val="000E775D"/>
    <w:rsid w:val="000E7799"/>
    <w:rsid w:val="000E78C8"/>
    <w:rsid w:val="000E798F"/>
    <w:rsid w:val="000E79C4"/>
    <w:rsid w:val="000E7A00"/>
    <w:rsid w:val="000E7A10"/>
    <w:rsid w:val="000E7E63"/>
    <w:rsid w:val="000F027E"/>
    <w:rsid w:val="000F0448"/>
    <w:rsid w:val="000F0494"/>
    <w:rsid w:val="000F06B5"/>
    <w:rsid w:val="000F0898"/>
    <w:rsid w:val="000F0B35"/>
    <w:rsid w:val="000F0B42"/>
    <w:rsid w:val="000F0B6B"/>
    <w:rsid w:val="000F0D3C"/>
    <w:rsid w:val="000F0E34"/>
    <w:rsid w:val="000F0E8B"/>
    <w:rsid w:val="000F1061"/>
    <w:rsid w:val="000F1139"/>
    <w:rsid w:val="000F11FC"/>
    <w:rsid w:val="000F1284"/>
    <w:rsid w:val="000F1326"/>
    <w:rsid w:val="000F1B43"/>
    <w:rsid w:val="000F1B5C"/>
    <w:rsid w:val="000F1B7E"/>
    <w:rsid w:val="000F1FA3"/>
    <w:rsid w:val="000F2051"/>
    <w:rsid w:val="000F21DB"/>
    <w:rsid w:val="000F25FD"/>
    <w:rsid w:val="000F2608"/>
    <w:rsid w:val="000F26C2"/>
    <w:rsid w:val="000F29A0"/>
    <w:rsid w:val="000F29D2"/>
    <w:rsid w:val="000F2BC5"/>
    <w:rsid w:val="000F2DBA"/>
    <w:rsid w:val="000F2E4A"/>
    <w:rsid w:val="000F2E9D"/>
    <w:rsid w:val="000F2EC9"/>
    <w:rsid w:val="000F2ECF"/>
    <w:rsid w:val="000F2FF5"/>
    <w:rsid w:val="000F3294"/>
    <w:rsid w:val="000F3400"/>
    <w:rsid w:val="000F340A"/>
    <w:rsid w:val="000F34FA"/>
    <w:rsid w:val="000F3660"/>
    <w:rsid w:val="000F36C6"/>
    <w:rsid w:val="000F384D"/>
    <w:rsid w:val="000F3A3F"/>
    <w:rsid w:val="000F3B1D"/>
    <w:rsid w:val="000F3B43"/>
    <w:rsid w:val="000F3BBC"/>
    <w:rsid w:val="000F3C39"/>
    <w:rsid w:val="000F3C67"/>
    <w:rsid w:val="000F3C90"/>
    <w:rsid w:val="000F3DDE"/>
    <w:rsid w:val="000F402B"/>
    <w:rsid w:val="000F417E"/>
    <w:rsid w:val="000F4321"/>
    <w:rsid w:val="000F43D0"/>
    <w:rsid w:val="000F44B6"/>
    <w:rsid w:val="000F44C4"/>
    <w:rsid w:val="000F4684"/>
    <w:rsid w:val="000F46BB"/>
    <w:rsid w:val="000F473A"/>
    <w:rsid w:val="000F4784"/>
    <w:rsid w:val="000F4947"/>
    <w:rsid w:val="000F4AD4"/>
    <w:rsid w:val="000F4C11"/>
    <w:rsid w:val="000F4D41"/>
    <w:rsid w:val="000F4D7A"/>
    <w:rsid w:val="000F4EAB"/>
    <w:rsid w:val="000F514D"/>
    <w:rsid w:val="000F54C9"/>
    <w:rsid w:val="000F5624"/>
    <w:rsid w:val="000F5754"/>
    <w:rsid w:val="000F59EE"/>
    <w:rsid w:val="000F5A07"/>
    <w:rsid w:val="000F5D51"/>
    <w:rsid w:val="000F5E8B"/>
    <w:rsid w:val="000F5ECC"/>
    <w:rsid w:val="000F5F96"/>
    <w:rsid w:val="000F6088"/>
    <w:rsid w:val="000F6119"/>
    <w:rsid w:val="000F61F7"/>
    <w:rsid w:val="000F62BA"/>
    <w:rsid w:val="000F6344"/>
    <w:rsid w:val="000F6535"/>
    <w:rsid w:val="000F6645"/>
    <w:rsid w:val="000F6744"/>
    <w:rsid w:val="000F674E"/>
    <w:rsid w:val="000F67CE"/>
    <w:rsid w:val="000F67EC"/>
    <w:rsid w:val="000F68D5"/>
    <w:rsid w:val="000F694F"/>
    <w:rsid w:val="000F69D0"/>
    <w:rsid w:val="000F6A5D"/>
    <w:rsid w:val="000F6A78"/>
    <w:rsid w:val="000F6B53"/>
    <w:rsid w:val="000F6BB1"/>
    <w:rsid w:val="000F6BFD"/>
    <w:rsid w:val="000F6C22"/>
    <w:rsid w:val="000F6D16"/>
    <w:rsid w:val="000F6D63"/>
    <w:rsid w:val="000F6D9E"/>
    <w:rsid w:val="000F6E98"/>
    <w:rsid w:val="000F7077"/>
    <w:rsid w:val="000F718B"/>
    <w:rsid w:val="000F725D"/>
    <w:rsid w:val="000F743A"/>
    <w:rsid w:val="000F754E"/>
    <w:rsid w:val="000F771E"/>
    <w:rsid w:val="000F77D0"/>
    <w:rsid w:val="000F785A"/>
    <w:rsid w:val="000F795E"/>
    <w:rsid w:val="000F79D7"/>
    <w:rsid w:val="000F7AAA"/>
    <w:rsid w:val="000F7B85"/>
    <w:rsid w:val="000F7DBC"/>
    <w:rsid w:val="000F7DE8"/>
    <w:rsid w:val="00100090"/>
    <w:rsid w:val="0010042C"/>
    <w:rsid w:val="00100450"/>
    <w:rsid w:val="00100604"/>
    <w:rsid w:val="00100646"/>
    <w:rsid w:val="001009AF"/>
    <w:rsid w:val="00100A23"/>
    <w:rsid w:val="00100BB6"/>
    <w:rsid w:val="00100CEF"/>
    <w:rsid w:val="00100E49"/>
    <w:rsid w:val="00100EA9"/>
    <w:rsid w:val="00100F35"/>
    <w:rsid w:val="00100F44"/>
    <w:rsid w:val="00100F78"/>
    <w:rsid w:val="00100FE1"/>
    <w:rsid w:val="0010117C"/>
    <w:rsid w:val="001011B1"/>
    <w:rsid w:val="001011D3"/>
    <w:rsid w:val="00101438"/>
    <w:rsid w:val="001016A3"/>
    <w:rsid w:val="001016AD"/>
    <w:rsid w:val="001018D5"/>
    <w:rsid w:val="00101927"/>
    <w:rsid w:val="00101B45"/>
    <w:rsid w:val="00101CF6"/>
    <w:rsid w:val="00101E53"/>
    <w:rsid w:val="00101E6D"/>
    <w:rsid w:val="00101E8A"/>
    <w:rsid w:val="00101F5B"/>
    <w:rsid w:val="00101FBF"/>
    <w:rsid w:val="001020C5"/>
    <w:rsid w:val="001020E6"/>
    <w:rsid w:val="001021A3"/>
    <w:rsid w:val="001021B0"/>
    <w:rsid w:val="001021CB"/>
    <w:rsid w:val="001027B5"/>
    <w:rsid w:val="001027D9"/>
    <w:rsid w:val="0010291C"/>
    <w:rsid w:val="00102983"/>
    <w:rsid w:val="00102AF6"/>
    <w:rsid w:val="00102B83"/>
    <w:rsid w:val="00102C14"/>
    <w:rsid w:val="00102E15"/>
    <w:rsid w:val="00102EE0"/>
    <w:rsid w:val="00102F71"/>
    <w:rsid w:val="00102F86"/>
    <w:rsid w:val="00102F9E"/>
    <w:rsid w:val="00103371"/>
    <w:rsid w:val="001034F0"/>
    <w:rsid w:val="00103602"/>
    <w:rsid w:val="00103AC0"/>
    <w:rsid w:val="00103B54"/>
    <w:rsid w:val="00103C47"/>
    <w:rsid w:val="00103ED9"/>
    <w:rsid w:val="001040C2"/>
    <w:rsid w:val="001040C3"/>
    <w:rsid w:val="00104576"/>
    <w:rsid w:val="00104633"/>
    <w:rsid w:val="00104634"/>
    <w:rsid w:val="00104849"/>
    <w:rsid w:val="00104877"/>
    <w:rsid w:val="0010494C"/>
    <w:rsid w:val="00104991"/>
    <w:rsid w:val="001049B6"/>
    <w:rsid w:val="00104A73"/>
    <w:rsid w:val="00104B79"/>
    <w:rsid w:val="00104B7C"/>
    <w:rsid w:val="00104BC3"/>
    <w:rsid w:val="00104CBD"/>
    <w:rsid w:val="00104DAB"/>
    <w:rsid w:val="00104E14"/>
    <w:rsid w:val="0010505A"/>
    <w:rsid w:val="00105142"/>
    <w:rsid w:val="00105231"/>
    <w:rsid w:val="00105297"/>
    <w:rsid w:val="0010531E"/>
    <w:rsid w:val="001053A0"/>
    <w:rsid w:val="0010542D"/>
    <w:rsid w:val="00105436"/>
    <w:rsid w:val="001055E5"/>
    <w:rsid w:val="00105672"/>
    <w:rsid w:val="001057FB"/>
    <w:rsid w:val="00105A70"/>
    <w:rsid w:val="00105AB0"/>
    <w:rsid w:val="00105B67"/>
    <w:rsid w:val="00105E23"/>
    <w:rsid w:val="001060A8"/>
    <w:rsid w:val="001060CE"/>
    <w:rsid w:val="0010610B"/>
    <w:rsid w:val="001062A0"/>
    <w:rsid w:val="001065BC"/>
    <w:rsid w:val="001065C6"/>
    <w:rsid w:val="00106731"/>
    <w:rsid w:val="00106863"/>
    <w:rsid w:val="00106999"/>
    <w:rsid w:val="00106B4D"/>
    <w:rsid w:val="00106B57"/>
    <w:rsid w:val="00106C8C"/>
    <w:rsid w:val="00106CFF"/>
    <w:rsid w:val="00106D6C"/>
    <w:rsid w:val="00106DF7"/>
    <w:rsid w:val="001070E7"/>
    <w:rsid w:val="00107206"/>
    <w:rsid w:val="00107232"/>
    <w:rsid w:val="00107279"/>
    <w:rsid w:val="0010727A"/>
    <w:rsid w:val="00107280"/>
    <w:rsid w:val="00107343"/>
    <w:rsid w:val="001073AC"/>
    <w:rsid w:val="001075FD"/>
    <w:rsid w:val="0010769C"/>
    <w:rsid w:val="001076ED"/>
    <w:rsid w:val="00107744"/>
    <w:rsid w:val="001077AC"/>
    <w:rsid w:val="00107877"/>
    <w:rsid w:val="001078D8"/>
    <w:rsid w:val="0010794A"/>
    <w:rsid w:val="00107BD2"/>
    <w:rsid w:val="00107CC7"/>
    <w:rsid w:val="00107FB1"/>
    <w:rsid w:val="001100BE"/>
    <w:rsid w:val="00110273"/>
    <w:rsid w:val="0011056E"/>
    <w:rsid w:val="00110604"/>
    <w:rsid w:val="00110607"/>
    <w:rsid w:val="0011081D"/>
    <w:rsid w:val="0011087F"/>
    <w:rsid w:val="00110992"/>
    <w:rsid w:val="001109CE"/>
    <w:rsid w:val="001109D5"/>
    <w:rsid w:val="00110A7E"/>
    <w:rsid w:val="001110F4"/>
    <w:rsid w:val="0011139F"/>
    <w:rsid w:val="001113FE"/>
    <w:rsid w:val="001114D0"/>
    <w:rsid w:val="001115E5"/>
    <w:rsid w:val="001115F2"/>
    <w:rsid w:val="00111635"/>
    <w:rsid w:val="001117CA"/>
    <w:rsid w:val="00111988"/>
    <w:rsid w:val="0011199E"/>
    <w:rsid w:val="00111ABD"/>
    <w:rsid w:val="00111BB2"/>
    <w:rsid w:val="00111BF8"/>
    <w:rsid w:val="00111C45"/>
    <w:rsid w:val="00112058"/>
    <w:rsid w:val="00112084"/>
    <w:rsid w:val="00112100"/>
    <w:rsid w:val="0011219E"/>
    <w:rsid w:val="00112342"/>
    <w:rsid w:val="0011264A"/>
    <w:rsid w:val="00112791"/>
    <w:rsid w:val="00112839"/>
    <w:rsid w:val="00112845"/>
    <w:rsid w:val="00112A1F"/>
    <w:rsid w:val="00112D41"/>
    <w:rsid w:val="00112F57"/>
    <w:rsid w:val="00112F71"/>
    <w:rsid w:val="001132EA"/>
    <w:rsid w:val="0011338E"/>
    <w:rsid w:val="001133F8"/>
    <w:rsid w:val="00113617"/>
    <w:rsid w:val="00113716"/>
    <w:rsid w:val="001137E8"/>
    <w:rsid w:val="001138EE"/>
    <w:rsid w:val="00113907"/>
    <w:rsid w:val="00113AF4"/>
    <w:rsid w:val="00113B39"/>
    <w:rsid w:val="00113D38"/>
    <w:rsid w:val="00113F07"/>
    <w:rsid w:val="00113F86"/>
    <w:rsid w:val="00113FF6"/>
    <w:rsid w:val="001140C4"/>
    <w:rsid w:val="001142B2"/>
    <w:rsid w:val="001142BB"/>
    <w:rsid w:val="001143D8"/>
    <w:rsid w:val="001145A1"/>
    <w:rsid w:val="0011471F"/>
    <w:rsid w:val="001148C8"/>
    <w:rsid w:val="00114963"/>
    <w:rsid w:val="00114984"/>
    <w:rsid w:val="00114B63"/>
    <w:rsid w:val="00114BA9"/>
    <w:rsid w:val="00114CAB"/>
    <w:rsid w:val="00114E9A"/>
    <w:rsid w:val="00114EA3"/>
    <w:rsid w:val="0011506E"/>
    <w:rsid w:val="0011510E"/>
    <w:rsid w:val="00115348"/>
    <w:rsid w:val="00115424"/>
    <w:rsid w:val="001157AC"/>
    <w:rsid w:val="00115BE8"/>
    <w:rsid w:val="00115C7B"/>
    <w:rsid w:val="00115CD7"/>
    <w:rsid w:val="00115D2C"/>
    <w:rsid w:val="00115E0B"/>
    <w:rsid w:val="0011605D"/>
    <w:rsid w:val="00116084"/>
    <w:rsid w:val="00116088"/>
    <w:rsid w:val="001160A5"/>
    <w:rsid w:val="00116129"/>
    <w:rsid w:val="0011612A"/>
    <w:rsid w:val="001164E2"/>
    <w:rsid w:val="001165A2"/>
    <w:rsid w:val="001167FB"/>
    <w:rsid w:val="001168C5"/>
    <w:rsid w:val="00116A12"/>
    <w:rsid w:val="00116C9B"/>
    <w:rsid w:val="00116E14"/>
    <w:rsid w:val="00116F72"/>
    <w:rsid w:val="00117116"/>
    <w:rsid w:val="001171FD"/>
    <w:rsid w:val="0011736E"/>
    <w:rsid w:val="001173FF"/>
    <w:rsid w:val="00117554"/>
    <w:rsid w:val="00117558"/>
    <w:rsid w:val="00117606"/>
    <w:rsid w:val="001176AA"/>
    <w:rsid w:val="001176AD"/>
    <w:rsid w:val="001176E7"/>
    <w:rsid w:val="0011775C"/>
    <w:rsid w:val="00117868"/>
    <w:rsid w:val="00117899"/>
    <w:rsid w:val="00117988"/>
    <w:rsid w:val="00117A3B"/>
    <w:rsid w:val="00117AC0"/>
    <w:rsid w:val="00117ADB"/>
    <w:rsid w:val="00117BA2"/>
    <w:rsid w:val="00117CB7"/>
    <w:rsid w:val="00117CC6"/>
    <w:rsid w:val="00117E3B"/>
    <w:rsid w:val="00117E4C"/>
    <w:rsid w:val="0012001F"/>
    <w:rsid w:val="0012034C"/>
    <w:rsid w:val="0012036E"/>
    <w:rsid w:val="00120511"/>
    <w:rsid w:val="0012058C"/>
    <w:rsid w:val="00120592"/>
    <w:rsid w:val="00120644"/>
    <w:rsid w:val="0012066B"/>
    <w:rsid w:val="00120ADD"/>
    <w:rsid w:val="00120BD5"/>
    <w:rsid w:val="00120D52"/>
    <w:rsid w:val="00121387"/>
    <w:rsid w:val="00121393"/>
    <w:rsid w:val="00121481"/>
    <w:rsid w:val="00121632"/>
    <w:rsid w:val="001217D0"/>
    <w:rsid w:val="0012191F"/>
    <w:rsid w:val="001219DB"/>
    <w:rsid w:val="00121A2B"/>
    <w:rsid w:val="00121BF7"/>
    <w:rsid w:val="00121E05"/>
    <w:rsid w:val="00121F2B"/>
    <w:rsid w:val="00121F96"/>
    <w:rsid w:val="00122504"/>
    <w:rsid w:val="00122551"/>
    <w:rsid w:val="0012255D"/>
    <w:rsid w:val="0012257C"/>
    <w:rsid w:val="00122596"/>
    <w:rsid w:val="001227B1"/>
    <w:rsid w:val="0012296F"/>
    <w:rsid w:val="00122A20"/>
    <w:rsid w:val="00122C39"/>
    <w:rsid w:val="00122C46"/>
    <w:rsid w:val="00122D68"/>
    <w:rsid w:val="00122D7C"/>
    <w:rsid w:val="00122D92"/>
    <w:rsid w:val="00122E9F"/>
    <w:rsid w:val="0012327E"/>
    <w:rsid w:val="00123329"/>
    <w:rsid w:val="00123387"/>
    <w:rsid w:val="001233C3"/>
    <w:rsid w:val="00123557"/>
    <w:rsid w:val="001236B2"/>
    <w:rsid w:val="00123893"/>
    <w:rsid w:val="0012394E"/>
    <w:rsid w:val="00124264"/>
    <w:rsid w:val="001243E5"/>
    <w:rsid w:val="0012440C"/>
    <w:rsid w:val="001244B5"/>
    <w:rsid w:val="00124637"/>
    <w:rsid w:val="0012465E"/>
    <w:rsid w:val="001247EB"/>
    <w:rsid w:val="001247EF"/>
    <w:rsid w:val="001248FB"/>
    <w:rsid w:val="001249C3"/>
    <w:rsid w:val="001249E0"/>
    <w:rsid w:val="00124AD6"/>
    <w:rsid w:val="00124C8C"/>
    <w:rsid w:val="00124E64"/>
    <w:rsid w:val="00124EE8"/>
    <w:rsid w:val="001250B0"/>
    <w:rsid w:val="00125332"/>
    <w:rsid w:val="00125353"/>
    <w:rsid w:val="001253DB"/>
    <w:rsid w:val="0012551C"/>
    <w:rsid w:val="00125571"/>
    <w:rsid w:val="00125577"/>
    <w:rsid w:val="0012563B"/>
    <w:rsid w:val="0012585E"/>
    <w:rsid w:val="001258EE"/>
    <w:rsid w:val="00125910"/>
    <w:rsid w:val="00125971"/>
    <w:rsid w:val="001259FB"/>
    <w:rsid w:val="00125D53"/>
    <w:rsid w:val="0012600F"/>
    <w:rsid w:val="00126776"/>
    <w:rsid w:val="001268D9"/>
    <w:rsid w:val="001269DF"/>
    <w:rsid w:val="00126A3B"/>
    <w:rsid w:val="00126AD7"/>
    <w:rsid w:val="00126C13"/>
    <w:rsid w:val="00126DBB"/>
    <w:rsid w:val="00126E09"/>
    <w:rsid w:val="00126E57"/>
    <w:rsid w:val="00126F39"/>
    <w:rsid w:val="00127591"/>
    <w:rsid w:val="001275D4"/>
    <w:rsid w:val="0012765A"/>
    <w:rsid w:val="0012781D"/>
    <w:rsid w:val="00127AC8"/>
    <w:rsid w:val="00127B05"/>
    <w:rsid w:val="00127D3A"/>
    <w:rsid w:val="00127EC6"/>
    <w:rsid w:val="00127ED7"/>
    <w:rsid w:val="00127F4A"/>
    <w:rsid w:val="00127F93"/>
    <w:rsid w:val="00127FBA"/>
    <w:rsid w:val="0013004E"/>
    <w:rsid w:val="00130070"/>
    <w:rsid w:val="0013011F"/>
    <w:rsid w:val="00130128"/>
    <w:rsid w:val="001301F6"/>
    <w:rsid w:val="00130297"/>
    <w:rsid w:val="00130A04"/>
    <w:rsid w:val="00130A2D"/>
    <w:rsid w:val="00130AE0"/>
    <w:rsid w:val="00130C36"/>
    <w:rsid w:val="00130C5E"/>
    <w:rsid w:val="00130F13"/>
    <w:rsid w:val="00130F8A"/>
    <w:rsid w:val="0013114C"/>
    <w:rsid w:val="00131381"/>
    <w:rsid w:val="00131550"/>
    <w:rsid w:val="00131579"/>
    <w:rsid w:val="001315C1"/>
    <w:rsid w:val="0013171D"/>
    <w:rsid w:val="00131890"/>
    <w:rsid w:val="00131917"/>
    <w:rsid w:val="0013191D"/>
    <w:rsid w:val="001319D0"/>
    <w:rsid w:val="00131AC0"/>
    <w:rsid w:val="00131F48"/>
    <w:rsid w:val="0013219C"/>
    <w:rsid w:val="0013258E"/>
    <w:rsid w:val="0013267F"/>
    <w:rsid w:val="001328C4"/>
    <w:rsid w:val="0013295B"/>
    <w:rsid w:val="001329CD"/>
    <w:rsid w:val="001329DB"/>
    <w:rsid w:val="00132A99"/>
    <w:rsid w:val="00132B93"/>
    <w:rsid w:val="00132B9A"/>
    <w:rsid w:val="00132BCD"/>
    <w:rsid w:val="00132C47"/>
    <w:rsid w:val="00132CB7"/>
    <w:rsid w:val="00132D7A"/>
    <w:rsid w:val="00132DFE"/>
    <w:rsid w:val="00132EAE"/>
    <w:rsid w:val="00132FC5"/>
    <w:rsid w:val="00132FF4"/>
    <w:rsid w:val="00133076"/>
    <w:rsid w:val="00133134"/>
    <w:rsid w:val="00133204"/>
    <w:rsid w:val="0013328E"/>
    <w:rsid w:val="0013343E"/>
    <w:rsid w:val="0013351D"/>
    <w:rsid w:val="001335F0"/>
    <w:rsid w:val="00133981"/>
    <w:rsid w:val="00133AA1"/>
    <w:rsid w:val="00133B0E"/>
    <w:rsid w:val="00133D84"/>
    <w:rsid w:val="00133DCD"/>
    <w:rsid w:val="00133F3C"/>
    <w:rsid w:val="00134000"/>
    <w:rsid w:val="00134225"/>
    <w:rsid w:val="001342EB"/>
    <w:rsid w:val="0013432C"/>
    <w:rsid w:val="0013433A"/>
    <w:rsid w:val="001343E9"/>
    <w:rsid w:val="0013442F"/>
    <w:rsid w:val="0013459D"/>
    <w:rsid w:val="00134619"/>
    <w:rsid w:val="001347FE"/>
    <w:rsid w:val="00134828"/>
    <w:rsid w:val="001349CC"/>
    <w:rsid w:val="001349F2"/>
    <w:rsid w:val="00134AEE"/>
    <w:rsid w:val="00134AF0"/>
    <w:rsid w:val="00134BC8"/>
    <w:rsid w:val="00134E10"/>
    <w:rsid w:val="00134E14"/>
    <w:rsid w:val="00134E67"/>
    <w:rsid w:val="00134F74"/>
    <w:rsid w:val="0013507A"/>
    <w:rsid w:val="001350FB"/>
    <w:rsid w:val="00135177"/>
    <w:rsid w:val="0013529E"/>
    <w:rsid w:val="001352C7"/>
    <w:rsid w:val="00135311"/>
    <w:rsid w:val="00135507"/>
    <w:rsid w:val="0013558B"/>
    <w:rsid w:val="00135712"/>
    <w:rsid w:val="001358B0"/>
    <w:rsid w:val="001359DD"/>
    <w:rsid w:val="00135A47"/>
    <w:rsid w:val="00135C63"/>
    <w:rsid w:val="00135E96"/>
    <w:rsid w:val="001361BA"/>
    <w:rsid w:val="001365ED"/>
    <w:rsid w:val="00136769"/>
    <w:rsid w:val="00136A7F"/>
    <w:rsid w:val="00136BA1"/>
    <w:rsid w:val="00136BA9"/>
    <w:rsid w:val="00136CFE"/>
    <w:rsid w:val="00136D41"/>
    <w:rsid w:val="00136D94"/>
    <w:rsid w:val="00136E94"/>
    <w:rsid w:val="00136F05"/>
    <w:rsid w:val="00137283"/>
    <w:rsid w:val="00137288"/>
    <w:rsid w:val="00137337"/>
    <w:rsid w:val="0013735A"/>
    <w:rsid w:val="00137756"/>
    <w:rsid w:val="001378B5"/>
    <w:rsid w:val="001378B7"/>
    <w:rsid w:val="00137907"/>
    <w:rsid w:val="00137920"/>
    <w:rsid w:val="00137DE5"/>
    <w:rsid w:val="00137F23"/>
    <w:rsid w:val="00137F66"/>
    <w:rsid w:val="00140000"/>
    <w:rsid w:val="0014024B"/>
    <w:rsid w:val="0014024E"/>
    <w:rsid w:val="001402B3"/>
    <w:rsid w:val="00140441"/>
    <w:rsid w:val="00140468"/>
    <w:rsid w:val="0014070C"/>
    <w:rsid w:val="00140943"/>
    <w:rsid w:val="00140A22"/>
    <w:rsid w:val="00140A50"/>
    <w:rsid w:val="00140B11"/>
    <w:rsid w:val="00140B65"/>
    <w:rsid w:val="00140C04"/>
    <w:rsid w:val="00140C9B"/>
    <w:rsid w:val="00140FA4"/>
    <w:rsid w:val="0014113A"/>
    <w:rsid w:val="0014118A"/>
    <w:rsid w:val="00141251"/>
    <w:rsid w:val="0014129E"/>
    <w:rsid w:val="001412FF"/>
    <w:rsid w:val="00141332"/>
    <w:rsid w:val="00141345"/>
    <w:rsid w:val="00141377"/>
    <w:rsid w:val="001413A3"/>
    <w:rsid w:val="001417D7"/>
    <w:rsid w:val="00141A64"/>
    <w:rsid w:val="00141CB5"/>
    <w:rsid w:val="00141CFC"/>
    <w:rsid w:val="00141D24"/>
    <w:rsid w:val="00141E5A"/>
    <w:rsid w:val="00141ED4"/>
    <w:rsid w:val="00141F01"/>
    <w:rsid w:val="00141F3B"/>
    <w:rsid w:val="00141F5D"/>
    <w:rsid w:val="00141F8B"/>
    <w:rsid w:val="001420AC"/>
    <w:rsid w:val="00142621"/>
    <w:rsid w:val="001426E8"/>
    <w:rsid w:val="001426FA"/>
    <w:rsid w:val="00142749"/>
    <w:rsid w:val="00142821"/>
    <w:rsid w:val="001429EE"/>
    <w:rsid w:val="00142A0C"/>
    <w:rsid w:val="00142BCF"/>
    <w:rsid w:val="00142C8C"/>
    <w:rsid w:val="00142D0D"/>
    <w:rsid w:val="00143077"/>
    <w:rsid w:val="0014324F"/>
    <w:rsid w:val="00143301"/>
    <w:rsid w:val="00143331"/>
    <w:rsid w:val="0014377D"/>
    <w:rsid w:val="001437CF"/>
    <w:rsid w:val="001438E5"/>
    <w:rsid w:val="00143945"/>
    <w:rsid w:val="00143962"/>
    <w:rsid w:val="0014396A"/>
    <w:rsid w:val="00143C4B"/>
    <w:rsid w:val="00143D45"/>
    <w:rsid w:val="00143D4A"/>
    <w:rsid w:val="00143D92"/>
    <w:rsid w:val="00143E5E"/>
    <w:rsid w:val="00143F16"/>
    <w:rsid w:val="001440E7"/>
    <w:rsid w:val="00144100"/>
    <w:rsid w:val="00144372"/>
    <w:rsid w:val="001443EF"/>
    <w:rsid w:val="00144772"/>
    <w:rsid w:val="00144A19"/>
    <w:rsid w:val="00144AF4"/>
    <w:rsid w:val="00144BB4"/>
    <w:rsid w:val="00144C6F"/>
    <w:rsid w:val="00144D9B"/>
    <w:rsid w:val="00144DC4"/>
    <w:rsid w:val="00144DF7"/>
    <w:rsid w:val="00144F26"/>
    <w:rsid w:val="00144F72"/>
    <w:rsid w:val="00144F8F"/>
    <w:rsid w:val="0014516C"/>
    <w:rsid w:val="001452FF"/>
    <w:rsid w:val="00145386"/>
    <w:rsid w:val="0014538E"/>
    <w:rsid w:val="00145AE4"/>
    <w:rsid w:val="00145B53"/>
    <w:rsid w:val="00145E29"/>
    <w:rsid w:val="00145E40"/>
    <w:rsid w:val="001460BA"/>
    <w:rsid w:val="001463D9"/>
    <w:rsid w:val="0014660E"/>
    <w:rsid w:val="00146686"/>
    <w:rsid w:val="001467FE"/>
    <w:rsid w:val="00146957"/>
    <w:rsid w:val="00146A58"/>
    <w:rsid w:val="00146D10"/>
    <w:rsid w:val="00146D73"/>
    <w:rsid w:val="00146E76"/>
    <w:rsid w:val="001470C5"/>
    <w:rsid w:val="00147363"/>
    <w:rsid w:val="00147370"/>
    <w:rsid w:val="001474AD"/>
    <w:rsid w:val="001476B4"/>
    <w:rsid w:val="00147786"/>
    <w:rsid w:val="001477B3"/>
    <w:rsid w:val="00147A1B"/>
    <w:rsid w:val="00147A36"/>
    <w:rsid w:val="00147F54"/>
    <w:rsid w:val="001500DC"/>
    <w:rsid w:val="00150254"/>
    <w:rsid w:val="00150259"/>
    <w:rsid w:val="00150368"/>
    <w:rsid w:val="0015044D"/>
    <w:rsid w:val="001504B3"/>
    <w:rsid w:val="00150544"/>
    <w:rsid w:val="001506C8"/>
    <w:rsid w:val="001506F0"/>
    <w:rsid w:val="0015089C"/>
    <w:rsid w:val="001508FD"/>
    <w:rsid w:val="001509E6"/>
    <w:rsid w:val="00150B3E"/>
    <w:rsid w:val="00150BA3"/>
    <w:rsid w:val="00150BC1"/>
    <w:rsid w:val="00150D08"/>
    <w:rsid w:val="00150DFF"/>
    <w:rsid w:val="00150F12"/>
    <w:rsid w:val="00150FAB"/>
    <w:rsid w:val="00151018"/>
    <w:rsid w:val="00151395"/>
    <w:rsid w:val="001514BB"/>
    <w:rsid w:val="001515E9"/>
    <w:rsid w:val="0015170E"/>
    <w:rsid w:val="00151749"/>
    <w:rsid w:val="001517DD"/>
    <w:rsid w:val="0015195E"/>
    <w:rsid w:val="00151984"/>
    <w:rsid w:val="00151A4A"/>
    <w:rsid w:val="00151BDA"/>
    <w:rsid w:val="00151CC6"/>
    <w:rsid w:val="00151D97"/>
    <w:rsid w:val="00151F06"/>
    <w:rsid w:val="001521D3"/>
    <w:rsid w:val="00152262"/>
    <w:rsid w:val="00152298"/>
    <w:rsid w:val="001524C9"/>
    <w:rsid w:val="00152549"/>
    <w:rsid w:val="00152579"/>
    <w:rsid w:val="00152582"/>
    <w:rsid w:val="00152693"/>
    <w:rsid w:val="001527C4"/>
    <w:rsid w:val="0015281D"/>
    <w:rsid w:val="001528A2"/>
    <w:rsid w:val="00152DE3"/>
    <w:rsid w:val="00152DF4"/>
    <w:rsid w:val="00152EF5"/>
    <w:rsid w:val="00152F71"/>
    <w:rsid w:val="001530A6"/>
    <w:rsid w:val="001531B1"/>
    <w:rsid w:val="001532A1"/>
    <w:rsid w:val="00153452"/>
    <w:rsid w:val="001536BE"/>
    <w:rsid w:val="0015390D"/>
    <w:rsid w:val="00153ABF"/>
    <w:rsid w:val="00153B1D"/>
    <w:rsid w:val="00153BEE"/>
    <w:rsid w:val="00153EE4"/>
    <w:rsid w:val="00153F2C"/>
    <w:rsid w:val="00153F82"/>
    <w:rsid w:val="00154074"/>
    <w:rsid w:val="001540B6"/>
    <w:rsid w:val="0015435C"/>
    <w:rsid w:val="0015435D"/>
    <w:rsid w:val="001543D2"/>
    <w:rsid w:val="0015448B"/>
    <w:rsid w:val="001544D1"/>
    <w:rsid w:val="00154512"/>
    <w:rsid w:val="0015468D"/>
    <w:rsid w:val="00154854"/>
    <w:rsid w:val="00154887"/>
    <w:rsid w:val="001548DD"/>
    <w:rsid w:val="00154BA0"/>
    <w:rsid w:val="00154FB7"/>
    <w:rsid w:val="00155217"/>
    <w:rsid w:val="001552BB"/>
    <w:rsid w:val="00155343"/>
    <w:rsid w:val="00155449"/>
    <w:rsid w:val="0015549C"/>
    <w:rsid w:val="0015563D"/>
    <w:rsid w:val="0015564B"/>
    <w:rsid w:val="001556A0"/>
    <w:rsid w:val="001556A3"/>
    <w:rsid w:val="001557F6"/>
    <w:rsid w:val="00155A72"/>
    <w:rsid w:val="00155CEC"/>
    <w:rsid w:val="00155DCB"/>
    <w:rsid w:val="00155E12"/>
    <w:rsid w:val="00155EEF"/>
    <w:rsid w:val="0015606B"/>
    <w:rsid w:val="0015612E"/>
    <w:rsid w:val="0015622B"/>
    <w:rsid w:val="001564D6"/>
    <w:rsid w:val="00156582"/>
    <w:rsid w:val="001566CB"/>
    <w:rsid w:val="0015681F"/>
    <w:rsid w:val="001569A0"/>
    <w:rsid w:val="00156BEE"/>
    <w:rsid w:val="00156C73"/>
    <w:rsid w:val="00156CA0"/>
    <w:rsid w:val="00156DC8"/>
    <w:rsid w:val="00156FE3"/>
    <w:rsid w:val="0015723C"/>
    <w:rsid w:val="00157305"/>
    <w:rsid w:val="0015731F"/>
    <w:rsid w:val="001573F8"/>
    <w:rsid w:val="00157434"/>
    <w:rsid w:val="001574E4"/>
    <w:rsid w:val="001575A3"/>
    <w:rsid w:val="0015769F"/>
    <w:rsid w:val="00157F3E"/>
    <w:rsid w:val="00160042"/>
    <w:rsid w:val="0016004F"/>
    <w:rsid w:val="001600B1"/>
    <w:rsid w:val="00160508"/>
    <w:rsid w:val="001605CA"/>
    <w:rsid w:val="00160673"/>
    <w:rsid w:val="001606CC"/>
    <w:rsid w:val="00160BAD"/>
    <w:rsid w:val="00160C4E"/>
    <w:rsid w:val="00160C71"/>
    <w:rsid w:val="00160E5B"/>
    <w:rsid w:val="00160F22"/>
    <w:rsid w:val="001610A8"/>
    <w:rsid w:val="001612A0"/>
    <w:rsid w:val="001612BB"/>
    <w:rsid w:val="00161351"/>
    <w:rsid w:val="001613CE"/>
    <w:rsid w:val="001614D9"/>
    <w:rsid w:val="0016155F"/>
    <w:rsid w:val="0016158B"/>
    <w:rsid w:val="00161968"/>
    <w:rsid w:val="00161A96"/>
    <w:rsid w:val="00161AAF"/>
    <w:rsid w:val="00161C33"/>
    <w:rsid w:val="00161D38"/>
    <w:rsid w:val="0016254F"/>
    <w:rsid w:val="00162812"/>
    <w:rsid w:val="00162A86"/>
    <w:rsid w:val="00162B0B"/>
    <w:rsid w:val="00162B70"/>
    <w:rsid w:val="00162B9C"/>
    <w:rsid w:val="0016317E"/>
    <w:rsid w:val="00163260"/>
    <w:rsid w:val="0016327D"/>
    <w:rsid w:val="001634BB"/>
    <w:rsid w:val="00163540"/>
    <w:rsid w:val="00163591"/>
    <w:rsid w:val="001636C8"/>
    <w:rsid w:val="00163779"/>
    <w:rsid w:val="001637FC"/>
    <w:rsid w:val="001637FF"/>
    <w:rsid w:val="0016380D"/>
    <w:rsid w:val="00163850"/>
    <w:rsid w:val="001638DE"/>
    <w:rsid w:val="0016396C"/>
    <w:rsid w:val="00163AAF"/>
    <w:rsid w:val="00163B82"/>
    <w:rsid w:val="00163D45"/>
    <w:rsid w:val="00163DBA"/>
    <w:rsid w:val="00163DCB"/>
    <w:rsid w:val="00163EE9"/>
    <w:rsid w:val="00163FE7"/>
    <w:rsid w:val="00164086"/>
    <w:rsid w:val="001641BE"/>
    <w:rsid w:val="0016434B"/>
    <w:rsid w:val="001643E3"/>
    <w:rsid w:val="001644A7"/>
    <w:rsid w:val="001645C5"/>
    <w:rsid w:val="00164869"/>
    <w:rsid w:val="00164A9D"/>
    <w:rsid w:val="00164B00"/>
    <w:rsid w:val="00164C85"/>
    <w:rsid w:val="00164E75"/>
    <w:rsid w:val="001650ED"/>
    <w:rsid w:val="00165231"/>
    <w:rsid w:val="0016540C"/>
    <w:rsid w:val="00165424"/>
    <w:rsid w:val="001655DC"/>
    <w:rsid w:val="001656B4"/>
    <w:rsid w:val="00165867"/>
    <w:rsid w:val="001658A8"/>
    <w:rsid w:val="001658FA"/>
    <w:rsid w:val="00165A6B"/>
    <w:rsid w:val="00165BAE"/>
    <w:rsid w:val="00165BC8"/>
    <w:rsid w:val="00165CFB"/>
    <w:rsid w:val="00165DAB"/>
    <w:rsid w:val="00165DCD"/>
    <w:rsid w:val="001660FF"/>
    <w:rsid w:val="0016624D"/>
    <w:rsid w:val="0016625B"/>
    <w:rsid w:val="00166274"/>
    <w:rsid w:val="00166293"/>
    <w:rsid w:val="0016636B"/>
    <w:rsid w:val="00166898"/>
    <w:rsid w:val="00166970"/>
    <w:rsid w:val="00166993"/>
    <w:rsid w:val="00166C2D"/>
    <w:rsid w:val="00166C52"/>
    <w:rsid w:val="00166D3D"/>
    <w:rsid w:val="00166D63"/>
    <w:rsid w:val="00166EF0"/>
    <w:rsid w:val="0016702D"/>
    <w:rsid w:val="0016713E"/>
    <w:rsid w:val="0016723A"/>
    <w:rsid w:val="001673AF"/>
    <w:rsid w:val="001675AA"/>
    <w:rsid w:val="00167692"/>
    <w:rsid w:val="001678F5"/>
    <w:rsid w:val="001679AE"/>
    <w:rsid w:val="00167A23"/>
    <w:rsid w:val="00167B29"/>
    <w:rsid w:val="00167B2C"/>
    <w:rsid w:val="00167F78"/>
    <w:rsid w:val="00167F91"/>
    <w:rsid w:val="001700F8"/>
    <w:rsid w:val="001700FE"/>
    <w:rsid w:val="001703BA"/>
    <w:rsid w:val="00170672"/>
    <w:rsid w:val="001706B7"/>
    <w:rsid w:val="001707D3"/>
    <w:rsid w:val="00170B0C"/>
    <w:rsid w:val="00170B46"/>
    <w:rsid w:val="00170F20"/>
    <w:rsid w:val="00170FBA"/>
    <w:rsid w:val="0017100C"/>
    <w:rsid w:val="001710D4"/>
    <w:rsid w:val="001710DC"/>
    <w:rsid w:val="0017118A"/>
    <w:rsid w:val="001711A7"/>
    <w:rsid w:val="001712C9"/>
    <w:rsid w:val="001713B5"/>
    <w:rsid w:val="0017152B"/>
    <w:rsid w:val="001715E1"/>
    <w:rsid w:val="001717AD"/>
    <w:rsid w:val="0017198C"/>
    <w:rsid w:val="00171AAE"/>
    <w:rsid w:val="00171B1C"/>
    <w:rsid w:val="00171B96"/>
    <w:rsid w:val="00171BC0"/>
    <w:rsid w:val="00171C0F"/>
    <w:rsid w:val="00171EAB"/>
    <w:rsid w:val="00172081"/>
    <w:rsid w:val="0017210D"/>
    <w:rsid w:val="001721F7"/>
    <w:rsid w:val="0017246D"/>
    <w:rsid w:val="001724CA"/>
    <w:rsid w:val="0017260F"/>
    <w:rsid w:val="00172692"/>
    <w:rsid w:val="00172772"/>
    <w:rsid w:val="00172981"/>
    <w:rsid w:val="00172A46"/>
    <w:rsid w:val="00172AB6"/>
    <w:rsid w:val="00172B89"/>
    <w:rsid w:val="00172CBD"/>
    <w:rsid w:val="00172D31"/>
    <w:rsid w:val="00172DF7"/>
    <w:rsid w:val="00172E1B"/>
    <w:rsid w:val="00172E47"/>
    <w:rsid w:val="00172F6B"/>
    <w:rsid w:val="00173079"/>
    <w:rsid w:val="00173126"/>
    <w:rsid w:val="0017360C"/>
    <w:rsid w:val="001738BB"/>
    <w:rsid w:val="0017390D"/>
    <w:rsid w:val="00173968"/>
    <w:rsid w:val="00173A0C"/>
    <w:rsid w:val="00173AA9"/>
    <w:rsid w:val="00173B50"/>
    <w:rsid w:val="00173B9E"/>
    <w:rsid w:val="00173F4F"/>
    <w:rsid w:val="001740E2"/>
    <w:rsid w:val="00174138"/>
    <w:rsid w:val="001741B2"/>
    <w:rsid w:val="0017422C"/>
    <w:rsid w:val="00174306"/>
    <w:rsid w:val="001745E6"/>
    <w:rsid w:val="00174661"/>
    <w:rsid w:val="001746E3"/>
    <w:rsid w:val="00174A90"/>
    <w:rsid w:val="00174ABA"/>
    <w:rsid w:val="00174D28"/>
    <w:rsid w:val="00174F3E"/>
    <w:rsid w:val="001750A0"/>
    <w:rsid w:val="00175189"/>
    <w:rsid w:val="001751CF"/>
    <w:rsid w:val="001753B3"/>
    <w:rsid w:val="001753C7"/>
    <w:rsid w:val="001754A5"/>
    <w:rsid w:val="001754EC"/>
    <w:rsid w:val="00175581"/>
    <w:rsid w:val="001755F7"/>
    <w:rsid w:val="00175663"/>
    <w:rsid w:val="0017566A"/>
    <w:rsid w:val="001758B9"/>
    <w:rsid w:val="001759F2"/>
    <w:rsid w:val="00175CAF"/>
    <w:rsid w:val="00175CC4"/>
    <w:rsid w:val="00175EF8"/>
    <w:rsid w:val="00175F8F"/>
    <w:rsid w:val="0017602D"/>
    <w:rsid w:val="001760CB"/>
    <w:rsid w:val="00176336"/>
    <w:rsid w:val="0017635E"/>
    <w:rsid w:val="001764A5"/>
    <w:rsid w:val="0017668A"/>
    <w:rsid w:val="001767C9"/>
    <w:rsid w:val="0017694F"/>
    <w:rsid w:val="00176AE7"/>
    <w:rsid w:val="00176C42"/>
    <w:rsid w:val="00176D18"/>
    <w:rsid w:val="00176DB1"/>
    <w:rsid w:val="00176E0E"/>
    <w:rsid w:val="00176E60"/>
    <w:rsid w:val="00176E72"/>
    <w:rsid w:val="001770C3"/>
    <w:rsid w:val="0017726A"/>
    <w:rsid w:val="0017749F"/>
    <w:rsid w:val="00177547"/>
    <w:rsid w:val="001777AF"/>
    <w:rsid w:val="001779BB"/>
    <w:rsid w:val="001779D1"/>
    <w:rsid w:val="00177A9D"/>
    <w:rsid w:val="00177B84"/>
    <w:rsid w:val="00177DC2"/>
    <w:rsid w:val="00180299"/>
    <w:rsid w:val="00180813"/>
    <w:rsid w:val="00180977"/>
    <w:rsid w:val="00180AF2"/>
    <w:rsid w:val="00180B8A"/>
    <w:rsid w:val="00180C46"/>
    <w:rsid w:val="00180CDE"/>
    <w:rsid w:val="00180D33"/>
    <w:rsid w:val="00180E93"/>
    <w:rsid w:val="00180EF4"/>
    <w:rsid w:val="0018101F"/>
    <w:rsid w:val="00181152"/>
    <w:rsid w:val="00181210"/>
    <w:rsid w:val="00181265"/>
    <w:rsid w:val="001812F2"/>
    <w:rsid w:val="00181465"/>
    <w:rsid w:val="0018150A"/>
    <w:rsid w:val="00181724"/>
    <w:rsid w:val="0018181E"/>
    <w:rsid w:val="00181BCF"/>
    <w:rsid w:val="00181BFA"/>
    <w:rsid w:val="00181C0E"/>
    <w:rsid w:val="00181DFF"/>
    <w:rsid w:val="00181E70"/>
    <w:rsid w:val="00181F44"/>
    <w:rsid w:val="001820D9"/>
    <w:rsid w:val="00182242"/>
    <w:rsid w:val="00182598"/>
    <w:rsid w:val="001826DE"/>
    <w:rsid w:val="001829BA"/>
    <w:rsid w:val="00182A1E"/>
    <w:rsid w:val="00182ACC"/>
    <w:rsid w:val="00182AFC"/>
    <w:rsid w:val="00182B98"/>
    <w:rsid w:val="00182D1D"/>
    <w:rsid w:val="00182D2D"/>
    <w:rsid w:val="00182DFA"/>
    <w:rsid w:val="00182F1C"/>
    <w:rsid w:val="00182F4C"/>
    <w:rsid w:val="00183201"/>
    <w:rsid w:val="001834F0"/>
    <w:rsid w:val="001836AD"/>
    <w:rsid w:val="001837A7"/>
    <w:rsid w:val="0018382E"/>
    <w:rsid w:val="0018388D"/>
    <w:rsid w:val="00183908"/>
    <w:rsid w:val="00183A5A"/>
    <w:rsid w:val="00183B10"/>
    <w:rsid w:val="00183FE2"/>
    <w:rsid w:val="0018430D"/>
    <w:rsid w:val="0018455B"/>
    <w:rsid w:val="00184724"/>
    <w:rsid w:val="00184897"/>
    <w:rsid w:val="00184906"/>
    <w:rsid w:val="00184AD1"/>
    <w:rsid w:val="00184B01"/>
    <w:rsid w:val="00184D4D"/>
    <w:rsid w:val="00184DE5"/>
    <w:rsid w:val="00184E90"/>
    <w:rsid w:val="00185181"/>
    <w:rsid w:val="0018533A"/>
    <w:rsid w:val="00185344"/>
    <w:rsid w:val="0018556A"/>
    <w:rsid w:val="001855D0"/>
    <w:rsid w:val="001857FF"/>
    <w:rsid w:val="001858EC"/>
    <w:rsid w:val="00185A4C"/>
    <w:rsid w:val="0018616C"/>
    <w:rsid w:val="00186192"/>
    <w:rsid w:val="001861DB"/>
    <w:rsid w:val="001862F5"/>
    <w:rsid w:val="00186461"/>
    <w:rsid w:val="0018661F"/>
    <w:rsid w:val="001866A6"/>
    <w:rsid w:val="00186833"/>
    <w:rsid w:val="00186872"/>
    <w:rsid w:val="00186A68"/>
    <w:rsid w:val="00186C4F"/>
    <w:rsid w:val="00186FB4"/>
    <w:rsid w:val="0018710E"/>
    <w:rsid w:val="00187160"/>
    <w:rsid w:val="00187186"/>
    <w:rsid w:val="001872AC"/>
    <w:rsid w:val="00187330"/>
    <w:rsid w:val="0018733A"/>
    <w:rsid w:val="001873B3"/>
    <w:rsid w:val="0018749B"/>
    <w:rsid w:val="00187501"/>
    <w:rsid w:val="0018752F"/>
    <w:rsid w:val="001875EF"/>
    <w:rsid w:val="001875FC"/>
    <w:rsid w:val="0018763B"/>
    <w:rsid w:val="00187864"/>
    <w:rsid w:val="00187877"/>
    <w:rsid w:val="0018798C"/>
    <w:rsid w:val="001879BA"/>
    <w:rsid w:val="00187A19"/>
    <w:rsid w:val="00187DE2"/>
    <w:rsid w:val="00187DEE"/>
    <w:rsid w:val="00187FA1"/>
    <w:rsid w:val="0019020A"/>
    <w:rsid w:val="00190794"/>
    <w:rsid w:val="001909D4"/>
    <w:rsid w:val="00190AFD"/>
    <w:rsid w:val="00190BC6"/>
    <w:rsid w:val="00190D10"/>
    <w:rsid w:val="00190EAB"/>
    <w:rsid w:val="00190EBC"/>
    <w:rsid w:val="00190F81"/>
    <w:rsid w:val="0019120F"/>
    <w:rsid w:val="00191495"/>
    <w:rsid w:val="001915AE"/>
    <w:rsid w:val="0019179C"/>
    <w:rsid w:val="001917E9"/>
    <w:rsid w:val="00191822"/>
    <w:rsid w:val="00191883"/>
    <w:rsid w:val="00191EA2"/>
    <w:rsid w:val="00191F44"/>
    <w:rsid w:val="00191FFF"/>
    <w:rsid w:val="001920E6"/>
    <w:rsid w:val="00192148"/>
    <w:rsid w:val="0019216E"/>
    <w:rsid w:val="001921A6"/>
    <w:rsid w:val="001921F3"/>
    <w:rsid w:val="0019222B"/>
    <w:rsid w:val="001926CA"/>
    <w:rsid w:val="00192884"/>
    <w:rsid w:val="0019290A"/>
    <w:rsid w:val="00192959"/>
    <w:rsid w:val="001929C2"/>
    <w:rsid w:val="001929FC"/>
    <w:rsid w:val="00192E9F"/>
    <w:rsid w:val="00193153"/>
    <w:rsid w:val="00193232"/>
    <w:rsid w:val="00193261"/>
    <w:rsid w:val="00193348"/>
    <w:rsid w:val="0019343F"/>
    <w:rsid w:val="001936C9"/>
    <w:rsid w:val="0019391B"/>
    <w:rsid w:val="0019394F"/>
    <w:rsid w:val="001939AB"/>
    <w:rsid w:val="00193C45"/>
    <w:rsid w:val="00193C59"/>
    <w:rsid w:val="00193E09"/>
    <w:rsid w:val="00194041"/>
    <w:rsid w:val="0019406C"/>
    <w:rsid w:val="001943C0"/>
    <w:rsid w:val="001944ED"/>
    <w:rsid w:val="00194535"/>
    <w:rsid w:val="00194548"/>
    <w:rsid w:val="001945E9"/>
    <w:rsid w:val="001948CA"/>
    <w:rsid w:val="00194938"/>
    <w:rsid w:val="00194A30"/>
    <w:rsid w:val="00194B45"/>
    <w:rsid w:val="00194B9D"/>
    <w:rsid w:val="00194E45"/>
    <w:rsid w:val="00194FA6"/>
    <w:rsid w:val="0019525D"/>
    <w:rsid w:val="0019570B"/>
    <w:rsid w:val="0019582B"/>
    <w:rsid w:val="00195A20"/>
    <w:rsid w:val="00195B6F"/>
    <w:rsid w:val="00195C46"/>
    <w:rsid w:val="00195E2B"/>
    <w:rsid w:val="00195E50"/>
    <w:rsid w:val="00195E97"/>
    <w:rsid w:val="001960D3"/>
    <w:rsid w:val="0019619C"/>
    <w:rsid w:val="001962F2"/>
    <w:rsid w:val="0019637A"/>
    <w:rsid w:val="0019644E"/>
    <w:rsid w:val="001964BD"/>
    <w:rsid w:val="001964F5"/>
    <w:rsid w:val="00196529"/>
    <w:rsid w:val="0019659F"/>
    <w:rsid w:val="001965F3"/>
    <w:rsid w:val="00196793"/>
    <w:rsid w:val="00196983"/>
    <w:rsid w:val="00196B1E"/>
    <w:rsid w:val="00196DF1"/>
    <w:rsid w:val="001970E5"/>
    <w:rsid w:val="00197101"/>
    <w:rsid w:val="00197177"/>
    <w:rsid w:val="001971C5"/>
    <w:rsid w:val="001971D2"/>
    <w:rsid w:val="0019723D"/>
    <w:rsid w:val="0019724C"/>
    <w:rsid w:val="0019727E"/>
    <w:rsid w:val="00197355"/>
    <w:rsid w:val="00197395"/>
    <w:rsid w:val="0019740B"/>
    <w:rsid w:val="00197482"/>
    <w:rsid w:val="00197729"/>
    <w:rsid w:val="00197740"/>
    <w:rsid w:val="001978EC"/>
    <w:rsid w:val="00197D51"/>
    <w:rsid w:val="00197DAD"/>
    <w:rsid w:val="00197F63"/>
    <w:rsid w:val="001A0066"/>
    <w:rsid w:val="001A009F"/>
    <w:rsid w:val="001A01B5"/>
    <w:rsid w:val="001A0306"/>
    <w:rsid w:val="001A0678"/>
    <w:rsid w:val="001A0830"/>
    <w:rsid w:val="001A08B3"/>
    <w:rsid w:val="001A08F9"/>
    <w:rsid w:val="001A09C9"/>
    <w:rsid w:val="001A0B83"/>
    <w:rsid w:val="001A0BCA"/>
    <w:rsid w:val="001A0BFF"/>
    <w:rsid w:val="001A0CE0"/>
    <w:rsid w:val="001A0E8A"/>
    <w:rsid w:val="001A0F16"/>
    <w:rsid w:val="001A116E"/>
    <w:rsid w:val="001A11AC"/>
    <w:rsid w:val="001A11D6"/>
    <w:rsid w:val="001A13A7"/>
    <w:rsid w:val="001A1505"/>
    <w:rsid w:val="001A1587"/>
    <w:rsid w:val="001A1691"/>
    <w:rsid w:val="001A171C"/>
    <w:rsid w:val="001A19BF"/>
    <w:rsid w:val="001A19EE"/>
    <w:rsid w:val="001A1A24"/>
    <w:rsid w:val="001A1AB1"/>
    <w:rsid w:val="001A1B2D"/>
    <w:rsid w:val="001A1E8D"/>
    <w:rsid w:val="001A1F0D"/>
    <w:rsid w:val="001A1F43"/>
    <w:rsid w:val="001A1FE3"/>
    <w:rsid w:val="001A23BF"/>
    <w:rsid w:val="001A26C4"/>
    <w:rsid w:val="001A2811"/>
    <w:rsid w:val="001A282C"/>
    <w:rsid w:val="001A2897"/>
    <w:rsid w:val="001A29F0"/>
    <w:rsid w:val="001A2A0E"/>
    <w:rsid w:val="001A2ACD"/>
    <w:rsid w:val="001A2C7D"/>
    <w:rsid w:val="001A2CE4"/>
    <w:rsid w:val="001A2EBF"/>
    <w:rsid w:val="001A306D"/>
    <w:rsid w:val="001A3204"/>
    <w:rsid w:val="001A32AD"/>
    <w:rsid w:val="001A340E"/>
    <w:rsid w:val="001A34FA"/>
    <w:rsid w:val="001A34FE"/>
    <w:rsid w:val="001A359C"/>
    <w:rsid w:val="001A3726"/>
    <w:rsid w:val="001A3824"/>
    <w:rsid w:val="001A38FB"/>
    <w:rsid w:val="001A3932"/>
    <w:rsid w:val="001A3A85"/>
    <w:rsid w:val="001A3B41"/>
    <w:rsid w:val="001A3B54"/>
    <w:rsid w:val="001A3C76"/>
    <w:rsid w:val="001A3E9C"/>
    <w:rsid w:val="001A3F7B"/>
    <w:rsid w:val="001A407F"/>
    <w:rsid w:val="001A412B"/>
    <w:rsid w:val="001A418A"/>
    <w:rsid w:val="001A4298"/>
    <w:rsid w:val="001A42E5"/>
    <w:rsid w:val="001A43A7"/>
    <w:rsid w:val="001A4407"/>
    <w:rsid w:val="001A4700"/>
    <w:rsid w:val="001A47E6"/>
    <w:rsid w:val="001A4914"/>
    <w:rsid w:val="001A4997"/>
    <w:rsid w:val="001A4A5F"/>
    <w:rsid w:val="001A4AB8"/>
    <w:rsid w:val="001A4CF3"/>
    <w:rsid w:val="001A4E94"/>
    <w:rsid w:val="001A504B"/>
    <w:rsid w:val="001A513B"/>
    <w:rsid w:val="001A51D1"/>
    <w:rsid w:val="001A51F0"/>
    <w:rsid w:val="001A52B5"/>
    <w:rsid w:val="001A54BC"/>
    <w:rsid w:val="001A5532"/>
    <w:rsid w:val="001A56C4"/>
    <w:rsid w:val="001A5758"/>
    <w:rsid w:val="001A57F1"/>
    <w:rsid w:val="001A5840"/>
    <w:rsid w:val="001A5874"/>
    <w:rsid w:val="001A587B"/>
    <w:rsid w:val="001A5A60"/>
    <w:rsid w:val="001A5BB7"/>
    <w:rsid w:val="001A5CA9"/>
    <w:rsid w:val="001A5D1B"/>
    <w:rsid w:val="001A5D74"/>
    <w:rsid w:val="001A5E2D"/>
    <w:rsid w:val="001A5EDB"/>
    <w:rsid w:val="001A6427"/>
    <w:rsid w:val="001A6484"/>
    <w:rsid w:val="001A6591"/>
    <w:rsid w:val="001A65A4"/>
    <w:rsid w:val="001A661F"/>
    <w:rsid w:val="001A662B"/>
    <w:rsid w:val="001A68B9"/>
    <w:rsid w:val="001A6A3A"/>
    <w:rsid w:val="001A6CBF"/>
    <w:rsid w:val="001A6E65"/>
    <w:rsid w:val="001A6F1F"/>
    <w:rsid w:val="001A6F3F"/>
    <w:rsid w:val="001A72C7"/>
    <w:rsid w:val="001A7851"/>
    <w:rsid w:val="001A7C26"/>
    <w:rsid w:val="001A7CA8"/>
    <w:rsid w:val="001A7EC7"/>
    <w:rsid w:val="001A7FD1"/>
    <w:rsid w:val="001B0093"/>
    <w:rsid w:val="001B00C5"/>
    <w:rsid w:val="001B00FC"/>
    <w:rsid w:val="001B0338"/>
    <w:rsid w:val="001B03C8"/>
    <w:rsid w:val="001B0680"/>
    <w:rsid w:val="001B0691"/>
    <w:rsid w:val="001B085B"/>
    <w:rsid w:val="001B08AF"/>
    <w:rsid w:val="001B0AE1"/>
    <w:rsid w:val="001B0B27"/>
    <w:rsid w:val="001B0B32"/>
    <w:rsid w:val="001B0C8C"/>
    <w:rsid w:val="001B0E2C"/>
    <w:rsid w:val="001B0EF6"/>
    <w:rsid w:val="001B0EF9"/>
    <w:rsid w:val="001B101E"/>
    <w:rsid w:val="001B1140"/>
    <w:rsid w:val="001B116C"/>
    <w:rsid w:val="001B11A8"/>
    <w:rsid w:val="001B11BD"/>
    <w:rsid w:val="001B126E"/>
    <w:rsid w:val="001B127E"/>
    <w:rsid w:val="001B129A"/>
    <w:rsid w:val="001B12E6"/>
    <w:rsid w:val="001B14D6"/>
    <w:rsid w:val="001B158D"/>
    <w:rsid w:val="001B15D5"/>
    <w:rsid w:val="001B15ED"/>
    <w:rsid w:val="001B16CA"/>
    <w:rsid w:val="001B195F"/>
    <w:rsid w:val="001B1A7A"/>
    <w:rsid w:val="001B1B25"/>
    <w:rsid w:val="001B1B6F"/>
    <w:rsid w:val="001B1BF1"/>
    <w:rsid w:val="001B1C29"/>
    <w:rsid w:val="001B1D6D"/>
    <w:rsid w:val="001B1D79"/>
    <w:rsid w:val="001B1DE8"/>
    <w:rsid w:val="001B1F0E"/>
    <w:rsid w:val="001B1FEC"/>
    <w:rsid w:val="001B20B2"/>
    <w:rsid w:val="001B2128"/>
    <w:rsid w:val="001B214A"/>
    <w:rsid w:val="001B2291"/>
    <w:rsid w:val="001B22ED"/>
    <w:rsid w:val="001B2376"/>
    <w:rsid w:val="001B23A6"/>
    <w:rsid w:val="001B23E4"/>
    <w:rsid w:val="001B2404"/>
    <w:rsid w:val="001B255B"/>
    <w:rsid w:val="001B25DA"/>
    <w:rsid w:val="001B2772"/>
    <w:rsid w:val="001B27E6"/>
    <w:rsid w:val="001B2946"/>
    <w:rsid w:val="001B2A2C"/>
    <w:rsid w:val="001B2C59"/>
    <w:rsid w:val="001B2C7F"/>
    <w:rsid w:val="001B3133"/>
    <w:rsid w:val="001B31C8"/>
    <w:rsid w:val="001B351E"/>
    <w:rsid w:val="001B35E1"/>
    <w:rsid w:val="001B37FC"/>
    <w:rsid w:val="001B3933"/>
    <w:rsid w:val="001B3BBC"/>
    <w:rsid w:val="001B3C0E"/>
    <w:rsid w:val="001B3E15"/>
    <w:rsid w:val="001B3FA5"/>
    <w:rsid w:val="001B4195"/>
    <w:rsid w:val="001B4267"/>
    <w:rsid w:val="001B4677"/>
    <w:rsid w:val="001B48A3"/>
    <w:rsid w:val="001B4932"/>
    <w:rsid w:val="001B49A1"/>
    <w:rsid w:val="001B4D2C"/>
    <w:rsid w:val="001B4D4A"/>
    <w:rsid w:val="001B4F81"/>
    <w:rsid w:val="001B4FD9"/>
    <w:rsid w:val="001B521C"/>
    <w:rsid w:val="001B5306"/>
    <w:rsid w:val="001B5315"/>
    <w:rsid w:val="001B5371"/>
    <w:rsid w:val="001B5571"/>
    <w:rsid w:val="001B5766"/>
    <w:rsid w:val="001B57DB"/>
    <w:rsid w:val="001B5894"/>
    <w:rsid w:val="001B5AB2"/>
    <w:rsid w:val="001B618B"/>
    <w:rsid w:val="001B64E7"/>
    <w:rsid w:val="001B6846"/>
    <w:rsid w:val="001B6893"/>
    <w:rsid w:val="001B6D1F"/>
    <w:rsid w:val="001B6ED4"/>
    <w:rsid w:val="001B6F80"/>
    <w:rsid w:val="001B70A1"/>
    <w:rsid w:val="001B715B"/>
    <w:rsid w:val="001B72EB"/>
    <w:rsid w:val="001B73D5"/>
    <w:rsid w:val="001B7680"/>
    <w:rsid w:val="001B7CCF"/>
    <w:rsid w:val="001B7D91"/>
    <w:rsid w:val="001B7F71"/>
    <w:rsid w:val="001C006D"/>
    <w:rsid w:val="001C012E"/>
    <w:rsid w:val="001C03E3"/>
    <w:rsid w:val="001C04AD"/>
    <w:rsid w:val="001C0846"/>
    <w:rsid w:val="001C0A20"/>
    <w:rsid w:val="001C0B00"/>
    <w:rsid w:val="001C0C76"/>
    <w:rsid w:val="001C0CA2"/>
    <w:rsid w:val="001C0CDB"/>
    <w:rsid w:val="001C0DE2"/>
    <w:rsid w:val="001C0EC2"/>
    <w:rsid w:val="001C0F58"/>
    <w:rsid w:val="001C1058"/>
    <w:rsid w:val="001C1206"/>
    <w:rsid w:val="001C12CD"/>
    <w:rsid w:val="001C14C5"/>
    <w:rsid w:val="001C150B"/>
    <w:rsid w:val="001C1536"/>
    <w:rsid w:val="001C1565"/>
    <w:rsid w:val="001C16E8"/>
    <w:rsid w:val="001C1866"/>
    <w:rsid w:val="001C18EE"/>
    <w:rsid w:val="001C1C41"/>
    <w:rsid w:val="001C1C8F"/>
    <w:rsid w:val="001C1D1C"/>
    <w:rsid w:val="001C1E15"/>
    <w:rsid w:val="001C1E96"/>
    <w:rsid w:val="001C21A0"/>
    <w:rsid w:val="001C228A"/>
    <w:rsid w:val="001C23AE"/>
    <w:rsid w:val="001C24C8"/>
    <w:rsid w:val="001C24E7"/>
    <w:rsid w:val="001C2576"/>
    <w:rsid w:val="001C259E"/>
    <w:rsid w:val="001C27E9"/>
    <w:rsid w:val="001C2A97"/>
    <w:rsid w:val="001C2BBE"/>
    <w:rsid w:val="001C3188"/>
    <w:rsid w:val="001C31A6"/>
    <w:rsid w:val="001C32E7"/>
    <w:rsid w:val="001C33CB"/>
    <w:rsid w:val="001C341F"/>
    <w:rsid w:val="001C3427"/>
    <w:rsid w:val="001C3440"/>
    <w:rsid w:val="001C344B"/>
    <w:rsid w:val="001C3478"/>
    <w:rsid w:val="001C3544"/>
    <w:rsid w:val="001C366D"/>
    <w:rsid w:val="001C372A"/>
    <w:rsid w:val="001C3793"/>
    <w:rsid w:val="001C38EA"/>
    <w:rsid w:val="001C394F"/>
    <w:rsid w:val="001C3B5E"/>
    <w:rsid w:val="001C3C78"/>
    <w:rsid w:val="001C3CC5"/>
    <w:rsid w:val="001C3F9F"/>
    <w:rsid w:val="001C4125"/>
    <w:rsid w:val="001C4549"/>
    <w:rsid w:val="001C4714"/>
    <w:rsid w:val="001C499F"/>
    <w:rsid w:val="001C49E2"/>
    <w:rsid w:val="001C4ACB"/>
    <w:rsid w:val="001C4AF6"/>
    <w:rsid w:val="001C4C5F"/>
    <w:rsid w:val="001C4CA1"/>
    <w:rsid w:val="001C4D2C"/>
    <w:rsid w:val="001C4D45"/>
    <w:rsid w:val="001C4DDD"/>
    <w:rsid w:val="001C4FD0"/>
    <w:rsid w:val="001C5112"/>
    <w:rsid w:val="001C52EF"/>
    <w:rsid w:val="001C54E9"/>
    <w:rsid w:val="001C567D"/>
    <w:rsid w:val="001C56F5"/>
    <w:rsid w:val="001C57B1"/>
    <w:rsid w:val="001C57B9"/>
    <w:rsid w:val="001C585E"/>
    <w:rsid w:val="001C59A9"/>
    <w:rsid w:val="001C5BB5"/>
    <w:rsid w:val="001C5BFF"/>
    <w:rsid w:val="001C5C03"/>
    <w:rsid w:val="001C5C10"/>
    <w:rsid w:val="001C5CD1"/>
    <w:rsid w:val="001C5CDB"/>
    <w:rsid w:val="001C5CFD"/>
    <w:rsid w:val="001C5D6C"/>
    <w:rsid w:val="001C5DE6"/>
    <w:rsid w:val="001C5F04"/>
    <w:rsid w:val="001C5FD9"/>
    <w:rsid w:val="001C5FF9"/>
    <w:rsid w:val="001C606C"/>
    <w:rsid w:val="001C637A"/>
    <w:rsid w:val="001C63E4"/>
    <w:rsid w:val="001C65F6"/>
    <w:rsid w:val="001C679C"/>
    <w:rsid w:val="001C67B0"/>
    <w:rsid w:val="001C69B7"/>
    <w:rsid w:val="001C6A4C"/>
    <w:rsid w:val="001C6D8B"/>
    <w:rsid w:val="001C6F88"/>
    <w:rsid w:val="001C6FC9"/>
    <w:rsid w:val="001C6FCB"/>
    <w:rsid w:val="001C72A5"/>
    <w:rsid w:val="001C73B4"/>
    <w:rsid w:val="001C75D7"/>
    <w:rsid w:val="001C7722"/>
    <w:rsid w:val="001C78F0"/>
    <w:rsid w:val="001C7983"/>
    <w:rsid w:val="001C79C1"/>
    <w:rsid w:val="001C79C5"/>
    <w:rsid w:val="001C7A62"/>
    <w:rsid w:val="001C7AD9"/>
    <w:rsid w:val="001C7B99"/>
    <w:rsid w:val="001C7C8E"/>
    <w:rsid w:val="001C7DEA"/>
    <w:rsid w:val="001C7E4F"/>
    <w:rsid w:val="001D0436"/>
    <w:rsid w:val="001D062F"/>
    <w:rsid w:val="001D0812"/>
    <w:rsid w:val="001D0924"/>
    <w:rsid w:val="001D0967"/>
    <w:rsid w:val="001D0B09"/>
    <w:rsid w:val="001D0BE2"/>
    <w:rsid w:val="001D0C2B"/>
    <w:rsid w:val="001D0E16"/>
    <w:rsid w:val="001D0EB6"/>
    <w:rsid w:val="001D107F"/>
    <w:rsid w:val="001D11CD"/>
    <w:rsid w:val="001D123D"/>
    <w:rsid w:val="001D1426"/>
    <w:rsid w:val="001D1471"/>
    <w:rsid w:val="001D166D"/>
    <w:rsid w:val="001D1738"/>
    <w:rsid w:val="001D1771"/>
    <w:rsid w:val="001D183A"/>
    <w:rsid w:val="001D18BB"/>
    <w:rsid w:val="001D18BF"/>
    <w:rsid w:val="001D1A4F"/>
    <w:rsid w:val="001D1B19"/>
    <w:rsid w:val="001D1C3C"/>
    <w:rsid w:val="001D200B"/>
    <w:rsid w:val="001D21FF"/>
    <w:rsid w:val="001D22CC"/>
    <w:rsid w:val="001D2512"/>
    <w:rsid w:val="001D25CA"/>
    <w:rsid w:val="001D2632"/>
    <w:rsid w:val="001D26C0"/>
    <w:rsid w:val="001D272C"/>
    <w:rsid w:val="001D28A2"/>
    <w:rsid w:val="001D2A28"/>
    <w:rsid w:val="001D2A32"/>
    <w:rsid w:val="001D2C0C"/>
    <w:rsid w:val="001D2C7E"/>
    <w:rsid w:val="001D2EE4"/>
    <w:rsid w:val="001D2FA5"/>
    <w:rsid w:val="001D301C"/>
    <w:rsid w:val="001D3097"/>
    <w:rsid w:val="001D3130"/>
    <w:rsid w:val="001D3199"/>
    <w:rsid w:val="001D3215"/>
    <w:rsid w:val="001D3450"/>
    <w:rsid w:val="001D37F8"/>
    <w:rsid w:val="001D38F7"/>
    <w:rsid w:val="001D3AB6"/>
    <w:rsid w:val="001D3AE7"/>
    <w:rsid w:val="001D3B73"/>
    <w:rsid w:val="001D3C8E"/>
    <w:rsid w:val="001D3DA4"/>
    <w:rsid w:val="001D3F5F"/>
    <w:rsid w:val="001D3F8C"/>
    <w:rsid w:val="001D404C"/>
    <w:rsid w:val="001D41AE"/>
    <w:rsid w:val="001D42A6"/>
    <w:rsid w:val="001D4304"/>
    <w:rsid w:val="001D4598"/>
    <w:rsid w:val="001D46F6"/>
    <w:rsid w:val="001D46FF"/>
    <w:rsid w:val="001D47F5"/>
    <w:rsid w:val="001D48D2"/>
    <w:rsid w:val="001D491F"/>
    <w:rsid w:val="001D50D7"/>
    <w:rsid w:val="001D5413"/>
    <w:rsid w:val="001D54C4"/>
    <w:rsid w:val="001D57F1"/>
    <w:rsid w:val="001D598F"/>
    <w:rsid w:val="001D5AD0"/>
    <w:rsid w:val="001D5B60"/>
    <w:rsid w:val="001D5CD4"/>
    <w:rsid w:val="001D5DEB"/>
    <w:rsid w:val="001D5E6F"/>
    <w:rsid w:val="001D5EB2"/>
    <w:rsid w:val="001D60AC"/>
    <w:rsid w:val="001D61AB"/>
    <w:rsid w:val="001D6462"/>
    <w:rsid w:val="001D64B7"/>
    <w:rsid w:val="001D673F"/>
    <w:rsid w:val="001D6751"/>
    <w:rsid w:val="001D6846"/>
    <w:rsid w:val="001D6A70"/>
    <w:rsid w:val="001D6AFC"/>
    <w:rsid w:val="001D6DA4"/>
    <w:rsid w:val="001D6DA7"/>
    <w:rsid w:val="001D6DFE"/>
    <w:rsid w:val="001D6E1F"/>
    <w:rsid w:val="001D70D3"/>
    <w:rsid w:val="001D7235"/>
    <w:rsid w:val="001D72FF"/>
    <w:rsid w:val="001D737F"/>
    <w:rsid w:val="001D760E"/>
    <w:rsid w:val="001D76AE"/>
    <w:rsid w:val="001D78BB"/>
    <w:rsid w:val="001D7B0F"/>
    <w:rsid w:val="001D7CE4"/>
    <w:rsid w:val="001D7DC1"/>
    <w:rsid w:val="001D7E8A"/>
    <w:rsid w:val="001D7E9B"/>
    <w:rsid w:val="001D7F39"/>
    <w:rsid w:val="001E0195"/>
    <w:rsid w:val="001E01D0"/>
    <w:rsid w:val="001E02BA"/>
    <w:rsid w:val="001E03D0"/>
    <w:rsid w:val="001E042A"/>
    <w:rsid w:val="001E04E9"/>
    <w:rsid w:val="001E060D"/>
    <w:rsid w:val="001E0728"/>
    <w:rsid w:val="001E098D"/>
    <w:rsid w:val="001E0AE7"/>
    <w:rsid w:val="001E0B08"/>
    <w:rsid w:val="001E0C9B"/>
    <w:rsid w:val="001E0D97"/>
    <w:rsid w:val="001E0F12"/>
    <w:rsid w:val="001E109F"/>
    <w:rsid w:val="001E1120"/>
    <w:rsid w:val="001E114F"/>
    <w:rsid w:val="001E1375"/>
    <w:rsid w:val="001E15B2"/>
    <w:rsid w:val="001E1889"/>
    <w:rsid w:val="001E1955"/>
    <w:rsid w:val="001E1A97"/>
    <w:rsid w:val="001E1E98"/>
    <w:rsid w:val="001E1EC9"/>
    <w:rsid w:val="001E1F8F"/>
    <w:rsid w:val="001E1FDD"/>
    <w:rsid w:val="001E20ED"/>
    <w:rsid w:val="001E2234"/>
    <w:rsid w:val="001E2321"/>
    <w:rsid w:val="001E23D9"/>
    <w:rsid w:val="001E2402"/>
    <w:rsid w:val="001E24EA"/>
    <w:rsid w:val="001E2524"/>
    <w:rsid w:val="001E2740"/>
    <w:rsid w:val="001E2843"/>
    <w:rsid w:val="001E2952"/>
    <w:rsid w:val="001E2C9C"/>
    <w:rsid w:val="001E2CB1"/>
    <w:rsid w:val="001E2F7C"/>
    <w:rsid w:val="001E3125"/>
    <w:rsid w:val="001E327B"/>
    <w:rsid w:val="001E3373"/>
    <w:rsid w:val="001E34F3"/>
    <w:rsid w:val="001E396E"/>
    <w:rsid w:val="001E3DB9"/>
    <w:rsid w:val="001E3DDF"/>
    <w:rsid w:val="001E3E02"/>
    <w:rsid w:val="001E3F4E"/>
    <w:rsid w:val="001E3FD0"/>
    <w:rsid w:val="001E40C7"/>
    <w:rsid w:val="001E4117"/>
    <w:rsid w:val="001E445B"/>
    <w:rsid w:val="001E4501"/>
    <w:rsid w:val="001E493C"/>
    <w:rsid w:val="001E4A1C"/>
    <w:rsid w:val="001E4AD2"/>
    <w:rsid w:val="001E4DBF"/>
    <w:rsid w:val="001E4E01"/>
    <w:rsid w:val="001E4E3B"/>
    <w:rsid w:val="001E4E5C"/>
    <w:rsid w:val="001E4F8A"/>
    <w:rsid w:val="001E5045"/>
    <w:rsid w:val="001E53AF"/>
    <w:rsid w:val="001E5573"/>
    <w:rsid w:val="001E557E"/>
    <w:rsid w:val="001E55A2"/>
    <w:rsid w:val="001E5712"/>
    <w:rsid w:val="001E5AE4"/>
    <w:rsid w:val="001E5E6B"/>
    <w:rsid w:val="001E6052"/>
    <w:rsid w:val="001E60AD"/>
    <w:rsid w:val="001E60D4"/>
    <w:rsid w:val="001E6242"/>
    <w:rsid w:val="001E6722"/>
    <w:rsid w:val="001E6A04"/>
    <w:rsid w:val="001E6A9A"/>
    <w:rsid w:val="001E6BFE"/>
    <w:rsid w:val="001E6C9E"/>
    <w:rsid w:val="001E6DC8"/>
    <w:rsid w:val="001E6F8A"/>
    <w:rsid w:val="001E6FA8"/>
    <w:rsid w:val="001E6FE4"/>
    <w:rsid w:val="001E7078"/>
    <w:rsid w:val="001E74EA"/>
    <w:rsid w:val="001E75B6"/>
    <w:rsid w:val="001E7673"/>
    <w:rsid w:val="001E7742"/>
    <w:rsid w:val="001E7897"/>
    <w:rsid w:val="001E78B4"/>
    <w:rsid w:val="001E79C4"/>
    <w:rsid w:val="001E79F4"/>
    <w:rsid w:val="001E7BC3"/>
    <w:rsid w:val="001E7CA1"/>
    <w:rsid w:val="001E7E7B"/>
    <w:rsid w:val="001E7EBA"/>
    <w:rsid w:val="001F0106"/>
    <w:rsid w:val="001F034F"/>
    <w:rsid w:val="001F03D8"/>
    <w:rsid w:val="001F042D"/>
    <w:rsid w:val="001F05C7"/>
    <w:rsid w:val="001F0658"/>
    <w:rsid w:val="001F07B7"/>
    <w:rsid w:val="001F07D1"/>
    <w:rsid w:val="001F092C"/>
    <w:rsid w:val="001F0B33"/>
    <w:rsid w:val="001F0C83"/>
    <w:rsid w:val="001F0DEC"/>
    <w:rsid w:val="001F0E31"/>
    <w:rsid w:val="001F106A"/>
    <w:rsid w:val="001F10B9"/>
    <w:rsid w:val="001F10E1"/>
    <w:rsid w:val="001F1472"/>
    <w:rsid w:val="001F14D4"/>
    <w:rsid w:val="001F17C1"/>
    <w:rsid w:val="001F17FB"/>
    <w:rsid w:val="001F1A98"/>
    <w:rsid w:val="001F1B52"/>
    <w:rsid w:val="001F1C55"/>
    <w:rsid w:val="001F1DA9"/>
    <w:rsid w:val="001F1E5D"/>
    <w:rsid w:val="001F1E89"/>
    <w:rsid w:val="001F1F22"/>
    <w:rsid w:val="001F2086"/>
    <w:rsid w:val="001F2328"/>
    <w:rsid w:val="001F233C"/>
    <w:rsid w:val="001F2644"/>
    <w:rsid w:val="001F2648"/>
    <w:rsid w:val="001F27DD"/>
    <w:rsid w:val="001F27EA"/>
    <w:rsid w:val="001F29A9"/>
    <w:rsid w:val="001F2BC0"/>
    <w:rsid w:val="001F2C3C"/>
    <w:rsid w:val="001F2F2F"/>
    <w:rsid w:val="001F2F47"/>
    <w:rsid w:val="001F3003"/>
    <w:rsid w:val="001F3073"/>
    <w:rsid w:val="001F3141"/>
    <w:rsid w:val="001F316A"/>
    <w:rsid w:val="001F332C"/>
    <w:rsid w:val="001F3398"/>
    <w:rsid w:val="001F33FD"/>
    <w:rsid w:val="001F34AB"/>
    <w:rsid w:val="001F3510"/>
    <w:rsid w:val="001F35CC"/>
    <w:rsid w:val="001F3819"/>
    <w:rsid w:val="001F391B"/>
    <w:rsid w:val="001F3A15"/>
    <w:rsid w:val="001F3A3A"/>
    <w:rsid w:val="001F3AC9"/>
    <w:rsid w:val="001F3BA8"/>
    <w:rsid w:val="001F3C79"/>
    <w:rsid w:val="001F3D7D"/>
    <w:rsid w:val="001F3DB3"/>
    <w:rsid w:val="001F3DCB"/>
    <w:rsid w:val="001F3F0F"/>
    <w:rsid w:val="001F4325"/>
    <w:rsid w:val="001F432D"/>
    <w:rsid w:val="001F4331"/>
    <w:rsid w:val="001F4447"/>
    <w:rsid w:val="001F4472"/>
    <w:rsid w:val="001F4513"/>
    <w:rsid w:val="001F45F0"/>
    <w:rsid w:val="001F46C2"/>
    <w:rsid w:val="001F480B"/>
    <w:rsid w:val="001F4ABD"/>
    <w:rsid w:val="001F4D4E"/>
    <w:rsid w:val="001F4E31"/>
    <w:rsid w:val="001F4ECC"/>
    <w:rsid w:val="001F4F16"/>
    <w:rsid w:val="001F5054"/>
    <w:rsid w:val="001F508A"/>
    <w:rsid w:val="001F50AD"/>
    <w:rsid w:val="001F517F"/>
    <w:rsid w:val="001F522C"/>
    <w:rsid w:val="001F52CC"/>
    <w:rsid w:val="001F5679"/>
    <w:rsid w:val="001F5717"/>
    <w:rsid w:val="001F57D2"/>
    <w:rsid w:val="001F5903"/>
    <w:rsid w:val="001F5B5C"/>
    <w:rsid w:val="001F5DE1"/>
    <w:rsid w:val="001F6089"/>
    <w:rsid w:val="001F6175"/>
    <w:rsid w:val="001F631C"/>
    <w:rsid w:val="001F6461"/>
    <w:rsid w:val="001F657D"/>
    <w:rsid w:val="001F65D1"/>
    <w:rsid w:val="001F65ED"/>
    <w:rsid w:val="001F6718"/>
    <w:rsid w:val="001F677F"/>
    <w:rsid w:val="001F6B26"/>
    <w:rsid w:val="001F6EC5"/>
    <w:rsid w:val="001F6F39"/>
    <w:rsid w:val="001F7032"/>
    <w:rsid w:val="001F7118"/>
    <w:rsid w:val="001F7528"/>
    <w:rsid w:val="001F7603"/>
    <w:rsid w:val="001F7685"/>
    <w:rsid w:val="001F76E8"/>
    <w:rsid w:val="001F797C"/>
    <w:rsid w:val="001F7B53"/>
    <w:rsid w:val="001F7CEC"/>
    <w:rsid w:val="001F7E87"/>
    <w:rsid w:val="001F7EE0"/>
    <w:rsid w:val="0020016D"/>
    <w:rsid w:val="002001FE"/>
    <w:rsid w:val="00200355"/>
    <w:rsid w:val="002005E3"/>
    <w:rsid w:val="002006F7"/>
    <w:rsid w:val="0020078E"/>
    <w:rsid w:val="00200939"/>
    <w:rsid w:val="00200B74"/>
    <w:rsid w:val="00200C89"/>
    <w:rsid w:val="00200CE0"/>
    <w:rsid w:val="00201133"/>
    <w:rsid w:val="0020135A"/>
    <w:rsid w:val="00201381"/>
    <w:rsid w:val="0020148F"/>
    <w:rsid w:val="0020171E"/>
    <w:rsid w:val="00201724"/>
    <w:rsid w:val="00201A4C"/>
    <w:rsid w:val="00201A86"/>
    <w:rsid w:val="00201BF6"/>
    <w:rsid w:val="00201DF2"/>
    <w:rsid w:val="00201E4F"/>
    <w:rsid w:val="00201FAB"/>
    <w:rsid w:val="00202011"/>
    <w:rsid w:val="0020210C"/>
    <w:rsid w:val="0020214D"/>
    <w:rsid w:val="002021AF"/>
    <w:rsid w:val="002021DA"/>
    <w:rsid w:val="002025FF"/>
    <w:rsid w:val="00202796"/>
    <w:rsid w:val="00202981"/>
    <w:rsid w:val="00202AA4"/>
    <w:rsid w:val="00202AC2"/>
    <w:rsid w:val="00202CAF"/>
    <w:rsid w:val="00203153"/>
    <w:rsid w:val="00203201"/>
    <w:rsid w:val="00203207"/>
    <w:rsid w:val="0020327A"/>
    <w:rsid w:val="00203345"/>
    <w:rsid w:val="0020335B"/>
    <w:rsid w:val="00203365"/>
    <w:rsid w:val="002033A2"/>
    <w:rsid w:val="002033D8"/>
    <w:rsid w:val="0020357F"/>
    <w:rsid w:val="002035A0"/>
    <w:rsid w:val="002036E4"/>
    <w:rsid w:val="0020383D"/>
    <w:rsid w:val="00203967"/>
    <w:rsid w:val="00203A72"/>
    <w:rsid w:val="00203AE6"/>
    <w:rsid w:val="00203E43"/>
    <w:rsid w:val="0020406D"/>
    <w:rsid w:val="0020408C"/>
    <w:rsid w:val="002040F5"/>
    <w:rsid w:val="002042A4"/>
    <w:rsid w:val="00204428"/>
    <w:rsid w:val="0020443B"/>
    <w:rsid w:val="00204742"/>
    <w:rsid w:val="002047DD"/>
    <w:rsid w:val="0020480A"/>
    <w:rsid w:val="00204995"/>
    <w:rsid w:val="00204A4D"/>
    <w:rsid w:val="00204B0D"/>
    <w:rsid w:val="00204B1F"/>
    <w:rsid w:val="00204B5C"/>
    <w:rsid w:val="00204B79"/>
    <w:rsid w:val="00204CF4"/>
    <w:rsid w:val="00204D5B"/>
    <w:rsid w:val="00204D8A"/>
    <w:rsid w:val="00204DDD"/>
    <w:rsid w:val="00204E50"/>
    <w:rsid w:val="00204FA0"/>
    <w:rsid w:val="002051E7"/>
    <w:rsid w:val="00205377"/>
    <w:rsid w:val="00205428"/>
    <w:rsid w:val="002055CD"/>
    <w:rsid w:val="0020565E"/>
    <w:rsid w:val="0020570A"/>
    <w:rsid w:val="00205733"/>
    <w:rsid w:val="0020574E"/>
    <w:rsid w:val="00205787"/>
    <w:rsid w:val="002058CA"/>
    <w:rsid w:val="0020591B"/>
    <w:rsid w:val="0020591C"/>
    <w:rsid w:val="00205960"/>
    <w:rsid w:val="00205B03"/>
    <w:rsid w:val="00205B3F"/>
    <w:rsid w:val="00205C67"/>
    <w:rsid w:val="00205D00"/>
    <w:rsid w:val="00205DFD"/>
    <w:rsid w:val="00205E1E"/>
    <w:rsid w:val="00205FD6"/>
    <w:rsid w:val="00206105"/>
    <w:rsid w:val="00206273"/>
    <w:rsid w:val="002063C0"/>
    <w:rsid w:val="0020660A"/>
    <w:rsid w:val="0020682F"/>
    <w:rsid w:val="0020684B"/>
    <w:rsid w:val="00206AD4"/>
    <w:rsid w:val="00206BA0"/>
    <w:rsid w:val="00206DE8"/>
    <w:rsid w:val="00206DEA"/>
    <w:rsid w:val="00206EED"/>
    <w:rsid w:val="00206F62"/>
    <w:rsid w:val="00207099"/>
    <w:rsid w:val="00207272"/>
    <w:rsid w:val="002072B5"/>
    <w:rsid w:val="00207309"/>
    <w:rsid w:val="002073C5"/>
    <w:rsid w:val="00207416"/>
    <w:rsid w:val="002074C8"/>
    <w:rsid w:val="002074D7"/>
    <w:rsid w:val="002074EF"/>
    <w:rsid w:val="002077C8"/>
    <w:rsid w:val="00207830"/>
    <w:rsid w:val="0020799B"/>
    <w:rsid w:val="00207FA6"/>
    <w:rsid w:val="002100EA"/>
    <w:rsid w:val="002101BB"/>
    <w:rsid w:val="00210251"/>
    <w:rsid w:val="00210294"/>
    <w:rsid w:val="00210378"/>
    <w:rsid w:val="0021064E"/>
    <w:rsid w:val="00210686"/>
    <w:rsid w:val="002107D9"/>
    <w:rsid w:val="00210862"/>
    <w:rsid w:val="0021098B"/>
    <w:rsid w:val="00210BD4"/>
    <w:rsid w:val="00210C9D"/>
    <w:rsid w:val="00210CD2"/>
    <w:rsid w:val="00210D54"/>
    <w:rsid w:val="00210FB7"/>
    <w:rsid w:val="00211046"/>
    <w:rsid w:val="0021104D"/>
    <w:rsid w:val="00211345"/>
    <w:rsid w:val="00211497"/>
    <w:rsid w:val="002116B9"/>
    <w:rsid w:val="00211728"/>
    <w:rsid w:val="00211758"/>
    <w:rsid w:val="0021194E"/>
    <w:rsid w:val="00211B92"/>
    <w:rsid w:val="00211BB5"/>
    <w:rsid w:val="00211C02"/>
    <w:rsid w:val="00211D02"/>
    <w:rsid w:val="00211FFE"/>
    <w:rsid w:val="00212339"/>
    <w:rsid w:val="002123CE"/>
    <w:rsid w:val="00212406"/>
    <w:rsid w:val="0021247F"/>
    <w:rsid w:val="00212651"/>
    <w:rsid w:val="0021279D"/>
    <w:rsid w:val="00212A02"/>
    <w:rsid w:val="00212ACD"/>
    <w:rsid w:val="00212B00"/>
    <w:rsid w:val="00212CF1"/>
    <w:rsid w:val="00212F67"/>
    <w:rsid w:val="00212FAA"/>
    <w:rsid w:val="00212FE2"/>
    <w:rsid w:val="002130DD"/>
    <w:rsid w:val="00213157"/>
    <w:rsid w:val="002131FE"/>
    <w:rsid w:val="0021322E"/>
    <w:rsid w:val="0021325B"/>
    <w:rsid w:val="00213291"/>
    <w:rsid w:val="002137C3"/>
    <w:rsid w:val="002137FC"/>
    <w:rsid w:val="0021387D"/>
    <w:rsid w:val="00213A40"/>
    <w:rsid w:val="00213ACB"/>
    <w:rsid w:val="00213B3C"/>
    <w:rsid w:val="00213D86"/>
    <w:rsid w:val="00213F22"/>
    <w:rsid w:val="00213F89"/>
    <w:rsid w:val="00214081"/>
    <w:rsid w:val="002141C0"/>
    <w:rsid w:val="002141CC"/>
    <w:rsid w:val="00214491"/>
    <w:rsid w:val="002144CE"/>
    <w:rsid w:val="00214621"/>
    <w:rsid w:val="00214641"/>
    <w:rsid w:val="00214728"/>
    <w:rsid w:val="00214756"/>
    <w:rsid w:val="0021488F"/>
    <w:rsid w:val="002149E9"/>
    <w:rsid w:val="00214B07"/>
    <w:rsid w:val="00214BEE"/>
    <w:rsid w:val="00214FF1"/>
    <w:rsid w:val="0021509F"/>
    <w:rsid w:val="002153A7"/>
    <w:rsid w:val="00215484"/>
    <w:rsid w:val="00215B40"/>
    <w:rsid w:val="00215BA7"/>
    <w:rsid w:val="00215E9F"/>
    <w:rsid w:val="00215F3A"/>
    <w:rsid w:val="0021606A"/>
    <w:rsid w:val="00216277"/>
    <w:rsid w:val="002162D6"/>
    <w:rsid w:val="002163BD"/>
    <w:rsid w:val="0021645D"/>
    <w:rsid w:val="002164A0"/>
    <w:rsid w:val="0021654C"/>
    <w:rsid w:val="0021671C"/>
    <w:rsid w:val="0021678B"/>
    <w:rsid w:val="00216797"/>
    <w:rsid w:val="00216B11"/>
    <w:rsid w:val="00216D62"/>
    <w:rsid w:val="00216EE7"/>
    <w:rsid w:val="00216F74"/>
    <w:rsid w:val="00216FFF"/>
    <w:rsid w:val="002171BC"/>
    <w:rsid w:val="00217337"/>
    <w:rsid w:val="00217582"/>
    <w:rsid w:val="00217B0C"/>
    <w:rsid w:val="00217B10"/>
    <w:rsid w:val="00217BED"/>
    <w:rsid w:val="00217CE3"/>
    <w:rsid w:val="00217ED3"/>
    <w:rsid w:val="00217EEF"/>
    <w:rsid w:val="00217F40"/>
    <w:rsid w:val="002200B5"/>
    <w:rsid w:val="002200D0"/>
    <w:rsid w:val="00220467"/>
    <w:rsid w:val="002206C4"/>
    <w:rsid w:val="00220756"/>
    <w:rsid w:val="00220796"/>
    <w:rsid w:val="00220889"/>
    <w:rsid w:val="00220A06"/>
    <w:rsid w:val="00220C0F"/>
    <w:rsid w:val="00220CBA"/>
    <w:rsid w:val="00220EED"/>
    <w:rsid w:val="00220F13"/>
    <w:rsid w:val="00220F38"/>
    <w:rsid w:val="00220F69"/>
    <w:rsid w:val="0022117B"/>
    <w:rsid w:val="002213BE"/>
    <w:rsid w:val="002213E9"/>
    <w:rsid w:val="00221686"/>
    <w:rsid w:val="0022183E"/>
    <w:rsid w:val="00221917"/>
    <w:rsid w:val="00221A4C"/>
    <w:rsid w:val="00221C22"/>
    <w:rsid w:val="00221C55"/>
    <w:rsid w:val="00221D1C"/>
    <w:rsid w:val="00222078"/>
    <w:rsid w:val="00222118"/>
    <w:rsid w:val="00222268"/>
    <w:rsid w:val="00222325"/>
    <w:rsid w:val="0022234C"/>
    <w:rsid w:val="00222398"/>
    <w:rsid w:val="002224B7"/>
    <w:rsid w:val="00222528"/>
    <w:rsid w:val="00222577"/>
    <w:rsid w:val="002225D4"/>
    <w:rsid w:val="0022268A"/>
    <w:rsid w:val="00222C7E"/>
    <w:rsid w:val="00223059"/>
    <w:rsid w:val="00223078"/>
    <w:rsid w:val="002230EB"/>
    <w:rsid w:val="00223213"/>
    <w:rsid w:val="0022327B"/>
    <w:rsid w:val="00223339"/>
    <w:rsid w:val="002234E0"/>
    <w:rsid w:val="002234F8"/>
    <w:rsid w:val="00223564"/>
    <w:rsid w:val="002235D0"/>
    <w:rsid w:val="002235DB"/>
    <w:rsid w:val="002236C8"/>
    <w:rsid w:val="002238EC"/>
    <w:rsid w:val="0022394A"/>
    <w:rsid w:val="002239E9"/>
    <w:rsid w:val="00223A3D"/>
    <w:rsid w:val="00223A6B"/>
    <w:rsid w:val="00223BC8"/>
    <w:rsid w:val="00223C04"/>
    <w:rsid w:val="00223D2F"/>
    <w:rsid w:val="00223D89"/>
    <w:rsid w:val="002240D5"/>
    <w:rsid w:val="00224143"/>
    <w:rsid w:val="00224215"/>
    <w:rsid w:val="002244A2"/>
    <w:rsid w:val="002244AA"/>
    <w:rsid w:val="002246A1"/>
    <w:rsid w:val="002247AF"/>
    <w:rsid w:val="00224856"/>
    <w:rsid w:val="00224936"/>
    <w:rsid w:val="00224ACD"/>
    <w:rsid w:val="00224C14"/>
    <w:rsid w:val="00224CA3"/>
    <w:rsid w:val="00224D61"/>
    <w:rsid w:val="00225175"/>
    <w:rsid w:val="00225219"/>
    <w:rsid w:val="002253D3"/>
    <w:rsid w:val="002254CF"/>
    <w:rsid w:val="002255DB"/>
    <w:rsid w:val="002255F0"/>
    <w:rsid w:val="00225693"/>
    <w:rsid w:val="002257B9"/>
    <w:rsid w:val="00225930"/>
    <w:rsid w:val="0022597B"/>
    <w:rsid w:val="00225AB6"/>
    <w:rsid w:val="00225CBD"/>
    <w:rsid w:val="00225D58"/>
    <w:rsid w:val="00225E7A"/>
    <w:rsid w:val="00225F76"/>
    <w:rsid w:val="00225FD7"/>
    <w:rsid w:val="0022625B"/>
    <w:rsid w:val="002264DE"/>
    <w:rsid w:val="002265AF"/>
    <w:rsid w:val="002266EF"/>
    <w:rsid w:val="002266F4"/>
    <w:rsid w:val="00226828"/>
    <w:rsid w:val="0022686A"/>
    <w:rsid w:val="00226906"/>
    <w:rsid w:val="00226E17"/>
    <w:rsid w:val="00226E96"/>
    <w:rsid w:val="00226FEC"/>
    <w:rsid w:val="002270EB"/>
    <w:rsid w:val="00227104"/>
    <w:rsid w:val="0022711B"/>
    <w:rsid w:val="00227278"/>
    <w:rsid w:val="002273EC"/>
    <w:rsid w:val="00227419"/>
    <w:rsid w:val="00227521"/>
    <w:rsid w:val="00227530"/>
    <w:rsid w:val="002275CD"/>
    <w:rsid w:val="002275EF"/>
    <w:rsid w:val="00227685"/>
    <w:rsid w:val="002276AA"/>
    <w:rsid w:val="002277DF"/>
    <w:rsid w:val="00227C29"/>
    <w:rsid w:val="00227CC2"/>
    <w:rsid w:val="00227CE5"/>
    <w:rsid w:val="00227D3D"/>
    <w:rsid w:val="00227E59"/>
    <w:rsid w:val="00227FC8"/>
    <w:rsid w:val="002303F1"/>
    <w:rsid w:val="00230537"/>
    <w:rsid w:val="002309C3"/>
    <w:rsid w:val="00230A1E"/>
    <w:rsid w:val="00230A28"/>
    <w:rsid w:val="00230C52"/>
    <w:rsid w:val="00230C5C"/>
    <w:rsid w:val="0023118B"/>
    <w:rsid w:val="0023127F"/>
    <w:rsid w:val="002312A3"/>
    <w:rsid w:val="002312B0"/>
    <w:rsid w:val="002312ED"/>
    <w:rsid w:val="0023168F"/>
    <w:rsid w:val="00231846"/>
    <w:rsid w:val="002319E2"/>
    <w:rsid w:val="002319F9"/>
    <w:rsid w:val="00231A7D"/>
    <w:rsid w:val="00231BA9"/>
    <w:rsid w:val="00231E99"/>
    <w:rsid w:val="00231F2A"/>
    <w:rsid w:val="00231F57"/>
    <w:rsid w:val="0023209F"/>
    <w:rsid w:val="002320E2"/>
    <w:rsid w:val="00232141"/>
    <w:rsid w:val="00232173"/>
    <w:rsid w:val="002321B9"/>
    <w:rsid w:val="002321EF"/>
    <w:rsid w:val="00232220"/>
    <w:rsid w:val="00232303"/>
    <w:rsid w:val="00232393"/>
    <w:rsid w:val="0023253F"/>
    <w:rsid w:val="0023259D"/>
    <w:rsid w:val="002325D3"/>
    <w:rsid w:val="0023278F"/>
    <w:rsid w:val="0023297C"/>
    <w:rsid w:val="00232A61"/>
    <w:rsid w:val="00232AB1"/>
    <w:rsid w:val="00232F30"/>
    <w:rsid w:val="00232FD9"/>
    <w:rsid w:val="00232FF5"/>
    <w:rsid w:val="00233358"/>
    <w:rsid w:val="00233471"/>
    <w:rsid w:val="0023373E"/>
    <w:rsid w:val="00233755"/>
    <w:rsid w:val="00233856"/>
    <w:rsid w:val="00233894"/>
    <w:rsid w:val="00233A4D"/>
    <w:rsid w:val="00233A8A"/>
    <w:rsid w:val="00233B88"/>
    <w:rsid w:val="00233BCA"/>
    <w:rsid w:val="00233C7A"/>
    <w:rsid w:val="00233CBC"/>
    <w:rsid w:val="00233EC7"/>
    <w:rsid w:val="00233FA2"/>
    <w:rsid w:val="00234099"/>
    <w:rsid w:val="002340AA"/>
    <w:rsid w:val="00234457"/>
    <w:rsid w:val="002344A5"/>
    <w:rsid w:val="0023452F"/>
    <w:rsid w:val="00234556"/>
    <w:rsid w:val="00234624"/>
    <w:rsid w:val="0023468C"/>
    <w:rsid w:val="00234911"/>
    <w:rsid w:val="0023498D"/>
    <w:rsid w:val="00234BDC"/>
    <w:rsid w:val="00234C21"/>
    <w:rsid w:val="00234D06"/>
    <w:rsid w:val="00234D86"/>
    <w:rsid w:val="00234EE3"/>
    <w:rsid w:val="00235230"/>
    <w:rsid w:val="00235262"/>
    <w:rsid w:val="0023539C"/>
    <w:rsid w:val="002353D8"/>
    <w:rsid w:val="00235466"/>
    <w:rsid w:val="00235670"/>
    <w:rsid w:val="002359A2"/>
    <w:rsid w:val="00235AFC"/>
    <w:rsid w:val="00235D9D"/>
    <w:rsid w:val="00235FD4"/>
    <w:rsid w:val="002363BF"/>
    <w:rsid w:val="002363DD"/>
    <w:rsid w:val="00236679"/>
    <w:rsid w:val="00236830"/>
    <w:rsid w:val="002369D6"/>
    <w:rsid w:val="00236B0D"/>
    <w:rsid w:val="00236F15"/>
    <w:rsid w:val="00236FB8"/>
    <w:rsid w:val="00237438"/>
    <w:rsid w:val="002375F5"/>
    <w:rsid w:val="00237740"/>
    <w:rsid w:val="00237825"/>
    <w:rsid w:val="002378DC"/>
    <w:rsid w:val="00237BC5"/>
    <w:rsid w:val="00237D27"/>
    <w:rsid w:val="00237DC5"/>
    <w:rsid w:val="00237EEF"/>
    <w:rsid w:val="002400F8"/>
    <w:rsid w:val="0024010D"/>
    <w:rsid w:val="002402CB"/>
    <w:rsid w:val="00240365"/>
    <w:rsid w:val="002403BD"/>
    <w:rsid w:val="0024040B"/>
    <w:rsid w:val="0024042D"/>
    <w:rsid w:val="00240954"/>
    <w:rsid w:val="002409C6"/>
    <w:rsid w:val="00240A7E"/>
    <w:rsid w:val="00240AF3"/>
    <w:rsid w:val="00240D41"/>
    <w:rsid w:val="00240F84"/>
    <w:rsid w:val="00241061"/>
    <w:rsid w:val="0024122C"/>
    <w:rsid w:val="00241234"/>
    <w:rsid w:val="002412A2"/>
    <w:rsid w:val="00241383"/>
    <w:rsid w:val="002414A0"/>
    <w:rsid w:val="002414F7"/>
    <w:rsid w:val="00241558"/>
    <w:rsid w:val="002415BE"/>
    <w:rsid w:val="002415DA"/>
    <w:rsid w:val="00241689"/>
    <w:rsid w:val="00241A6C"/>
    <w:rsid w:val="00241AAD"/>
    <w:rsid w:val="00241BE5"/>
    <w:rsid w:val="00241C71"/>
    <w:rsid w:val="00241CB1"/>
    <w:rsid w:val="00241D37"/>
    <w:rsid w:val="00241DE4"/>
    <w:rsid w:val="00241E9C"/>
    <w:rsid w:val="002422E2"/>
    <w:rsid w:val="002422ED"/>
    <w:rsid w:val="0024236A"/>
    <w:rsid w:val="002424CE"/>
    <w:rsid w:val="0024254A"/>
    <w:rsid w:val="002425A2"/>
    <w:rsid w:val="002425C9"/>
    <w:rsid w:val="002425E4"/>
    <w:rsid w:val="002426A7"/>
    <w:rsid w:val="002427E7"/>
    <w:rsid w:val="00242890"/>
    <w:rsid w:val="00242898"/>
    <w:rsid w:val="00242912"/>
    <w:rsid w:val="00242A82"/>
    <w:rsid w:val="00242A90"/>
    <w:rsid w:val="00242BD0"/>
    <w:rsid w:val="00242D03"/>
    <w:rsid w:val="00242DD5"/>
    <w:rsid w:val="00242DE1"/>
    <w:rsid w:val="00242F14"/>
    <w:rsid w:val="00242FEC"/>
    <w:rsid w:val="0024308D"/>
    <w:rsid w:val="002430E8"/>
    <w:rsid w:val="0024332F"/>
    <w:rsid w:val="0024354B"/>
    <w:rsid w:val="0024357F"/>
    <w:rsid w:val="002435C7"/>
    <w:rsid w:val="002436AB"/>
    <w:rsid w:val="00243861"/>
    <w:rsid w:val="00243930"/>
    <w:rsid w:val="002439B0"/>
    <w:rsid w:val="00243AEF"/>
    <w:rsid w:val="00243B59"/>
    <w:rsid w:val="00243BAA"/>
    <w:rsid w:val="00243CD3"/>
    <w:rsid w:val="00243CD9"/>
    <w:rsid w:val="00243CF9"/>
    <w:rsid w:val="00243E21"/>
    <w:rsid w:val="00243E44"/>
    <w:rsid w:val="0024400A"/>
    <w:rsid w:val="00244151"/>
    <w:rsid w:val="00244167"/>
    <w:rsid w:val="002441B1"/>
    <w:rsid w:val="002441F0"/>
    <w:rsid w:val="002443AD"/>
    <w:rsid w:val="002445A3"/>
    <w:rsid w:val="002447F1"/>
    <w:rsid w:val="002447F7"/>
    <w:rsid w:val="00244801"/>
    <w:rsid w:val="00244A1D"/>
    <w:rsid w:val="00244AC7"/>
    <w:rsid w:val="00244CE6"/>
    <w:rsid w:val="00244D30"/>
    <w:rsid w:val="00244EC5"/>
    <w:rsid w:val="00245102"/>
    <w:rsid w:val="002453B8"/>
    <w:rsid w:val="00245523"/>
    <w:rsid w:val="00245774"/>
    <w:rsid w:val="00245834"/>
    <w:rsid w:val="00245876"/>
    <w:rsid w:val="002459BB"/>
    <w:rsid w:val="00245A9F"/>
    <w:rsid w:val="00245B2C"/>
    <w:rsid w:val="00245B98"/>
    <w:rsid w:val="00245D70"/>
    <w:rsid w:val="0024612E"/>
    <w:rsid w:val="002461E2"/>
    <w:rsid w:val="00246247"/>
    <w:rsid w:val="00246313"/>
    <w:rsid w:val="002463EA"/>
    <w:rsid w:val="0024648D"/>
    <w:rsid w:val="0024657F"/>
    <w:rsid w:val="002466EA"/>
    <w:rsid w:val="002467CE"/>
    <w:rsid w:val="002468DE"/>
    <w:rsid w:val="00246AB9"/>
    <w:rsid w:val="00246AE4"/>
    <w:rsid w:val="00246C56"/>
    <w:rsid w:val="00246DA6"/>
    <w:rsid w:val="00246DB2"/>
    <w:rsid w:val="00246DBD"/>
    <w:rsid w:val="00246FF4"/>
    <w:rsid w:val="00246FFE"/>
    <w:rsid w:val="0024703B"/>
    <w:rsid w:val="00247440"/>
    <w:rsid w:val="002474DF"/>
    <w:rsid w:val="002474F4"/>
    <w:rsid w:val="002475F5"/>
    <w:rsid w:val="002476B3"/>
    <w:rsid w:val="002476FB"/>
    <w:rsid w:val="00247736"/>
    <w:rsid w:val="0024775E"/>
    <w:rsid w:val="00247898"/>
    <w:rsid w:val="00247A50"/>
    <w:rsid w:val="00247AE0"/>
    <w:rsid w:val="00247C9F"/>
    <w:rsid w:val="00247D5A"/>
    <w:rsid w:val="00247DA9"/>
    <w:rsid w:val="00247E57"/>
    <w:rsid w:val="00247F0B"/>
    <w:rsid w:val="0025000A"/>
    <w:rsid w:val="002501AC"/>
    <w:rsid w:val="0025021D"/>
    <w:rsid w:val="002502E0"/>
    <w:rsid w:val="00250469"/>
    <w:rsid w:val="0025064F"/>
    <w:rsid w:val="00250853"/>
    <w:rsid w:val="00250874"/>
    <w:rsid w:val="002508C9"/>
    <w:rsid w:val="00250999"/>
    <w:rsid w:val="00250A5E"/>
    <w:rsid w:val="00250D8B"/>
    <w:rsid w:val="00250EEF"/>
    <w:rsid w:val="00250F18"/>
    <w:rsid w:val="002510E1"/>
    <w:rsid w:val="002510F7"/>
    <w:rsid w:val="002512A6"/>
    <w:rsid w:val="002512FB"/>
    <w:rsid w:val="002516D5"/>
    <w:rsid w:val="00251724"/>
    <w:rsid w:val="00251772"/>
    <w:rsid w:val="002519A7"/>
    <w:rsid w:val="00251C78"/>
    <w:rsid w:val="00251C8D"/>
    <w:rsid w:val="00251D46"/>
    <w:rsid w:val="00251E7A"/>
    <w:rsid w:val="00251F48"/>
    <w:rsid w:val="0025206D"/>
    <w:rsid w:val="002521A1"/>
    <w:rsid w:val="002524A1"/>
    <w:rsid w:val="00252545"/>
    <w:rsid w:val="00252674"/>
    <w:rsid w:val="00252691"/>
    <w:rsid w:val="002527AA"/>
    <w:rsid w:val="002527F5"/>
    <w:rsid w:val="00252916"/>
    <w:rsid w:val="002529C4"/>
    <w:rsid w:val="00252B01"/>
    <w:rsid w:val="00252C7B"/>
    <w:rsid w:val="00252C9B"/>
    <w:rsid w:val="00252F8E"/>
    <w:rsid w:val="00252F96"/>
    <w:rsid w:val="00252FE9"/>
    <w:rsid w:val="00252FF3"/>
    <w:rsid w:val="002530F4"/>
    <w:rsid w:val="00253165"/>
    <w:rsid w:val="002531B0"/>
    <w:rsid w:val="002531F9"/>
    <w:rsid w:val="002532BE"/>
    <w:rsid w:val="00253632"/>
    <w:rsid w:val="0025368E"/>
    <w:rsid w:val="002536D6"/>
    <w:rsid w:val="002536EE"/>
    <w:rsid w:val="00253785"/>
    <w:rsid w:val="0025382C"/>
    <w:rsid w:val="002538D5"/>
    <w:rsid w:val="00253B7F"/>
    <w:rsid w:val="00253D37"/>
    <w:rsid w:val="00253ECC"/>
    <w:rsid w:val="00253F44"/>
    <w:rsid w:val="002540D5"/>
    <w:rsid w:val="002540E6"/>
    <w:rsid w:val="002540E8"/>
    <w:rsid w:val="00254222"/>
    <w:rsid w:val="0025423B"/>
    <w:rsid w:val="002542AC"/>
    <w:rsid w:val="0025463B"/>
    <w:rsid w:val="00254729"/>
    <w:rsid w:val="002548C2"/>
    <w:rsid w:val="00254AF9"/>
    <w:rsid w:val="00254CD8"/>
    <w:rsid w:val="00254D74"/>
    <w:rsid w:val="00254E1A"/>
    <w:rsid w:val="00254E8E"/>
    <w:rsid w:val="00254F10"/>
    <w:rsid w:val="00255129"/>
    <w:rsid w:val="00255204"/>
    <w:rsid w:val="00255381"/>
    <w:rsid w:val="002553FC"/>
    <w:rsid w:val="00255545"/>
    <w:rsid w:val="002555A9"/>
    <w:rsid w:val="00255666"/>
    <w:rsid w:val="002556C5"/>
    <w:rsid w:val="0025582F"/>
    <w:rsid w:val="0025583C"/>
    <w:rsid w:val="00255871"/>
    <w:rsid w:val="002558F9"/>
    <w:rsid w:val="002559EB"/>
    <w:rsid w:val="00255BB1"/>
    <w:rsid w:val="00255CFA"/>
    <w:rsid w:val="00255EE8"/>
    <w:rsid w:val="00255FBA"/>
    <w:rsid w:val="002561D5"/>
    <w:rsid w:val="0025643B"/>
    <w:rsid w:val="0025698C"/>
    <w:rsid w:val="00256A65"/>
    <w:rsid w:val="00256B13"/>
    <w:rsid w:val="00256C69"/>
    <w:rsid w:val="00256C7E"/>
    <w:rsid w:val="00256D3F"/>
    <w:rsid w:val="00256ED8"/>
    <w:rsid w:val="0025709D"/>
    <w:rsid w:val="002571C0"/>
    <w:rsid w:val="00257427"/>
    <w:rsid w:val="0025744D"/>
    <w:rsid w:val="002574C8"/>
    <w:rsid w:val="00257609"/>
    <w:rsid w:val="00257727"/>
    <w:rsid w:val="0025782E"/>
    <w:rsid w:val="00257A49"/>
    <w:rsid w:val="00257C46"/>
    <w:rsid w:val="00257C9F"/>
    <w:rsid w:val="00257DD8"/>
    <w:rsid w:val="00260182"/>
    <w:rsid w:val="002601A1"/>
    <w:rsid w:val="002601D2"/>
    <w:rsid w:val="0026037C"/>
    <w:rsid w:val="002603FE"/>
    <w:rsid w:val="00260464"/>
    <w:rsid w:val="00260653"/>
    <w:rsid w:val="0026079D"/>
    <w:rsid w:val="0026084A"/>
    <w:rsid w:val="00260A8B"/>
    <w:rsid w:val="00260B3E"/>
    <w:rsid w:val="00260B6F"/>
    <w:rsid w:val="00260B82"/>
    <w:rsid w:val="00260DFD"/>
    <w:rsid w:val="00260E38"/>
    <w:rsid w:val="00260F97"/>
    <w:rsid w:val="00261002"/>
    <w:rsid w:val="002612D4"/>
    <w:rsid w:val="0026138D"/>
    <w:rsid w:val="002614DA"/>
    <w:rsid w:val="00261524"/>
    <w:rsid w:val="002616AE"/>
    <w:rsid w:val="00261A97"/>
    <w:rsid w:val="00261B2D"/>
    <w:rsid w:val="00261B61"/>
    <w:rsid w:val="00261BAB"/>
    <w:rsid w:val="00261CDD"/>
    <w:rsid w:val="00261CEE"/>
    <w:rsid w:val="00261E0A"/>
    <w:rsid w:val="00261E91"/>
    <w:rsid w:val="00261FC2"/>
    <w:rsid w:val="00262017"/>
    <w:rsid w:val="00262178"/>
    <w:rsid w:val="00262232"/>
    <w:rsid w:val="002624C8"/>
    <w:rsid w:val="002625C8"/>
    <w:rsid w:val="0026270E"/>
    <w:rsid w:val="00262892"/>
    <w:rsid w:val="002629FE"/>
    <w:rsid w:val="00262A91"/>
    <w:rsid w:val="0026303B"/>
    <w:rsid w:val="002630BC"/>
    <w:rsid w:val="0026317D"/>
    <w:rsid w:val="002631B6"/>
    <w:rsid w:val="002631F8"/>
    <w:rsid w:val="002632DF"/>
    <w:rsid w:val="00263468"/>
    <w:rsid w:val="00263631"/>
    <w:rsid w:val="00263690"/>
    <w:rsid w:val="002636EC"/>
    <w:rsid w:val="002637AA"/>
    <w:rsid w:val="002637E4"/>
    <w:rsid w:val="00263824"/>
    <w:rsid w:val="0026397B"/>
    <w:rsid w:val="002639DB"/>
    <w:rsid w:val="00263B8B"/>
    <w:rsid w:val="00263C65"/>
    <w:rsid w:val="00263CC4"/>
    <w:rsid w:val="00263D76"/>
    <w:rsid w:val="00263EA2"/>
    <w:rsid w:val="00264093"/>
    <w:rsid w:val="002642FD"/>
    <w:rsid w:val="00264564"/>
    <w:rsid w:val="002646B8"/>
    <w:rsid w:val="00264823"/>
    <w:rsid w:val="0026489C"/>
    <w:rsid w:val="002648CF"/>
    <w:rsid w:val="00264994"/>
    <w:rsid w:val="00264C2F"/>
    <w:rsid w:val="00264C75"/>
    <w:rsid w:val="00264DAD"/>
    <w:rsid w:val="00264F19"/>
    <w:rsid w:val="002651A0"/>
    <w:rsid w:val="002651A9"/>
    <w:rsid w:val="002651E3"/>
    <w:rsid w:val="002653ED"/>
    <w:rsid w:val="00265493"/>
    <w:rsid w:val="00265580"/>
    <w:rsid w:val="002655AF"/>
    <w:rsid w:val="002655C4"/>
    <w:rsid w:val="002657A5"/>
    <w:rsid w:val="002657FB"/>
    <w:rsid w:val="00265960"/>
    <w:rsid w:val="00265981"/>
    <w:rsid w:val="00265B39"/>
    <w:rsid w:val="00265C4C"/>
    <w:rsid w:val="00265E26"/>
    <w:rsid w:val="00265E66"/>
    <w:rsid w:val="0026601F"/>
    <w:rsid w:val="002661F7"/>
    <w:rsid w:val="00266326"/>
    <w:rsid w:val="002664D3"/>
    <w:rsid w:val="0026663C"/>
    <w:rsid w:val="00266681"/>
    <w:rsid w:val="00266771"/>
    <w:rsid w:val="0026686A"/>
    <w:rsid w:val="0026689B"/>
    <w:rsid w:val="00266937"/>
    <w:rsid w:val="00266A03"/>
    <w:rsid w:val="00266BEC"/>
    <w:rsid w:val="00266C1B"/>
    <w:rsid w:val="00266ECD"/>
    <w:rsid w:val="002671FB"/>
    <w:rsid w:val="00267253"/>
    <w:rsid w:val="00267444"/>
    <w:rsid w:val="00267457"/>
    <w:rsid w:val="002675F4"/>
    <w:rsid w:val="00267ABD"/>
    <w:rsid w:val="00267EA3"/>
    <w:rsid w:val="00267ED3"/>
    <w:rsid w:val="00267F89"/>
    <w:rsid w:val="00270035"/>
    <w:rsid w:val="002701A8"/>
    <w:rsid w:val="002701E5"/>
    <w:rsid w:val="002703C7"/>
    <w:rsid w:val="002704F3"/>
    <w:rsid w:val="00270849"/>
    <w:rsid w:val="002708CD"/>
    <w:rsid w:val="00270950"/>
    <w:rsid w:val="002709D5"/>
    <w:rsid w:val="00270A11"/>
    <w:rsid w:val="00270A59"/>
    <w:rsid w:val="00270B9A"/>
    <w:rsid w:val="00270D66"/>
    <w:rsid w:val="0027107A"/>
    <w:rsid w:val="0027112F"/>
    <w:rsid w:val="00271131"/>
    <w:rsid w:val="00271205"/>
    <w:rsid w:val="0027123A"/>
    <w:rsid w:val="00271499"/>
    <w:rsid w:val="002717FC"/>
    <w:rsid w:val="00271A75"/>
    <w:rsid w:val="00271B2B"/>
    <w:rsid w:val="00271BA3"/>
    <w:rsid w:val="00271C14"/>
    <w:rsid w:val="00271D74"/>
    <w:rsid w:val="00271E7B"/>
    <w:rsid w:val="00271F34"/>
    <w:rsid w:val="00271F88"/>
    <w:rsid w:val="00272046"/>
    <w:rsid w:val="00272347"/>
    <w:rsid w:val="0027237C"/>
    <w:rsid w:val="002723B7"/>
    <w:rsid w:val="00272518"/>
    <w:rsid w:val="00272587"/>
    <w:rsid w:val="002725E9"/>
    <w:rsid w:val="0027264C"/>
    <w:rsid w:val="002727BF"/>
    <w:rsid w:val="00272A06"/>
    <w:rsid w:val="00272A30"/>
    <w:rsid w:val="00272A3F"/>
    <w:rsid w:val="00272CD7"/>
    <w:rsid w:val="00272D0F"/>
    <w:rsid w:val="00272F10"/>
    <w:rsid w:val="00272F5F"/>
    <w:rsid w:val="00272FFE"/>
    <w:rsid w:val="00273357"/>
    <w:rsid w:val="00273490"/>
    <w:rsid w:val="002734E1"/>
    <w:rsid w:val="002734EA"/>
    <w:rsid w:val="002735C0"/>
    <w:rsid w:val="00273837"/>
    <w:rsid w:val="002738FF"/>
    <w:rsid w:val="00273AC6"/>
    <w:rsid w:val="00273C0B"/>
    <w:rsid w:val="00273D3F"/>
    <w:rsid w:val="00273E2B"/>
    <w:rsid w:val="00274325"/>
    <w:rsid w:val="00274456"/>
    <w:rsid w:val="002744DF"/>
    <w:rsid w:val="00274639"/>
    <w:rsid w:val="0027468F"/>
    <w:rsid w:val="002747FE"/>
    <w:rsid w:val="00274804"/>
    <w:rsid w:val="002749D3"/>
    <w:rsid w:val="00274BCC"/>
    <w:rsid w:val="00274CB9"/>
    <w:rsid w:val="00274D56"/>
    <w:rsid w:val="00274D8D"/>
    <w:rsid w:val="00274E31"/>
    <w:rsid w:val="00274E61"/>
    <w:rsid w:val="00274E6C"/>
    <w:rsid w:val="00274EA6"/>
    <w:rsid w:val="00274F72"/>
    <w:rsid w:val="0027503A"/>
    <w:rsid w:val="002750C5"/>
    <w:rsid w:val="0027519C"/>
    <w:rsid w:val="002751D8"/>
    <w:rsid w:val="00275401"/>
    <w:rsid w:val="00275546"/>
    <w:rsid w:val="00275A67"/>
    <w:rsid w:val="00275D5C"/>
    <w:rsid w:val="00275ED8"/>
    <w:rsid w:val="00275EFF"/>
    <w:rsid w:val="0027646E"/>
    <w:rsid w:val="002765C5"/>
    <w:rsid w:val="0027663F"/>
    <w:rsid w:val="002766AA"/>
    <w:rsid w:val="002767A5"/>
    <w:rsid w:val="0027685F"/>
    <w:rsid w:val="002768F5"/>
    <w:rsid w:val="00276CD1"/>
    <w:rsid w:val="00276D5C"/>
    <w:rsid w:val="00276EC7"/>
    <w:rsid w:val="002770C4"/>
    <w:rsid w:val="002770DF"/>
    <w:rsid w:val="0027721C"/>
    <w:rsid w:val="002772C5"/>
    <w:rsid w:val="002772D8"/>
    <w:rsid w:val="00277348"/>
    <w:rsid w:val="002774B4"/>
    <w:rsid w:val="002775C4"/>
    <w:rsid w:val="002775CC"/>
    <w:rsid w:val="002775D0"/>
    <w:rsid w:val="0027760B"/>
    <w:rsid w:val="002777A1"/>
    <w:rsid w:val="002777D0"/>
    <w:rsid w:val="00277886"/>
    <w:rsid w:val="0027790C"/>
    <w:rsid w:val="00277A27"/>
    <w:rsid w:val="00277EF7"/>
    <w:rsid w:val="00277F2E"/>
    <w:rsid w:val="00277F43"/>
    <w:rsid w:val="00277F5D"/>
    <w:rsid w:val="00277FC6"/>
    <w:rsid w:val="002802F9"/>
    <w:rsid w:val="002804C5"/>
    <w:rsid w:val="002804D9"/>
    <w:rsid w:val="0028055E"/>
    <w:rsid w:val="00280582"/>
    <w:rsid w:val="00280698"/>
    <w:rsid w:val="002807F5"/>
    <w:rsid w:val="002808CB"/>
    <w:rsid w:val="002809F7"/>
    <w:rsid w:val="00280A83"/>
    <w:rsid w:val="00280DBF"/>
    <w:rsid w:val="00280E20"/>
    <w:rsid w:val="00280EB8"/>
    <w:rsid w:val="00281179"/>
    <w:rsid w:val="0028152B"/>
    <w:rsid w:val="00281563"/>
    <w:rsid w:val="00281653"/>
    <w:rsid w:val="00281A90"/>
    <w:rsid w:val="00281BEB"/>
    <w:rsid w:val="00281CDC"/>
    <w:rsid w:val="00281D6B"/>
    <w:rsid w:val="00281EEA"/>
    <w:rsid w:val="00282041"/>
    <w:rsid w:val="0028214A"/>
    <w:rsid w:val="0028227B"/>
    <w:rsid w:val="002824BB"/>
    <w:rsid w:val="002825A1"/>
    <w:rsid w:val="0028263D"/>
    <w:rsid w:val="002826E2"/>
    <w:rsid w:val="002827EB"/>
    <w:rsid w:val="00282AD9"/>
    <w:rsid w:val="00282B42"/>
    <w:rsid w:val="00282C67"/>
    <w:rsid w:val="00282CB3"/>
    <w:rsid w:val="00282FD5"/>
    <w:rsid w:val="00283173"/>
    <w:rsid w:val="0028319C"/>
    <w:rsid w:val="0028319E"/>
    <w:rsid w:val="00283333"/>
    <w:rsid w:val="00283731"/>
    <w:rsid w:val="00283AB9"/>
    <w:rsid w:val="00283ABB"/>
    <w:rsid w:val="00283BBB"/>
    <w:rsid w:val="00283C3B"/>
    <w:rsid w:val="00283C56"/>
    <w:rsid w:val="00283D1D"/>
    <w:rsid w:val="00283EA6"/>
    <w:rsid w:val="0028416B"/>
    <w:rsid w:val="002842B4"/>
    <w:rsid w:val="0028444E"/>
    <w:rsid w:val="00284646"/>
    <w:rsid w:val="0028473F"/>
    <w:rsid w:val="002849F2"/>
    <w:rsid w:val="00284A03"/>
    <w:rsid w:val="00284B10"/>
    <w:rsid w:val="00284B13"/>
    <w:rsid w:val="00284BAA"/>
    <w:rsid w:val="00284D87"/>
    <w:rsid w:val="00284DB2"/>
    <w:rsid w:val="00284FA2"/>
    <w:rsid w:val="0028539E"/>
    <w:rsid w:val="00285672"/>
    <w:rsid w:val="002856FA"/>
    <w:rsid w:val="00285837"/>
    <w:rsid w:val="002859AD"/>
    <w:rsid w:val="00285DB7"/>
    <w:rsid w:val="00285EDA"/>
    <w:rsid w:val="00286169"/>
    <w:rsid w:val="0028630E"/>
    <w:rsid w:val="00286381"/>
    <w:rsid w:val="002864E9"/>
    <w:rsid w:val="00286688"/>
    <w:rsid w:val="002866C7"/>
    <w:rsid w:val="002868EF"/>
    <w:rsid w:val="00286901"/>
    <w:rsid w:val="0028694F"/>
    <w:rsid w:val="00286AAC"/>
    <w:rsid w:val="00286AC5"/>
    <w:rsid w:val="00286B59"/>
    <w:rsid w:val="00286BCC"/>
    <w:rsid w:val="00286CD7"/>
    <w:rsid w:val="00286E18"/>
    <w:rsid w:val="00286F17"/>
    <w:rsid w:val="00287037"/>
    <w:rsid w:val="002870FC"/>
    <w:rsid w:val="00287167"/>
    <w:rsid w:val="00287598"/>
    <w:rsid w:val="002875CD"/>
    <w:rsid w:val="002875DB"/>
    <w:rsid w:val="002875E2"/>
    <w:rsid w:val="002875E9"/>
    <w:rsid w:val="00287914"/>
    <w:rsid w:val="00287B79"/>
    <w:rsid w:val="00287C79"/>
    <w:rsid w:val="00287C9D"/>
    <w:rsid w:val="00290592"/>
    <w:rsid w:val="00290647"/>
    <w:rsid w:val="0029068A"/>
    <w:rsid w:val="0029084C"/>
    <w:rsid w:val="0029095E"/>
    <w:rsid w:val="0029098E"/>
    <w:rsid w:val="00290D3D"/>
    <w:rsid w:val="00290DED"/>
    <w:rsid w:val="00290DEE"/>
    <w:rsid w:val="00291026"/>
    <w:rsid w:val="0029104E"/>
    <w:rsid w:val="0029105C"/>
    <w:rsid w:val="00291184"/>
    <w:rsid w:val="0029125E"/>
    <w:rsid w:val="0029140A"/>
    <w:rsid w:val="002915A8"/>
    <w:rsid w:val="002915B8"/>
    <w:rsid w:val="00291924"/>
    <w:rsid w:val="00291A54"/>
    <w:rsid w:val="00291AE5"/>
    <w:rsid w:val="00291B7C"/>
    <w:rsid w:val="00291BE2"/>
    <w:rsid w:val="00291C82"/>
    <w:rsid w:val="00291E44"/>
    <w:rsid w:val="00291E50"/>
    <w:rsid w:val="00291EAE"/>
    <w:rsid w:val="00291F5E"/>
    <w:rsid w:val="0029206A"/>
    <w:rsid w:val="00292135"/>
    <w:rsid w:val="00292400"/>
    <w:rsid w:val="00292615"/>
    <w:rsid w:val="0029273A"/>
    <w:rsid w:val="0029278B"/>
    <w:rsid w:val="002927ED"/>
    <w:rsid w:val="00292969"/>
    <w:rsid w:val="00292A4D"/>
    <w:rsid w:val="00292CF8"/>
    <w:rsid w:val="00292EFF"/>
    <w:rsid w:val="00292F9D"/>
    <w:rsid w:val="00293260"/>
    <w:rsid w:val="00293367"/>
    <w:rsid w:val="0029347C"/>
    <w:rsid w:val="0029363E"/>
    <w:rsid w:val="00293770"/>
    <w:rsid w:val="002937BB"/>
    <w:rsid w:val="0029395C"/>
    <w:rsid w:val="0029399F"/>
    <w:rsid w:val="00293ADF"/>
    <w:rsid w:val="00293B50"/>
    <w:rsid w:val="00293DEF"/>
    <w:rsid w:val="00293F06"/>
    <w:rsid w:val="00294376"/>
    <w:rsid w:val="002943A1"/>
    <w:rsid w:val="002947AA"/>
    <w:rsid w:val="002949D2"/>
    <w:rsid w:val="00295029"/>
    <w:rsid w:val="0029502B"/>
    <w:rsid w:val="0029503D"/>
    <w:rsid w:val="00295192"/>
    <w:rsid w:val="002951BC"/>
    <w:rsid w:val="0029525B"/>
    <w:rsid w:val="0029528F"/>
    <w:rsid w:val="0029529D"/>
    <w:rsid w:val="0029540F"/>
    <w:rsid w:val="002954A4"/>
    <w:rsid w:val="00295607"/>
    <w:rsid w:val="0029568D"/>
    <w:rsid w:val="0029570E"/>
    <w:rsid w:val="002957C7"/>
    <w:rsid w:val="0029582F"/>
    <w:rsid w:val="00295944"/>
    <w:rsid w:val="00295B1F"/>
    <w:rsid w:val="00295B6A"/>
    <w:rsid w:val="00295C05"/>
    <w:rsid w:val="00295C28"/>
    <w:rsid w:val="00295CB7"/>
    <w:rsid w:val="00295E10"/>
    <w:rsid w:val="00295F4B"/>
    <w:rsid w:val="00295F5B"/>
    <w:rsid w:val="002966CB"/>
    <w:rsid w:val="0029682A"/>
    <w:rsid w:val="002968D9"/>
    <w:rsid w:val="00296AF8"/>
    <w:rsid w:val="00296B64"/>
    <w:rsid w:val="00296D0D"/>
    <w:rsid w:val="00296D2D"/>
    <w:rsid w:val="00296E1F"/>
    <w:rsid w:val="00296F8C"/>
    <w:rsid w:val="0029711E"/>
    <w:rsid w:val="0029723D"/>
    <w:rsid w:val="002972D7"/>
    <w:rsid w:val="00297482"/>
    <w:rsid w:val="00297551"/>
    <w:rsid w:val="00297590"/>
    <w:rsid w:val="002975A9"/>
    <w:rsid w:val="002975F5"/>
    <w:rsid w:val="0029760F"/>
    <w:rsid w:val="00297678"/>
    <w:rsid w:val="0029770A"/>
    <w:rsid w:val="00297864"/>
    <w:rsid w:val="002978BD"/>
    <w:rsid w:val="00297902"/>
    <w:rsid w:val="002979CA"/>
    <w:rsid w:val="00297D5B"/>
    <w:rsid w:val="00297ECD"/>
    <w:rsid w:val="00297EF4"/>
    <w:rsid w:val="00297F76"/>
    <w:rsid w:val="002A0132"/>
    <w:rsid w:val="002A0272"/>
    <w:rsid w:val="002A0358"/>
    <w:rsid w:val="002A038A"/>
    <w:rsid w:val="002A03DD"/>
    <w:rsid w:val="002A04CC"/>
    <w:rsid w:val="002A0846"/>
    <w:rsid w:val="002A092F"/>
    <w:rsid w:val="002A09A9"/>
    <w:rsid w:val="002A0DC0"/>
    <w:rsid w:val="002A0FBB"/>
    <w:rsid w:val="002A0FCB"/>
    <w:rsid w:val="002A1526"/>
    <w:rsid w:val="002A1549"/>
    <w:rsid w:val="002A15DC"/>
    <w:rsid w:val="002A19F1"/>
    <w:rsid w:val="002A1D73"/>
    <w:rsid w:val="002A213E"/>
    <w:rsid w:val="002A2169"/>
    <w:rsid w:val="002A2332"/>
    <w:rsid w:val="002A2478"/>
    <w:rsid w:val="002A25B9"/>
    <w:rsid w:val="002A26C8"/>
    <w:rsid w:val="002A278C"/>
    <w:rsid w:val="002A2844"/>
    <w:rsid w:val="002A2937"/>
    <w:rsid w:val="002A2B85"/>
    <w:rsid w:val="002A2CF1"/>
    <w:rsid w:val="002A2F5F"/>
    <w:rsid w:val="002A309A"/>
    <w:rsid w:val="002A3385"/>
    <w:rsid w:val="002A338E"/>
    <w:rsid w:val="002A3611"/>
    <w:rsid w:val="002A389A"/>
    <w:rsid w:val="002A39B1"/>
    <w:rsid w:val="002A3A11"/>
    <w:rsid w:val="002A3AC4"/>
    <w:rsid w:val="002A3B26"/>
    <w:rsid w:val="002A3BC1"/>
    <w:rsid w:val="002A3BDB"/>
    <w:rsid w:val="002A3CC0"/>
    <w:rsid w:val="002A3DC6"/>
    <w:rsid w:val="002A3E88"/>
    <w:rsid w:val="002A3EB0"/>
    <w:rsid w:val="002A3F7B"/>
    <w:rsid w:val="002A40F7"/>
    <w:rsid w:val="002A4113"/>
    <w:rsid w:val="002A457C"/>
    <w:rsid w:val="002A458D"/>
    <w:rsid w:val="002A4649"/>
    <w:rsid w:val="002A47FB"/>
    <w:rsid w:val="002A48B1"/>
    <w:rsid w:val="002A4AD0"/>
    <w:rsid w:val="002A4D98"/>
    <w:rsid w:val="002A4E18"/>
    <w:rsid w:val="002A4E9B"/>
    <w:rsid w:val="002A51AB"/>
    <w:rsid w:val="002A5216"/>
    <w:rsid w:val="002A5466"/>
    <w:rsid w:val="002A558D"/>
    <w:rsid w:val="002A5604"/>
    <w:rsid w:val="002A5635"/>
    <w:rsid w:val="002A5649"/>
    <w:rsid w:val="002A564F"/>
    <w:rsid w:val="002A57B3"/>
    <w:rsid w:val="002A5931"/>
    <w:rsid w:val="002A596F"/>
    <w:rsid w:val="002A5B1A"/>
    <w:rsid w:val="002A5B55"/>
    <w:rsid w:val="002A5D4A"/>
    <w:rsid w:val="002A5D54"/>
    <w:rsid w:val="002A5D5E"/>
    <w:rsid w:val="002A5DDF"/>
    <w:rsid w:val="002A5DFF"/>
    <w:rsid w:val="002A5E23"/>
    <w:rsid w:val="002A604B"/>
    <w:rsid w:val="002A63A7"/>
    <w:rsid w:val="002A63CF"/>
    <w:rsid w:val="002A6554"/>
    <w:rsid w:val="002A65A9"/>
    <w:rsid w:val="002A66BB"/>
    <w:rsid w:val="002A6A5C"/>
    <w:rsid w:val="002A6A83"/>
    <w:rsid w:val="002A6A9E"/>
    <w:rsid w:val="002A6AAF"/>
    <w:rsid w:val="002A6B42"/>
    <w:rsid w:val="002A6B55"/>
    <w:rsid w:val="002A6BC6"/>
    <w:rsid w:val="002A6D0D"/>
    <w:rsid w:val="002A6D38"/>
    <w:rsid w:val="002A7153"/>
    <w:rsid w:val="002A7405"/>
    <w:rsid w:val="002A74CF"/>
    <w:rsid w:val="002A7598"/>
    <w:rsid w:val="002A7718"/>
    <w:rsid w:val="002A777A"/>
    <w:rsid w:val="002A7A70"/>
    <w:rsid w:val="002A7D9B"/>
    <w:rsid w:val="002A7DE6"/>
    <w:rsid w:val="002A7E59"/>
    <w:rsid w:val="002A7F56"/>
    <w:rsid w:val="002A7F68"/>
    <w:rsid w:val="002B003E"/>
    <w:rsid w:val="002B022B"/>
    <w:rsid w:val="002B078C"/>
    <w:rsid w:val="002B0A16"/>
    <w:rsid w:val="002B0A4C"/>
    <w:rsid w:val="002B0B0E"/>
    <w:rsid w:val="002B0B39"/>
    <w:rsid w:val="002B0BF2"/>
    <w:rsid w:val="002B0DD6"/>
    <w:rsid w:val="002B0E49"/>
    <w:rsid w:val="002B0E4B"/>
    <w:rsid w:val="002B0F48"/>
    <w:rsid w:val="002B1000"/>
    <w:rsid w:val="002B15DD"/>
    <w:rsid w:val="002B18C7"/>
    <w:rsid w:val="002B1935"/>
    <w:rsid w:val="002B1955"/>
    <w:rsid w:val="002B1A1F"/>
    <w:rsid w:val="002B1A7A"/>
    <w:rsid w:val="002B1C84"/>
    <w:rsid w:val="002B20B7"/>
    <w:rsid w:val="002B241E"/>
    <w:rsid w:val="002B24B4"/>
    <w:rsid w:val="002B2678"/>
    <w:rsid w:val="002B2835"/>
    <w:rsid w:val="002B2861"/>
    <w:rsid w:val="002B28D6"/>
    <w:rsid w:val="002B294A"/>
    <w:rsid w:val="002B2A5A"/>
    <w:rsid w:val="002B2A90"/>
    <w:rsid w:val="002B2C1E"/>
    <w:rsid w:val="002B2C53"/>
    <w:rsid w:val="002B34E5"/>
    <w:rsid w:val="002B35CE"/>
    <w:rsid w:val="002B37A8"/>
    <w:rsid w:val="002B38B4"/>
    <w:rsid w:val="002B3A71"/>
    <w:rsid w:val="002B3B79"/>
    <w:rsid w:val="002B3C1C"/>
    <w:rsid w:val="002B3C2E"/>
    <w:rsid w:val="002B4139"/>
    <w:rsid w:val="002B46A2"/>
    <w:rsid w:val="002B484C"/>
    <w:rsid w:val="002B48E0"/>
    <w:rsid w:val="002B4941"/>
    <w:rsid w:val="002B49F1"/>
    <w:rsid w:val="002B4B20"/>
    <w:rsid w:val="002B4CCC"/>
    <w:rsid w:val="002B4F64"/>
    <w:rsid w:val="002B4FE2"/>
    <w:rsid w:val="002B50DF"/>
    <w:rsid w:val="002B5102"/>
    <w:rsid w:val="002B51AC"/>
    <w:rsid w:val="002B51C4"/>
    <w:rsid w:val="002B51EF"/>
    <w:rsid w:val="002B52C8"/>
    <w:rsid w:val="002B53C9"/>
    <w:rsid w:val="002B54AE"/>
    <w:rsid w:val="002B5505"/>
    <w:rsid w:val="002B58B6"/>
    <w:rsid w:val="002B591B"/>
    <w:rsid w:val="002B59AF"/>
    <w:rsid w:val="002B5A0E"/>
    <w:rsid w:val="002B5B95"/>
    <w:rsid w:val="002B5E1D"/>
    <w:rsid w:val="002B6081"/>
    <w:rsid w:val="002B60A8"/>
    <w:rsid w:val="002B61CE"/>
    <w:rsid w:val="002B6258"/>
    <w:rsid w:val="002B660F"/>
    <w:rsid w:val="002B671C"/>
    <w:rsid w:val="002B6768"/>
    <w:rsid w:val="002B6943"/>
    <w:rsid w:val="002B69A6"/>
    <w:rsid w:val="002B6A62"/>
    <w:rsid w:val="002B6A8D"/>
    <w:rsid w:val="002B6B17"/>
    <w:rsid w:val="002B6D14"/>
    <w:rsid w:val="002B6E8C"/>
    <w:rsid w:val="002B6FB0"/>
    <w:rsid w:val="002B7083"/>
    <w:rsid w:val="002B7102"/>
    <w:rsid w:val="002B71BA"/>
    <w:rsid w:val="002B71C6"/>
    <w:rsid w:val="002B786A"/>
    <w:rsid w:val="002B79B4"/>
    <w:rsid w:val="002B7AC6"/>
    <w:rsid w:val="002B7E83"/>
    <w:rsid w:val="002B7F68"/>
    <w:rsid w:val="002C009D"/>
    <w:rsid w:val="002C012E"/>
    <w:rsid w:val="002C039A"/>
    <w:rsid w:val="002C03B4"/>
    <w:rsid w:val="002C03C5"/>
    <w:rsid w:val="002C0558"/>
    <w:rsid w:val="002C06B9"/>
    <w:rsid w:val="002C0746"/>
    <w:rsid w:val="002C083F"/>
    <w:rsid w:val="002C0861"/>
    <w:rsid w:val="002C08DB"/>
    <w:rsid w:val="002C091A"/>
    <w:rsid w:val="002C092E"/>
    <w:rsid w:val="002C0A39"/>
    <w:rsid w:val="002C0C27"/>
    <w:rsid w:val="002C0E26"/>
    <w:rsid w:val="002C0EF3"/>
    <w:rsid w:val="002C0FA6"/>
    <w:rsid w:val="002C1195"/>
    <w:rsid w:val="002C1222"/>
    <w:rsid w:val="002C127E"/>
    <w:rsid w:val="002C1422"/>
    <w:rsid w:val="002C150E"/>
    <w:rsid w:val="002C161F"/>
    <w:rsid w:val="002C1662"/>
    <w:rsid w:val="002C16C1"/>
    <w:rsid w:val="002C18D5"/>
    <w:rsid w:val="002C19BB"/>
    <w:rsid w:val="002C1AC2"/>
    <w:rsid w:val="002C1C85"/>
    <w:rsid w:val="002C1CE4"/>
    <w:rsid w:val="002C1D16"/>
    <w:rsid w:val="002C200C"/>
    <w:rsid w:val="002C2038"/>
    <w:rsid w:val="002C2118"/>
    <w:rsid w:val="002C2126"/>
    <w:rsid w:val="002C225F"/>
    <w:rsid w:val="002C2453"/>
    <w:rsid w:val="002C2478"/>
    <w:rsid w:val="002C276D"/>
    <w:rsid w:val="002C2864"/>
    <w:rsid w:val="002C28E9"/>
    <w:rsid w:val="002C294C"/>
    <w:rsid w:val="002C2DFE"/>
    <w:rsid w:val="002C2E35"/>
    <w:rsid w:val="002C2F04"/>
    <w:rsid w:val="002C2F3F"/>
    <w:rsid w:val="002C3066"/>
    <w:rsid w:val="002C3245"/>
    <w:rsid w:val="002C334E"/>
    <w:rsid w:val="002C339B"/>
    <w:rsid w:val="002C33FF"/>
    <w:rsid w:val="002C3418"/>
    <w:rsid w:val="002C3731"/>
    <w:rsid w:val="002C37BB"/>
    <w:rsid w:val="002C37F2"/>
    <w:rsid w:val="002C38D8"/>
    <w:rsid w:val="002C3C61"/>
    <w:rsid w:val="002C3D76"/>
    <w:rsid w:val="002C3E9C"/>
    <w:rsid w:val="002C3FFC"/>
    <w:rsid w:val="002C403A"/>
    <w:rsid w:val="002C4427"/>
    <w:rsid w:val="002C4503"/>
    <w:rsid w:val="002C4704"/>
    <w:rsid w:val="002C48DF"/>
    <w:rsid w:val="002C4979"/>
    <w:rsid w:val="002C498A"/>
    <w:rsid w:val="002C49BD"/>
    <w:rsid w:val="002C4BD6"/>
    <w:rsid w:val="002C4E87"/>
    <w:rsid w:val="002C5028"/>
    <w:rsid w:val="002C507A"/>
    <w:rsid w:val="002C50B7"/>
    <w:rsid w:val="002C50FD"/>
    <w:rsid w:val="002C5319"/>
    <w:rsid w:val="002C5445"/>
    <w:rsid w:val="002C5488"/>
    <w:rsid w:val="002C54C9"/>
    <w:rsid w:val="002C555E"/>
    <w:rsid w:val="002C575D"/>
    <w:rsid w:val="002C58CE"/>
    <w:rsid w:val="002C5A97"/>
    <w:rsid w:val="002C5C2B"/>
    <w:rsid w:val="002C5C2C"/>
    <w:rsid w:val="002C5E2D"/>
    <w:rsid w:val="002C5E4B"/>
    <w:rsid w:val="002C5E74"/>
    <w:rsid w:val="002C5F4B"/>
    <w:rsid w:val="002C612E"/>
    <w:rsid w:val="002C61DC"/>
    <w:rsid w:val="002C6387"/>
    <w:rsid w:val="002C645D"/>
    <w:rsid w:val="002C64A8"/>
    <w:rsid w:val="002C6632"/>
    <w:rsid w:val="002C672B"/>
    <w:rsid w:val="002C6781"/>
    <w:rsid w:val="002C6838"/>
    <w:rsid w:val="002C689D"/>
    <w:rsid w:val="002C69D9"/>
    <w:rsid w:val="002C6BB2"/>
    <w:rsid w:val="002C6C6D"/>
    <w:rsid w:val="002C6D5B"/>
    <w:rsid w:val="002C6DD0"/>
    <w:rsid w:val="002C6E5A"/>
    <w:rsid w:val="002C6EE1"/>
    <w:rsid w:val="002C70E9"/>
    <w:rsid w:val="002C7183"/>
    <w:rsid w:val="002C7312"/>
    <w:rsid w:val="002C73F0"/>
    <w:rsid w:val="002C742E"/>
    <w:rsid w:val="002C75D6"/>
    <w:rsid w:val="002C790C"/>
    <w:rsid w:val="002C79AB"/>
    <w:rsid w:val="002C7B01"/>
    <w:rsid w:val="002C7CE4"/>
    <w:rsid w:val="002C7E26"/>
    <w:rsid w:val="002C7F5D"/>
    <w:rsid w:val="002D00D5"/>
    <w:rsid w:val="002D00DA"/>
    <w:rsid w:val="002D0176"/>
    <w:rsid w:val="002D0318"/>
    <w:rsid w:val="002D04AC"/>
    <w:rsid w:val="002D06F2"/>
    <w:rsid w:val="002D06FE"/>
    <w:rsid w:val="002D084C"/>
    <w:rsid w:val="002D08B3"/>
    <w:rsid w:val="002D08E9"/>
    <w:rsid w:val="002D0938"/>
    <w:rsid w:val="002D095C"/>
    <w:rsid w:val="002D0A5A"/>
    <w:rsid w:val="002D0AB3"/>
    <w:rsid w:val="002D0B5D"/>
    <w:rsid w:val="002D0D42"/>
    <w:rsid w:val="002D0E47"/>
    <w:rsid w:val="002D0E5F"/>
    <w:rsid w:val="002D0E93"/>
    <w:rsid w:val="002D0F62"/>
    <w:rsid w:val="002D1046"/>
    <w:rsid w:val="002D114E"/>
    <w:rsid w:val="002D1251"/>
    <w:rsid w:val="002D12D1"/>
    <w:rsid w:val="002D163C"/>
    <w:rsid w:val="002D1790"/>
    <w:rsid w:val="002D18CB"/>
    <w:rsid w:val="002D18E5"/>
    <w:rsid w:val="002D19CE"/>
    <w:rsid w:val="002D1A91"/>
    <w:rsid w:val="002D1B12"/>
    <w:rsid w:val="002D1B29"/>
    <w:rsid w:val="002D1CFE"/>
    <w:rsid w:val="002D1EF1"/>
    <w:rsid w:val="002D231C"/>
    <w:rsid w:val="002D2340"/>
    <w:rsid w:val="002D241D"/>
    <w:rsid w:val="002D24F5"/>
    <w:rsid w:val="002D2589"/>
    <w:rsid w:val="002D25EF"/>
    <w:rsid w:val="002D26A6"/>
    <w:rsid w:val="002D271B"/>
    <w:rsid w:val="002D2805"/>
    <w:rsid w:val="002D2933"/>
    <w:rsid w:val="002D2A23"/>
    <w:rsid w:val="002D2B04"/>
    <w:rsid w:val="002D2C5A"/>
    <w:rsid w:val="002D2CB4"/>
    <w:rsid w:val="002D2F0A"/>
    <w:rsid w:val="002D3003"/>
    <w:rsid w:val="002D312D"/>
    <w:rsid w:val="002D315D"/>
    <w:rsid w:val="002D31C7"/>
    <w:rsid w:val="002D32C5"/>
    <w:rsid w:val="002D32D5"/>
    <w:rsid w:val="002D332F"/>
    <w:rsid w:val="002D339F"/>
    <w:rsid w:val="002D3751"/>
    <w:rsid w:val="002D376B"/>
    <w:rsid w:val="002D387D"/>
    <w:rsid w:val="002D3C99"/>
    <w:rsid w:val="002D3CD4"/>
    <w:rsid w:val="002D3D4C"/>
    <w:rsid w:val="002D3E10"/>
    <w:rsid w:val="002D3E1B"/>
    <w:rsid w:val="002D3FBA"/>
    <w:rsid w:val="002D415E"/>
    <w:rsid w:val="002D43B3"/>
    <w:rsid w:val="002D440F"/>
    <w:rsid w:val="002D44C6"/>
    <w:rsid w:val="002D4568"/>
    <w:rsid w:val="002D4887"/>
    <w:rsid w:val="002D4BC0"/>
    <w:rsid w:val="002D4C7A"/>
    <w:rsid w:val="002D4D36"/>
    <w:rsid w:val="002D4E72"/>
    <w:rsid w:val="002D4E88"/>
    <w:rsid w:val="002D5034"/>
    <w:rsid w:val="002D50C5"/>
    <w:rsid w:val="002D5187"/>
    <w:rsid w:val="002D53C5"/>
    <w:rsid w:val="002D53D1"/>
    <w:rsid w:val="002D5553"/>
    <w:rsid w:val="002D5608"/>
    <w:rsid w:val="002D5613"/>
    <w:rsid w:val="002D59A2"/>
    <w:rsid w:val="002D5AAC"/>
    <w:rsid w:val="002D5B9C"/>
    <w:rsid w:val="002D5BA1"/>
    <w:rsid w:val="002D5D04"/>
    <w:rsid w:val="002D5D29"/>
    <w:rsid w:val="002D60CD"/>
    <w:rsid w:val="002D6149"/>
    <w:rsid w:val="002D6285"/>
    <w:rsid w:val="002D62A0"/>
    <w:rsid w:val="002D6394"/>
    <w:rsid w:val="002D65B9"/>
    <w:rsid w:val="002D65CE"/>
    <w:rsid w:val="002D6676"/>
    <w:rsid w:val="002D6798"/>
    <w:rsid w:val="002D6974"/>
    <w:rsid w:val="002D6A5C"/>
    <w:rsid w:val="002D6ADE"/>
    <w:rsid w:val="002D6CAD"/>
    <w:rsid w:val="002D6CE6"/>
    <w:rsid w:val="002D6E89"/>
    <w:rsid w:val="002D6EA1"/>
    <w:rsid w:val="002D701F"/>
    <w:rsid w:val="002D712B"/>
    <w:rsid w:val="002D71A5"/>
    <w:rsid w:val="002D72EA"/>
    <w:rsid w:val="002D731F"/>
    <w:rsid w:val="002D75E5"/>
    <w:rsid w:val="002D75EA"/>
    <w:rsid w:val="002D75F1"/>
    <w:rsid w:val="002D7669"/>
    <w:rsid w:val="002D768C"/>
    <w:rsid w:val="002D7745"/>
    <w:rsid w:val="002D77AF"/>
    <w:rsid w:val="002D790F"/>
    <w:rsid w:val="002D79F8"/>
    <w:rsid w:val="002D7BC2"/>
    <w:rsid w:val="002D7C39"/>
    <w:rsid w:val="002D7C79"/>
    <w:rsid w:val="002D7D49"/>
    <w:rsid w:val="002D7DDA"/>
    <w:rsid w:val="002D7E41"/>
    <w:rsid w:val="002D7E5B"/>
    <w:rsid w:val="002E0041"/>
    <w:rsid w:val="002E00C9"/>
    <w:rsid w:val="002E0498"/>
    <w:rsid w:val="002E04D3"/>
    <w:rsid w:val="002E091F"/>
    <w:rsid w:val="002E09EF"/>
    <w:rsid w:val="002E0A7F"/>
    <w:rsid w:val="002E0A83"/>
    <w:rsid w:val="002E0C69"/>
    <w:rsid w:val="002E0CA2"/>
    <w:rsid w:val="002E0DD8"/>
    <w:rsid w:val="002E0E7A"/>
    <w:rsid w:val="002E10EF"/>
    <w:rsid w:val="002E13CD"/>
    <w:rsid w:val="002E16A8"/>
    <w:rsid w:val="002E17AD"/>
    <w:rsid w:val="002E1828"/>
    <w:rsid w:val="002E19DB"/>
    <w:rsid w:val="002E1AFA"/>
    <w:rsid w:val="002E1BDD"/>
    <w:rsid w:val="002E1D84"/>
    <w:rsid w:val="002E1E82"/>
    <w:rsid w:val="002E1EEF"/>
    <w:rsid w:val="002E1FD3"/>
    <w:rsid w:val="002E2167"/>
    <w:rsid w:val="002E22CE"/>
    <w:rsid w:val="002E2351"/>
    <w:rsid w:val="002E2353"/>
    <w:rsid w:val="002E237D"/>
    <w:rsid w:val="002E23AC"/>
    <w:rsid w:val="002E23C5"/>
    <w:rsid w:val="002E2457"/>
    <w:rsid w:val="002E24B6"/>
    <w:rsid w:val="002E25A1"/>
    <w:rsid w:val="002E2687"/>
    <w:rsid w:val="002E2A1E"/>
    <w:rsid w:val="002E2AD0"/>
    <w:rsid w:val="002E2BC8"/>
    <w:rsid w:val="002E2CC0"/>
    <w:rsid w:val="002E2F57"/>
    <w:rsid w:val="002E2FA6"/>
    <w:rsid w:val="002E307D"/>
    <w:rsid w:val="002E30FE"/>
    <w:rsid w:val="002E32EE"/>
    <w:rsid w:val="002E3542"/>
    <w:rsid w:val="002E3779"/>
    <w:rsid w:val="002E37A6"/>
    <w:rsid w:val="002E3870"/>
    <w:rsid w:val="002E3B41"/>
    <w:rsid w:val="002E3C77"/>
    <w:rsid w:val="002E3CB6"/>
    <w:rsid w:val="002E3CFC"/>
    <w:rsid w:val="002E3D14"/>
    <w:rsid w:val="002E3D38"/>
    <w:rsid w:val="002E3D3D"/>
    <w:rsid w:val="002E3D80"/>
    <w:rsid w:val="002E3E4B"/>
    <w:rsid w:val="002E3F09"/>
    <w:rsid w:val="002E3F4B"/>
    <w:rsid w:val="002E3F51"/>
    <w:rsid w:val="002E4080"/>
    <w:rsid w:val="002E40FB"/>
    <w:rsid w:val="002E43D0"/>
    <w:rsid w:val="002E48FC"/>
    <w:rsid w:val="002E4A07"/>
    <w:rsid w:val="002E4D7C"/>
    <w:rsid w:val="002E4D88"/>
    <w:rsid w:val="002E4DF4"/>
    <w:rsid w:val="002E4F21"/>
    <w:rsid w:val="002E4FE8"/>
    <w:rsid w:val="002E5159"/>
    <w:rsid w:val="002E521F"/>
    <w:rsid w:val="002E5568"/>
    <w:rsid w:val="002E55B7"/>
    <w:rsid w:val="002E55D4"/>
    <w:rsid w:val="002E5671"/>
    <w:rsid w:val="002E59FF"/>
    <w:rsid w:val="002E5AC3"/>
    <w:rsid w:val="002E5C50"/>
    <w:rsid w:val="002E5C7A"/>
    <w:rsid w:val="002E5C8A"/>
    <w:rsid w:val="002E5CFB"/>
    <w:rsid w:val="002E5F6A"/>
    <w:rsid w:val="002E602E"/>
    <w:rsid w:val="002E60D6"/>
    <w:rsid w:val="002E63E8"/>
    <w:rsid w:val="002E6465"/>
    <w:rsid w:val="002E648E"/>
    <w:rsid w:val="002E67FF"/>
    <w:rsid w:val="002E6856"/>
    <w:rsid w:val="002E68CC"/>
    <w:rsid w:val="002E6957"/>
    <w:rsid w:val="002E69A4"/>
    <w:rsid w:val="002E6C95"/>
    <w:rsid w:val="002E6D0D"/>
    <w:rsid w:val="002E71F7"/>
    <w:rsid w:val="002E7214"/>
    <w:rsid w:val="002E7224"/>
    <w:rsid w:val="002E72C3"/>
    <w:rsid w:val="002E73EA"/>
    <w:rsid w:val="002E74D1"/>
    <w:rsid w:val="002E763F"/>
    <w:rsid w:val="002E76B6"/>
    <w:rsid w:val="002E76FB"/>
    <w:rsid w:val="002E788D"/>
    <w:rsid w:val="002F006A"/>
    <w:rsid w:val="002F020B"/>
    <w:rsid w:val="002F02F6"/>
    <w:rsid w:val="002F02FA"/>
    <w:rsid w:val="002F033F"/>
    <w:rsid w:val="002F0348"/>
    <w:rsid w:val="002F0523"/>
    <w:rsid w:val="002F066D"/>
    <w:rsid w:val="002F069A"/>
    <w:rsid w:val="002F0875"/>
    <w:rsid w:val="002F08BF"/>
    <w:rsid w:val="002F08E8"/>
    <w:rsid w:val="002F0D7F"/>
    <w:rsid w:val="002F0DCA"/>
    <w:rsid w:val="002F0EC1"/>
    <w:rsid w:val="002F0FE0"/>
    <w:rsid w:val="002F11B2"/>
    <w:rsid w:val="002F17E4"/>
    <w:rsid w:val="002F1892"/>
    <w:rsid w:val="002F193F"/>
    <w:rsid w:val="002F1E92"/>
    <w:rsid w:val="002F1ED0"/>
    <w:rsid w:val="002F1F77"/>
    <w:rsid w:val="002F21A9"/>
    <w:rsid w:val="002F21BD"/>
    <w:rsid w:val="002F2284"/>
    <w:rsid w:val="002F23B6"/>
    <w:rsid w:val="002F241E"/>
    <w:rsid w:val="002F2442"/>
    <w:rsid w:val="002F245A"/>
    <w:rsid w:val="002F24CC"/>
    <w:rsid w:val="002F257C"/>
    <w:rsid w:val="002F25B9"/>
    <w:rsid w:val="002F263B"/>
    <w:rsid w:val="002F2777"/>
    <w:rsid w:val="002F2A61"/>
    <w:rsid w:val="002F2C0F"/>
    <w:rsid w:val="002F2C9B"/>
    <w:rsid w:val="002F2D27"/>
    <w:rsid w:val="002F2DA5"/>
    <w:rsid w:val="002F2DF7"/>
    <w:rsid w:val="002F3022"/>
    <w:rsid w:val="002F303D"/>
    <w:rsid w:val="002F310E"/>
    <w:rsid w:val="002F32B1"/>
    <w:rsid w:val="002F3318"/>
    <w:rsid w:val="002F33AA"/>
    <w:rsid w:val="002F33B7"/>
    <w:rsid w:val="002F34C6"/>
    <w:rsid w:val="002F377B"/>
    <w:rsid w:val="002F38C4"/>
    <w:rsid w:val="002F3AB8"/>
    <w:rsid w:val="002F3CD7"/>
    <w:rsid w:val="002F3E09"/>
    <w:rsid w:val="002F3FC8"/>
    <w:rsid w:val="002F402F"/>
    <w:rsid w:val="002F4038"/>
    <w:rsid w:val="002F41CA"/>
    <w:rsid w:val="002F4339"/>
    <w:rsid w:val="002F4534"/>
    <w:rsid w:val="002F45A6"/>
    <w:rsid w:val="002F46A7"/>
    <w:rsid w:val="002F4748"/>
    <w:rsid w:val="002F47D2"/>
    <w:rsid w:val="002F492A"/>
    <w:rsid w:val="002F4BE1"/>
    <w:rsid w:val="002F4C33"/>
    <w:rsid w:val="002F4CA2"/>
    <w:rsid w:val="002F4D1E"/>
    <w:rsid w:val="002F4E4E"/>
    <w:rsid w:val="002F5372"/>
    <w:rsid w:val="002F5445"/>
    <w:rsid w:val="002F545C"/>
    <w:rsid w:val="002F5581"/>
    <w:rsid w:val="002F574D"/>
    <w:rsid w:val="002F59BF"/>
    <w:rsid w:val="002F5C2A"/>
    <w:rsid w:val="002F5CE2"/>
    <w:rsid w:val="002F5E85"/>
    <w:rsid w:val="002F5EAF"/>
    <w:rsid w:val="002F5ECD"/>
    <w:rsid w:val="002F5ED7"/>
    <w:rsid w:val="002F5EF5"/>
    <w:rsid w:val="002F600E"/>
    <w:rsid w:val="002F621A"/>
    <w:rsid w:val="002F66AE"/>
    <w:rsid w:val="002F671E"/>
    <w:rsid w:val="002F6756"/>
    <w:rsid w:val="002F67AB"/>
    <w:rsid w:val="002F67F9"/>
    <w:rsid w:val="002F6ACE"/>
    <w:rsid w:val="002F6C0A"/>
    <w:rsid w:val="002F6C3D"/>
    <w:rsid w:val="002F6DB9"/>
    <w:rsid w:val="002F6E2C"/>
    <w:rsid w:val="002F6FE4"/>
    <w:rsid w:val="002F6FF6"/>
    <w:rsid w:val="002F70F1"/>
    <w:rsid w:val="002F71E8"/>
    <w:rsid w:val="002F7223"/>
    <w:rsid w:val="002F744C"/>
    <w:rsid w:val="002F749F"/>
    <w:rsid w:val="002F7537"/>
    <w:rsid w:val="002F760A"/>
    <w:rsid w:val="002F76B6"/>
    <w:rsid w:val="002F77A6"/>
    <w:rsid w:val="002F77C2"/>
    <w:rsid w:val="002F77F8"/>
    <w:rsid w:val="002F7A73"/>
    <w:rsid w:val="002F7B1D"/>
    <w:rsid w:val="002F7B8D"/>
    <w:rsid w:val="002F7C62"/>
    <w:rsid w:val="002F7D75"/>
    <w:rsid w:val="002F7F21"/>
    <w:rsid w:val="00300127"/>
    <w:rsid w:val="0030016D"/>
    <w:rsid w:val="00300333"/>
    <w:rsid w:val="003003E1"/>
    <w:rsid w:val="003005B4"/>
    <w:rsid w:val="00300749"/>
    <w:rsid w:val="00300818"/>
    <w:rsid w:val="00300905"/>
    <w:rsid w:val="00300B74"/>
    <w:rsid w:val="00300C18"/>
    <w:rsid w:val="00300CA8"/>
    <w:rsid w:val="00300DF8"/>
    <w:rsid w:val="00300FFA"/>
    <w:rsid w:val="00301124"/>
    <w:rsid w:val="00301286"/>
    <w:rsid w:val="0030133F"/>
    <w:rsid w:val="003014F7"/>
    <w:rsid w:val="0030152D"/>
    <w:rsid w:val="0030178D"/>
    <w:rsid w:val="00301B73"/>
    <w:rsid w:val="00301D02"/>
    <w:rsid w:val="00301FBA"/>
    <w:rsid w:val="00301FD2"/>
    <w:rsid w:val="0030219B"/>
    <w:rsid w:val="003022D4"/>
    <w:rsid w:val="00302311"/>
    <w:rsid w:val="00302358"/>
    <w:rsid w:val="003023CA"/>
    <w:rsid w:val="0030253B"/>
    <w:rsid w:val="003025B6"/>
    <w:rsid w:val="003027EB"/>
    <w:rsid w:val="0030281E"/>
    <w:rsid w:val="00302933"/>
    <w:rsid w:val="00302937"/>
    <w:rsid w:val="00302991"/>
    <w:rsid w:val="0030299A"/>
    <w:rsid w:val="00302B0B"/>
    <w:rsid w:val="00302B96"/>
    <w:rsid w:val="00302C3A"/>
    <w:rsid w:val="00302C7F"/>
    <w:rsid w:val="00302D0C"/>
    <w:rsid w:val="00302D58"/>
    <w:rsid w:val="00302DC1"/>
    <w:rsid w:val="0030310C"/>
    <w:rsid w:val="0030334C"/>
    <w:rsid w:val="00303439"/>
    <w:rsid w:val="00303453"/>
    <w:rsid w:val="00303736"/>
    <w:rsid w:val="00303875"/>
    <w:rsid w:val="00303AB8"/>
    <w:rsid w:val="00303AEC"/>
    <w:rsid w:val="00303AF4"/>
    <w:rsid w:val="00303BA7"/>
    <w:rsid w:val="00303C7C"/>
    <w:rsid w:val="00303CA9"/>
    <w:rsid w:val="00303E2B"/>
    <w:rsid w:val="00303E7A"/>
    <w:rsid w:val="00303F15"/>
    <w:rsid w:val="0030400F"/>
    <w:rsid w:val="00304036"/>
    <w:rsid w:val="003040DD"/>
    <w:rsid w:val="003040E5"/>
    <w:rsid w:val="003042EF"/>
    <w:rsid w:val="003045D6"/>
    <w:rsid w:val="00304634"/>
    <w:rsid w:val="0030465D"/>
    <w:rsid w:val="0030478F"/>
    <w:rsid w:val="003047EE"/>
    <w:rsid w:val="00304B17"/>
    <w:rsid w:val="00304C28"/>
    <w:rsid w:val="00304D30"/>
    <w:rsid w:val="00304DFD"/>
    <w:rsid w:val="0030501B"/>
    <w:rsid w:val="0030516E"/>
    <w:rsid w:val="00305197"/>
    <w:rsid w:val="003051AB"/>
    <w:rsid w:val="003051B7"/>
    <w:rsid w:val="0030546F"/>
    <w:rsid w:val="003054EF"/>
    <w:rsid w:val="003055EE"/>
    <w:rsid w:val="003057C5"/>
    <w:rsid w:val="003057E4"/>
    <w:rsid w:val="003058C0"/>
    <w:rsid w:val="0030593C"/>
    <w:rsid w:val="00305955"/>
    <w:rsid w:val="00305CC0"/>
    <w:rsid w:val="00305E74"/>
    <w:rsid w:val="00306024"/>
    <w:rsid w:val="003062B1"/>
    <w:rsid w:val="00306352"/>
    <w:rsid w:val="0030638B"/>
    <w:rsid w:val="0030663A"/>
    <w:rsid w:val="0030669A"/>
    <w:rsid w:val="00306A68"/>
    <w:rsid w:val="00306D67"/>
    <w:rsid w:val="00306E71"/>
    <w:rsid w:val="00307447"/>
    <w:rsid w:val="003074DC"/>
    <w:rsid w:val="003077E7"/>
    <w:rsid w:val="003079DE"/>
    <w:rsid w:val="00307A35"/>
    <w:rsid w:val="00307AA2"/>
    <w:rsid w:val="00307AF6"/>
    <w:rsid w:val="00307BDA"/>
    <w:rsid w:val="00307C72"/>
    <w:rsid w:val="00307DAF"/>
    <w:rsid w:val="00307DDA"/>
    <w:rsid w:val="00307E8B"/>
    <w:rsid w:val="00307E98"/>
    <w:rsid w:val="00307EBB"/>
    <w:rsid w:val="00307ED7"/>
    <w:rsid w:val="00307F91"/>
    <w:rsid w:val="0031011C"/>
    <w:rsid w:val="0031013D"/>
    <w:rsid w:val="00310242"/>
    <w:rsid w:val="00310262"/>
    <w:rsid w:val="003102A8"/>
    <w:rsid w:val="00310314"/>
    <w:rsid w:val="00310464"/>
    <w:rsid w:val="0031048D"/>
    <w:rsid w:val="00310660"/>
    <w:rsid w:val="00310685"/>
    <w:rsid w:val="00310755"/>
    <w:rsid w:val="0031077B"/>
    <w:rsid w:val="00310C3E"/>
    <w:rsid w:val="00310CF2"/>
    <w:rsid w:val="00310D1A"/>
    <w:rsid w:val="00310E6F"/>
    <w:rsid w:val="00310E80"/>
    <w:rsid w:val="003111FD"/>
    <w:rsid w:val="003114DE"/>
    <w:rsid w:val="00311D15"/>
    <w:rsid w:val="00311E7B"/>
    <w:rsid w:val="00311F0D"/>
    <w:rsid w:val="00312166"/>
    <w:rsid w:val="00312367"/>
    <w:rsid w:val="00312412"/>
    <w:rsid w:val="003126A6"/>
    <w:rsid w:val="003126FE"/>
    <w:rsid w:val="0031284B"/>
    <w:rsid w:val="00312899"/>
    <w:rsid w:val="003128C8"/>
    <w:rsid w:val="00312A1C"/>
    <w:rsid w:val="00312A6A"/>
    <w:rsid w:val="00312AE1"/>
    <w:rsid w:val="00312B5F"/>
    <w:rsid w:val="00312B88"/>
    <w:rsid w:val="00312BB5"/>
    <w:rsid w:val="00312D2B"/>
    <w:rsid w:val="00312DBE"/>
    <w:rsid w:val="00312E12"/>
    <w:rsid w:val="00312FFF"/>
    <w:rsid w:val="0031307E"/>
    <w:rsid w:val="00313089"/>
    <w:rsid w:val="003131A6"/>
    <w:rsid w:val="003132D5"/>
    <w:rsid w:val="003135F0"/>
    <w:rsid w:val="0031369E"/>
    <w:rsid w:val="0031379C"/>
    <w:rsid w:val="003137CA"/>
    <w:rsid w:val="0031398C"/>
    <w:rsid w:val="003139BA"/>
    <w:rsid w:val="00313A0E"/>
    <w:rsid w:val="00313A0F"/>
    <w:rsid w:val="00313B5E"/>
    <w:rsid w:val="00314200"/>
    <w:rsid w:val="00314205"/>
    <w:rsid w:val="00314288"/>
    <w:rsid w:val="003142B7"/>
    <w:rsid w:val="003144C5"/>
    <w:rsid w:val="003145E1"/>
    <w:rsid w:val="0031468D"/>
    <w:rsid w:val="003149F4"/>
    <w:rsid w:val="00314AE6"/>
    <w:rsid w:val="00314B59"/>
    <w:rsid w:val="00314C53"/>
    <w:rsid w:val="00314D19"/>
    <w:rsid w:val="00314E75"/>
    <w:rsid w:val="00314EA6"/>
    <w:rsid w:val="00314FB7"/>
    <w:rsid w:val="00315076"/>
    <w:rsid w:val="003150ED"/>
    <w:rsid w:val="00315239"/>
    <w:rsid w:val="00315498"/>
    <w:rsid w:val="003155E8"/>
    <w:rsid w:val="003156A8"/>
    <w:rsid w:val="00315861"/>
    <w:rsid w:val="00315A84"/>
    <w:rsid w:val="00315C73"/>
    <w:rsid w:val="00315D5B"/>
    <w:rsid w:val="0031632F"/>
    <w:rsid w:val="00316419"/>
    <w:rsid w:val="00316486"/>
    <w:rsid w:val="0031648C"/>
    <w:rsid w:val="00316561"/>
    <w:rsid w:val="00316568"/>
    <w:rsid w:val="0031656C"/>
    <w:rsid w:val="0031657C"/>
    <w:rsid w:val="00316594"/>
    <w:rsid w:val="00316654"/>
    <w:rsid w:val="003168A8"/>
    <w:rsid w:val="003168F3"/>
    <w:rsid w:val="003169DB"/>
    <w:rsid w:val="00316B01"/>
    <w:rsid w:val="00316BC1"/>
    <w:rsid w:val="00316BFC"/>
    <w:rsid w:val="00316C87"/>
    <w:rsid w:val="00316CE6"/>
    <w:rsid w:val="00316D03"/>
    <w:rsid w:val="00316D1C"/>
    <w:rsid w:val="00316D2C"/>
    <w:rsid w:val="0031716E"/>
    <w:rsid w:val="003172F5"/>
    <w:rsid w:val="0031730F"/>
    <w:rsid w:val="0031731B"/>
    <w:rsid w:val="00317337"/>
    <w:rsid w:val="00317476"/>
    <w:rsid w:val="00317489"/>
    <w:rsid w:val="0031772D"/>
    <w:rsid w:val="0031774E"/>
    <w:rsid w:val="003177B7"/>
    <w:rsid w:val="00317893"/>
    <w:rsid w:val="003179AE"/>
    <w:rsid w:val="00317A4B"/>
    <w:rsid w:val="00317B5C"/>
    <w:rsid w:val="00317B6E"/>
    <w:rsid w:val="00317B8F"/>
    <w:rsid w:val="00317D14"/>
    <w:rsid w:val="00317DEA"/>
    <w:rsid w:val="00320020"/>
    <w:rsid w:val="00320159"/>
    <w:rsid w:val="003201D0"/>
    <w:rsid w:val="0032042B"/>
    <w:rsid w:val="00320722"/>
    <w:rsid w:val="003208F0"/>
    <w:rsid w:val="0032099D"/>
    <w:rsid w:val="00320B34"/>
    <w:rsid w:val="00320C94"/>
    <w:rsid w:val="00320CA7"/>
    <w:rsid w:val="00320F14"/>
    <w:rsid w:val="00321049"/>
    <w:rsid w:val="0032125C"/>
    <w:rsid w:val="003213DD"/>
    <w:rsid w:val="00321442"/>
    <w:rsid w:val="003215BA"/>
    <w:rsid w:val="00321714"/>
    <w:rsid w:val="00321757"/>
    <w:rsid w:val="00321764"/>
    <w:rsid w:val="003217AB"/>
    <w:rsid w:val="003217FB"/>
    <w:rsid w:val="00321957"/>
    <w:rsid w:val="00321A1E"/>
    <w:rsid w:val="00321A4E"/>
    <w:rsid w:val="00321B0A"/>
    <w:rsid w:val="00321BC4"/>
    <w:rsid w:val="00321CD1"/>
    <w:rsid w:val="00321D68"/>
    <w:rsid w:val="00322128"/>
    <w:rsid w:val="00322335"/>
    <w:rsid w:val="00322369"/>
    <w:rsid w:val="003224AD"/>
    <w:rsid w:val="00322674"/>
    <w:rsid w:val="003226A0"/>
    <w:rsid w:val="0032278F"/>
    <w:rsid w:val="0032299E"/>
    <w:rsid w:val="00322B75"/>
    <w:rsid w:val="00322BD3"/>
    <w:rsid w:val="00322C63"/>
    <w:rsid w:val="00322D7E"/>
    <w:rsid w:val="00322DAC"/>
    <w:rsid w:val="00322E15"/>
    <w:rsid w:val="00322F72"/>
    <w:rsid w:val="0032323D"/>
    <w:rsid w:val="0032336E"/>
    <w:rsid w:val="003235C7"/>
    <w:rsid w:val="00323677"/>
    <w:rsid w:val="00323860"/>
    <w:rsid w:val="003239CA"/>
    <w:rsid w:val="003239F1"/>
    <w:rsid w:val="00323E5B"/>
    <w:rsid w:val="00323F55"/>
    <w:rsid w:val="0032415D"/>
    <w:rsid w:val="00324363"/>
    <w:rsid w:val="003245F1"/>
    <w:rsid w:val="0032473C"/>
    <w:rsid w:val="00324805"/>
    <w:rsid w:val="0032481D"/>
    <w:rsid w:val="00324830"/>
    <w:rsid w:val="00324867"/>
    <w:rsid w:val="003248E8"/>
    <w:rsid w:val="00324C22"/>
    <w:rsid w:val="00324C59"/>
    <w:rsid w:val="00324C76"/>
    <w:rsid w:val="00324F31"/>
    <w:rsid w:val="00324F74"/>
    <w:rsid w:val="00325061"/>
    <w:rsid w:val="0032507E"/>
    <w:rsid w:val="0032509C"/>
    <w:rsid w:val="003250ED"/>
    <w:rsid w:val="0032511F"/>
    <w:rsid w:val="003251B5"/>
    <w:rsid w:val="003257CB"/>
    <w:rsid w:val="00325A2B"/>
    <w:rsid w:val="00325B88"/>
    <w:rsid w:val="00325C9C"/>
    <w:rsid w:val="00325E52"/>
    <w:rsid w:val="003261FF"/>
    <w:rsid w:val="00326460"/>
    <w:rsid w:val="003264F1"/>
    <w:rsid w:val="00326619"/>
    <w:rsid w:val="00326677"/>
    <w:rsid w:val="0032679B"/>
    <w:rsid w:val="003267EC"/>
    <w:rsid w:val="00326B21"/>
    <w:rsid w:val="00326C13"/>
    <w:rsid w:val="00326D10"/>
    <w:rsid w:val="00326E50"/>
    <w:rsid w:val="00326E70"/>
    <w:rsid w:val="00326EA8"/>
    <w:rsid w:val="00326FB4"/>
    <w:rsid w:val="0032715B"/>
    <w:rsid w:val="003274B3"/>
    <w:rsid w:val="00327694"/>
    <w:rsid w:val="003276DD"/>
    <w:rsid w:val="00327762"/>
    <w:rsid w:val="003277F5"/>
    <w:rsid w:val="00327973"/>
    <w:rsid w:val="00327B8D"/>
    <w:rsid w:val="00327DFC"/>
    <w:rsid w:val="00327EA7"/>
    <w:rsid w:val="00327ED5"/>
    <w:rsid w:val="00330039"/>
    <w:rsid w:val="003301DD"/>
    <w:rsid w:val="00330423"/>
    <w:rsid w:val="003304CA"/>
    <w:rsid w:val="003305BF"/>
    <w:rsid w:val="003306B5"/>
    <w:rsid w:val="003307F5"/>
    <w:rsid w:val="0033083B"/>
    <w:rsid w:val="00330977"/>
    <w:rsid w:val="00330ADE"/>
    <w:rsid w:val="00330B9B"/>
    <w:rsid w:val="00330DE1"/>
    <w:rsid w:val="00330E4A"/>
    <w:rsid w:val="00330EB6"/>
    <w:rsid w:val="003312C8"/>
    <w:rsid w:val="003312CC"/>
    <w:rsid w:val="00331367"/>
    <w:rsid w:val="00331441"/>
    <w:rsid w:val="003314F3"/>
    <w:rsid w:val="00331522"/>
    <w:rsid w:val="003316FA"/>
    <w:rsid w:val="00331741"/>
    <w:rsid w:val="0033179B"/>
    <w:rsid w:val="003318DD"/>
    <w:rsid w:val="00331B71"/>
    <w:rsid w:val="00331C6F"/>
    <w:rsid w:val="00331D61"/>
    <w:rsid w:val="00331D83"/>
    <w:rsid w:val="00331D90"/>
    <w:rsid w:val="00331DC9"/>
    <w:rsid w:val="00331E41"/>
    <w:rsid w:val="00331F86"/>
    <w:rsid w:val="003320F1"/>
    <w:rsid w:val="00332292"/>
    <w:rsid w:val="00332319"/>
    <w:rsid w:val="00332333"/>
    <w:rsid w:val="00332399"/>
    <w:rsid w:val="003324E9"/>
    <w:rsid w:val="0033252F"/>
    <w:rsid w:val="00332571"/>
    <w:rsid w:val="003325D6"/>
    <w:rsid w:val="00332650"/>
    <w:rsid w:val="003327DB"/>
    <w:rsid w:val="003328B9"/>
    <w:rsid w:val="003329DF"/>
    <w:rsid w:val="00332BDC"/>
    <w:rsid w:val="00332F42"/>
    <w:rsid w:val="00332FB0"/>
    <w:rsid w:val="003330B7"/>
    <w:rsid w:val="0033329A"/>
    <w:rsid w:val="003333C5"/>
    <w:rsid w:val="00333516"/>
    <w:rsid w:val="0033353A"/>
    <w:rsid w:val="003335B3"/>
    <w:rsid w:val="003336C1"/>
    <w:rsid w:val="0033388E"/>
    <w:rsid w:val="00333958"/>
    <w:rsid w:val="0033396F"/>
    <w:rsid w:val="003339DB"/>
    <w:rsid w:val="003339ED"/>
    <w:rsid w:val="00333ABF"/>
    <w:rsid w:val="00333CAE"/>
    <w:rsid w:val="00333D11"/>
    <w:rsid w:val="00333DF8"/>
    <w:rsid w:val="00333E60"/>
    <w:rsid w:val="00333F4F"/>
    <w:rsid w:val="003340AD"/>
    <w:rsid w:val="003341DF"/>
    <w:rsid w:val="003341F2"/>
    <w:rsid w:val="003342BF"/>
    <w:rsid w:val="003344D3"/>
    <w:rsid w:val="0033457E"/>
    <w:rsid w:val="003345F5"/>
    <w:rsid w:val="003347A7"/>
    <w:rsid w:val="0033487B"/>
    <w:rsid w:val="0033491E"/>
    <w:rsid w:val="00334DBE"/>
    <w:rsid w:val="00334E71"/>
    <w:rsid w:val="00334F2A"/>
    <w:rsid w:val="00334FBB"/>
    <w:rsid w:val="00334FF5"/>
    <w:rsid w:val="00335021"/>
    <w:rsid w:val="0033502D"/>
    <w:rsid w:val="00335128"/>
    <w:rsid w:val="003351D6"/>
    <w:rsid w:val="0033554E"/>
    <w:rsid w:val="0033556B"/>
    <w:rsid w:val="003355A8"/>
    <w:rsid w:val="00335710"/>
    <w:rsid w:val="00335835"/>
    <w:rsid w:val="003358F5"/>
    <w:rsid w:val="00335A15"/>
    <w:rsid w:val="00335A25"/>
    <w:rsid w:val="00335BB2"/>
    <w:rsid w:val="00335BB3"/>
    <w:rsid w:val="00335C18"/>
    <w:rsid w:val="00335DC8"/>
    <w:rsid w:val="00335EB4"/>
    <w:rsid w:val="00335F0C"/>
    <w:rsid w:val="00335FD2"/>
    <w:rsid w:val="00336263"/>
    <w:rsid w:val="0033635A"/>
    <w:rsid w:val="0033636A"/>
    <w:rsid w:val="003364E3"/>
    <w:rsid w:val="003369DF"/>
    <w:rsid w:val="00336A6D"/>
    <w:rsid w:val="00336CD1"/>
    <w:rsid w:val="00336DD3"/>
    <w:rsid w:val="0033709C"/>
    <w:rsid w:val="00337135"/>
    <w:rsid w:val="00337282"/>
    <w:rsid w:val="00337382"/>
    <w:rsid w:val="00337929"/>
    <w:rsid w:val="00337BF7"/>
    <w:rsid w:val="00337E68"/>
    <w:rsid w:val="00337EBE"/>
    <w:rsid w:val="00337F2C"/>
    <w:rsid w:val="00337F34"/>
    <w:rsid w:val="00337FA0"/>
    <w:rsid w:val="0034046E"/>
    <w:rsid w:val="0034056B"/>
    <w:rsid w:val="00340A3F"/>
    <w:rsid w:val="00340A60"/>
    <w:rsid w:val="00340B11"/>
    <w:rsid w:val="00340B84"/>
    <w:rsid w:val="00340BBB"/>
    <w:rsid w:val="00340CC1"/>
    <w:rsid w:val="00340D71"/>
    <w:rsid w:val="00340FFF"/>
    <w:rsid w:val="00341052"/>
    <w:rsid w:val="00341458"/>
    <w:rsid w:val="0034151A"/>
    <w:rsid w:val="00341544"/>
    <w:rsid w:val="0034164F"/>
    <w:rsid w:val="003416DD"/>
    <w:rsid w:val="00341780"/>
    <w:rsid w:val="00341838"/>
    <w:rsid w:val="00341851"/>
    <w:rsid w:val="003418D6"/>
    <w:rsid w:val="00341B40"/>
    <w:rsid w:val="00341DB1"/>
    <w:rsid w:val="00341E8A"/>
    <w:rsid w:val="003421A5"/>
    <w:rsid w:val="00342259"/>
    <w:rsid w:val="003422EF"/>
    <w:rsid w:val="00342613"/>
    <w:rsid w:val="003427D2"/>
    <w:rsid w:val="00342816"/>
    <w:rsid w:val="00342920"/>
    <w:rsid w:val="00342AAC"/>
    <w:rsid w:val="00342D49"/>
    <w:rsid w:val="00342DAC"/>
    <w:rsid w:val="00342E75"/>
    <w:rsid w:val="00343251"/>
    <w:rsid w:val="00343314"/>
    <w:rsid w:val="00343552"/>
    <w:rsid w:val="0034367B"/>
    <w:rsid w:val="00343818"/>
    <w:rsid w:val="0034381E"/>
    <w:rsid w:val="00343876"/>
    <w:rsid w:val="00343883"/>
    <w:rsid w:val="00343A6D"/>
    <w:rsid w:val="00343BD0"/>
    <w:rsid w:val="00343CB2"/>
    <w:rsid w:val="00343E07"/>
    <w:rsid w:val="00343FE9"/>
    <w:rsid w:val="003440D7"/>
    <w:rsid w:val="0034415B"/>
    <w:rsid w:val="0034417A"/>
    <w:rsid w:val="003441E4"/>
    <w:rsid w:val="00344243"/>
    <w:rsid w:val="003443D8"/>
    <w:rsid w:val="003444FC"/>
    <w:rsid w:val="00344544"/>
    <w:rsid w:val="00344729"/>
    <w:rsid w:val="00344974"/>
    <w:rsid w:val="00344D21"/>
    <w:rsid w:val="00344D3B"/>
    <w:rsid w:val="00344DB3"/>
    <w:rsid w:val="00344E3C"/>
    <w:rsid w:val="00344E4A"/>
    <w:rsid w:val="00344F24"/>
    <w:rsid w:val="003450BA"/>
    <w:rsid w:val="0034517D"/>
    <w:rsid w:val="00345204"/>
    <w:rsid w:val="00345258"/>
    <w:rsid w:val="0034540A"/>
    <w:rsid w:val="003454E6"/>
    <w:rsid w:val="00345588"/>
    <w:rsid w:val="003456AC"/>
    <w:rsid w:val="003456FF"/>
    <w:rsid w:val="0034590C"/>
    <w:rsid w:val="0034595D"/>
    <w:rsid w:val="00345A69"/>
    <w:rsid w:val="00345C5C"/>
    <w:rsid w:val="00345C8F"/>
    <w:rsid w:val="00345FF0"/>
    <w:rsid w:val="003460B1"/>
    <w:rsid w:val="003460F3"/>
    <w:rsid w:val="003461DE"/>
    <w:rsid w:val="00346405"/>
    <w:rsid w:val="003466BD"/>
    <w:rsid w:val="0034670F"/>
    <w:rsid w:val="0034689A"/>
    <w:rsid w:val="00346A85"/>
    <w:rsid w:val="00346AA8"/>
    <w:rsid w:val="00346EAC"/>
    <w:rsid w:val="0034737D"/>
    <w:rsid w:val="003473A6"/>
    <w:rsid w:val="00347690"/>
    <w:rsid w:val="003476D7"/>
    <w:rsid w:val="003476DC"/>
    <w:rsid w:val="00347786"/>
    <w:rsid w:val="00347980"/>
    <w:rsid w:val="00347A7A"/>
    <w:rsid w:val="00347B15"/>
    <w:rsid w:val="00347C11"/>
    <w:rsid w:val="00347CF3"/>
    <w:rsid w:val="00347D79"/>
    <w:rsid w:val="003500B3"/>
    <w:rsid w:val="00350228"/>
    <w:rsid w:val="003503A5"/>
    <w:rsid w:val="003503E7"/>
    <w:rsid w:val="00350496"/>
    <w:rsid w:val="0035053A"/>
    <w:rsid w:val="00350874"/>
    <w:rsid w:val="00350D75"/>
    <w:rsid w:val="00351243"/>
    <w:rsid w:val="003512C7"/>
    <w:rsid w:val="00351416"/>
    <w:rsid w:val="003516AA"/>
    <w:rsid w:val="0035179C"/>
    <w:rsid w:val="00351999"/>
    <w:rsid w:val="00351A75"/>
    <w:rsid w:val="00351B08"/>
    <w:rsid w:val="00351C26"/>
    <w:rsid w:val="00351CAB"/>
    <w:rsid w:val="00351DC5"/>
    <w:rsid w:val="00351F31"/>
    <w:rsid w:val="00351FDC"/>
    <w:rsid w:val="0035234A"/>
    <w:rsid w:val="0035243E"/>
    <w:rsid w:val="00352594"/>
    <w:rsid w:val="00352893"/>
    <w:rsid w:val="003529AB"/>
    <w:rsid w:val="00352A3A"/>
    <w:rsid w:val="00352BE1"/>
    <w:rsid w:val="00352C25"/>
    <w:rsid w:val="00352ED1"/>
    <w:rsid w:val="00352ED5"/>
    <w:rsid w:val="00352F2B"/>
    <w:rsid w:val="00352F87"/>
    <w:rsid w:val="00353195"/>
    <w:rsid w:val="003531AB"/>
    <w:rsid w:val="0035348E"/>
    <w:rsid w:val="003534CF"/>
    <w:rsid w:val="0035354F"/>
    <w:rsid w:val="00353566"/>
    <w:rsid w:val="003536B9"/>
    <w:rsid w:val="003536CF"/>
    <w:rsid w:val="00353757"/>
    <w:rsid w:val="003538E1"/>
    <w:rsid w:val="003538EC"/>
    <w:rsid w:val="00353AA1"/>
    <w:rsid w:val="00353B0A"/>
    <w:rsid w:val="00353B43"/>
    <w:rsid w:val="00353C3B"/>
    <w:rsid w:val="00353CD4"/>
    <w:rsid w:val="00353EC4"/>
    <w:rsid w:val="003543DF"/>
    <w:rsid w:val="00354415"/>
    <w:rsid w:val="00354448"/>
    <w:rsid w:val="003545BD"/>
    <w:rsid w:val="00354655"/>
    <w:rsid w:val="003546E2"/>
    <w:rsid w:val="003546F1"/>
    <w:rsid w:val="0035472A"/>
    <w:rsid w:val="00354968"/>
    <w:rsid w:val="00354A67"/>
    <w:rsid w:val="00354BEC"/>
    <w:rsid w:val="00354BFB"/>
    <w:rsid w:val="00354D14"/>
    <w:rsid w:val="00354DAC"/>
    <w:rsid w:val="00354EBE"/>
    <w:rsid w:val="00355299"/>
    <w:rsid w:val="003552BF"/>
    <w:rsid w:val="0035547D"/>
    <w:rsid w:val="0035548F"/>
    <w:rsid w:val="00355633"/>
    <w:rsid w:val="0035569A"/>
    <w:rsid w:val="003557E6"/>
    <w:rsid w:val="0035588E"/>
    <w:rsid w:val="00355C87"/>
    <w:rsid w:val="00355DCB"/>
    <w:rsid w:val="0035603E"/>
    <w:rsid w:val="0035614D"/>
    <w:rsid w:val="00356159"/>
    <w:rsid w:val="00356172"/>
    <w:rsid w:val="0035627C"/>
    <w:rsid w:val="00356527"/>
    <w:rsid w:val="00356591"/>
    <w:rsid w:val="00356639"/>
    <w:rsid w:val="0035673A"/>
    <w:rsid w:val="00356793"/>
    <w:rsid w:val="0035684B"/>
    <w:rsid w:val="00356859"/>
    <w:rsid w:val="003568AC"/>
    <w:rsid w:val="00356BB1"/>
    <w:rsid w:val="00356FB3"/>
    <w:rsid w:val="003570E0"/>
    <w:rsid w:val="00357276"/>
    <w:rsid w:val="00357293"/>
    <w:rsid w:val="003573F3"/>
    <w:rsid w:val="0035740A"/>
    <w:rsid w:val="0035766E"/>
    <w:rsid w:val="0035767A"/>
    <w:rsid w:val="00357739"/>
    <w:rsid w:val="00357BEE"/>
    <w:rsid w:val="00357F5E"/>
    <w:rsid w:val="003600DD"/>
    <w:rsid w:val="0036010C"/>
    <w:rsid w:val="00360315"/>
    <w:rsid w:val="00360331"/>
    <w:rsid w:val="0036048C"/>
    <w:rsid w:val="00360544"/>
    <w:rsid w:val="0036063C"/>
    <w:rsid w:val="003606DA"/>
    <w:rsid w:val="003606FF"/>
    <w:rsid w:val="0036082D"/>
    <w:rsid w:val="0036084F"/>
    <w:rsid w:val="003608A7"/>
    <w:rsid w:val="00360A51"/>
    <w:rsid w:val="00360A94"/>
    <w:rsid w:val="00360B0F"/>
    <w:rsid w:val="00360BCE"/>
    <w:rsid w:val="00360E4F"/>
    <w:rsid w:val="00360EA3"/>
    <w:rsid w:val="003610ED"/>
    <w:rsid w:val="003611A8"/>
    <w:rsid w:val="0036123F"/>
    <w:rsid w:val="00361811"/>
    <w:rsid w:val="00361903"/>
    <w:rsid w:val="00361D2D"/>
    <w:rsid w:val="00361F8C"/>
    <w:rsid w:val="00362245"/>
    <w:rsid w:val="00362521"/>
    <w:rsid w:val="00362778"/>
    <w:rsid w:val="003627BC"/>
    <w:rsid w:val="003627DE"/>
    <w:rsid w:val="00362849"/>
    <w:rsid w:val="00362875"/>
    <w:rsid w:val="003628AC"/>
    <w:rsid w:val="00362988"/>
    <w:rsid w:val="00362BAD"/>
    <w:rsid w:val="00362D3F"/>
    <w:rsid w:val="00363068"/>
    <w:rsid w:val="003630B1"/>
    <w:rsid w:val="003631F5"/>
    <w:rsid w:val="003632C1"/>
    <w:rsid w:val="0036341B"/>
    <w:rsid w:val="00363453"/>
    <w:rsid w:val="00363634"/>
    <w:rsid w:val="00363722"/>
    <w:rsid w:val="003638B1"/>
    <w:rsid w:val="003638D5"/>
    <w:rsid w:val="0036396E"/>
    <w:rsid w:val="0036397B"/>
    <w:rsid w:val="00363BC6"/>
    <w:rsid w:val="00363C5C"/>
    <w:rsid w:val="00363CF9"/>
    <w:rsid w:val="00363D9F"/>
    <w:rsid w:val="00363E56"/>
    <w:rsid w:val="00363EBD"/>
    <w:rsid w:val="003640B9"/>
    <w:rsid w:val="00364156"/>
    <w:rsid w:val="00364376"/>
    <w:rsid w:val="003644A9"/>
    <w:rsid w:val="003644F9"/>
    <w:rsid w:val="00364531"/>
    <w:rsid w:val="003645D9"/>
    <w:rsid w:val="003645F5"/>
    <w:rsid w:val="003646A9"/>
    <w:rsid w:val="00364832"/>
    <w:rsid w:val="00364851"/>
    <w:rsid w:val="00364A2F"/>
    <w:rsid w:val="00364B63"/>
    <w:rsid w:val="00364B71"/>
    <w:rsid w:val="00364CC9"/>
    <w:rsid w:val="0036510D"/>
    <w:rsid w:val="003651E3"/>
    <w:rsid w:val="00365485"/>
    <w:rsid w:val="00365489"/>
    <w:rsid w:val="0036551F"/>
    <w:rsid w:val="00365B0B"/>
    <w:rsid w:val="00365C87"/>
    <w:rsid w:val="00365CC5"/>
    <w:rsid w:val="00365DDF"/>
    <w:rsid w:val="00366271"/>
    <w:rsid w:val="00366288"/>
    <w:rsid w:val="003663F7"/>
    <w:rsid w:val="00366592"/>
    <w:rsid w:val="00366721"/>
    <w:rsid w:val="003668F1"/>
    <w:rsid w:val="00366907"/>
    <w:rsid w:val="00366A25"/>
    <w:rsid w:val="00366FC9"/>
    <w:rsid w:val="00367025"/>
    <w:rsid w:val="003670FA"/>
    <w:rsid w:val="00367303"/>
    <w:rsid w:val="00367365"/>
    <w:rsid w:val="003673A7"/>
    <w:rsid w:val="003673D1"/>
    <w:rsid w:val="0036743C"/>
    <w:rsid w:val="00367685"/>
    <w:rsid w:val="0036784B"/>
    <w:rsid w:val="00367939"/>
    <w:rsid w:val="0036795E"/>
    <w:rsid w:val="00367C2F"/>
    <w:rsid w:val="00367E4C"/>
    <w:rsid w:val="0037006C"/>
    <w:rsid w:val="003707EE"/>
    <w:rsid w:val="00370855"/>
    <w:rsid w:val="003709B8"/>
    <w:rsid w:val="00370A26"/>
    <w:rsid w:val="00370AC9"/>
    <w:rsid w:val="00370C29"/>
    <w:rsid w:val="00370C7C"/>
    <w:rsid w:val="00370D05"/>
    <w:rsid w:val="00370D21"/>
    <w:rsid w:val="0037114B"/>
    <w:rsid w:val="00371160"/>
    <w:rsid w:val="00371433"/>
    <w:rsid w:val="003715A0"/>
    <w:rsid w:val="003715A4"/>
    <w:rsid w:val="00371654"/>
    <w:rsid w:val="003717BB"/>
    <w:rsid w:val="003717F0"/>
    <w:rsid w:val="003717FC"/>
    <w:rsid w:val="0037184A"/>
    <w:rsid w:val="00371B71"/>
    <w:rsid w:val="00371D00"/>
    <w:rsid w:val="00371D69"/>
    <w:rsid w:val="00371FC1"/>
    <w:rsid w:val="00372124"/>
    <w:rsid w:val="00372673"/>
    <w:rsid w:val="00372793"/>
    <w:rsid w:val="003727C6"/>
    <w:rsid w:val="0037286B"/>
    <w:rsid w:val="00372AA2"/>
    <w:rsid w:val="00372ABD"/>
    <w:rsid w:val="00372BB1"/>
    <w:rsid w:val="00372CBC"/>
    <w:rsid w:val="00372DC6"/>
    <w:rsid w:val="00372EA4"/>
    <w:rsid w:val="00372EA7"/>
    <w:rsid w:val="0037307A"/>
    <w:rsid w:val="00373137"/>
    <w:rsid w:val="00373149"/>
    <w:rsid w:val="003732A0"/>
    <w:rsid w:val="00373411"/>
    <w:rsid w:val="00373581"/>
    <w:rsid w:val="00373684"/>
    <w:rsid w:val="003739DE"/>
    <w:rsid w:val="00373A63"/>
    <w:rsid w:val="00373A70"/>
    <w:rsid w:val="00373BCA"/>
    <w:rsid w:val="00373D44"/>
    <w:rsid w:val="00373EC9"/>
    <w:rsid w:val="00373FBB"/>
    <w:rsid w:val="00374007"/>
    <w:rsid w:val="00374039"/>
    <w:rsid w:val="003741AB"/>
    <w:rsid w:val="00374358"/>
    <w:rsid w:val="00374676"/>
    <w:rsid w:val="003746D2"/>
    <w:rsid w:val="00374914"/>
    <w:rsid w:val="003749A6"/>
    <w:rsid w:val="00374AB4"/>
    <w:rsid w:val="00374B32"/>
    <w:rsid w:val="00374B44"/>
    <w:rsid w:val="00374C9E"/>
    <w:rsid w:val="00374D28"/>
    <w:rsid w:val="00374D99"/>
    <w:rsid w:val="00374E71"/>
    <w:rsid w:val="0037503A"/>
    <w:rsid w:val="0037525E"/>
    <w:rsid w:val="00375516"/>
    <w:rsid w:val="00375543"/>
    <w:rsid w:val="00375565"/>
    <w:rsid w:val="0037561B"/>
    <w:rsid w:val="00375744"/>
    <w:rsid w:val="0037580C"/>
    <w:rsid w:val="00375908"/>
    <w:rsid w:val="0037595D"/>
    <w:rsid w:val="003759B6"/>
    <w:rsid w:val="00375BA4"/>
    <w:rsid w:val="00375DE5"/>
    <w:rsid w:val="00375F0C"/>
    <w:rsid w:val="00376067"/>
    <w:rsid w:val="0037611A"/>
    <w:rsid w:val="003763C4"/>
    <w:rsid w:val="00376522"/>
    <w:rsid w:val="00376761"/>
    <w:rsid w:val="003768A1"/>
    <w:rsid w:val="00376976"/>
    <w:rsid w:val="003769B5"/>
    <w:rsid w:val="00376BF1"/>
    <w:rsid w:val="00376CF6"/>
    <w:rsid w:val="00376D50"/>
    <w:rsid w:val="0037711F"/>
    <w:rsid w:val="0037732F"/>
    <w:rsid w:val="00377418"/>
    <w:rsid w:val="0037741F"/>
    <w:rsid w:val="003774D1"/>
    <w:rsid w:val="0037765F"/>
    <w:rsid w:val="0037780A"/>
    <w:rsid w:val="00377814"/>
    <w:rsid w:val="00377931"/>
    <w:rsid w:val="003779A5"/>
    <w:rsid w:val="00377B03"/>
    <w:rsid w:val="00377C66"/>
    <w:rsid w:val="00377C9D"/>
    <w:rsid w:val="00377CA8"/>
    <w:rsid w:val="00377EAD"/>
    <w:rsid w:val="00377F81"/>
    <w:rsid w:val="003800BD"/>
    <w:rsid w:val="003800EA"/>
    <w:rsid w:val="0038044E"/>
    <w:rsid w:val="003804FA"/>
    <w:rsid w:val="003805B6"/>
    <w:rsid w:val="003805BB"/>
    <w:rsid w:val="00380A34"/>
    <w:rsid w:val="00380A48"/>
    <w:rsid w:val="00380BBC"/>
    <w:rsid w:val="00380CB2"/>
    <w:rsid w:val="00380CEE"/>
    <w:rsid w:val="00380E11"/>
    <w:rsid w:val="00380E6E"/>
    <w:rsid w:val="0038106C"/>
    <w:rsid w:val="003811B8"/>
    <w:rsid w:val="00381219"/>
    <w:rsid w:val="00381454"/>
    <w:rsid w:val="003814B7"/>
    <w:rsid w:val="003814DE"/>
    <w:rsid w:val="0038163C"/>
    <w:rsid w:val="0038171D"/>
    <w:rsid w:val="00381757"/>
    <w:rsid w:val="003818E5"/>
    <w:rsid w:val="00381953"/>
    <w:rsid w:val="00381970"/>
    <w:rsid w:val="003819DB"/>
    <w:rsid w:val="00381B8A"/>
    <w:rsid w:val="00381C98"/>
    <w:rsid w:val="00381DE8"/>
    <w:rsid w:val="00381DF3"/>
    <w:rsid w:val="00381E3D"/>
    <w:rsid w:val="00381F3F"/>
    <w:rsid w:val="003821C3"/>
    <w:rsid w:val="003823B5"/>
    <w:rsid w:val="003824F9"/>
    <w:rsid w:val="0038251B"/>
    <w:rsid w:val="0038253E"/>
    <w:rsid w:val="00382545"/>
    <w:rsid w:val="003826F2"/>
    <w:rsid w:val="00382764"/>
    <w:rsid w:val="0038277D"/>
    <w:rsid w:val="0038282F"/>
    <w:rsid w:val="0038293C"/>
    <w:rsid w:val="00382A98"/>
    <w:rsid w:val="00382B56"/>
    <w:rsid w:val="00382CB1"/>
    <w:rsid w:val="00382D31"/>
    <w:rsid w:val="00382E1E"/>
    <w:rsid w:val="00382E7B"/>
    <w:rsid w:val="00382FE3"/>
    <w:rsid w:val="00382FF6"/>
    <w:rsid w:val="00383065"/>
    <w:rsid w:val="003832D6"/>
    <w:rsid w:val="00383399"/>
    <w:rsid w:val="0038351E"/>
    <w:rsid w:val="003837B9"/>
    <w:rsid w:val="003837C8"/>
    <w:rsid w:val="003838DC"/>
    <w:rsid w:val="00383D22"/>
    <w:rsid w:val="00384015"/>
    <w:rsid w:val="00384115"/>
    <w:rsid w:val="00384161"/>
    <w:rsid w:val="00384183"/>
    <w:rsid w:val="00384322"/>
    <w:rsid w:val="00384400"/>
    <w:rsid w:val="0038450A"/>
    <w:rsid w:val="003845EA"/>
    <w:rsid w:val="00384611"/>
    <w:rsid w:val="003846D1"/>
    <w:rsid w:val="0038484B"/>
    <w:rsid w:val="00384A19"/>
    <w:rsid w:val="00384A99"/>
    <w:rsid w:val="00384CF4"/>
    <w:rsid w:val="00384DB4"/>
    <w:rsid w:val="00384DCA"/>
    <w:rsid w:val="00384F21"/>
    <w:rsid w:val="00384F22"/>
    <w:rsid w:val="00384F45"/>
    <w:rsid w:val="00384F79"/>
    <w:rsid w:val="00385155"/>
    <w:rsid w:val="00385267"/>
    <w:rsid w:val="0038558A"/>
    <w:rsid w:val="003855A4"/>
    <w:rsid w:val="003857CD"/>
    <w:rsid w:val="0038580E"/>
    <w:rsid w:val="00385974"/>
    <w:rsid w:val="00385AC6"/>
    <w:rsid w:val="00385B2A"/>
    <w:rsid w:val="00385CBD"/>
    <w:rsid w:val="00385CBE"/>
    <w:rsid w:val="00385CC3"/>
    <w:rsid w:val="00385D8B"/>
    <w:rsid w:val="00386257"/>
    <w:rsid w:val="003862DF"/>
    <w:rsid w:val="0038643A"/>
    <w:rsid w:val="0038646F"/>
    <w:rsid w:val="0038647A"/>
    <w:rsid w:val="003864DC"/>
    <w:rsid w:val="00386537"/>
    <w:rsid w:val="00386648"/>
    <w:rsid w:val="0038666C"/>
    <w:rsid w:val="00386692"/>
    <w:rsid w:val="00386855"/>
    <w:rsid w:val="0038685E"/>
    <w:rsid w:val="003869E6"/>
    <w:rsid w:val="00386A78"/>
    <w:rsid w:val="00386AC3"/>
    <w:rsid w:val="00386B64"/>
    <w:rsid w:val="00386CEB"/>
    <w:rsid w:val="00386DF4"/>
    <w:rsid w:val="0038701F"/>
    <w:rsid w:val="003870A5"/>
    <w:rsid w:val="003871AB"/>
    <w:rsid w:val="003871D7"/>
    <w:rsid w:val="003871E2"/>
    <w:rsid w:val="003872FC"/>
    <w:rsid w:val="00387414"/>
    <w:rsid w:val="003876D9"/>
    <w:rsid w:val="00387773"/>
    <w:rsid w:val="00387852"/>
    <w:rsid w:val="003878A7"/>
    <w:rsid w:val="003878CC"/>
    <w:rsid w:val="003879C0"/>
    <w:rsid w:val="00387B68"/>
    <w:rsid w:val="00387BD8"/>
    <w:rsid w:val="00387CC4"/>
    <w:rsid w:val="00387E7D"/>
    <w:rsid w:val="00387E98"/>
    <w:rsid w:val="00387F68"/>
    <w:rsid w:val="0039002D"/>
    <w:rsid w:val="003900C2"/>
    <w:rsid w:val="003901A3"/>
    <w:rsid w:val="0039024F"/>
    <w:rsid w:val="00390891"/>
    <w:rsid w:val="0039091F"/>
    <w:rsid w:val="003909FA"/>
    <w:rsid w:val="00390AB8"/>
    <w:rsid w:val="00390B36"/>
    <w:rsid w:val="00390BF1"/>
    <w:rsid w:val="00390C03"/>
    <w:rsid w:val="00390D2A"/>
    <w:rsid w:val="00390DD1"/>
    <w:rsid w:val="00390FDB"/>
    <w:rsid w:val="00391077"/>
    <w:rsid w:val="003911F4"/>
    <w:rsid w:val="00391294"/>
    <w:rsid w:val="003913C0"/>
    <w:rsid w:val="00391405"/>
    <w:rsid w:val="00391767"/>
    <w:rsid w:val="00391885"/>
    <w:rsid w:val="003919EB"/>
    <w:rsid w:val="00391C4B"/>
    <w:rsid w:val="00391E64"/>
    <w:rsid w:val="00391FA3"/>
    <w:rsid w:val="0039208F"/>
    <w:rsid w:val="0039213A"/>
    <w:rsid w:val="003921B8"/>
    <w:rsid w:val="003922A3"/>
    <w:rsid w:val="00392315"/>
    <w:rsid w:val="00392352"/>
    <w:rsid w:val="0039237E"/>
    <w:rsid w:val="003923C2"/>
    <w:rsid w:val="00392438"/>
    <w:rsid w:val="003925DE"/>
    <w:rsid w:val="003926E6"/>
    <w:rsid w:val="003928F4"/>
    <w:rsid w:val="0039295D"/>
    <w:rsid w:val="003929D5"/>
    <w:rsid w:val="00392B03"/>
    <w:rsid w:val="00392B4C"/>
    <w:rsid w:val="00392BD7"/>
    <w:rsid w:val="00392BEA"/>
    <w:rsid w:val="00392C02"/>
    <w:rsid w:val="00392C07"/>
    <w:rsid w:val="00392CBD"/>
    <w:rsid w:val="00392E30"/>
    <w:rsid w:val="003930E2"/>
    <w:rsid w:val="0039323C"/>
    <w:rsid w:val="003934E8"/>
    <w:rsid w:val="003935D8"/>
    <w:rsid w:val="0039367B"/>
    <w:rsid w:val="0039373A"/>
    <w:rsid w:val="0039373C"/>
    <w:rsid w:val="00393AA9"/>
    <w:rsid w:val="00393B12"/>
    <w:rsid w:val="00393DEA"/>
    <w:rsid w:val="00393E41"/>
    <w:rsid w:val="00393F2F"/>
    <w:rsid w:val="0039420F"/>
    <w:rsid w:val="0039433A"/>
    <w:rsid w:val="0039456F"/>
    <w:rsid w:val="0039494B"/>
    <w:rsid w:val="00394AA5"/>
    <w:rsid w:val="00394AFC"/>
    <w:rsid w:val="00394DC7"/>
    <w:rsid w:val="00394DD3"/>
    <w:rsid w:val="00394DD9"/>
    <w:rsid w:val="00394EFF"/>
    <w:rsid w:val="003950CD"/>
    <w:rsid w:val="0039516F"/>
    <w:rsid w:val="00395324"/>
    <w:rsid w:val="003954D9"/>
    <w:rsid w:val="00395896"/>
    <w:rsid w:val="003958EA"/>
    <w:rsid w:val="003959C6"/>
    <w:rsid w:val="00395A2A"/>
    <w:rsid w:val="00395AA4"/>
    <w:rsid w:val="00395B9B"/>
    <w:rsid w:val="00395C9C"/>
    <w:rsid w:val="00395ED6"/>
    <w:rsid w:val="00395F52"/>
    <w:rsid w:val="003960A4"/>
    <w:rsid w:val="00396326"/>
    <w:rsid w:val="00396402"/>
    <w:rsid w:val="00396424"/>
    <w:rsid w:val="0039644A"/>
    <w:rsid w:val="003968E4"/>
    <w:rsid w:val="00396940"/>
    <w:rsid w:val="00396C00"/>
    <w:rsid w:val="00396C53"/>
    <w:rsid w:val="00396E2C"/>
    <w:rsid w:val="00396EF9"/>
    <w:rsid w:val="0039704B"/>
    <w:rsid w:val="003970D1"/>
    <w:rsid w:val="0039712D"/>
    <w:rsid w:val="0039726A"/>
    <w:rsid w:val="003972DC"/>
    <w:rsid w:val="0039746E"/>
    <w:rsid w:val="00397494"/>
    <w:rsid w:val="003977F1"/>
    <w:rsid w:val="0039783A"/>
    <w:rsid w:val="00397860"/>
    <w:rsid w:val="003978B8"/>
    <w:rsid w:val="00397B92"/>
    <w:rsid w:val="00397C33"/>
    <w:rsid w:val="00397CD5"/>
    <w:rsid w:val="00397EB2"/>
    <w:rsid w:val="00397EFE"/>
    <w:rsid w:val="00397F30"/>
    <w:rsid w:val="00397F8F"/>
    <w:rsid w:val="00397FBA"/>
    <w:rsid w:val="00397FF6"/>
    <w:rsid w:val="003A01D3"/>
    <w:rsid w:val="003A0495"/>
    <w:rsid w:val="003A0556"/>
    <w:rsid w:val="003A0580"/>
    <w:rsid w:val="003A0720"/>
    <w:rsid w:val="003A0926"/>
    <w:rsid w:val="003A09FD"/>
    <w:rsid w:val="003A0B59"/>
    <w:rsid w:val="003A0F82"/>
    <w:rsid w:val="003A1268"/>
    <w:rsid w:val="003A1406"/>
    <w:rsid w:val="003A154F"/>
    <w:rsid w:val="003A1560"/>
    <w:rsid w:val="003A15EF"/>
    <w:rsid w:val="003A1614"/>
    <w:rsid w:val="003A168C"/>
    <w:rsid w:val="003A16A3"/>
    <w:rsid w:val="003A17B6"/>
    <w:rsid w:val="003A1CEF"/>
    <w:rsid w:val="003A1E06"/>
    <w:rsid w:val="003A1F10"/>
    <w:rsid w:val="003A1F62"/>
    <w:rsid w:val="003A1FDC"/>
    <w:rsid w:val="003A207F"/>
    <w:rsid w:val="003A211A"/>
    <w:rsid w:val="003A212D"/>
    <w:rsid w:val="003A233B"/>
    <w:rsid w:val="003A2355"/>
    <w:rsid w:val="003A28A9"/>
    <w:rsid w:val="003A2B34"/>
    <w:rsid w:val="003A2BB2"/>
    <w:rsid w:val="003A2C4E"/>
    <w:rsid w:val="003A2C56"/>
    <w:rsid w:val="003A2E44"/>
    <w:rsid w:val="003A3050"/>
    <w:rsid w:val="003A30E7"/>
    <w:rsid w:val="003A33C5"/>
    <w:rsid w:val="003A33F1"/>
    <w:rsid w:val="003A3493"/>
    <w:rsid w:val="003A34AB"/>
    <w:rsid w:val="003A3632"/>
    <w:rsid w:val="003A383A"/>
    <w:rsid w:val="003A3859"/>
    <w:rsid w:val="003A38E1"/>
    <w:rsid w:val="003A38F9"/>
    <w:rsid w:val="003A3989"/>
    <w:rsid w:val="003A3A0D"/>
    <w:rsid w:val="003A3A38"/>
    <w:rsid w:val="003A3AD1"/>
    <w:rsid w:val="003A3B12"/>
    <w:rsid w:val="003A3BCA"/>
    <w:rsid w:val="003A3E66"/>
    <w:rsid w:val="003A417F"/>
    <w:rsid w:val="003A430E"/>
    <w:rsid w:val="003A458F"/>
    <w:rsid w:val="003A46F8"/>
    <w:rsid w:val="003A4728"/>
    <w:rsid w:val="003A4963"/>
    <w:rsid w:val="003A4B0A"/>
    <w:rsid w:val="003A4CAC"/>
    <w:rsid w:val="003A4D46"/>
    <w:rsid w:val="003A4E15"/>
    <w:rsid w:val="003A504E"/>
    <w:rsid w:val="003A50E0"/>
    <w:rsid w:val="003A5193"/>
    <w:rsid w:val="003A51AC"/>
    <w:rsid w:val="003A52A2"/>
    <w:rsid w:val="003A53FC"/>
    <w:rsid w:val="003A558A"/>
    <w:rsid w:val="003A5599"/>
    <w:rsid w:val="003A5616"/>
    <w:rsid w:val="003A5673"/>
    <w:rsid w:val="003A56A9"/>
    <w:rsid w:val="003A56C2"/>
    <w:rsid w:val="003A5711"/>
    <w:rsid w:val="003A580F"/>
    <w:rsid w:val="003A59BC"/>
    <w:rsid w:val="003A59F7"/>
    <w:rsid w:val="003A5A21"/>
    <w:rsid w:val="003A5AE6"/>
    <w:rsid w:val="003A5B60"/>
    <w:rsid w:val="003A5B8A"/>
    <w:rsid w:val="003A5B96"/>
    <w:rsid w:val="003A5BB5"/>
    <w:rsid w:val="003A5DC2"/>
    <w:rsid w:val="003A5DC3"/>
    <w:rsid w:val="003A5DCB"/>
    <w:rsid w:val="003A5FF3"/>
    <w:rsid w:val="003A6429"/>
    <w:rsid w:val="003A64BD"/>
    <w:rsid w:val="003A65F5"/>
    <w:rsid w:val="003A665D"/>
    <w:rsid w:val="003A66B3"/>
    <w:rsid w:val="003A6805"/>
    <w:rsid w:val="003A687F"/>
    <w:rsid w:val="003A68DB"/>
    <w:rsid w:val="003A6AA8"/>
    <w:rsid w:val="003A6B11"/>
    <w:rsid w:val="003A6B5E"/>
    <w:rsid w:val="003A6BA6"/>
    <w:rsid w:val="003A6BD6"/>
    <w:rsid w:val="003A6FD8"/>
    <w:rsid w:val="003A7133"/>
    <w:rsid w:val="003A72F9"/>
    <w:rsid w:val="003A730B"/>
    <w:rsid w:val="003A74DA"/>
    <w:rsid w:val="003A77E6"/>
    <w:rsid w:val="003A7808"/>
    <w:rsid w:val="003A786C"/>
    <w:rsid w:val="003A786E"/>
    <w:rsid w:val="003A7C58"/>
    <w:rsid w:val="003A7E81"/>
    <w:rsid w:val="003A7E95"/>
    <w:rsid w:val="003B00FD"/>
    <w:rsid w:val="003B0147"/>
    <w:rsid w:val="003B01A1"/>
    <w:rsid w:val="003B02FA"/>
    <w:rsid w:val="003B031A"/>
    <w:rsid w:val="003B06FF"/>
    <w:rsid w:val="003B07A4"/>
    <w:rsid w:val="003B0A8C"/>
    <w:rsid w:val="003B0AAB"/>
    <w:rsid w:val="003B0AE3"/>
    <w:rsid w:val="003B0C80"/>
    <w:rsid w:val="003B0C9F"/>
    <w:rsid w:val="003B0CE7"/>
    <w:rsid w:val="003B0E0A"/>
    <w:rsid w:val="003B0E76"/>
    <w:rsid w:val="003B0FE4"/>
    <w:rsid w:val="003B101C"/>
    <w:rsid w:val="003B1112"/>
    <w:rsid w:val="003B1309"/>
    <w:rsid w:val="003B1546"/>
    <w:rsid w:val="003B1685"/>
    <w:rsid w:val="003B16B4"/>
    <w:rsid w:val="003B181D"/>
    <w:rsid w:val="003B1C7C"/>
    <w:rsid w:val="003B1D98"/>
    <w:rsid w:val="003B21EE"/>
    <w:rsid w:val="003B22C3"/>
    <w:rsid w:val="003B2337"/>
    <w:rsid w:val="003B23DE"/>
    <w:rsid w:val="003B2480"/>
    <w:rsid w:val="003B24B9"/>
    <w:rsid w:val="003B2758"/>
    <w:rsid w:val="003B29ED"/>
    <w:rsid w:val="003B2C26"/>
    <w:rsid w:val="003B2D32"/>
    <w:rsid w:val="003B2EE8"/>
    <w:rsid w:val="003B2F81"/>
    <w:rsid w:val="003B300B"/>
    <w:rsid w:val="003B301A"/>
    <w:rsid w:val="003B302C"/>
    <w:rsid w:val="003B3063"/>
    <w:rsid w:val="003B30AA"/>
    <w:rsid w:val="003B31C4"/>
    <w:rsid w:val="003B34C0"/>
    <w:rsid w:val="003B3529"/>
    <w:rsid w:val="003B35F1"/>
    <w:rsid w:val="003B3656"/>
    <w:rsid w:val="003B3911"/>
    <w:rsid w:val="003B3C71"/>
    <w:rsid w:val="003B3D1E"/>
    <w:rsid w:val="003B3FE1"/>
    <w:rsid w:val="003B44CA"/>
    <w:rsid w:val="003B453F"/>
    <w:rsid w:val="003B45E3"/>
    <w:rsid w:val="003B4686"/>
    <w:rsid w:val="003B4800"/>
    <w:rsid w:val="003B49D2"/>
    <w:rsid w:val="003B4A01"/>
    <w:rsid w:val="003B4AD2"/>
    <w:rsid w:val="003B4B81"/>
    <w:rsid w:val="003B4FA1"/>
    <w:rsid w:val="003B510A"/>
    <w:rsid w:val="003B513C"/>
    <w:rsid w:val="003B526A"/>
    <w:rsid w:val="003B5530"/>
    <w:rsid w:val="003B5567"/>
    <w:rsid w:val="003B5573"/>
    <w:rsid w:val="003B5579"/>
    <w:rsid w:val="003B55A6"/>
    <w:rsid w:val="003B5741"/>
    <w:rsid w:val="003B59D1"/>
    <w:rsid w:val="003B5B88"/>
    <w:rsid w:val="003B5D3E"/>
    <w:rsid w:val="003B605F"/>
    <w:rsid w:val="003B60CB"/>
    <w:rsid w:val="003B6402"/>
    <w:rsid w:val="003B6417"/>
    <w:rsid w:val="003B6559"/>
    <w:rsid w:val="003B658B"/>
    <w:rsid w:val="003B65E2"/>
    <w:rsid w:val="003B6633"/>
    <w:rsid w:val="003B66B9"/>
    <w:rsid w:val="003B6713"/>
    <w:rsid w:val="003B69CD"/>
    <w:rsid w:val="003B69E1"/>
    <w:rsid w:val="003B6B2A"/>
    <w:rsid w:val="003B6B4B"/>
    <w:rsid w:val="003B6C19"/>
    <w:rsid w:val="003B6C99"/>
    <w:rsid w:val="003B6CB4"/>
    <w:rsid w:val="003B6EFE"/>
    <w:rsid w:val="003B6F3B"/>
    <w:rsid w:val="003B6F4D"/>
    <w:rsid w:val="003B703B"/>
    <w:rsid w:val="003B70C3"/>
    <w:rsid w:val="003B7122"/>
    <w:rsid w:val="003B714A"/>
    <w:rsid w:val="003B71A5"/>
    <w:rsid w:val="003B733B"/>
    <w:rsid w:val="003B7346"/>
    <w:rsid w:val="003B7361"/>
    <w:rsid w:val="003B7444"/>
    <w:rsid w:val="003B7463"/>
    <w:rsid w:val="003B761C"/>
    <w:rsid w:val="003B76CE"/>
    <w:rsid w:val="003B7835"/>
    <w:rsid w:val="003B784C"/>
    <w:rsid w:val="003B7AEA"/>
    <w:rsid w:val="003B7AEC"/>
    <w:rsid w:val="003B7E62"/>
    <w:rsid w:val="003B7E9B"/>
    <w:rsid w:val="003C00D0"/>
    <w:rsid w:val="003C00EA"/>
    <w:rsid w:val="003C015D"/>
    <w:rsid w:val="003C0253"/>
    <w:rsid w:val="003C02B5"/>
    <w:rsid w:val="003C0333"/>
    <w:rsid w:val="003C0454"/>
    <w:rsid w:val="003C05ED"/>
    <w:rsid w:val="003C06E3"/>
    <w:rsid w:val="003C0725"/>
    <w:rsid w:val="003C0782"/>
    <w:rsid w:val="003C092F"/>
    <w:rsid w:val="003C0A48"/>
    <w:rsid w:val="003C0B1A"/>
    <w:rsid w:val="003C0B6A"/>
    <w:rsid w:val="003C0B8C"/>
    <w:rsid w:val="003C0CB9"/>
    <w:rsid w:val="003C0D0C"/>
    <w:rsid w:val="003C0ED4"/>
    <w:rsid w:val="003C122B"/>
    <w:rsid w:val="003C12CE"/>
    <w:rsid w:val="003C13A3"/>
    <w:rsid w:val="003C155B"/>
    <w:rsid w:val="003C169A"/>
    <w:rsid w:val="003C16BD"/>
    <w:rsid w:val="003C16EF"/>
    <w:rsid w:val="003C17D0"/>
    <w:rsid w:val="003C1828"/>
    <w:rsid w:val="003C1A69"/>
    <w:rsid w:val="003C1B25"/>
    <w:rsid w:val="003C1B56"/>
    <w:rsid w:val="003C1BB1"/>
    <w:rsid w:val="003C1C6A"/>
    <w:rsid w:val="003C1CC7"/>
    <w:rsid w:val="003C1D86"/>
    <w:rsid w:val="003C1FE8"/>
    <w:rsid w:val="003C20A5"/>
    <w:rsid w:val="003C237B"/>
    <w:rsid w:val="003C2607"/>
    <w:rsid w:val="003C26C7"/>
    <w:rsid w:val="003C26D5"/>
    <w:rsid w:val="003C298B"/>
    <w:rsid w:val="003C2BE2"/>
    <w:rsid w:val="003C2DB7"/>
    <w:rsid w:val="003C2DBC"/>
    <w:rsid w:val="003C31B0"/>
    <w:rsid w:val="003C324F"/>
    <w:rsid w:val="003C341E"/>
    <w:rsid w:val="003C3438"/>
    <w:rsid w:val="003C347B"/>
    <w:rsid w:val="003C3498"/>
    <w:rsid w:val="003C3531"/>
    <w:rsid w:val="003C368D"/>
    <w:rsid w:val="003C371E"/>
    <w:rsid w:val="003C3B0E"/>
    <w:rsid w:val="003C3C02"/>
    <w:rsid w:val="003C3CB4"/>
    <w:rsid w:val="003C3D43"/>
    <w:rsid w:val="003C3D53"/>
    <w:rsid w:val="003C3EC2"/>
    <w:rsid w:val="003C4270"/>
    <w:rsid w:val="003C446E"/>
    <w:rsid w:val="003C45AD"/>
    <w:rsid w:val="003C4694"/>
    <w:rsid w:val="003C470D"/>
    <w:rsid w:val="003C4905"/>
    <w:rsid w:val="003C4A4F"/>
    <w:rsid w:val="003C4BB6"/>
    <w:rsid w:val="003C4D51"/>
    <w:rsid w:val="003C4DD9"/>
    <w:rsid w:val="003C4FD4"/>
    <w:rsid w:val="003C51FE"/>
    <w:rsid w:val="003C53F0"/>
    <w:rsid w:val="003C53F3"/>
    <w:rsid w:val="003C555B"/>
    <w:rsid w:val="003C56E0"/>
    <w:rsid w:val="003C579B"/>
    <w:rsid w:val="003C58B5"/>
    <w:rsid w:val="003C591D"/>
    <w:rsid w:val="003C5984"/>
    <w:rsid w:val="003C5A28"/>
    <w:rsid w:val="003C5A5D"/>
    <w:rsid w:val="003C5B0F"/>
    <w:rsid w:val="003C5B8A"/>
    <w:rsid w:val="003C5C71"/>
    <w:rsid w:val="003C5F11"/>
    <w:rsid w:val="003C5FA6"/>
    <w:rsid w:val="003C5FF1"/>
    <w:rsid w:val="003C6523"/>
    <w:rsid w:val="003C654D"/>
    <w:rsid w:val="003C655B"/>
    <w:rsid w:val="003C664A"/>
    <w:rsid w:val="003C6770"/>
    <w:rsid w:val="003C67E4"/>
    <w:rsid w:val="003C688F"/>
    <w:rsid w:val="003C6D7C"/>
    <w:rsid w:val="003C6E4D"/>
    <w:rsid w:val="003C6E8A"/>
    <w:rsid w:val="003C6EDD"/>
    <w:rsid w:val="003C6F4A"/>
    <w:rsid w:val="003C70A4"/>
    <w:rsid w:val="003C70BE"/>
    <w:rsid w:val="003C7112"/>
    <w:rsid w:val="003C7450"/>
    <w:rsid w:val="003C75C5"/>
    <w:rsid w:val="003C76C8"/>
    <w:rsid w:val="003C7738"/>
    <w:rsid w:val="003C77F3"/>
    <w:rsid w:val="003C7873"/>
    <w:rsid w:val="003C799C"/>
    <w:rsid w:val="003C79EC"/>
    <w:rsid w:val="003C7B89"/>
    <w:rsid w:val="003C7B96"/>
    <w:rsid w:val="003C7D49"/>
    <w:rsid w:val="003C7DB1"/>
    <w:rsid w:val="003C7E19"/>
    <w:rsid w:val="003D00D7"/>
    <w:rsid w:val="003D02AC"/>
    <w:rsid w:val="003D03DD"/>
    <w:rsid w:val="003D0415"/>
    <w:rsid w:val="003D0663"/>
    <w:rsid w:val="003D076A"/>
    <w:rsid w:val="003D079F"/>
    <w:rsid w:val="003D0972"/>
    <w:rsid w:val="003D0986"/>
    <w:rsid w:val="003D0B77"/>
    <w:rsid w:val="003D0E26"/>
    <w:rsid w:val="003D0E8B"/>
    <w:rsid w:val="003D1003"/>
    <w:rsid w:val="003D103D"/>
    <w:rsid w:val="003D11D8"/>
    <w:rsid w:val="003D13D9"/>
    <w:rsid w:val="003D1410"/>
    <w:rsid w:val="003D14D0"/>
    <w:rsid w:val="003D167E"/>
    <w:rsid w:val="003D169B"/>
    <w:rsid w:val="003D18A7"/>
    <w:rsid w:val="003D1A56"/>
    <w:rsid w:val="003D1B66"/>
    <w:rsid w:val="003D1C36"/>
    <w:rsid w:val="003D1C64"/>
    <w:rsid w:val="003D1D7A"/>
    <w:rsid w:val="003D1EF6"/>
    <w:rsid w:val="003D21A4"/>
    <w:rsid w:val="003D21D7"/>
    <w:rsid w:val="003D23C6"/>
    <w:rsid w:val="003D2652"/>
    <w:rsid w:val="003D27F5"/>
    <w:rsid w:val="003D2827"/>
    <w:rsid w:val="003D2ED8"/>
    <w:rsid w:val="003D2F91"/>
    <w:rsid w:val="003D31DF"/>
    <w:rsid w:val="003D325C"/>
    <w:rsid w:val="003D34BA"/>
    <w:rsid w:val="003D3571"/>
    <w:rsid w:val="003D36D8"/>
    <w:rsid w:val="003D3773"/>
    <w:rsid w:val="003D39DD"/>
    <w:rsid w:val="003D3B8A"/>
    <w:rsid w:val="003D3C4F"/>
    <w:rsid w:val="003D3DD8"/>
    <w:rsid w:val="003D3EB0"/>
    <w:rsid w:val="003D3ECF"/>
    <w:rsid w:val="003D3EF9"/>
    <w:rsid w:val="003D3FBA"/>
    <w:rsid w:val="003D40E5"/>
    <w:rsid w:val="003D4105"/>
    <w:rsid w:val="003D422E"/>
    <w:rsid w:val="003D4347"/>
    <w:rsid w:val="003D439C"/>
    <w:rsid w:val="003D43C7"/>
    <w:rsid w:val="003D4755"/>
    <w:rsid w:val="003D4766"/>
    <w:rsid w:val="003D47EB"/>
    <w:rsid w:val="003D4A9E"/>
    <w:rsid w:val="003D4AE9"/>
    <w:rsid w:val="003D4B89"/>
    <w:rsid w:val="003D4D10"/>
    <w:rsid w:val="003D4D43"/>
    <w:rsid w:val="003D4D44"/>
    <w:rsid w:val="003D4DD7"/>
    <w:rsid w:val="003D4EC6"/>
    <w:rsid w:val="003D5201"/>
    <w:rsid w:val="003D520C"/>
    <w:rsid w:val="003D5378"/>
    <w:rsid w:val="003D53AB"/>
    <w:rsid w:val="003D5753"/>
    <w:rsid w:val="003D57EC"/>
    <w:rsid w:val="003D5890"/>
    <w:rsid w:val="003D59B4"/>
    <w:rsid w:val="003D59EF"/>
    <w:rsid w:val="003D5AA7"/>
    <w:rsid w:val="003D5C71"/>
    <w:rsid w:val="003D5E9D"/>
    <w:rsid w:val="003D5EF7"/>
    <w:rsid w:val="003D5FBE"/>
    <w:rsid w:val="003D615A"/>
    <w:rsid w:val="003D6236"/>
    <w:rsid w:val="003D623E"/>
    <w:rsid w:val="003D6255"/>
    <w:rsid w:val="003D647C"/>
    <w:rsid w:val="003D6625"/>
    <w:rsid w:val="003D6678"/>
    <w:rsid w:val="003D67A7"/>
    <w:rsid w:val="003D6817"/>
    <w:rsid w:val="003D6983"/>
    <w:rsid w:val="003D69E0"/>
    <w:rsid w:val="003D6C54"/>
    <w:rsid w:val="003D6D34"/>
    <w:rsid w:val="003D6DCD"/>
    <w:rsid w:val="003D6EF0"/>
    <w:rsid w:val="003D7278"/>
    <w:rsid w:val="003D72BE"/>
    <w:rsid w:val="003D7484"/>
    <w:rsid w:val="003D749B"/>
    <w:rsid w:val="003D7765"/>
    <w:rsid w:val="003D78FC"/>
    <w:rsid w:val="003D79A0"/>
    <w:rsid w:val="003D7A75"/>
    <w:rsid w:val="003D7CA2"/>
    <w:rsid w:val="003D7ED3"/>
    <w:rsid w:val="003D7EFD"/>
    <w:rsid w:val="003D7F2A"/>
    <w:rsid w:val="003D7FC5"/>
    <w:rsid w:val="003E01A3"/>
    <w:rsid w:val="003E037E"/>
    <w:rsid w:val="003E0387"/>
    <w:rsid w:val="003E065C"/>
    <w:rsid w:val="003E07B8"/>
    <w:rsid w:val="003E081B"/>
    <w:rsid w:val="003E0873"/>
    <w:rsid w:val="003E08CD"/>
    <w:rsid w:val="003E08E3"/>
    <w:rsid w:val="003E08ED"/>
    <w:rsid w:val="003E08F2"/>
    <w:rsid w:val="003E08FF"/>
    <w:rsid w:val="003E094B"/>
    <w:rsid w:val="003E0B6E"/>
    <w:rsid w:val="003E0C42"/>
    <w:rsid w:val="003E0C55"/>
    <w:rsid w:val="003E0C97"/>
    <w:rsid w:val="003E0EB2"/>
    <w:rsid w:val="003E0FC9"/>
    <w:rsid w:val="003E11D3"/>
    <w:rsid w:val="003E11FE"/>
    <w:rsid w:val="003E1273"/>
    <w:rsid w:val="003E1331"/>
    <w:rsid w:val="003E145E"/>
    <w:rsid w:val="003E1648"/>
    <w:rsid w:val="003E170E"/>
    <w:rsid w:val="003E17B1"/>
    <w:rsid w:val="003E1A2B"/>
    <w:rsid w:val="003E1C83"/>
    <w:rsid w:val="003E1DB7"/>
    <w:rsid w:val="003E1DC9"/>
    <w:rsid w:val="003E1DD1"/>
    <w:rsid w:val="003E2288"/>
    <w:rsid w:val="003E2336"/>
    <w:rsid w:val="003E23EF"/>
    <w:rsid w:val="003E2670"/>
    <w:rsid w:val="003E270B"/>
    <w:rsid w:val="003E2740"/>
    <w:rsid w:val="003E29ED"/>
    <w:rsid w:val="003E2DDA"/>
    <w:rsid w:val="003E2E34"/>
    <w:rsid w:val="003E3035"/>
    <w:rsid w:val="003E3495"/>
    <w:rsid w:val="003E35F5"/>
    <w:rsid w:val="003E37C8"/>
    <w:rsid w:val="003E3978"/>
    <w:rsid w:val="003E39F8"/>
    <w:rsid w:val="003E3B28"/>
    <w:rsid w:val="003E3D6D"/>
    <w:rsid w:val="003E4002"/>
    <w:rsid w:val="003E4017"/>
    <w:rsid w:val="003E4243"/>
    <w:rsid w:val="003E4322"/>
    <w:rsid w:val="003E4528"/>
    <w:rsid w:val="003E4638"/>
    <w:rsid w:val="003E46D7"/>
    <w:rsid w:val="003E488A"/>
    <w:rsid w:val="003E48BD"/>
    <w:rsid w:val="003E48F0"/>
    <w:rsid w:val="003E4947"/>
    <w:rsid w:val="003E4B8B"/>
    <w:rsid w:val="003E4DBE"/>
    <w:rsid w:val="003E4E36"/>
    <w:rsid w:val="003E4E95"/>
    <w:rsid w:val="003E4F3C"/>
    <w:rsid w:val="003E501C"/>
    <w:rsid w:val="003E511C"/>
    <w:rsid w:val="003E51D1"/>
    <w:rsid w:val="003E52A9"/>
    <w:rsid w:val="003E5327"/>
    <w:rsid w:val="003E5703"/>
    <w:rsid w:val="003E5720"/>
    <w:rsid w:val="003E5B34"/>
    <w:rsid w:val="003E5BED"/>
    <w:rsid w:val="003E5DE1"/>
    <w:rsid w:val="003E62CE"/>
    <w:rsid w:val="003E6409"/>
    <w:rsid w:val="003E681A"/>
    <w:rsid w:val="003E6B32"/>
    <w:rsid w:val="003E6B52"/>
    <w:rsid w:val="003E6C7A"/>
    <w:rsid w:val="003E6E2D"/>
    <w:rsid w:val="003E6FD3"/>
    <w:rsid w:val="003E7391"/>
    <w:rsid w:val="003E73F6"/>
    <w:rsid w:val="003E7424"/>
    <w:rsid w:val="003E7514"/>
    <w:rsid w:val="003E7552"/>
    <w:rsid w:val="003E7560"/>
    <w:rsid w:val="003E756F"/>
    <w:rsid w:val="003E75C4"/>
    <w:rsid w:val="003E76A7"/>
    <w:rsid w:val="003E76F6"/>
    <w:rsid w:val="003E7768"/>
    <w:rsid w:val="003E7793"/>
    <w:rsid w:val="003E7839"/>
    <w:rsid w:val="003E784B"/>
    <w:rsid w:val="003E796A"/>
    <w:rsid w:val="003E797F"/>
    <w:rsid w:val="003E7A50"/>
    <w:rsid w:val="003E7C5C"/>
    <w:rsid w:val="003E7DA6"/>
    <w:rsid w:val="003F02F7"/>
    <w:rsid w:val="003F04FB"/>
    <w:rsid w:val="003F05E7"/>
    <w:rsid w:val="003F098D"/>
    <w:rsid w:val="003F09BB"/>
    <w:rsid w:val="003F0A78"/>
    <w:rsid w:val="003F0B9F"/>
    <w:rsid w:val="003F0D4B"/>
    <w:rsid w:val="003F0DB8"/>
    <w:rsid w:val="003F0E8B"/>
    <w:rsid w:val="003F1233"/>
    <w:rsid w:val="003F13F0"/>
    <w:rsid w:val="003F145B"/>
    <w:rsid w:val="003F1526"/>
    <w:rsid w:val="003F1934"/>
    <w:rsid w:val="003F197F"/>
    <w:rsid w:val="003F1987"/>
    <w:rsid w:val="003F1A11"/>
    <w:rsid w:val="003F1A48"/>
    <w:rsid w:val="003F1A9D"/>
    <w:rsid w:val="003F1AAD"/>
    <w:rsid w:val="003F1C46"/>
    <w:rsid w:val="003F1EA7"/>
    <w:rsid w:val="003F1F44"/>
    <w:rsid w:val="003F2010"/>
    <w:rsid w:val="003F21F8"/>
    <w:rsid w:val="003F25DD"/>
    <w:rsid w:val="003F26C6"/>
    <w:rsid w:val="003F26FB"/>
    <w:rsid w:val="003F2764"/>
    <w:rsid w:val="003F2A62"/>
    <w:rsid w:val="003F2CE3"/>
    <w:rsid w:val="003F2CF3"/>
    <w:rsid w:val="003F2F25"/>
    <w:rsid w:val="003F2F3D"/>
    <w:rsid w:val="003F2FBB"/>
    <w:rsid w:val="003F30F8"/>
    <w:rsid w:val="003F31CA"/>
    <w:rsid w:val="003F331A"/>
    <w:rsid w:val="003F33C7"/>
    <w:rsid w:val="003F33CF"/>
    <w:rsid w:val="003F343D"/>
    <w:rsid w:val="003F37A5"/>
    <w:rsid w:val="003F390D"/>
    <w:rsid w:val="003F3A26"/>
    <w:rsid w:val="003F3A48"/>
    <w:rsid w:val="003F3B67"/>
    <w:rsid w:val="003F41A0"/>
    <w:rsid w:val="003F45E8"/>
    <w:rsid w:val="003F465E"/>
    <w:rsid w:val="003F4A96"/>
    <w:rsid w:val="003F4B8E"/>
    <w:rsid w:val="003F4B8F"/>
    <w:rsid w:val="003F4BA8"/>
    <w:rsid w:val="003F4CBD"/>
    <w:rsid w:val="003F4DB2"/>
    <w:rsid w:val="003F4E10"/>
    <w:rsid w:val="003F4E6A"/>
    <w:rsid w:val="003F5052"/>
    <w:rsid w:val="003F53A8"/>
    <w:rsid w:val="003F552B"/>
    <w:rsid w:val="003F5550"/>
    <w:rsid w:val="003F5643"/>
    <w:rsid w:val="003F581F"/>
    <w:rsid w:val="003F588D"/>
    <w:rsid w:val="003F58F0"/>
    <w:rsid w:val="003F5A1C"/>
    <w:rsid w:val="003F5A69"/>
    <w:rsid w:val="003F5C48"/>
    <w:rsid w:val="003F5D34"/>
    <w:rsid w:val="003F5D52"/>
    <w:rsid w:val="003F5DF7"/>
    <w:rsid w:val="003F5E0F"/>
    <w:rsid w:val="003F61A2"/>
    <w:rsid w:val="003F6236"/>
    <w:rsid w:val="003F6444"/>
    <w:rsid w:val="003F65C9"/>
    <w:rsid w:val="003F66B3"/>
    <w:rsid w:val="003F67D7"/>
    <w:rsid w:val="003F695E"/>
    <w:rsid w:val="003F6A4D"/>
    <w:rsid w:val="003F6A51"/>
    <w:rsid w:val="003F6B9C"/>
    <w:rsid w:val="003F6C38"/>
    <w:rsid w:val="003F6C49"/>
    <w:rsid w:val="003F6CCD"/>
    <w:rsid w:val="003F6D9D"/>
    <w:rsid w:val="003F71BB"/>
    <w:rsid w:val="003F725D"/>
    <w:rsid w:val="003F72BB"/>
    <w:rsid w:val="003F73EE"/>
    <w:rsid w:val="003F7585"/>
    <w:rsid w:val="003F7608"/>
    <w:rsid w:val="003F7636"/>
    <w:rsid w:val="003F7A02"/>
    <w:rsid w:val="003F7BAF"/>
    <w:rsid w:val="003F7CE5"/>
    <w:rsid w:val="003F7D25"/>
    <w:rsid w:val="003F7E35"/>
    <w:rsid w:val="003F7E44"/>
    <w:rsid w:val="003F7F6B"/>
    <w:rsid w:val="00400033"/>
    <w:rsid w:val="0040005F"/>
    <w:rsid w:val="0040023F"/>
    <w:rsid w:val="00400704"/>
    <w:rsid w:val="00400790"/>
    <w:rsid w:val="00400852"/>
    <w:rsid w:val="00400855"/>
    <w:rsid w:val="004008A0"/>
    <w:rsid w:val="00400951"/>
    <w:rsid w:val="00400984"/>
    <w:rsid w:val="00400CB6"/>
    <w:rsid w:val="00400E94"/>
    <w:rsid w:val="00400EB2"/>
    <w:rsid w:val="00400EEA"/>
    <w:rsid w:val="00400F83"/>
    <w:rsid w:val="00400FB8"/>
    <w:rsid w:val="00401100"/>
    <w:rsid w:val="0040126C"/>
    <w:rsid w:val="004012D9"/>
    <w:rsid w:val="00401518"/>
    <w:rsid w:val="00401592"/>
    <w:rsid w:val="004016B8"/>
    <w:rsid w:val="00401766"/>
    <w:rsid w:val="004017AA"/>
    <w:rsid w:val="004017E3"/>
    <w:rsid w:val="00401987"/>
    <w:rsid w:val="00401AF4"/>
    <w:rsid w:val="00401B6D"/>
    <w:rsid w:val="00401BA8"/>
    <w:rsid w:val="00401EFB"/>
    <w:rsid w:val="00401F18"/>
    <w:rsid w:val="00401FB1"/>
    <w:rsid w:val="004021BD"/>
    <w:rsid w:val="00402265"/>
    <w:rsid w:val="004022B3"/>
    <w:rsid w:val="0040237E"/>
    <w:rsid w:val="0040238B"/>
    <w:rsid w:val="0040253C"/>
    <w:rsid w:val="00402564"/>
    <w:rsid w:val="0040276E"/>
    <w:rsid w:val="00402770"/>
    <w:rsid w:val="004027E1"/>
    <w:rsid w:val="00402845"/>
    <w:rsid w:val="004028F7"/>
    <w:rsid w:val="004029A1"/>
    <w:rsid w:val="00402A78"/>
    <w:rsid w:val="00402B12"/>
    <w:rsid w:val="00402BA6"/>
    <w:rsid w:val="00402DD7"/>
    <w:rsid w:val="00402EDD"/>
    <w:rsid w:val="0040322E"/>
    <w:rsid w:val="00403266"/>
    <w:rsid w:val="00403561"/>
    <w:rsid w:val="0040356F"/>
    <w:rsid w:val="0040357E"/>
    <w:rsid w:val="00403609"/>
    <w:rsid w:val="00403656"/>
    <w:rsid w:val="004036C4"/>
    <w:rsid w:val="00403A57"/>
    <w:rsid w:val="00403A6F"/>
    <w:rsid w:val="00403A71"/>
    <w:rsid w:val="00403A7A"/>
    <w:rsid w:val="00403B76"/>
    <w:rsid w:val="00403BE5"/>
    <w:rsid w:val="00403C5A"/>
    <w:rsid w:val="0040421D"/>
    <w:rsid w:val="00404236"/>
    <w:rsid w:val="00404269"/>
    <w:rsid w:val="004042C2"/>
    <w:rsid w:val="00404564"/>
    <w:rsid w:val="00404837"/>
    <w:rsid w:val="00404A22"/>
    <w:rsid w:val="00404B98"/>
    <w:rsid w:val="00404D88"/>
    <w:rsid w:val="00404DF0"/>
    <w:rsid w:val="00404EDC"/>
    <w:rsid w:val="004051EE"/>
    <w:rsid w:val="00405231"/>
    <w:rsid w:val="0040524F"/>
    <w:rsid w:val="00405273"/>
    <w:rsid w:val="0040538B"/>
    <w:rsid w:val="004054FE"/>
    <w:rsid w:val="004055A3"/>
    <w:rsid w:val="004055F0"/>
    <w:rsid w:val="004055FE"/>
    <w:rsid w:val="004058B1"/>
    <w:rsid w:val="004059AA"/>
    <w:rsid w:val="00405A05"/>
    <w:rsid w:val="00405BA1"/>
    <w:rsid w:val="00405DD9"/>
    <w:rsid w:val="00405E42"/>
    <w:rsid w:val="00405FD1"/>
    <w:rsid w:val="0040613F"/>
    <w:rsid w:val="00406206"/>
    <w:rsid w:val="00406345"/>
    <w:rsid w:val="00406468"/>
    <w:rsid w:val="00406492"/>
    <w:rsid w:val="004064F6"/>
    <w:rsid w:val="004066A6"/>
    <w:rsid w:val="0040679F"/>
    <w:rsid w:val="0040687C"/>
    <w:rsid w:val="004068A1"/>
    <w:rsid w:val="004068B4"/>
    <w:rsid w:val="0040693F"/>
    <w:rsid w:val="00406A41"/>
    <w:rsid w:val="00406A84"/>
    <w:rsid w:val="00406BF5"/>
    <w:rsid w:val="00406D3C"/>
    <w:rsid w:val="00407013"/>
    <w:rsid w:val="00407108"/>
    <w:rsid w:val="00407423"/>
    <w:rsid w:val="0040744A"/>
    <w:rsid w:val="00407551"/>
    <w:rsid w:val="00407631"/>
    <w:rsid w:val="0040771F"/>
    <w:rsid w:val="00407A98"/>
    <w:rsid w:val="00407AA1"/>
    <w:rsid w:val="00407B3F"/>
    <w:rsid w:val="00407E66"/>
    <w:rsid w:val="00407F3C"/>
    <w:rsid w:val="004101C2"/>
    <w:rsid w:val="00410233"/>
    <w:rsid w:val="004104A5"/>
    <w:rsid w:val="004105B8"/>
    <w:rsid w:val="004105E7"/>
    <w:rsid w:val="004106D7"/>
    <w:rsid w:val="00410786"/>
    <w:rsid w:val="00410A38"/>
    <w:rsid w:val="00410AB8"/>
    <w:rsid w:val="00410D5F"/>
    <w:rsid w:val="00410DBF"/>
    <w:rsid w:val="004111C8"/>
    <w:rsid w:val="004111D3"/>
    <w:rsid w:val="004111D5"/>
    <w:rsid w:val="004112F4"/>
    <w:rsid w:val="0041130F"/>
    <w:rsid w:val="0041139C"/>
    <w:rsid w:val="00411537"/>
    <w:rsid w:val="00411542"/>
    <w:rsid w:val="00411705"/>
    <w:rsid w:val="00411748"/>
    <w:rsid w:val="00411818"/>
    <w:rsid w:val="00411820"/>
    <w:rsid w:val="00411AE8"/>
    <w:rsid w:val="00411C97"/>
    <w:rsid w:val="00411E09"/>
    <w:rsid w:val="00411E70"/>
    <w:rsid w:val="00411EAA"/>
    <w:rsid w:val="00411EF9"/>
    <w:rsid w:val="0041206A"/>
    <w:rsid w:val="004120C0"/>
    <w:rsid w:val="00412120"/>
    <w:rsid w:val="004122C1"/>
    <w:rsid w:val="00412539"/>
    <w:rsid w:val="0041256C"/>
    <w:rsid w:val="00412769"/>
    <w:rsid w:val="0041279B"/>
    <w:rsid w:val="004129CF"/>
    <w:rsid w:val="00412AF4"/>
    <w:rsid w:val="00412C36"/>
    <w:rsid w:val="00412DDD"/>
    <w:rsid w:val="00412EF0"/>
    <w:rsid w:val="00412F7E"/>
    <w:rsid w:val="00412F83"/>
    <w:rsid w:val="00413024"/>
    <w:rsid w:val="004131E8"/>
    <w:rsid w:val="004132AB"/>
    <w:rsid w:val="00413652"/>
    <w:rsid w:val="004136D8"/>
    <w:rsid w:val="00413731"/>
    <w:rsid w:val="00413991"/>
    <w:rsid w:val="00413AA7"/>
    <w:rsid w:val="00413D21"/>
    <w:rsid w:val="0041401C"/>
    <w:rsid w:val="00414383"/>
    <w:rsid w:val="00414426"/>
    <w:rsid w:val="00414441"/>
    <w:rsid w:val="00414563"/>
    <w:rsid w:val="00414962"/>
    <w:rsid w:val="00414A3D"/>
    <w:rsid w:val="00414A40"/>
    <w:rsid w:val="00414A88"/>
    <w:rsid w:val="00414B6B"/>
    <w:rsid w:val="00414BF6"/>
    <w:rsid w:val="00414C19"/>
    <w:rsid w:val="00414DD9"/>
    <w:rsid w:val="00414DDD"/>
    <w:rsid w:val="00414E23"/>
    <w:rsid w:val="00414FBB"/>
    <w:rsid w:val="00415064"/>
    <w:rsid w:val="00415375"/>
    <w:rsid w:val="004153DA"/>
    <w:rsid w:val="004156E1"/>
    <w:rsid w:val="00415707"/>
    <w:rsid w:val="00415845"/>
    <w:rsid w:val="004158EC"/>
    <w:rsid w:val="004158F6"/>
    <w:rsid w:val="0041595D"/>
    <w:rsid w:val="00415AB2"/>
    <w:rsid w:val="00415BC7"/>
    <w:rsid w:val="00415E9C"/>
    <w:rsid w:val="00415F21"/>
    <w:rsid w:val="004162A5"/>
    <w:rsid w:val="004162C6"/>
    <w:rsid w:val="004163DA"/>
    <w:rsid w:val="0041642E"/>
    <w:rsid w:val="0041645F"/>
    <w:rsid w:val="00416501"/>
    <w:rsid w:val="00416683"/>
    <w:rsid w:val="004166D3"/>
    <w:rsid w:val="00416714"/>
    <w:rsid w:val="0041683F"/>
    <w:rsid w:val="00416A61"/>
    <w:rsid w:val="00416B58"/>
    <w:rsid w:val="00416C33"/>
    <w:rsid w:val="00416C9A"/>
    <w:rsid w:val="00416E58"/>
    <w:rsid w:val="00416EAC"/>
    <w:rsid w:val="00416EDD"/>
    <w:rsid w:val="00417180"/>
    <w:rsid w:val="00417328"/>
    <w:rsid w:val="004174D4"/>
    <w:rsid w:val="00417622"/>
    <w:rsid w:val="00417646"/>
    <w:rsid w:val="004176C3"/>
    <w:rsid w:val="00417826"/>
    <w:rsid w:val="0041791A"/>
    <w:rsid w:val="00417A28"/>
    <w:rsid w:val="00417A47"/>
    <w:rsid w:val="00417ABA"/>
    <w:rsid w:val="00417B92"/>
    <w:rsid w:val="00417D0E"/>
    <w:rsid w:val="00417D38"/>
    <w:rsid w:val="00417E29"/>
    <w:rsid w:val="00417FF4"/>
    <w:rsid w:val="00420199"/>
    <w:rsid w:val="0042022A"/>
    <w:rsid w:val="00420278"/>
    <w:rsid w:val="004202C8"/>
    <w:rsid w:val="004203E0"/>
    <w:rsid w:val="0042046B"/>
    <w:rsid w:val="00420553"/>
    <w:rsid w:val="00420625"/>
    <w:rsid w:val="00420817"/>
    <w:rsid w:val="004208A4"/>
    <w:rsid w:val="00420905"/>
    <w:rsid w:val="004209A1"/>
    <w:rsid w:val="00420B76"/>
    <w:rsid w:val="00420BAD"/>
    <w:rsid w:val="00420C0B"/>
    <w:rsid w:val="00420D64"/>
    <w:rsid w:val="00420DED"/>
    <w:rsid w:val="00420F66"/>
    <w:rsid w:val="004210CA"/>
    <w:rsid w:val="004210DA"/>
    <w:rsid w:val="004210E4"/>
    <w:rsid w:val="004211FC"/>
    <w:rsid w:val="00421531"/>
    <w:rsid w:val="00421640"/>
    <w:rsid w:val="0042177F"/>
    <w:rsid w:val="004218A0"/>
    <w:rsid w:val="004219DB"/>
    <w:rsid w:val="00421AF7"/>
    <w:rsid w:val="00421B7E"/>
    <w:rsid w:val="00421C00"/>
    <w:rsid w:val="00421DF4"/>
    <w:rsid w:val="00421E50"/>
    <w:rsid w:val="004220BC"/>
    <w:rsid w:val="0042211F"/>
    <w:rsid w:val="004223F2"/>
    <w:rsid w:val="00422472"/>
    <w:rsid w:val="004224C8"/>
    <w:rsid w:val="0042254E"/>
    <w:rsid w:val="004227F6"/>
    <w:rsid w:val="00422B12"/>
    <w:rsid w:val="00422B84"/>
    <w:rsid w:val="00422E3F"/>
    <w:rsid w:val="00423105"/>
    <w:rsid w:val="004231BB"/>
    <w:rsid w:val="004236F5"/>
    <w:rsid w:val="00423776"/>
    <w:rsid w:val="0042381F"/>
    <w:rsid w:val="00423822"/>
    <w:rsid w:val="004239B8"/>
    <w:rsid w:val="00423A21"/>
    <w:rsid w:val="00423A46"/>
    <w:rsid w:val="00423FE9"/>
    <w:rsid w:val="00424280"/>
    <w:rsid w:val="004242FC"/>
    <w:rsid w:val="004243C3"/>
    <w:rsid w:val="004245AA"/>
    <w:rsid w:val="004245DB"/>
    <w:rsid w:val="0042461D"/>
    <w:rsid w:val="004246D6"/>
    <w:rsid w:val="00424707"/>
    <w:rsid w:val="00424749"/>
    <w:rsid w:val="004247C1"/>
    <w:rsid w:val="0042482C"/>
    <w:rsid w:val="004248EF"/>
    <w:rsid w:val="004248FD"/>
    <w:rsid w:val="004249F5"/>
    <w:rsid w:val="00424B1B"/>
    <w:rsid w:val="00424B9A"/>
    <w:rsid w:val="00424C14"/>
    <w:rsid w:val="00424D53"/>
    <w:rsid w:val="00424D89"/>
    <w:rsid w:val="00424EA1"/>
    <w:rsid w:val="00424F1A"/>
    <w:rsid w:val="004250BE"/>
    <w:rsid w:val="004250D5"/>
    <w:rsid w:val="004252BB"/>
    <w:rsid w:val="0042535D"/>
    <w:rsid w:val="00425360"/>
    <w:rsid w:val="0042542D"/>
    <w:rsid w:val="00425443"/>
    <w:rsid w:val="004254A8"/>
    <w:rsid w:val="00425574"/>
    <w:rsid w:val="00425AE3"/>
    <w:rsid w:val="00425BE3"/>
    <w:rsid w:val="00425C2F"/>
    <w:rsid w:val="00425D94"/>
    <w:rsid w:val="00425FA3"/>
    <w:rsid w:val="004260DC"/>
    <w:rsid w:val="004261FE"/>
    <w:rsid w:val="00426245"/>
    <w:rsid w:val="004262CC"/>
    <w:rsid w:val="004263FE"/>
    <w:rsid w:val="00426544"/>
    <w:rsid w:val="00426857"/>
    <w:rsid w:val="004268CD"/>
    <w:rsid w:val="00426A6D"/>
    <w:rsid w:val="00426AC3"/>
    <w:rsid w:val="00426DD4"/>
    <w:rsid w:val="00426F32"/>
    <w:rsid w:val="00426FC3"/>
    <w:rsid w:val="004271AB"/>
    <w:rsid w:val="00427303"/>
    <w:rsid w:val="00427401"/>
    <w:rsid w:val="004275AB"/>
    <w:rsid w:val="00427839"/>
    <w:rsid w:val="0042783A"/>
    <w:rsid w:val="00427882"/>
    <w:rsid w:val="0042790C"/>
    <w:rsid w:val="00427996"/>
    <w:rsid w:val="00427B2E"/>
    <w:rsid w:val="00427B2F"/>
    <w:rsid w:val="00427BFA"/>
    <w:rsid w:val="00427C4C"/>
    <w:rsid w:val="00427CF9"/>
    <w:rsid w:val="00427DE6"/>
    <w:rsid w:val="00427E67"/>
    <w:rsid w:val="00427F21"/>
    <w:rsid w:val="00427FF3"/>
    <w:rsid w:val="004300B2"/>
    <w:rsid w:val="0043014A"/>
    <w:rsid w:val="004302B7"/>
    <w:rsid w:val="0043044D"/>
    <w:rsid w:val="004304C7"/>
    <w:rsid w:val="00430544"/>
    <w:rsid w:val="00430651"/>
    <w:rsid w:val="00430763"/>
    <w:rsid w:val="0043083B"/>
    <w:rsid w:val="004308A3"/>
    <w:rsid w:val="00430A16"/>
    <w:rsid w:val="00430B6B"/>
    <w:rsid w:val="00430C6F"/>
    <w:rsid w:val="00430D02"/>
    <w:rsid w:val="00430D24"/>
    <w:rsid w:val="00430F04"/>
    <w:rsid w:val="00430FF4"/>
    <w:rsid w:val="00430FFD"/>
    <w:rsid w:val="00431297"/>
    <w:rsid w:val="004317D8"/>
    <w:rsid w:val="00431A53"/>
    <w:rsid w:val="00431AA7"/>
    <w:rsid w:val="00431ADB"/>
    <w:rsid w:val="00431E06"/>
    <w:rsid w:val="004322D0"/>
    <w:rsid w:val="004323F3"/>
    <w:rsid w:val="00432477"/>
    <w:rsid w:val="004325F6"/>
    <w:rsid w:val="00432639"/>
    <w:rsid w:val="004327A9"/>
    <w:rsid w:val="004327B8"/>
    <w:rsid w:val="00432917"/>
    <w:rsid w:val="00432A6C"/>
    <w:rsid w:val="00432C2E"/>
    <w:rsid w:val="00432CBD"/>
    <w:rsid w:val="00432CE6"/>
    <w:rsid w:val="00432D23"/>
    <w:rsid w:val="00432E78"/>
    <w:rsid w:val="00433314"/>
    <w:rsid w:val="004334E1"/>
    <w:rsid w:val="00433714"/>
    <w:rsid w:val="0043380F"/>
    <w:rsid w:val="00433957"/>
    <w:rsid w:val="004339AB"/>
    <w:rsid w:val="00433A42"/>
    <w:rsid w:val="00433B76"/>
    <w:rsid w:val="00433C68"/>
    <w:rsid w:val="00433D38"/>
    <w:rsid w:val="00433D51"/>
    <w:rsid w:val="00433E82"/>
    <w:rsid w:val="00433EA9"/>
    <w:rsid w:val="00434006"/>
    <w:rsid w:val="004341D5"/>
    <w:rsid w:val="00434270"/>
    <w:rsid w:val="00434295"/>
    <w:rsid w:val="00434411"/>
    <w:rsid w:val="00434533"/>
    <w:rsid w:val="004346AA"/>
    <w:rsid w:val="0043490E"/>
    <w:rsid w:val="00434AE8"/>
    <w:rsid w:val="00434B84"/>
    <w:rsid w:val="00434D3F"/>
    <w:rsid w:val="00434F04"/>
    <w:rsid w:val="00434FEF"/>
    <w:rsid w:val="0043500D"/>
    <w:rsid w:val="00435151"/>
    <w:rsid w:val="0043521C"/>
    <w:rsid w:val="004352A8"/>
    <w:rsid w:val="004352FF"/>
    <w:rsid w:val="00435341"/>
    <w:rsid w:val="00435391"/>
    <w:rsid w:val="0043560D"/>
    <w:rsid w:val="00435825"/>
    <w:rsid w:val="00435963"/>
    <w:rsid w:val="00435A28"/>
    <w:rsid w:val="00435AA8"/>
    <w:rsid w:val="00435B2F"/>
    <w:rsid w:val="00435B58"/>
    <w:rsid w:val="00435BC1"/>
    <w:rsid w:val="00435C09"/>
    <w:rsid w:val="00435D4D"/>
    <w:rsid w:val="00435EA5"/>
    <w:rsid w:val="00435F79"/>
    <w:rsid w:val="00435FAC"/>
    <w:rsid w:val="004360EC"/>
    <w:rsid w:val="00436390"/>
    <w:rsid w:val="004363EA"/>
    <w:rsid w:val="0043652D"/>
    <w:rsid w:val="00436721"/>
    <w:rsid w:val="00436765"/>
    <w:rsid w:val="004367AE"/>
    <w:rsid w:val="004367ED"/>
    <w:rsid w:val="0043697C"/>
    <w:rsid w:val="00436AA2"/>
    <w:rsid w:val="00436E99"/>
    <w:rsid w:val="00436ED0"/>
    <w:rsid w:val="00436FC8"/>
    <w:rsid w:val="00437218"/>
    <w:rsid w:val="004372CF"/>
    <w:rsid w:val="00437329"/>
    <w:rsid w:val="0043733C"/>
    <w:rsid w:val="0043746B"/>
    <w:rsid w:val="004375C7"/>
    <w:rsid w:val="00437898"/>
    <w:rsid w:val="00437907"/>
    <w:rsid w:val="00437A3E"/>
    <w:rsid w:val="00437B97"/>
    <w:rsid w:val="00437BA8"/>
    <w:rsid w:val="00437C0D"/>
    <w:rsid w:val="00437C44"/>
    <w:rsid w:val="00437CDE"/>
    <w:rsid w:val="00437D01"/>
    <w:rsid w:val="00437E21"/>
    <w:rsid w:val="0044014B"/>
    <w:rsid w:val="0044037C"/>
    <w:rsid w:val="004404A0"/>
    <w:rsid w:val="004404DC"/>
    <w:rsid w:val="00440552"/>
    <w:rsid w:val="0044073C"/>
    <w:rsid w:val="004407DA"/>
    <w:rsid w:val="0044093E"/>
    <w:rsid w:val="00440B4F"/>
    <w:rsid w:val="00440CB3"/>
    <w:rsid w:val="00440CD5"/>
    <w:rsid w:val="00440F15"/>
    <w:rsid w:val="00440FBC"/>
    <w:rsid w:val="00441095"/>
    <w:rsid w:val="004413B1"/>
    <w:rsid w:val="004414B2"/>
    <w:rsid w:val="004415DF"/>
    <w:rsid w:val="004417A7"/>
    <w:rsid w:val="0044182F"/>
    <w:rsid w:val="00441934"/>
    <w:rsid w:val="004420F6"/>
    <w:rsid w:val="00442124"/>
    <w:rsid w:val="004422E4"/>
    <w:rsid w:val="00442350"/>
    <w:rsid w:val="004423A5"/>
    <w:rsid w:val="004423F0"/>
    <w:rsid w:val="00442516"/>
    <w:rsid w:val="0044263E"/>
    <w:rsid w:val="00442864"/>
    <w:rsid w:val="0044289A"/>
    <w:rsid w:val="0044292C"/>
    <w:rsid w:val="00442941"/>
    <w:rsid w:val="00442A13"/>
    <w:rsid w:val="00442B06"/>
    <w:rsid w:val="00442BDB"/>
    <w:rsid w:val="00442D7B"/>
    <w:rsid w:val="00442D8C"/>
    <w:rsid w:val="00442DE4"/>
    <w:rsid w:val="00442E04"/>
    <w:rsid w:val="00442EC5"/>
    <w:rsid w:val="00443095"/>
    <w:rsid w:val="0044338C"/>
    <w:rsid w:val="0044340E"/>
    <w:rsid w:val="00443455"/>
    <w:rsid w:val="00443471"/>
    <w:rsid w:val="004434B5"/>
    <w:rsid w:val="0044375A"/>
    <w:rsid w:val="004437D7"/>
    <w:rsid w:val="004437DB"/>
    <w:rsid w:val="00443A99"/>
    <w:rsid w:val="00443BA4"/>
    <w:rsid w:val="00443C81"/>
    <w:rsid w:val="00443D5A"/>
    <w:rsid w:val="00443F90"/>
    <w:rsid w:val="00444055"/>
    <w:rsid w:val="004441F8"/>
    <w:rsid w:val="00444416"/>
    <w:rsid w:val="00444469"/>
    <w:rsid w:val="00444500"/>
    <w:rsid w:val="00444646"/>
    <w:rsid w:val="004449AB"/>
    <w:rsid w:val="00444C1D"/>
    <w:rsid w:val="00444CAA"/>
    <w:rsid w:val="00444EF5"/>
    <w:rsid w:val="00444EF8"/>
    <w:rsid w:val="00444F6D"/>
    <w:rsid w:val="004450E8"/>
    <w:rsid w:val="0044521B"/>
    <w:rsid w:val="004452B0"/>
    <w:rsid w:val="004453D9"/>
    <w:rsid w:val="00445430"/>
    <w:rsid w:val="004454A3"/>
    <w:rsid w:val="004456DF"/>
    <w:rsid w:val="004458BB"/>
    <w:rsid w:val="00445920"/>
    <w:rsid w:val="00445950"/>
    <w:rsid w:val="00445B7B"/>
    <w:rsid w:val="00445C79"/>
    <w:rsid w:val="00445CEB"/>
    <w:rsid w:val="00445D72"/>
    <w:rsid w:val="00445F3C"/>
    <w:rsid w:val="004460A3"/>
    <w:rsid w:val="00446179"/>
    <w:rsid w:val="00446483"/>
    <w:rsid w:val="004466A1"/>
    <w:rsid w:val="004469D5"/>
    <w:rsid w:val="00446A1C"/>
    <w:rsid w:val="00446BCE"/>
    <w:rsid w:val="00446C54"/>
    <w:rsid w:val="00446CBC"/>
    <w:rsid w:val="00446DC3"/>
    <w:rsid w:val="0044708B"/>
    <w:rsid w:val="004470CD"/>
    <w:rsid w:val="004470E9"/>
    <w:rsid w:val="00447111"/>
    <w:rsid w:val="004471BF"/>
    <w:rsid w:val="004472AB"/>
    <w:rsid w:val="0044745C"/>
    <w:rsid w:val="004475BF"/>
    <w:rsid w:val="004477AF"/>
    <w:rsid w:val="00447A5C"/>
    <w:rsid w:val="00447AD5"/>
    <w:rsid w:val="00447B61"/>
    <w:rsid w:val="00447C3E"/>
    <w:rsid w:val="00447C77"/>
    <w:rsid w:val="00447D31"/>
    <w:rsid w:val="00450064"/>
    <w:rsid w:val="00450213"/>
    <w:rsid w:val="00450214"/>
    <w:rsid w:val="0045021D"/>
    <w:rsid w:val="004503AD"/>
    <w:rsid w:val="004503B9"/>
    <w:rsid w:val="004505DB"/>
    <w:rsid w:val="004505FC"/>
    <w:rsid w:val="00450682"/>
    <w:rsid w:val="004506DF"/>
    <w:rsid w:val="0045074D"/>
    <w:rsid w:val="00450772"/>
    <w:rsid w:val="004508F5"/>
    <w:rsid w:val="00450904"/>
    <w:rsid w:val="00450A35"/>
    <w:rsid w:val="00450D00"/>
    <w:rsid w:val="00450D10"/>
    <w:rsid w:val="00450D1B"/>
    <w:rsid w:val="00450DEC"/>
    <w:rsid w:val="004510A9"/>
    <w:rsid w:val="004513DE"/>
    <w:rsid w:val="0045142E"/>
    <w:rsid w:val="0045154F"/>
    <w:rsid w:val="0045165F"/>
    <w:rsid w:val="00451663"/>
    <w:rsid w:val="00451855"/>
    <w:rsid w:val="004518FF"/>
    <w:rsid w:val="00451A5C"/>
    <w:rsid w:val="00451B4D"/>
    <w:rsid w:val="00451B82"/>
    <w:rsid w:val="00451BCF"/>
    <w:rsid w:val="00451F08"/>
    <w:rsid w:val="00451F58"/>
    <w:rsid w:val="00451F66"/>
    <w:rsid w:val="0045206A"/>
    <w:rsid w:val="00452142"/>
    <w:rsid w:val="00452314"/>
    <w:rsid w:val="004523D3"/>
    <w:rsid w:val="0045258F"/>
    <w:rsid w:val="00452610"/>
    <w:rsid w:val="004526E7"/>
    <w:rsid w:val="004526EA"/>
    <w:rsid w:val="00452705"/>
    <w:rsid w:val="0045274C"/>
    <w:rsid w:val="00452768"/>
    <w:rsid w:val="00452842"/>
    <w:rsid w:val="004528E9"/>
    <w:rsid w:val="00452A5E"/>
    <w:rsid w:val="00452AEA"/>
    <w:rsid w:val="00452B28"/>
    <w:rsid w:val="00452C52"/>
    <w:rsid w:val="00452D4B"/>
    <w:rsid w:val="00452DAA"/>
    <w:rsid w:val="00452DB4"/>
    <w:rsid w:val="00452EC3"/>
    <w:rsid w:val="00452F93"/>
    <w:rsid w:val="00452FBC"/>
    <w:rsid w:val="0045300C"/>
    <w:rsid w:val="004530A2"/>
    <w:rsid w:val="004531D1"/>
    <w:rsid w:val="004533E8"/>
    <w:rsid w:val="004534BF"/>
    <w:rsid w:val="004535CA"/>
    <w:rsid w:val="00453722"/>
    <w:rsid w:val="00453725"/>
    <w:rsid w:val="0045381B"/>
    <w:rsid w:val="004539B7"/>
    <w:rsid w:val="00453ABB"/>
    <w:rsid w:val="00453BDF"/>
    <w:rsid w:val="00453D53"/>
    <w:rsid w:val="00453E65"/>
    <w:rsid w:val="00453EA0"/>
    <w:rsid w:val="00453FB5"/>
    <w:rsid w:val="00453FD1"/>
    <w:rsid w:val="004542B1"/>
    <w:rsid w:val="00454412"/>
    <w:rsid w:val="00454517"/>
    <w:rsid w:val="004545D1"/>
    <w:rsid w:val="004545F8"/>
    <w:rsid w:val="004549A4"/>
    <w:rsid w:val="00454B66"/>
    <w:rsid w:val="00454BB1"/>
    <w:rsid w:val="00454CA5"/>
    <w:rsid w:val="00454E0B"/>
    <w:rsid w:val="00454ED7"/>
    <w:rsid w:val="00455249"/>
    <w:rsid w:val="0045529A"/>
    <w:rsid w:val="0045553F"/>
    <w:rsid w:val="0045563D"/>
    <w:rsid w:val="0045577F"/>
    <w:rsid w:val="00455A39"/>
    <w:rsid w:val="00455AAD"/>
    <w:rsid w:val="00455B26"/>
    <w:rsid w:val="00455D76"/>
    <w:rsid w:val="00455EB8"/>
    <w:rsid w:val="00455EE6"/>
    <w:rsid w:val="00455FEE"/>
    <w:rsid w:val="00456115"/>
    <w:rsid w:val="0045614F"/>
    <w:rsid w:val="0045632A"/>
    <w:rsid w:val="004564A0"/>
    <w:rsid w:val="004564A5"/>
    <w:rsid w:val="004565C4"/>
    <w:rsid w:val="0045674D"/>
    <w:rsid w:val="00456894"/>
    <w:rsid w:val="00456C22"/>
    <w:rsid w:val="00456CFE"/>
    <w:rsid w:val="00456DBD"/>
    <w:rsid w:val="0045716F"/>
    <w:rsid w:val="0045719D"/>
    <w:rsid w:val="00457288"/>
    <w:rsid w:val="00457363"/>
    <w:rsid w:val="0045763B"/>
    <w:rsid w:val="00457644"/>
    <w:rsid w:val="00457655"/>
    <w:rsid w:val="0045775C"/>
    <w:rsid w:val="004577E0"/>
    <w:rsid w:val="0045795A"/>
    <w:rsid w:val="00457975"/>
    <w:rsid w:val="00457A51"/>
    <w:rsid w:val="00457A5A"/>
    <w:rsid w:val="00457A78"/>
    <w:rsid w:val="00457A9E"/>
    <w:rsid w:val="00457AAE"/>
    <w:rsid w:val="00457E4A"/>
    <w:rsid w:val="00457E80"/>
    <w:rsid w:val="00457F77"/>
    <w:rsid w:val="00460116"/>
    <w:rsid w:val="0046024F"/>
    <w:rsid w:val="00460253"/>
    <w:rsid w:val="00460308"/>
    <w:rsid w:val="004603CF"/>
    <w:rsid w:val="00460400"/>
    <w:rsid w:val="00460639"/>
    <w:rsid w:val="00460897"/>
    <w:rsid w:val="004608DC"/>
    <w:rsid w:val="004609ED"/>
    <w:rsid w:val="00460A54"/>
    <w:rsid w:val="00460AD6"/>
    <w:rsid w:val="00460BC2"/>
    <w:rsid w:val="00460BD9"/>
    <w:rsid w:val="00460CDB"/>
    <w:rsid w:val="00460D2C"/>
    <w:rsid w:val="00460E60"/>
    <w:rsid w:val="00460EA7"/>
    <w:rsid w:val="00460F1C"/>
    <w:rsid w:val="004611B0"/>
    <w:rsid w:val="004612A5"/>
    <w:rsid w:val="004615A1"/>
    <w:rsid w:val="00461808"/>
    <w:rsid w:val="0046184F"/>
    <w:rsid w:val="004619D7"/>
    <w:rsid w:val="00461BED"/>
    <w:rsid w:val="00461C48"/>
    <w:rsid w:val="00461C57"/>
    <w:rsid w:val="00461C6E"/>
    <w:rsid w:val="00461C94"/>
    <w:rsid w:val="00461CB9"/>
    <w:rsid w:val="00461E2B"/>
    <w:rsid w:val="00461EF0"/>
    <w:rsid w:val="00461FC6"/>
    <w:rsid w:val="0046224F"/>
    <w:rsid w:val="0046237C"/>
    <w:rsid w:val="004623E0"/>
    <w:rsid w:val="00462682"/>
    <w:rsid w:val="00462778"/>
    <w:rsid w:val="00462994"/>
    <w:rsid w:val="00462BCB"/>
    <w:rsid w:val="00462CF7"/>
    <w:rsid w:val="00462FD7"/>
    <w:rsid w:val="00462FFF"/>
    <w:rsid w:val="004630EF"/>
    <w:rsid w:val="0046317B"/>
    <w:rsid w:val="004631B9"/>
    <w:rsid w:val="00463460"/>
    <w:rsid w:val="00463520"/>
    <w:rsid w:val="0046355A"/>
    <w:rsid w:val="004635A8"/>
    <w:rsid w:val="0046360E"/>
    <w:rsid w:val="004636DB"/>
    <w:rsid w:val="0046372D"/>
    <w:rsid w:val="0046394B"/>
    <w:rsid w:val="004641F6"/>
    <w:rsid w:val="00464410"/>
    <w:rsid w:val="00464598"/>
    <w:rsid w:val="00464842"/>
    <w:rsid w:val="004648C2"/>
    <w:rsid w:val="00464944"/>
    <w:rsid w:val="00464B09"/>
    <w:rsid w:val="00464D12"/>
    <w:rsid w:val="00464D4C"/>
    <w:rsid w:val="00464E43"/>
    <w:rsid w:val="00464FA5"/>
    <w:rsid w:val="0046509C"/>
    <w:rsid w:val="00465233"/>
    <w:rsid w:val="004653C6"/>
    <w:rsid w:val="0046546D"/>
    <w:rsid w:val="0046554C"/>
    <w:rsid w:val="004655DA"/>
    <w:rsid w:val="004656CE"/>
    <w:rsid w:val="00465751"/>
    <w:rsid w:val="0046595C"/>
    <w:rsid w:val="00465A44"/>
    <w:rsid w:val="00465C5D"/>
    <w:rsid w:val="00465CA1"/>
    <w:rsid w:val="00465D07"/>
    <w:rsid w:val="00465D29"/>
    <w:rsid w:val="00465DB2"/>
    <w:rsid w:val="00465E80"/>
    <w:rsid w:val="00465EB4"/>
    <w:rsid w:val="0046602B"/>
    <w:rsid w:val="00466185"/>
    <w:rsid w:val="004661AD"/>
    <w:rsid w:val="0046622B"/>
    <w:rsid w:val="004663CB"/>
    <w:rsid w:val="004663E3"/>
    <w:rsid w:val="004664CA"/>
    <w:rsid w:val="004664FF"/>
    <w:rsid w:val="004667B0"/>
    <w:rsid w:val="004667E9"/>
    <w:rsid w:val="00466801"/>
    <w:rsid w:val="004669AE"/>
    <w:rsid w:val="00466A27"/>
    <w:rsid w:val="00466BD1"/>
    <w:rsid w:val="00466C53"/>
    <w:rsid w:val="00466E62"/>
    <w:rsid w:val="00466E90"/>
    <w:rsid w:val="00466F35"/>
    <w:rsid w:val="00466FAE"/>
    <w:rsid w:val="00467011"/>
    <w:rsid w:val="0046741B"/>
    <w:rsid w:val="00467480"/>
    <w:rsid w:val="00467573"/>
    <w:rsid w:val="004675B2"/>
    <w:rsid w:val="00467777"/>
    <w:rsid w:val="004679B0"/>
    <w:rsid w:val="00467A0A"/>
    <w:rsid w:val="00467A75"/>
    <w:rsid w:val="00467B95"/>
    <w:rsid w:val="00467F82"/>
    <w:rsid w:val="0047005B"/>
    <w:rsid w:val="00470112"/>
    <w:rsid w:val="00470124"/>
    <w:rsid w:val="004701F7"/>
    <w:rsid w:val="00470216"/>
    <w:rsid w:val="004704D1"/>
    <w:rsid w:val="00470613"/>
    <w:rsid w:val="00470893"/>
    <w:rsid w:val="00470B9D"/>
    <w:rsid w:val="00470CB5"/>
    <w:rsid w:val="00470D31"/>
    <w:rsid w:val="00471114"/>
    <w:rsid w:val="00471169"/>
    <w:rsid w:val="00471240"/>
    <w:rsid w:val="004713C4"/>
    <w:rsid w:val="0047158C"/>
    <w:rsid w:val="004716D8"/>
    <w:rsid w:val="004717B3"/>
    <w:rsid w:val="0047188A"/>
    <w:rsid w:val="004718EA"/>
    <w:rsid w:val="00471BD9"/>
    <w:rsid w:val="00471CBF"/>
    <w:rsid w:val="00471D8A"/>
    <w:rsid w:val="00471E1A"/>
    <w:rsid w:val="00471E3D"/>
    <w:rsid w:val="00471EE3"/>
    <w:rsid w:val="00472068"/>
    <w:rsid w:val="00472084"/>
    <w:rsid w:val="004721CC"/>
    <w:rsid w:val="00472226"/>
    <w:rsid w:val="004722D1"/>
    <w:rsid w:val="0047242A"/>
    <w:rsid w:val="00472486"/>
    <w:rsid w:val="004724C4"/>
    <w:rsid w:val="0047276F"/>
    <w:rsid w:val="00472A56"/>
    <w:rsid w:val="00472B64"/>
    <w:rsid w:val="00472BCA"/>
    <w:rsid w:val="00472C1F"/>
    <w:rsid w:val="00472C43"/>
    <w:rsid w:val="00472C5D"/>
    <w:rsid w:val="00472C73"/>
    <w:rsid w:val="00472DA4"/>
    <w:rsid w:val="00472DD1"/>
    <w:rsid w:val="00472DEA"/>
    <w:rsid w:val="00472E2E"/>
    <w:rsid w:val="004731BF"/>
    <w:rsid w:val="004731DC"/>
    <w:rsid w:val="0047328D"/>
    <w:rsid w:val="004732AC"/>
    <w:rsid w:val="00473355"/>
    <w:rsid w:val="00473362"/>
    <w:rsid w:val="0047376F"/>
    <w:rsid w:val="004737FB"/>
    <w:rsid w:val="00473974"/>
    <w:rsid w:val="00473A3E"/>
    <w:rsid w:val="00473A5D"/>
    <w:rsid w:val="00473C7B"/>
    <w:rsid w:val="00473F02"/>
    <w:rsid w:val="0047419A"/>
    <w:rsid w:val="004741D9"/>
    <w:rsid w:val="004741F9"/>
    <w:rsid w:val="00474417"/>
    <w:rsid w:val="0047443D"/>
    <w:rsid w:val="004744BA"/>
    <w:rsid w:val="004744BD"/>
    <w:rsid w:val="004744FB"/>
    <w:rsid w:val="0047468D"/>
    <w:rsid w:val="004747F8"/>
    <w:rsid w:val="00474B43"/>
    <w:rsid w:val="00474D0F"/>
    <w:rsid w:val="00474D48"/>
    <w:rsid w:val="00474D8E"/>
    <w:rsid w:val="00474E5F"/>
    <w:rsid w:val="00474E81"/>
    <w:rsid w:val="00474EC1"/>
    <w:rsid w:val="004750EE"/>
    <w:rsid w:val="004751D0"/>
    <w:rsid w:val="0047532E"/>
    <w:rsid w:val="00475391"/>
    <w:rsid w:val="0047543E"/>
    <w:rsid w:val="00475471"/>
    <w:rsid w:val="0047583E"/>
    <w:rsid w:val="00475879"/>
    <w:rsid w:val="00475A97"/>
    <w:rsid w:val="00475AF0"/>
    <w:rsid w:val="00475E77"/>
    <w:rsid w:val="00475FB0"/>
    <w:rsid w:val="00475FC1"/>
    <w:rsid w:val="00476251"/>
    <w:rsid w:val="0047633F"/>
    <w:rsid w:val="00476391"/>
    <w:rsid w:val="00476681"/>
    <w:rsid w:val="00476684"/>
    <w:rsid w:val="00476740"/>
    <w:rsid w:val="0047679F"/>
    <w:rsid w:val="0047694E"/>
    <w:rsid w:val="00476953"/>
    <w:rsid w:val="00476B54"/>
    <w:rsid w:val="00476D3A"/>
    <w:rsid w:val="00476DE5"/>
    <w:rsid w:val="00477042"/>
    <w:rsid w:val="004771E8"/>
    <w:rsid w:val="00477440"/>
    <w:rsid w:val="004775E8"/>
    <w:rsid w:val="00477727"/>
    <w:rsid w:val="00477AB7"/>
    <w:rsid w:val="00477ADA"/>
    <w:rsid w:val="00477C05"/>
    <w:rsid w:val="00477D06"/>
    <w:rsid w:val="00477E1F"/>
    <w:rsid w:val="00477E35"/>
    <w:rsid w:val="00480035"/>
    <w:rsid w:val="0048027E"/>
    <w:rsid w:val="00480285"/>
    <w:rsid w:val="004802FE"/>
    <w:rsid w:val="004803B2"/>
    <w:rsid w:val="004803D7"/>
    <w:rsid w:val="004805DA"/>
    <w:rsid w:val="004805FA"/>
    <w:rsid w:val="00480605"/>
    <w:rsid w:val="00480651"/>
    <w:rsid w:val="00480772"/>
    <w:rsid w:val="00480829"/>
    <w:rsid w:val="00480A8B"/>
    <w:rsid w:val="00480C45"/>
    <w:rsid w:val="00480E89"/>
    <w:rsid w:val="00480EB4"/>
    <w:rsid w:val="00480F65"/>
    <w:rsid w:val="00481112"/>
    <w:rsid w:val="00481174"/>
    <w:rsid w:val="004811DC"/>
    <w:rsid w:val="004811EF"/>
    <w:rsid w:val="0048134A"/>
    <w:rsid w:val="00481788"/>
    <w:rsid w:val="00481864"/>
    <w:rsid w:val="004818FB"/>
    <w:rsid w:val="004819B1"/>
    <w:rsid w:val="004819FC"/>
    <w:rsid w:val="00481B3C"/>
    <w:rsid w:val="00481B92"/>
    <w:rsid w:val="00481D83"/>
    <w:rsid w:val="00481D90"/>
    <w:rsid w:val="00481E27"/>
    <w:rsid w:val="00481E6F"/>
    <w:rsid w:val="00481FAA"/>
    <w:rsid w:val="00481FB1"/>
    <w:rsid w:val="00481FCD"/>
    <w:rsid w:val="0048207A"/>
    <w:rsid w:val="004820BA"/>
    <w:rsid w:val="004821D3"/>
    <w:rsid w:val="004823BA"/>
    <w:rsid w:val="004824E8"/>
    <w:rsid w:val="0048251E"/>
    <w:rsid w:val="004826C6"/>
    <w:rsid w:val="004826E3"/>
    <w:rsid w:val="004827B3"/>
    <w:rsid w:val="004827DF"/>
    <w:rsid w:val="0048281A"/>
    <w:rsid w:val="00482A75"/>
    <w:rsid w:val="00482A7A"/>
    <w:rsid w:val="00482A82"/>
    <w:rsid w:val="00482A86"/>
    <w:rsid w:val="00482AA1"/>
    <w:rsid w:val="00482DDF"/>
    <w:rsid w:val="00482F9A"/>
    <w:rsid w:val="00482FA0"/>
    <w:rsid w:val="00483012"/>
    <w:rsid w:val="00483350"/>
    <w:rsid w:val="004834A8"/>
    <w:rsid w:val="00483610"/>
    <w:rsid w:val="0048398E"/>
    <w:rsid w:val="004839F8"/>
    <w:rsid w:val="00483A72"/>
    <w:rsid w:val="00483BE6"/>
    <w:rsid w:val="00483E29"/>
    <w:rsid w:val="00483F66"/>
    <w:rsid w:val="00484091"/>
    <w:rsid w:val="004840F2"/>
    <w:rsid w:val="004840F9"/>
    <w:rsid w:val="0048423A"/>
    <w:rsid w:val="004842E1"/>
    <w:rsid w:val="00484360"/>
    <w:rsid w:val="004843E0"/>
    <w:rsid w:val="00484424"/>
    <w:rsid w:val="00484432"/>
    <w:rsid w:val="00484767"/>
    <w:rsid w:val="0048497D"/>
    <w:rsid w:val="004849D9"/>
    <w:rsid w:val="00484B3F"/>
    <w:rsid w:val="00484CF8"/>
    <w:rsid w:val="00484EAE"/>
    <w:rsid w:val="0048500F"/>
    <w:rsid w:val="00485048"/>
    <w:rsid w:val="00485329"/>
    <w:rsid w:val="0048550E"/>
    <w:rsid w:val="00485A64"/>
    <w:rsid w:val="00485B05"/>
    <w:rsid w:val="00485D92"/>
    <w:rsid w:val="00485EAD"/>
    <w:rsid w:val="00485ED4"/>
    <w:rsid w:val="00486053"/>
    <w:rsid w:val="004861CC"/>
    <w:rsid w:val="00486216"/>
    <w:rsid w:val="0048636E"/>
    <w:rsid w:val="004864BB"/>
    <w:rsid w:val="00486675"/>
    <w:rsid w:val="00486676"/>
    <w:rsid w:val="00486768"/>
    <w:rsid w:val="004868F4"/>
    <w:rsid w:val="00486BDC"/>
    <w:rsid w:val="00486CD7"/>
    <w:rsid w:val="00486F1C"/>
    <w:rsid w:val="00486FF8"/>
    <w:rsid w:val="0048716C"/>
    <w:rsid w:val="00487425"/>
    <w:rsid w:val="0048743A"/>
    <w:rsid w:val="004874C3"/>
    <w:rsid w:val="00487521"/>
    <w:rsid w:val="004876CA"/>
    <w:rsid w:val="004879B0"/>
    <w:rsid w:val="004879D0"/>
    <w:rsid w:val="00487A63"/>
    <w:rsid w:val="00487C1E"/>
    <w:rsid w:val="004903A0"/>
    <w:rsid w:val="00490490"/>
    <w:rsid w:val="00490770"/>
    <w:rsid w:val="00490784"/>
    <w:rsid w:val="0049080E"/>
    <w:rsid w:val="00490852"/>
    <w:rsid w:val="00490891"/>
    <w:rsid w:val="00490918"/>
    <w:rsid w:val="00490A1B"/>
    <w:rsid w:val="00490AE0"/>
    <w:rsid w:val="00490BFE"/>
    <w:rsid w:val="00490E1B"/>
    <w:rsid w:val="00490FEA"/>
    <w:rsid w:val="004910AA"/>
    <w:rsid w:val="004910F0"/>
    <w:rsid w:val="0049111D"/>
    <w:rsid w:val="00491154"/>
    <w:rsid w:val="0049124F"/>
    <w:rsid w:val="0049133C"/>
    <w:rsid w:val="004913B4"/>
    <w:rsid w:val="004913BC"/>
    <w:rsid w:val="004915EF"/>
    <w:rsid w:val="004916B0"/>
    <w:rsid w:val="004916CD"/>
    <w:rsid w:val="004916DB"/>
    <w:rsid w:val="00491736"/>
    <w:rsid w:val="0049179C"/>
    <w:rsid w:val="0049180C"/>
    <w:rsid w:val="004919C1"/>
    <w:rsid w:val="00491AEE"/>
    <w:rsid w:val="00491AEF"/>
    <w:rsid w:val="00491D92"/>
    <w:rsid w:val="004920A1"/>
    <w:rsid w:val="004920B6"/>
    <w:rsid w:val="00492336"/>
    <w:rsid w:val="00492634"/>
    <w:rsid w:val="00492654"/>
    <w:rsid w:val="0049265E"/>
    <w:rsid w:val="004927CC"/>
    <w:rsid w:val="00492877"/>
    <w:rsid w:val="004928B2"/>
    <w:rsid w:val="00492C54"/>
    <w:rsid w:val="00492D43"/>
    <w:rsid w:val="00492DFB"/>
    <w:rsid w:val="00492EFA"/>
    <w:rsid w:val="00492F69"/>
    <w:rsid w:val="00493068"/>
    <w:rsid w:val="004930A4"/>
    <w:rsid w:val="00493208"/>
    <w:rsid w:val="0049340C"/>
    <w:rsid w:val="004934E0"/>
    <w:rsid w:val="004937BD"/>
    <w:rsid w:val="0049381F"/>
    <w:rsid w:val="00493AB2"/>
    <w:rsid w:val="00493BBD"/>
    <w:rsid w:val="00493BE8"/>
    <w:rsid w:val="00493C41"/>
    <w:rsid w:val="00493CC3"/>
    <w:rsid w:val="00493DAA"/>
    <w:rsid w:val="00493DC5"/>
    <w:rsid w:val="00493FF1"/>
    <w:rsid w:val="00494026"/>
    <w:rsid w:val="00494062"/>
    <w:rsid w:val="00494102"/>
    <w:rsid w:val="004942CE"/>
    <w:rsid w:val="004942DC"/>
    <w:rsid w:val="00494439"/>
    <w:rsid w:val="00494890"/>
    <w:rsid w:val="0049489E"/>
    <w:rsid w:val="004948B2"/>
    <w:rsid w:val="00494916"/>
    <w:rsid w:val="00494A62"/>
    <w:rsid w:val="00494AF8"/>
    <w:rsid w:val="00494BDA"/>
    <w:rsid w:val="00494BF6"/>
    <w:rsid w:val="00494C5E"/>
    <w:rsid w:val="00494F30"/>
    <w:rsid w:val="00494FB7"/>
    <w:rsid w:val="004950EF"/>
    <w:rsid w:val="004951EE"/>
    <w:rsid w:val="00495417"/>
    <w:rsid w:val="00495496"/>
    <w:rsid w:val="00495770"/>
    <w:rsid w:val="00495965"/>
    <w:rsid w:val="00495B97"/>
    <w:rsid w:val="00495C41"/>
    <w:rsid w:val="00495EB3"/>
    <w:rsid w:val="00495F95"/>
    <w:rsid w:val="00495FD5"/>
    <w:rsid w:val="004960F0"/>
    <w:rsid w:val="0049612E"/>
    <w:rsid w:val="0049625D"/>
    <w:rsid w:val="0049629E"/>
    <w:rsid w:val="0049672B"/>
    <w:rsid w:val="0049680A"/>
    <w:rsid w:val="0049682C"/>
    <w:rsid w:val="00496864"/>
    <w:rsid w:val="00496963"/>
    <w:rsid w:val="00496974"/>
    <w:rsid w:val="00496BBA"/>
    <w:rsid w:val="00496C34"/>
    <w:rsid w:val="00496C92"/>
    <w:rsid w:val="00496E7C"/>
    <w:rsid w:val="004970B7"/>
    <w:rsid w:val="004972C3"/>
    <w:rsid w:val="004974E1"/>
    <w:rsid w:val="00497569"/>
    <w:rsid w:val="00497602"/>
    <w:rsid w:val="00497789"/>
    <w:rsid w:val="0049786C"/>
    <w:rsid w:val="004978B0"/>
    <w:rsid w:val="004978D5"/>
    <w:rsid w:val="004978EA"/>
    <w:rsid w:val="004978F7"/>
    <w:rsid w:val="004979BA"/>
    <w:rsid w:val="004979E9"/>
    <w:rsid w:val="00497B0D"/>
    <w:rsid w:val="00497BAC"/>
    <w:rsid w:val="00497D2A"/>
    <w:rsid w:val="00497D55"/>
    <w:rsid w:val="00497EF7"/>
    <w:rsid w:val="004A027E"/>
    <w:rsid w:val="004A0358"/>
    <w:rsid w:val="004A0468"/>
    <w:rsid w:val="004A08F6"/>
    <w:rsid w:val="004A092B"/>
    <w:rsid w:val="004A097D"/>
    <w:rsid w:val="004A09F4"/>
    <w:rsid w:val="004A0BD1"/>
    <w:rsid w:val="004A0C02"/>
    <w:rsid w:val="004A0E74"/>
    <w:rsid w:val="004A0EBD"/>
    <w:rsid w:val="004A0F10"/>
    <w:rsid w:val="004A0F2F"/>
    <w:rsid w:val="004A0F4D"/>
    <w:rsid w:val="004A111A"/>
    <w:rsid w:val="004A1120"/>
    <w:rsid w:val="004A11A4"/>
    <w:rsid w:val="004A1243"/>
    <w:rsid w:val="004A1657"/>
    <w:rsid w:val="004A16D6"/>
    <w:rsid w:val="004A19C5"/>
    <w:rsid w:val="004A1AFD"/>
    <w:rsid w:val="004A1CEF"/>
    <w:rsid w:val="004A1DD0"/>
    <w:rsid w:val="004A1DD3"/>
    <w:rsid w:val="004A1DF5"/>
    <w:rsid w:val="004A1F14"/>
    <w:rsid w:val="004A2015"/>
    <w:rsid w:val="004A2107"/>
    <w:rsid w:val="004A2264"/>
    <w:rsid w:val="004A2360"/>
    <w:rsid w:val="004A27EB"/>
    <w:rsid w:val="004A2898"/>
    <w:rsid w:val="004A28F7"/>
    <w:rsid w:val="004A295C"/>
    <w:rsid w:val="004A2B93"/>
    <w:rsid w:val="004A2EE8"/>
    <w:rsid w:val="004A2EFF"/>
    <w:rsid w:val="004A2FD3"/>
    <w:rsid w:val="004A2FF0"/>
    <w:rsid w:val="004A303F"/>
    <w:rsid w:val="004A31C5"/>
    <w:rsid w:val="004A32AA"/>
    <w:rsid w:val="004A338E"/>
    <w:rsid w:val="004A3492"/>
    <w:rsid w:val="004A34E2"/>
    <w:rsid w:val="004A3572"/>
    <w:rsid w:val="004A372A"/>
    <w:rsid w:val="004A378E"/>
    <w:rsid w:val="004A38C1"/>
    <w:rsid w:val="004A390E"/>
    <w:rsid w:val="004A3997"/>
    <w:rsid w:val="004A39CC"/>
    <w:rsid w:val="004A39D3"/>
    <w:rsid w:val="004A3BAB"/>
    <w:rsid w:val="004A3C05"/>
    <w:rsid w:val="004A3C08"/>
    <w:rsid w:val="004A3C7D"/>
    <w:rsid w:val="004A3F89"/>
    <w:rsid w:val="004A4157"/>
    <w:rsid w:val="004A4175"/>
    <w:rsid w:val="004A4221"/>
    <w:rsid w:val="004A4245"/>
    <w:rsid w:val="004A43C9"/>
    <w:rsid w:val="004A4616"/>
    <w:rsid w:val="004A46AE"/>
    <w:rsid w:val="004A46D0"/>
    <w:rsid w:val="004A46F1"/>
    <w:rsid w:val="004A4796"/>
    <w:rsid w:val="004A482B"/>
    <w:rsid w:val="004A4A3A"/>
    <w:rsid w:val="004A4AED"/>
    <w:rsid w:val="004A4B87"/>
    <w:rsid w:val="004A4C9D"/>
    <w:rsid w:val="004A4DF6"/>
    <w:rsid w:val="004A4E3C"/>
    <w:rsid w:val="004A4E70"/>
    <w:rsid w:val="004A4EF5"/>
    <w:rsid w:val="004A4F9A"/>
    <w:rsid w:val="004A520D"/>
    <w:rsid w:val="004A5211"/>
    <w:rsid w:val="004A52B8"/>
    <w:rsid w:val="004A556B"/>
    <w:rsid w:val="004A5825"/>
    <w:rsid w:val="004A592C"/>
    <w:rsid w:val="004A59A0"/>
    <w:rsid w:val="004A5A13"/>
    <w:rsid w:val="004A5A27"/>
    <w:rsid w:val="004A5B94"/>
    <w:rsid w:val="004A5C54"/>
    <w:rsid w:val="004A5DD7"/>
    <w:rsid w:val="004A602E"/>
    <w:rsid w:val="004A6097"/>
    <w:rsid w:val="004A60A8"/>
    <w:rsid w:val="004A624B"/>
    <w:rsid w:val="004A6270"/>
    <w:rsid w:val="004A661E"/>
    <w:rsid w:val="004A6761"/>
    <w:rsid w:val="004A678F"/>
    <w:rsid w:val="004A68B0"/>
    <w:rsid w:val="004A69C8"/>
    <w:rsid w:val="004A69F7"/>
    <w:rsid w:val="004A6BC8"/>
    <w:rsid w:val="004A6C33"/>
    <w:rsid w:val="004A71C9"/>
    <w:rsid w:val="004A71DE"/>
    <w:rsid w:val="004A72D6"/>
    <w:rsid w:val="004A7421"/>
    <w:rsid w:val="004A75C0"/>
    <w:rsid w:val="004A760C"/>
    <w:rsid w:val="004A764B"/>
    <w:rsid w:val="004A7AAE"/>
    <w:rsid w:val="004B0089"/>
    <w:rsid w:val="004B042E"/>
    <w:rsid w:val="004B055E"/>
    <w:rsid w:val="004B05CD"/>
    <w:rsid w:val="004B09DF"/>
    <w:rsid w:val="004B0CBB"/>
    <w:rsid w:val="004B0D62"/>
    <w:rsid w:val="004B0FF9"/>
    <w:rsid w:val="004B1016"/>
    <w:rsid w:val="004B10B4"/>
    <w:rsid w:val="004B11CC"/>
    <w:rsid w:val="004B1282"/>
    <w:rsid w:val="004B1286"/>
    <w:rsid w:val="004B1290"/>
    <w:rsid w:val="004B1512"/>
    <w:rsid w:val="004B15EA"/>
    <w:rsid w:val="004B1759"/>
    <w:rsid w:val="004B177B"/>
    <w:rsid w:val="004B1889"/>
    <w:rsid w:val="004B18C2"/>
    <w:rsid w:val="004B1964"/>
    <w:rsid w:val="004B19EC"/>
    <w:rsid w:val="004B1A68"/>
    <w:rsid w:val="004B1F13"/>
    <w:rsid w:val="004B1F5E"/>
    <w:rsid w:val="004B1F8F"/>
    <w:rsid w:val="004B1FB7"/>
    <w:rsid w:val="004B20AB"/>
    <w:rsid w:val="004B2241"/>
    <w:rsid w:val="004B2343"/>
    <w:rsid w:val="004B25F3"/>
    <w:rsid w:val="004B28A4"/>
    <w:rsid w:val="004B2B36"/>
    <w:rsid w:val="004B2BA9"/>
    <w:rsid w:val="004B2C26"/>
    <w:rsid w:val="004B2C50"/>
    <w:rsid w:val="004B2DB4"/>
    <w:rsid w:val="004B2EFB"/>
    <w:rsid w:val="004B2FA5"/>
    <w:rsid w:val="004B30BF"/>
    <w:rsid w:val="004B310C"/>
    <w:rsid w:val="004B311A"/>
    <w:rsid w:val="004B31E9"/>
    <w:rsid w:val="004B322B"/>
    <w:rsid w:val="004B32B4"/>
    <w:rsid w:val="004B3354"/>
    <w:rsid w:val="004B33D2"/>
    <w:rsid w:val="004B36F5"/>
    <w:rsid w:val="004B3711"/>
    <w:rsid w:val="004B37DA"/>
    <w:rsid w:val="004B3895"/>
    <w:rsid w:val="004B3DCC"/>
    <w:rsid w:val="004B3F85"/>
    <w:rsid w:val="004B40FB"/>
    <w:rsid w:val="004B415B"/>
    <w:rsid w:val="004B4212"/>
    <w:rsid w:val="004B4229"/>
    <w:rsid w:val="004B42EB"/>
    <w:rsid w:val="004B43D6"/>
    <w:rsid w:val="004B452F"/>
    <w:rsid w:val="004B4534"/>
    <w:rsid w:val="004B45AB"/>
    <w:rsid w:val="004B476D"/>
    <w:rsid w:val="004B4780"/>
    <w:rsid w:val="004B47B3"/>
    <w:rsid w:val="004B4821"/>
    <w:rsid w:val="004B494E"/>
    <w:rsid w:val="004B4976"/>
    <w:rsid w:val="004B4BF3"/>
    <w:rsid w:val="004B4C03"/>
    <w:rsid w:val="004B4C83"/>
    <w:rsid w:val="004B4CA3"/>
    <w:rsid w:val="004B4ED2"/>
    <w:rsid w:val="004B4ED7"/>
    <w:rsid w:val="004B5015"/>
    <w:rsid w:val="004B5069"/>
    <w:rsid w:val="004B518B"/>
    <w:rsid w:val="004B5261"/>
    <w:rsid w:val="004B52A6"/>
    <w:rsid w:val="004B5472"/>
    <w:rsid w:val="004B5497"/>
    <w:rsid w:val="004B54E1"/>
    <w:rsid w:val="004B54F0"/>
    <w:rsid w:val="004B5597"/>
    <w:rsid w:val="004B56CA"/>
    <w:rsid w:val="004B56DC"/>
    <w:rsid w:val="004B5873"/>
    <w:rsid w:val="004B5E2B"/>
    <w:rsid w:val="004B5EFA"/>
    <w:rsid w:val="004B6161"/>
    <w:rsid w:val="004B61B3"/>
    <w:rsid w:val="004B62A1"/>
    <w:rsid w:val="004B62B6"/>
    <w:rsid w:val="004B63E2"/>
    <w:rsid w:val="004B6433"/>
    <w:rsid w:val="004B65F2"/>
    <w:rsid w:val="004B6730"/>
    <w:rsid w:val="004B675E"/>
    <w:rsid w:val="004B682B"/>
    <w:rsid w:val="004B6994"/>
    <w:rsid w:val="004B6BD9"/>
    <w:rsid w:val="004B6D89"/>
    <w:rsid w:val="004B6E04"/>
    <w:rsid w:val="004B6E63"/>
    <w:rsid w:val="004B6E8C"/>
    <w:rsid w:val="004B6EAA"/>
    <w:rsid w:val="004B6FB7"/>
    <w:rsid w:val="004B7025"/>
    <w:rsid w:val="004B7544"/>
    <w:rsid w:val="004B7596"/>
    <w:rsid w:val="004B770D"/>
    <w:rsid w:val="004B77EE"/>
    <w:rsid w:val="004B7923"/>
    <w:rsid w:val="004B7B8D"/>
    <w:rsid w:val="004B7C66"/>
    <w:rsid w:val="004B7E2E"/>
    <w:rsid w:val="004B7FAA"/>
    <w:rsid w:val="004C000A"/>
    <w:rsid w:val="004C0121"/>
    <w:rsid w:val="004C012A"/>
    <w:rsid w:val="004C0472"/>
    <w:rsid w:val="004C0654"/>
    <w:rsid w:val="004C0839"/>
    <w:rsid w:val="004C09A9"/>
    <w:rsid w:val="004C0B1D"/>
    <w:rsid w:val="004C0E96"/>
    <w:rsid w:val="004C10D4"/>
    <w:rsid w:val="004C139B"/>
    <w:rsid w:val="004C1665"/>
    <w:rsid w:val="004C1675"/>
    <w:rsid w:val="004C1710"/>
    <w:rsid w:val="004C179A"/>
    <w:rsid w:val="004C18BF"/>
    <w:rsid w:val="004C19CD"/>
    <w:rsid w:val="004C1A7D"/>
    <w:rsid w:val="004C1A7F"/>
    <w:rsid w:val="004C1D07"/>
    <w:rsid w:val="004C1D4A"/>
    <w:rsid w:val="004C1ED6"/>
    <w:rsid w:val="004C1EE5"/>
    <w:rsid w:val="004C1FA6"/>
    <w:rsid w:val="004C20AB"/>
    <w:rsid w:val="004C2124"/>
    <w:rsid w:val="004C21A8"/>
    <w:rsid w:val="004C21FB"/>
    <w:rsid w:val="004C2351"/>
    <w:rsid w:val="004C24AA"/>
    <w:rsid w:val="004C255F"/>
    <w:rsid w:val="004C2585"/>
    <w:rsid w:val="004C26A5"/>
    <w:rsid w:val="004C26AA"/>
    <w:rsid w:val="004C2733"/>
    <w:rsid w:val="004C2939"/>
    <w:rsid w:val="004C2ACB"/>
    <w:rsid w:val="004C2B24"/>
    <w:rsid w:val="004C2CEF"/>
    <w:rsid w:val="004C2E23"/>
    <w:rsid w:val="004C2F29"/>
    <w:rsid w:val="004C2F5A"/>
    <w:rsid w:val="004C3288"/>
    <w:rsid w:val="004C32B3"/>
    <w:rsid w:val="004C3332"/>
    <w:rsid w:val="004C3435"/>
    <w:rsid w:val="004C3460"/>
    <w:rsid w:val="004C3629"/>
    <w:rsid w:val="004C363B"/>
    <w:rsid w:val="004C36B4"/>
    <w:rsid w:val="004C380F"/>
    <w:rsid w:val="004C3867"/>
    <w:rsid w:val="004C3CFF"/>
    <w:rsid w:val="004C3EDA"/>
    <w:rsid w:val="004C4485"/>
    <w:rsid w:val="004C44D0"/>
    <w:rsid w:val="004C457F"/>
    <w:rsid w:val="004C45AF"/>
    <w:rsid w:val="004C45E3"/>
    <w:rsid w:val="004C46F0"/>
    <w:rsid w:val="004C4754"/>
    <w:rsid w:val="004C478A"/>
    <w:rsid w:val="004C487B"/>
    <w:rsid w:val="004C49A1"/>
    <w:rsid w:val="004C4B96"/>
    <w:rsid w:val="004C4E5B"/>
    <w:rsid w:val="004C4E84"/>
    <w:rsid w:val="004C50E8"/>
    <w:rsid w:val="004C5193"/>
    <w:rsid w:val="004C5335"/>
    <w:rsid w:val="004C533C"/>
    <w:rsid w:val="004C547D"/>
    <w:rsid w:val="004C565B"/>
    <w:rsid w:val="004C569E"/>
    <w:rsid w:val="004C577F"/>
    <w:rsid w:val="004C57AD"/>
    <w:rsid w:val="004C59FE"/>
    <w:rsid w:val="004C5BAB"/>
    <w:rsid w:val="004C5BE6"/>
    <w:rsid w:val="004C5E97"/>
    <w:rsid w:val="004C5FA7"/>
    <w:rsid w:val="004C5FFF"/>
    <w:rsid w:val="004C62DE"/>
    <w:rsid w:val="004C63CD"/>
    <w:rsid w:val="004C6691"/>
    <w:rsid w:val="004C681B"/>
    <w:rsid w:val="004C68E2"/>
    <w:rsid w:val="004C6B02"/>
    <w:rsid w:val="004C6CEE"/>
    <w:rsid w:val="004C6D14"/>
    <w:rsid w:val="004C6D5E"/>
    <w:rsid w:val="004C6EF8"/>
    <w:rsid w:val="004C6F65"/>
    <w:rsid w:val="004C7095"/>
    <w:rsid w:val="004C70C8"/>
    <w:rsid w:val="004C7134"/>
    <w:rsid w:val="004C73A8"/>
    <w:rsid w:val="004C73F6"/>
    <w:rsid w:val="004C75A3"/>
    <w:rsid w:val="004C78B3"/>
    <w:rsid w:val="004C7C82"/>
    <w:rsid w:val="004C7EFA"/>
    <w:rsid w:val="004C7F31"/>
    <w:rsid w:val="004D00D1"/>
    <w:rsid w:val="004D011B"/>
    <w:rsid w:val="004D01DD"/>
    <w:rsid w:val="004D02E9"/>
    <w:rsid w:val="004D03B5"/>
    <w:rsid w:val="004D040C"/>
    <w:rsid w:val="004D0481"/>
    <w:rsid w:val="004D0596"/>
    <w:rsid w:val="004D073C"/>
    <w:rsid w:val="004D0926"/>
    <w:rsid w:val="004D0A5B"/>
    <w:rsid w:val="004D0B9E"/>
    <w:rsid w:val="004D0BBB"/>
    <w:rsid w:val="004D0E8D"/>
    <w:rsid w:val="004D0F0C"/>
    <w:rsid w:val="004D12B3"/>
    <w:rsid w:val="004D1326"/>
    <w:rsid w:val="004D136F"/>
    <w:rsid w:val="004D14C0"/>
    <w:rsid w:val="004D1557"/>
    <w:rsid w:val="004D1583"/>
    <w:rsid w:val="004D161A"/>
    <w:rsid w:val="004D1808"/>
    <w:rsid w:val="004D1872"/>
    <w:rsid w:val="004D187F"/>
    <w:rsid w:val="004D1B8E"/>
    <w:rsid w:val="004D1CA2"/>
    <w:rsid w:val="004D1D65"/>
    <w:rsid w:val="004D1E13"/>
    <w:rsid w:val="004D1E93"/>
    <w:rsid w:val="004D21ED"/>
    <w:rsid w:val="004D21F8"/>
    <w:rsid w:val="004D2228"/>
    <w:rsid w:val="004D22A2"/>
    <w:rsid w:val="004D2426"/>
    <w:rsid w:val="004D249E"/>
    <w:rsid w:val="004D250D"/>
    <w:rsid w:val="004D2550"/>
    <w:rsid w:val="004D25F7"/>
    <w:rsid w:val="004D2660"/>
    <w:rsid w:val="004D27C7"/>
    <w:rsid w:val="004D2839"/>
    <w:rsid w:val="004D287E"/>
    <w:rsid w:val="004D298B"/>
    <w:rsid w:val="004D2C40"/>
    <w:rsid w:val="004D2C42"/>
    <w:rsid w:val="004D2CCE"/>
    <w:rsid w:val="004D2E04"/>
    <w:rsid w:val="004D2EF8"/>
    <w:rsid w:val="004D2F0E"/>
    <w:rsid w:val="004D3533"/>
    <w:rsid w:val="004D36C9"/>
    <w:rsid w:val="004D3810"/>
    <w:rsid w:val="004D3919"/>
    <w:rsid w:val="004D3A9A"/>
    <w:rsid w:val="004D3B2D"/>
    <w:rsid w:val="004D3BE0"/>
    <w:rsid w:val="004D3BFD"/>
    <w:rsid w:val="004D3C8D"/>
    <w:rsid w:val="004D3D93"/>
    <w:rsid w:val="004D3E09"/>
    <w:rsid w:val="004D3F49"/>
    <w:rsid w:val="004D40BB"/>
    <w:rsid w:val="004D423A"/>
    <w:rsid w:val="004D4288"/>
    <w:rsid w:val="004D42CD"/>
    <w:rsid w:val="004D43B3"/>
    <w:rsid w:val="004D448A"/>
    <w:rsid w:val="004D44B1"/>
    <w:rsid w:val="004D46B0"/>
    <w:rsid w:val="004D4746"/>
    <w:rsid w:val="004D4820"/>
    <w:rsid w:val="004D4944"/>
    <w:rsid w:val="004D4965"/>
    <w:rsid w:val="004D49E7"/>
    <w:rsid w:val="004D4A07"/>
    <w:rsid w:val="004D4B06"/>
    <w:rsid w:val="004D4C24"/>
    <w:rsid w:val="004D4C84"/>
    <w:rsid w:val="004D4C8B"/>
    <w:rsid w:val="004D4CC1"/>
    <w:rsid w:val="004D4F3D"/>
    <w:rsid w:val="004D4FF2"/>
    <w:rsid w:val="004D514E"/>
    <w:rsid w:val="004D5431"/>
    <w:rsid w:val="004D5653"/>
    <w:rsid w:val="004D5716"/>
    <w:rsid w:val="004D5729"/>
    <w:rsid w:val="004D58DF"/>
    <w:rsid w:val="004D592B"/>
    <w:rsid w:val="004D5CD2"/>
    <w:rsid w:val="004D5DBB"/>
    <w:rsid w:val="004D5DF6"/>
    <w:rsid w:val="004D5EF5"/>
    <w:rsid w:val="004D5F6A"/>
    <w:rsid w:val="004D6134"/>
    <w:rsid w:val="004D6177"/>
    <w:rsid w:val="004D638C"/>
    <w:rsid w:val="004D64F0"/>
    <w:rsid w:val="004D654C"/>
    <w:rsid w:val="004D6588"/>
    <w:rsid w:val="004D66CD"/>
    <w:rsid w:val="004D6BA7"/>
    <w:rsid w:val="004D6CEE"/>
    <w:rsid w:val="004D6D06"/>
    <w:rsid w:val="004D6E48"/>
    <w:rsid w:val="004D6E4D"/>
    <w:rsid w:val="004D6F99"/>
    <w:rsid w:val="004D6FF7"/>
    <w:rsid w:val="004D7099"/>
    <w:rsid w:val="004D7323"/>
    <w:rsid w:val="004D7749"/>
    <w:rsid w:val="004D7A3A"/>
    <w:rsid w:val="004D7BD0"/>
    <w:rsid w:val="004D7D17"/>
    <w:rsid w:val="004D7E3E"/>
    <w:rsid w:val="004D7E51"/>
    <w:rsid w:val="004E02E0"/>
    <w:rsid w:val="004E034D"/>
    <w:rsid w:val="004E03A9"/>
    <w:rsid w:val="004E044E"/>
    <w:rsid w:val="004E0621"/>
    <w:rsid w:val="004E06DD"/>
    <w:rsid w:val="004E0936"/>
    <w:rsid w:val="004E093C"/>
    <w:rsid w:val="004E0B3B"/>
    <w:rsid w:val="004E0B8C"/>
    <w:rsid w:val="004E0CDF"/>
    <w:rsid w:val="004E0E82"/>
    <w:rsid w:val="004E10D9"/>
    <w:rsid w:val="004E123B"/>
    <w:rsid w:val="004E129E"/>
    <w:rsid w:val="004E1331"/>
    <w:rsid w:val="004E13AE"/>
    <w:rsid w:val="004E14F5"/>
    <w:rsid w:val="004E1532"/>
    <w:rsid w:val="004E1667"/>
    <w:rsid w:val="004E169B"/>
    <w:rsid w:val="004E19B4"/>
    <w:rsid w:val="004E1E31"/>
    <w:rsid w:val="004E1EA4"/>
    <w:rsid w:val="004E1F62"/>
    <w:rsid w:val="004E1F87"/>
    <w:rsid w:val="004E2405"/>
    <w:rsid w:val="004E25AC"/>
    <w:rsid w:val="004E2602"/>
    <w:rsid w:val="004E264B"/>
    <w:rsid w:val="004E26CC"/>
    <w:rsid w:val="004E26DE"/>
    <w:rsid w:val="004E26EF"/>
    <w:rsid w:val="004E2A48"/>
    <w:rsid w:val="004E2A85"/>
    <w:rsid w:val="004E2C94"/>
    <w:rsid w:val="004E2CB9"/>
    <w:rsid w:val="004E2D09"/>
    <w:rsid w:val="004E2D29"/>
    <w:rsid w:val="004E2D98"/>
    <w:rsid w:val="004E2E26"/>
    <w:rsid w:val="004E2F59"/>
    <w:rsid w:val="004E3027"/>
    <w:rsid w:val="004E31D6"/>
    <w:rsid w:val="004E3427"/>
    <w:rsid w:val="004E358B"/>
    <w:rsid w:val="004E3B0D"/>
    <w:rsid w:val="004E3FB6"/>
    <w:rsid w:val="004E435C"/>
    <w:rsid w:val="004E435D"/>
    <w:rsid w:val="004E449D"/>
    <w:rsid w:val="004E458E"/>
    <w:rsid w:val="004E45B9"/>
    <w:rsid w:val="004E4608"/>
    <w:rsid w:val="004E47BC"/>
    <w:rsid w:val="004E4888"/>
    <w:rsid w:val="004E48C9"/>
    <w:rsid w:val="004E4B7F"/>
    <w:rsid w:val="004E4B89"/>
    <w:rsid w:val="004E4BDA"/>
    <w:rsid w:val="004E4C3E"/>
    <w:rsid w:val="004E4DCE"/>
    <w:rsid w:val="004E4FD8"/>
    <w:rsid w:val="004E5069"/>
    <w:rsid w:val="004E50C2"/>
    <w:rsid w:val="004E50F6"/>
    <w:rsid w:val="004E5212"/>
    <w:rsid w:val="004E524F"/>
    <w:rsid w:val="004E53BA"/>
    <w:rsid w:val="004E5589"/>
    <w:rsid w:val="004E572E"/>
    <w:rsid w:val="004E5745"/>
    <w:rsid w:val="004E57A7"/>
    <w:rsid w:val="004E57A9"/>
    <w:rsid w:val="004E5C90"/>
    <w:rsid w:val="004E5DC6"/>
    <w:rsid w:val="004E5DFD"/>
    <w:rsid w:val="004E5F17"/>
    <w:rsid w:val="004E5F7B"/>
    <w:rsid w:val="004E5FAF"/>
    <w:rsid w:val="004E601D"/>
    <w:rsid w:val="004E60C3"/>
    <w:rsid w:val="004E61AB"/>
    <w:rsid w:val="004E6314"/>
    <w:rsid w:val="004E6388"/>
    <w:rsid w:val="004E63B1"/>
    <w:rsid w:val="004E649D"/>
    <w:rsid w:val="004E670B"/>
    <w:rsid w:val="004E6CAF"/>
    <w:rsid w:val="004E6E5C"/>
    <w:rsid w:val="004E728D"/>
    <w:rsid w:val="004E7473"/>
    <w:rsid w:val="004E75FB"/>
    <w:rsid w:val="004E76BC"/>
    <w:rsid w:val="004E7878"/>
    <w:rsid w:val="004E78D5"/>
    <w:rsid w:val="004E79E2"/>
    <w:rsid w:val="004E7B2A"/>
    <w:rsid w:val="004E7C93"/>
    <w:rsid w:val="004F0056"/>
    <w:rsid w:val="004F03A1"/>
    <w:rsid w:val="004F0453"/>
    <w:rsid w:val="004F0478"/>
    <w:rsid w:val="004F04FB"/>
    <w:rsid w:val="004F0558"/>
    <w:rsid w:val="004F05D5"/>
    <w:rsid w:val="004F05EB"/>
    <w:rsid w:val="004F06F5"/>
    <w:rsid w:val="004F0734"/>
    <w:rsid w:val="004F0779"/>
    <w:rsid w:val="004F08B4"/>
    <w:rsid w:val="004F0933"/>
    <w:rsid w:val="004F0A30"/>
    <w:rsid w:val="004F0DD4"/>
    <w:rsid w:val="004F0DEB"/>
    <w:rsid w:val="004F0EAE"/>
    <w:rsid w:val="004F0F91"/>
    <w:rsid w:val="004F0FEA"/>
    <w:rsid w:val="004F106C"/>
    <w:rsid w:val="004F12AA"/>
    <w:rsid w:val="004F135B"/>
    <w:rsid w:val="004F136A"/>
    <w:rsid w:val="004F1373"/>
    <w:rsid w:val="004F1391"/>
    <w:rsid w:val="004F1446"/>
    <w:rsid w:val="004F14EF"/>
    <w:rsid w:val="004F15BA"/>
    <w:rsid w:val="004F165E"/>
    <w:rsid w:val="004F170B"/>
    <w:rsid w:val="004F191C"/>
    <w:rsid w:val="004F1C68"/>
    <w:rsid w:val="004F1DF3"/>
    <w:rsid w:val="004F1E06"/>
    <w:rsid w:val="004F1EAF"/>
    <w:rsid w:val="004F1F26"/>
    <w:rsid w:val="004F2059"/>
    <w:rsid w:val="004F20DB"/>
    <w:rsid w:val="004F2491"/>
    <w:rsid w:val="004F2543"/>
    <w:rsid w:val="004F2568"/>
    <w:rsid w:val="004F2612"/>
    <w:rsid w:val="004F2A1B"/>
    <w:rsid w:val="004F2A4F"/>
    <w:rsid w:val="004F2A6E"/>
    <w:rsid w:val="004F2B5C"/>
    <w:rsid w:val="004F2E16"/>
    <w:rsid w:val="004F2E8D"/>
    <w:rsid w:val="004F3018"/>
    <w:rsid w:val="004F3262"/>
    <w:rsid w:val="004F3326"/>
    <w:rsid w:val="004F34BA"/>
    <w:rsid w:val="004F36EC"/>
    <w:rsid w:val="004F37D6"/>
    <w:rsid w:val="004F3817"/>
    <w:rsid w:val="004F38F8"/>
    <w:rsid w:val="004F3B55"/>
    <w:rsid w:val="004F3D72"/>
    <w:rsid w:val="004F3D9B"/>
    <w:rsid w:val="004F3DE4"/>
    <w:rsid w:val="004F4005"/>
    <w:rsid w:val="004F4092"/>
    <w:rsid w:val="004F411E"/>
    <w:rsid w:val="004F4197"/>
    <w:rsid w:val="004F41E7"/>
    <w:rsid w:val="004F4334"/>
    <w:rsid w:val="004F45FC"/>
    <w:rsid w:val="004F461C"/>
    <w:rsid w:val="004F4768"/>
    <w:rsid w:val="004F486A"/>
    <w:rsid w:val="004F48C0"/>
    <w:rsid w:val="004F4A99"/>
    <w:rsid w:val="004F4C2D"/>
    <w:rsid w:val="004F4C3E"/>
    <w:rsid w:val="004F4CD3"/>
    <w:rsid w:val="004F4E3F"/>
    <w:rsid w:val="004F4EA2"/>
    <w:rsid w:val="004F4F3D"/>
    <w:rsid w:val="004F506C"/>
    <w:rsid w:val="004F50FE"/>
    <w:rsid w:val="004F52C1"/>
    <w:rsid w:val="004F53F0"/>
    <w:rsid w:val="004F54E2"/>
    <w:rsid w:val="004F557F"/>
    <w:rsid w:val="004F5A12"/>
    <w:rsid w:val="004F5C31"/>
    <w:rsid w:val="004F5DAC"/>
    <w:rsid w:val="004F6008"/>
    <w:rsid w:val="004F61CE"/>
    <w:rsid w:val="004F6708"/>
    <w:rsid w:val="004F68A6"/>
    <w:rsid w:val="004F6942"/>
    <w:rsid w:val="004F69B3"/>
    <w:rsid w:val="004F6AD6"/>
    <w:rsid w:val="004F6B52"/>
    <w:rsid w:val="004F6B63"/>
    <w:rsid w:val="004F6B77"/>
    <w:rsid w:val="004F6BDF"/>
    <w:rsid w:val="004F6D33"/>
    <w:rsid w:val="004F6D4B"/>
    <w:rsid w:val="004F6D5E"/>
    <w:rsid w:val="004F6D73"/>
    <w:rsid w:val="004F6E05"/>
    <w:rsid w:val="004F6F91"/>
    <w:rsid w:val="004F70DF"/>
    <w:rsid w:val="004F7142"/>
    <w:rsid w:val="004F7175"/>
    <w:rsid w:val="004F717A"/>
    <w:rsid w:val="004F71DB"/>
    <w:rsid w:val="004F7276"/>
    <w:rsid w:val="004F72D0"/>
    <w:rsid w:val="004F72EB"/>
    <w:rsid w:val="004F7628"/>
    <w:rsid w:val="004F76B5"/>
    <w:rsid w:val="004F7749"/>
    <w:rsid w:val="004F78F6"/>
    <w:rsid w:val="004F7929"/>
    <w:rsid w:val="004F7B24"/>
    <w:rsid w:val="004F7B8A"/>
    <w:rsid w:val="004F7BB0"/>
    <w:rsid w:val="004F7D13"/>
    <w:rsid w:val="004F7D5D"/>
    <w:rsid w:val="004F7ECA"/>
    <w:rsid w:val="005000D2"/>
    <w:rsid w:val="00500650"/>
    <w:rsid w:val="005006AF"/>
    <w:rsid w:val="00500767"/>
    <w:rsid w:val="005008A6"/>
    <w:rsid w:val="00500A4F"/>
    <w:rsid w:val="00500B61"/>
    <w:rsid w:val="00500BB6"/>
    <w:rsid w:val="00500BB8"/>
    <w:rsid w:val="00500F75"/>
    <w:rsid w:val="00501002"/>
    <w:rsid w:val="00501091"/>
    <w:rsid w:val="005010B3"/>
    <w:rsid w:val="00501106"/>
    <w:rsid w:val="00501182"/>
    <w:rsid w:val="0050118F"/>
    <w:rsid w:val="0050121C"/>
    <w:rsid w:val="00501292"/>
    <w:rsid w:val="005013AB"/>
    <w:rsid w:val="005013B5"/>
    <w:rsid w:val="005015DF"/>
    <w:rsid w:val="005016BF"/>
    <w:rsid w:val="005016E7"/>
    <w:rsid w:val="005018B8"/>
    <w:rsid w:val="00501980"/>
    <w:rsid w:val="00501A94"/>
    <w:rsid w:val="00501B86"/>
    <w:rsid w:val="00501C44"/>
    <w:rsid w:val="00501E1D"/>
    <w:rsid w:val="0050239B"/>
    <w:rsid w:val="00502641"/>
    <w:rsid w:val="005026E4"/>
    <w:rsid w:val="005027F0"/>
    <w:rsid w:val="0050283D"/>
    <w:rsid w:val="00502AD3"/>
    <w:rsid w:val="00502C9D"/>
    <w:rsid w:val="00502D17"/>
    <w:rsid w:val="00502E63"/>
    <w:rsid w:val="00502F4A"/>
    <w:rsid w:val="00502F97"/>
    <w:rsid w:val="0050323B"/>
    <w:rsid w:val="005033C5"/>
    <w:rsid w:val="005033DA"/>
    <w:rsid w:val="005035CE"/>
    <w:rsid w:val="005036FF"/>
    <w:rsid w:val="00503846"/>
    <w:rsid w:val="0050396D"/>
    <w:rsid w:val="00503A55"/>
    <w:rsid w:val="00503BFB"/>
    <w:rsid w:val="00503CEC"/>
    <w:rsid w:val="00503D0A"/>
    <w:rsid w:val="00504032"/>
    <w:rsid w:val="005042E0"/>
    <w:rsid w:val="0050433A"/>
    <w:rsid w:val="00504389"/>
    <w:rsid w:val="005043A5"/>
    <w:rsid w:val="005043E1"/>
    <w:rsid w:val="0050449E"/>
    <w:rsid w:val="005044F0"/>
    <w:rsid w:val="005047A8"/>
    <w:rsid w:val="00504867"/>
    <w:rsid w:val="005049F3"/>
    <w:rsid w:val="00504B04"/>
    <w:rsid w:val="00504C04"/>
    <w:rsid w:val="00504CBF"/>
    <w:rsid w:val="00504D4B"/>
    <w:rsid w:val="00504D89"/>
    <w:rsid w:val="00504E17"/>
    <w:rsid w:val="00504E28"/>
    <w:rsid w:val="00504E39"/>
    <w:rsid w:val="00504F2A"/>
    <w:rsid w:val="00504F85"/>
    <w:rsid w:val="005050A1"/>
    <w:rsid w:val="005050E2"/>
    <w:rsid w:val="0050516F"/>
    <w:rsid w:val="00505324"/>
    <w:rsid w:val="0050536B"/>
    <w:rsid w:val="00505502"/>
    <w:rsid w:val="00505632"/>
    <w:rsid w:val="0050582A"/>
    <w:rsid w:val="00505832"/>
    <w:rsid w:val="00505A83"/>
    <w:rsid w:val="00505B75"/>
    <w:rsid w:val="00505D25"/>
    <w:rsid w:val="00505D5F"/>
    <w:rsid w:val="00505E27"/>
    <w:rsid w:val="00505F67"/>
    <w:rsid w:val="0050621D"/>
    <w:rsid w:val="0050625A"/>
    <w:rsid w:val="0050630B"/>
    <w:rsid w:val="005063BD"/>
    <w:rsid w:val="005066BC"/>
    <w:rsid w:val="00506704"/>
    <w:rsid w:val="0050677D"/>
    <w:rsid w:val="005068C4"/>
    <w:rsid w:val="0050698C"/>
    <w:rsid w:val="005069AA"/>
    <w:rsid w:val="00506B0F"/>
    <w:rsid w:val="00506D2E"/>
    <w:rsid w:val="00506D41"/>
    <w:rsid w:val="00506E6E"/>
    <w:rsid w:val="00506F5D"/>
    <w:rsid w:val="00506FD8"/>
    <w:rsid w:val="00507118"/>
    <w:rsid w:val="00507156"/>
    <w:rsid w:val="005072A6"/>
    <w:rsid w:val="005072C8"/>
    <w:rsid w:val="00507367"/>
    <w:rsid w:val="005073E4"/>
    <w:rsid w:val="0050748F"/>
    <w:rsid w:val="005074C4"/>
    <w:rsid w:val="005075A1"/>
    <w:rsid w:val="005076FE"/>
    <w:rsid w:val="0050784E"/>
    <w:rsid w:val="0050785D"/>
    <w:rsid w:val="00507A1B"/>
    <w:rsid w:val="00507A91"/>
    <w:rsid w:val="00507B4F"/>
    <w:rsid w:val="00507DBF"/>
    <w:rsid w:val="00507ECF"/>
    <w:rsid w:val="005100BE"/>
    <w:rsid w:val="005104EA"/>
    <w:rsid w:val="00510518"/>
    <w:rsid w:val="00510536"/>
    <w:rsid w:val="0051079C"/>
    <w:rsid w:val="005108B9"/>
    <w:rsid w:val="00510B04"/>
    <w:rsid w:val="00510D49"/>
    <w:rsid w:val="00510D7F"/>
    <w:rsid w:val="00510D95"/>
    <w:rsid w:val="00510EC6"/>
    <w:rsid w:val="0051141B"/>
    <w:rsid w:val="0051142C"/>
    <w:rsid w:val="00511580"/>
    <w:rsid w:val="005115D7"/>
    <w:rsid w:val="0051166F"/>
    <w:rsid w:val="005116BC"/>
    <w:rsid w:val="0051186C"/>
    <w:rsid w:val="005119BB"/>
    <w:rsid w:val="005119DE"/>
    <w:rsid w:val="00511AB1"/>
    <w:rsid w:val="00511AB2"/>
    <w:rsid w:val="00511BFF"/>
    <w:rsid w:val="00511D36"/>
    <w:rsid w:val="00511D45"/>
    <w:rsid w:val="005120F3"/>
    <w:rsid w:val="005121DC"/>
    <w:rsid w:val="00512233"/>
    <w:rsid w:val="005122BF"/>
    <w:rsid w:val="0051256F"/>
    <w:rsid w:val="005125BC"/>
    <w:rsid w:val="0051280B"/>
    <w:rsid w:val="00512B15"/>
    <w:rsid w:val="00512BBD"/>
    <w:rsid w:val="00512D01"/>
    <w:rsid w:val="00512E17"/>
    <w:rsid w:val="00512FC8"/>
    <w:rsid w:val="00513056"/>
    <w:rsid w:val="0051305A"/>
    <w:rsid w:val="005130D5"/>
    <w:rsid w:val="0051318F"/>
    <w:rsid w:val="005131C7"/>
    <w:rsid w:val="005132D4"/>
    <w:rsid w:val="005133C5"/>
    <w:rsid w:val="0051341C"/>
    <w:rsid w:val="0051365D"/>
    <w:rsid w:val="0051367D"/>
    <w:rsid w:val="0051379C"/>
    <w:rsid w:val="00513957"/>
    <w:rsid w:val="00513B51"/>
    <w:rsid w:val="00513CD0"/>
    <w:rsid w:val="00513CDC"/>
    <w:rsid w:val="00513D43"/>
    <w:rsid w:val="00513E68"/>
    <w:rsid w:val="00513F47"/>
    <w:rsid w:val="00513F86"/>
    <w:rsid w:val="0051403B"/>
    <w:rsid w:val="005140D0"/>
    <w:rsid w:val="00514117"/>
    <w:rsid w:val="0051412C"/>
    <w:rsid w:val="0051417D"/>
    <w:rsid w:val="00514374"/>
    <w:rsid w:val="005143ED"/>
    <w:rsid w:val="0051443B"/>
    <w:rsid w:val="00514462"/>
    <w:rsid w:val="0051470E"/>
    <w:rsid w:val="005147D1"/>
    <w:rsid w:val="00514876"/>
    <w:rsid w:val="005148B4"/>
    <w:rsid w:val="005149A3"/>
    <w:rsid w:val="00514A86"/>
    <w:rsid w:val="00514BBE"/>
    <w:rsid w:val="00514DA0"/>
    <w:rsid w:val="00514DAF"/>
    <w:rsid w:val="00514E40"/>
    <w:rsid w:val="00515008"/>
    <w:rsid w:val="005151D8"/>
    <w:rsid w:val="0051522B"/>
    <w:rsid w:val="005154D6"/>
    <w:rsid w:val="00515609"/>
    <w:rsid w:val="005157B0"/>
    <w:rsid w:val="0051591C"/>
    <w:rsid w:val="00515B74"/>
    <w:rsid w:val="00515BBD"/>
    <w:rsid w:val="00515BD0"/>
    <w:rsid w:val="00515D31"/>
    <w:rsid w:val="00515D58"/>
    <w:rsid w:val="00515DF8"/>
    <w:rsid w:val="00515E14"/>
    <w:rsid w:val="00515F88"/>
    <w:rsid w:val="0051608B"/>
    <w:rsid w:val="005160E0"/>
    <w:rsid w:val="00516143"/>
    <w:rsid w:val="0051617E"/>
    <w:rsid w:val="00516329"/>
    <w:rsid w:val="005163F2"/>
    <w:rsid w:val="0051642B"/>
    <w:rsid w:val="00516545"/>
    <w:rsid w:val="005165C3"/>
    <w:rsid w:val="0051663E"/>
    <w:rsid w:val="005168A2"/>
    <w:rsid w:val="00516921"/>
    <w:rsid w:val="00516938"/>
    <w:rsid w:val="00516B93"/>
    <w:rsid w:val="00516C83"/>
    <w:rsid w:val="00516CA0"/>
    <w:rsid w:val="00517331"/>
    <w:rsid w:val="005173DC"/>
    <w:rsid w:val="005174AC"/>
    <w:rsid w:val="0051751F"/>
    <w:rsid w:val="005177D2"/>
    <w:rsid w:val="00517927"/>
    <w:rsid w:val="005179D3"/>
    <w:rsid w:val="00517A05"/>
    <w:rsid w:val="00517A57"/>
    <w:rsid w:val="00517ACF"/>
    <w:rsid w:val="00517BC8"/>
    <w:rsid w:val="00517D33"/>
    <w:rsid w:val="00517D6F"/>
    <w:rsid w:val="00517E21"/>
    <w:rsid w:val="00517F35"/>
    <w:rsid w:val="0052014F"/>
    <w:rsid w:val="00520190"/>
    <w:rsid w:val="005204A4"/>
    <w:rsid w:val="00520606"/>
    <w:rsid w:val="0052064C"/>
    <w:rsid w:val="0052076A"/>
    <w:rsid w:val="00520871"/>
    <w:rsid w:val="0052089A"/>
    <w:rsid w:val="00520B70"/>
    <w:rsid w:val="00520C8D"/>
    <w:rsid w:val="00520D76"/>
    <w:rsid w:val="00520DCB"/>
    <w:rsid w:val="00520E9D"/>
    <w:rsid w:val="00520ED9"/>
    <w:rsid w:val="00521005"/>
    <w:rsid w:val="005210D4"/>
    <w:rsid w:val="0052126A"/>
    <w:rsid w:val="005214E4"/>
    <w:rsid w:val="00521507"/>
    <w:rsid w:val="00521795"/>
    <w:rsid w:val="005219F6"/>
    <w:rsid w:val="00521B7F"/>
    <w:rsid w:val="00521E21"/>
    <w:rsid w:val="00521F5B"/>
    <w:rsid w:val="00522088"/>
    <w:rsid w:val="005222AB"/>
    <w:rsid w:val="0052236D"/>
    <w:rsid w:val="0052242F"/>
    <w:rsid w:val="00522553"/>
    <w:rsid w:val="005225B1"/>
    <w:rsid w:val="00522731"/>
    <w:rsid w:val="00522C2A"/>
    <w:rsid w:val="00522CAE"/>
    <w:rsid w:val="00522DE6"/>
    <w:rsid w:val="00522DF2"/>
    <w:rsid w:val="00523264"/>
    <w:rsid w:val="00523376"/>
    <w:rsid w:val="0052350C"/>
    <w:rsid w:val="0052363B"/>
    <w:rsid w:val="00523825"/>
    <w:rsid w:val="005238DB"/>
    <w:rsid w:val="00523969"/>
    <w:rsid w:val="005239FA"/>
    <w:rsid w:val="00523A8C"/>
    <w:rsid w:val="00523CF7"/>
    <w:rsid w:val="00523E07"/>
    <w:rsid w:val="00523E2B"/>
    <w:rsid w:val="005243D6"/>
    <w:rsid w:val="0052454A"/>
    <w:rsid w:val="0052457C"/>
    <w:rsid w:val="00524643"/>
    <w:rsid w:val="00524677"/>
    <w:rsid w:val="00524684"/>
    <w:rsid w:val="00524787"/>
    <w:rsid w:val="00524ACF"/>
    <w:rsid w:val="00524B92"/>
    <w:rsid w:val="00524C4D"/>
    <w:rsid w:val="00524D09"/>
    <w:rsid w:val="00524D45"/>
    <w:rsid w:val="00524FE5"/>
    <w:rsid w:val="00525027"/>
    <w:rsid w:val="00525114"/>
    <w:rsid w:val="0052512A"/>
    <w:rsid w:val="0052534B"/>
    <w:rsid w:val="005253AB"/>
    <w:rsid w:val="00525436"/>
    <w:rsid w:val="00525523"/>
    <w:rsid w:val="00525656"/>
    <w:rsid w:val="0052571F"/>
    <w:rsid w:val="00525987"/>
    <w:rsid w:val="00525A14"/>
    <w:rsid w:val="00525B65"/>
    <w:rsid w:val="00525BB8"/>
    <w:rsid w:val="00525C0F"/>
    <w:rsid w:val="00525CE9"/>
    <w:rsid w:val="00525F23"/>
    <w:rsid w:val="00525F41"/>
    <w:rsid w:val="005260CE"/>
    <w:rsid w:val="00526205"/>
    <w:rsid w:val="005262FB"/>
    <w:rsid w:val="005263E6"/>
    <w:rsid w:val="00526493"/>
    <w:rsid w:val="005264BA"/>
    <w:rsid w:val="00526CD7"/>
    <w:rsid w:val="00526DC5"/>
    <w:rsid w:val="00526DFD"/>
    <w:rsid w:val="005273F5"/>
    <w:rsid w:val="00527482"/>
    <w:rsid w:val="005277B5"/>
    <w:rsid w:val="00527903"/>
    <w:rsid w:val="00527936"/>
    <w:rsid w:val="00527940"/>
    <w:rsid w:val="00527A85"/>
    <w:rsid w:val="00527AB9"/>
    <w:rsid w:val="00527AF1"/>
    <w:rsid w:val="00527B4C"/>
    <w:rsid w:val="00527CAA"/>
    <w:rsid w:val="00527D7D"/>
    <w:rsid w:val="00527DA7"/>
    <w:rsid w:val="00527E6F"/>
    <w:rsid w:val="00527F53"/>
    <w:rsid w:val="00527FF7"/>
    <w:rsid w:val="00530017"/>
    <w:rsid w:val="00530073"/>
    <w:rsid w:val="005302B6"/>
    <w:rsid w:val="00530382"/>
    <w:rsid w:val="00530616"/>
    <w:rsid w:val="00530A16"/>
    <w:rsid w:val="00530B11"/>
    <w:rsid w:val="00530D47"/>
    <w:rsid w:val="00531015"/>
    <w:rsid w:val="0053112C"/>
    <w:rsid w:val="005312BF"/>
    <w:rsid w:val="005313A7"/>
    <w:rsid w:val="005313C4"/>
    <w:rsid w:val="00531664"/>
    <w:rsid w:val="005316C7"/>
    <w:rsid w:val="0053190F"/>
    <w:rsid w:val="005319DF"/>
    <w:rsid w:val="00531A84"/>
    <w:rsid w:val="00531B7C"/>
    <w:rsid w:val="00531C4C"/>
    <w:rsid w:val="00531DDB"/>
    <w:rsid w:val="00531EE0"/>
    <w:rsid w:val="00531F0D"/>
    <w:rsid w:val="00531F28"/>
    <w:rsid w:val="00531FB7"/>
    <w:rsid w:val="005322EE"/>
    <w:rsid w:val="005323BB"/>
    <w:rsid w:val="00532529"/>
    <w:rsid w:val="0053268F"/>
    <w:rsid w:val="00532A7A"/>
    <w:rsid w:val="00532B11"/>
    <w:rsid w:val="00532B8A"/>
    <w:rsid w:val="00532C70"/>
    <w:rsid w:val="00532CAC"/>
    <w:rsid w:val="00532CFE"/>
    <w:rsid w:val="00532FB6"/>
    <w:rsid w:val="00532FC9"/>
    <w:rsid w:val="00532FE9"/>
    <w:rsid w:val="00533045"/>
    <w:rsid w:val="0053304F"/>
    <w:rsid w:val="0053309D"/>
    <w:rsid w:val="005331A1"/>
    <w:rsid w:val="005331CC"/>
    <w:rsid w:val="005333FC"/>
    <w:rsid w:val="00533428"/>
    <w:rsid w:val="00533564"/>
    <w:rsid w:val="005336B1"/>
    <w:rsid w:val="00533787"/>
    <w:rsid w:val="0053382E"/>
    <w:rsid w:val="00533859"/>
    <w:rsid w:val="00533933"/>
    <w:rsid w:val="00533A6C"/>
    <w:rsid w:val="00533C44"/>
    <w:rsid w:val="00533C8B"/>
    <w:rsid w:val="00533DC4"/>
    <w:rsid w:val="00533E81"/>
    <w:rsid w:val="00533EA9"/>
    <w:rsid w:val="0053411D"/>
    <w:rsid w:val="0053413F"/>
    <w:rsid w:val="00534162"/>
    <w:rsid w:val="0053432D"/>
    <w:rsid w:val="00534395"/>
    <w:rsid w:val="005348F4"/>
    <w:rsid w:val="00534A42"/>
    <w:rsid w:val="00534C44"/>
    <w:rsid w:val="00534EFB"/>
    <w:rsid w:val="00534F1F"/>
    <w:rsid w:val="00534F93"/>
    <w:rsid w:val="00535062"/>
    <w:rsid w:val="00535103"/>
    <w:rsid w:val="00535132"/>
    <w:rsid w:val="0053513D"/>
    <w:rsid w:val="005352A8"/>
    <w:rsid w:val="0053547C"/>
    <w:rsid w:val="005355B3"/>
    <w:rsid w:val="005355C7"/>
    <w:rsid w:val="005357F2"/>
    <w:rsid w:val="00535897"/>
    <w:rsid w:val="005359C8"/>
    <w:rsid w:val="005359F3"/>
    <w:rsid w:val="00535AAA"/>
    <w:rsid w:val="00535B28"/>
    <w:rsid w:val="00535B64"/>
    <w:rsid w:val="00536109"/>
    <w:rsid w:val="0053616D"/>
    <w:rsid w:val="005363BC"/>
    <w:rsid w:val="005364E9"/>
    <w:rsid w:val="005365D2"/>
    <w:rsid w:val="00536710"/>
    <w:rsid w:val="00536ACB"/>
    <w:rsid w:val="00536B26"/>
    <w:rsid w:val="00536BA1"/>
    <w:rsid w:val="005370FA"/>
    <w:rsid w:val="0053733A"/>
    <w:rsid w:val="00537374"/>
    <w:rsid w:val="00537579"/>
    <w:rsid w:val="0053771C"/>
    <w:rsid w:val="005379A8"/>
    <w:rsid w:val="00537A02"/>
    <w:rsid w:val="00537BE9"/>
    <w:rsid w:val="00537C98"/>
    <w:rsid w:val="00537CF8"/>
    <w:rsid w:val="00537E79"/>
    <w:rsid w:val="00537F1A"/>
    <w:rsid w:val="00537F2D"/>
    <w:rsid w:val="00537FD4"/>
    <w:rsid w:val="00540072"/>
    <w:rsid w:val="005402CA"/>
    <w:rsid w:val="00540337"/>
    <w:rsid w:val="0054045B"/>
    <w:rsid w:val="005404D4"/>
    <w:rsid w:val="00540533"/>
    <w:rsid w:val="00540857"/>
    <w:rsid w:val="005408BF"/>
    <w:rsid w:val="005408CE"/>
    <w:rsid w:val="00540949"/>
    <w:rsid w:val="00540A9B"/>
    <w:rsid w:val="00540AEF"/>
    <w:rsid w:val="00540BD7"/>
    <w:rsid w:val="00540D5D"/>
    <w:rsid w:val="00540E48"/>
    <w:rsid w:val="00540E6F"/>
    <w:rsid w:val="00541040"/>
    <w:rsid w:val="005410B1"/>
    <w:rsid w:val="0054113C"/>
    <w:rsid w:val="00541171"/>
    <w:rsid w:val="0054142E"/>
    <w:rsid w:val="0054152B"/>
    <w:rsid w:val="0054157F"/>
    <w:rsid w:val="005415DA"/>
    <w:rsid w:val="00541710"/>
    <w:rsid w:val="005417A1"/>
    <w:rsid w:val="00541AA5"/>
    <w:rsid w:val="00541ABA"/>
    <w:rsid w:val="00541ABC"/>
    <w:rsid w:val="00541BD2"/>
    <w:rsid w:val="00541C21"/>
    <w:rsid w:val="00541CB2"/>
    <w:rsid w:val="00541D3F"/>
    <w:rsid w:val="00541D65"/>
    <w:rsid w:val="00541D67"/>
    <w:rsid w:val="00541FCC"/>
    <w:rsid w:val="00541FD6"/>
    <w:rsid w:val="0054203C"/>
    <w:rsid w:val="005420AA"/>
    <w:rsid w:val="005420E0"/>
    <w:rsid w:val="00542287"/>
    <w:rsid w:val="00542295"/>
    <w:rsid w:val="005422BF"/>
    <w:rsid w:val="00542453"/>
    <w:rsid w:val="00542483"/>
    <w:rsid w:val="005424A0"/>
    <w:rsid w:val="00542A33"/>
    <w:rsid w:val="00542A63"/>
    <w:rsid w:val="00542BEA"/>
    <w:rsid w:val="00542D51"/>
    <w:rsid w:val="00542D69"/>
    <w:rsid w:val="00543390"/>
    <w:rsid w:val="00543539"/>
    <w:rsid w:val="005438C1"/>
    <w:rsid w:val="00543A11"/>
    <w:rsid w:val="00543A4C"/>
    <w:rsid w:val="00543A52"/>
    <w:rsid w:val="00543A54"/>
    <w:rsid w:val="00543A97"/>
    <w:rsid w:val="00543BA5"/>
    <w:rsid w:val="00543D0F"/>
    <w:rsid w:val="00543DEC"/>
    <w:rsid w:val="00543E24"/>
    <w:rsid w:val="00543E87"/>
    <w:rsid w:val="00544064"/>
    <w:rsid w:val="00544113"/>
    <w:rsid w:val="00544162"/>
    <w:rsid w:val="00544339"/>
    <w:rsid w:val="005444B2"/>
    <w:rsid w:val="0054450A"/>
    <w:rsid w:val="0054455D"/>
    <w:rsid w:val="0054488E"/>
    <w:rsid w:val="005448B6"/>
    <w:rsid w:val="00544958"/>
    <w:rsid w:val="005449B9"/>
    <w:rsid w:val="005449FB"/>
    <w:rsid w:val="005450BD"/>
    <w:rsid w:val="00545189"/>
    <w:rsid w:val="005451ED"/>
    <w:rsid w:val="005453CD"/>
    <w:rsid w:val="00545420"/>
    <w:rsid w:val="005455D1"/>
    <w:rsid w:val="00545601"/>
    <w:rsid w:val="0054578D"/>
    <w:rsid w:val="0054579A"/>
    <w:rsid w:val="00545C67"/>
    <w:rsid w:val="00545DDE"/>
    <w:rsid w:val="00545DF2"/>
    <w:rsid w:val="00545E12"/>
    <w:rsid w:val="00545EA9"/>
    <w:rsid w:val="00545F0D"/>
    <w:rsid w:val="0054605E"/>
    <w:rsid w:val="00546123"/>
    <w:rsid w:val="00546214"/>
    <w:rsid w:val="005462F6"/>
    <w:rsid w:val="0054656F"/>
    <w:rsid w:val="00546593"/>
    <w:rsid w:val="005465E9"/>
    <w:rsid w:val="00546886"/>
    <w:rsid w:val="00546960"/>
    <w:rsid w:val="00546A6F"/>
    <w:rsid w:val="00546A9E"/>
    <w:rsid w:val="00546C59"/>
    <w:rsid w:val="00546D15"/>
    <w:rsid w:val="00546D85"/>
    <w:rsid w:val="00546F15"/>
    <w:rsid w:val="00547015"/>
    <w:rsid w:val="0054701B"/>
    <w:rsid w:val="00547072"/>
    <w:rsid w:val="00547074"/>
    <w:rsid w:val="00547246"/>
    <w:rsid w:val="00547394"/>
    <w:rsid w:val="00547614"/>
    <w:rsid w:val="00547659"/>
    <w:rsid w:val="005476BB"/>
    <w:rsid w:val="0054786D"/>
    <w:rsid w:val="005478B0"/>
    <w:rsid w:val="005478DD"/>
    <w:rsid w:val="005478F8"/>
    <w:rsid w:val="0054796B"/>
    <w:rsid w:val="00547A11"/>
    <w:rsid w:val="00547AB3"/>
    <w:rsid w:val="00547BC2"/>
    <w:rsid w:val="00547BC4"/>
    <w:rsid w:val="00547C0A"/>
    <w:rsid w:val="00547EA6"/>
    <w:rsid w:val="00547FDC"/>
    <w:rsid w:val="005500AB"/>
    <w:rsid w:val="005503D7"/>
    <w:rsid w:val="005504E9"/>
    <w:rsid w:val="00550558"/>
    <w:rsid w:val="00550745"/>
    <w:rsid w:val="0055079E"/>
    <w:rsid w:val="0055088F"/>
    <w:rsid w:val="005508A0"/>
    <w:rsid w:val="005509C0"/>
    <w:rsid w:val="00550A04"/>
    <w:rsid w:val="00550D6C"/>
    <w:rsid w:val="00550EC6"/>
    <w:rsid w:val="005510C9"/>
    <w:rsid w:val="0055116C"/>
    <w:rsid w:val="0055129B"/>
    <w:rsid w:val="0055132E"/>
    <w:rsid w:val="0055143C"/>
    <w:rsid w:val="005514E0"/>
    <w:rsid w:val="00551665"/>
    <w:rsid w:val="005519F5"/>
    <w:rsid w:val="00551A04"/>
    <w:rsid w:val="00551A1F"/>
    <w:rsid w:val="00551AC8"/>
    <w:rsid w:val="00551CB0"/>
    <w:rsid w:val="00551EA9"/>
    <w:rsid w:val="00551F89"/>
    <w:rsid w:val="00552123"/>
    <w:rsid w:val="0055227F"/>
    <w:rsid w:val="005523EE"/>
    <w:rsid w:val="0055252E"/>
    <w:rsid w:val="005526FE"/>
    <w:rsid w:val="00552720"/>
    <w:rsid w:val="00552947"/>
    <w:rsid w:val="00552A56"/>
    <w:rsid w:val="00552D3D"/>
    <w:rsid w:val="00552E52"/>
    <w:rsid w:val="00553050"/>
    <w:rsid w:val="00553530"/>
    <w:rsid w:val="00553545"/>
    <w:rsid w:val="0055361E"/>
    <w:rsid w:val="005538F1"/>
    <w:rsid w:val="00553A77"/>
    <w:rsid w:val="00553B28"/>
    <w:rsid w:val="00553B7A"/>
    <w:rsid w:val="00553D2E"/>
    <w:rsid w:val="00553E4B"/>
    <w:rsid w:val="00553EF2"/>
    <w:rsid w:val="0055400E"/>
    <w:rsid w:val="00554531"/>
    <w:rsid w:val="005545E8"/>
    <w:rsid w:val="0055475A"/>
    <w:rsid w:val="005547E9"/>
    <w:rsid w:val="005548C9"/>
    <w:rsid w:val="00554965"/>
    <w:rsid w:val="00554B8F"/>
    <w:rsid w:val="00554C5A"/>
    <w:rsid w:val="00554CAA"/>
    <w:rsid w:val="00554D55"/>
    <w:rsid w:val="00554E22"/>
    <w:rsid w:val="00554F57"/>
    <w:rsid w:val="0055502C"/>
    <w:rsid w:val="0055516D"/>
    <w:rsid w:val="00555241"/>
    <w:rsid w:val="0055530E"/>
    <w:rsid w:val="00555328"/>
    <w:rsid w:val="0055544A"/>
    <w:rsid w:val="0055567A"/>
    <w:rsid w:val="0055586B"/>
    <w:rsid w:val="005558D5"/>
    <w:rsid w:val="00555AF6"/>
    <w:rsid w:val="00555B9E"/>
    <w:rsid w:val="00555BEC"/>
    <w:rsid w:val="00555C13"/>
    <w:rsid w:val="00555C6A"/>
    <w:rsid w:val="00555D16"/>
    <w:rsid w:val="00555EFF"/>
    <w:rsid w:val="00555F45"/>
    <w:rsid w:val="00556066"/>
    <w:rsid w:val="00556129"/>
    <w:rsid w:val="00556275"/>
    <w:rsid w:val="005563B3"/>
    <w:rsid w:val="005564B2"/>
    <w:rsid w:val="00556527"/>
    <w:rsid w:val="0055671B"/>
    <w:rsid w:val="00556908"/>
    <w:rsid w:val="00556BDF"/>
    <w:rsid w:val="00556CD5"/>
    <w:rsid w:val="00556DAB"/>
    <w:rsid w:val="00556DEC"/>
    <w:rsid w:val="00556E54"/>
    <w:rsid w:val="00556F8A"/>
    <w:rsid w:val="00556FEB"/>
    <w:rsid w:val="0055705B"/>
    <w:rsid w:val="005570A7"/>
    <w:rsid w:val="00557192"/>
    <w:rsid w:val="0055727C"/>
    <w:rsid w:val="00557354"/>
    <w:rsid w:val="005573F8"/>
    <w:rsid w:val="0055746D"/>
    <w:rsid w:val="0055757F"/>
    <w:rsid w:val="00557643"/>
    <w:rsid w:val="005576C0"/>
    <w:rsid w:val="005576F3"/>
    <w:rsid w:val="0055779B"/>
    <w:rsid w:val="00557A57"/>
    <w:rsid w:val="00557CA7"/>
    <w:rsid w:val="00557D33"/>
    <w:rsid w:val="00557DCB"/>
    <w:rsid w:val="00557FDC"/>
    <w:rsid w:val="00560002"/>
    <w:rsid w:val="005601BB"/>
    <w:rsid w:val="00560203"/>
    <w:rsid w:val="00560382"/>
    <w:rsid w:val="0056048A"/>
    <w:rsid w:val="005606B3"/>
    <w:rsid w:val="00560831"/>
    <w:rsid w:val="0056090B"/>
    <w:rsid w:val="005609ED"/>
    <w:rsid w:val="00560A6D"/>
    <w:rsid w:val="00560D77"/>
    <w:rsid w:val="00560F31"/>
    <w:rsid w:val="00560F86"/>
    <w:rsid w:val="00561030"/>
    <w:rsid w:val="00561087"/>
    <w:rsid w:val="00561257"/>
    <w:rsid w:val="005612A3"/>
    <w:rsid w:val="0056155F"/>
    <w:rsid w:val="005615D5"/>
    <w:rsid w:val="00561686"/>
    <w:rsid w:val="005616E5"/>
    <w:rsid w:val="005617A2"/>
    <w:rsid w:val="005617D1"/>
    <w:rsid w:val="00561BE3"/>
    <w:rsid w:val="00561C24"/>
    <w:rsid w:val="00561F8F"/>
    <w:rsid w:val="0056203F"/>
    <w:rsid w:val="005620F4"/>
    <w:rsid w:val="0056228C"/>
    <w:rsid w:val="00562462"/>
    <w:rsid w:val="005624C8"/>
    <w:rsid w:val="00562506"/>
    <w:rsid w:val="00562625"/>
    <w:rsid w:val="00562692"/>
    <w:rsid w:val="005627C6"/>
    <w:rsid w:val="005629E9"/>
    <w:rsid w:val="00562B05"/>
    <w:rsid w:val="00562B8D"/>
    <w:rsid w:val="00562C25"/>
    <w:rsid w:val="00562D29"/>
    <w:rsid w:val="00562DA4"/>
    <w:rsid w:val="00562E70"/>
    <w:rsid w:val="00562E77"/>
    <w:rsid w:val="00562F6F"/>
    <w:rsid w:val="00562F9F"/>
    <w:rsid w:val="00562FE7"/>
    <w:rsid w:val="0056305E"/>
    <w:rsid w:val="0056317E"/>
    <w:rsid w:val="0056319B"/>
    <w:rsid w:val="00563473"/>
    <w:rsid w:val="005636D9"/>
    <w:rsid w:val="00563818"/>
    <w:rsid w:val="00563961"/>
    <w:rsid w:val="00563A7A"/>
    <w:rsid w:val="00563D9F"/>
    <w:rsid w:val="00563DA8"/>
    <w:rsid w:val="00564003"/>
    <w:rsid w:val="005642A0"/>
    <w:rsid w:val="00564395"/>
    <w:rsid w:val="005643DA"/>
    <w:rsid w:val="00564459"/>
    <w:rsid w:val="00564648"/>
    <w:rsid w:val="005646B0"/>
    <w:rsid w:val="0056474F"/>
    <w:rsid w:val="00564799"/>
    <w:rsid w:val="005648BC"/>
    <w:rsid w:val="0056493B"/>
    <w:rsid w:val="00564AF1"/>
    <w:rsid w:val="00564B0B"/>
    <w:rsid w:val="00564B57"/>
    <w:rsid w:val="00564B96"/>
    <w:rsid w:val="00564BBC"/>
    <w:rsid w:val="00564D19"/>
    <w:rsid w:val="00564DE0"/>
    <w:rsid w:val="00564F33"/>
    <w:rsid w:val="0056510C"/>
    <w:rsid w:val="00565198"/>
    <w:rsid w:val="00565201"/>
    <w:rsid w:val="005653C6"/>
    <w:rsid w:val="00565461"/>
    <w:rsid w:val="0056577F"/>
    <w:rsid w:val="005658CD"/>
    <w:rsid w:val="005659CE"/>
    <w:rsid w:val="00565A0D"/>
    <w:rsid w:val="00565A69"/>
    <w:rsid w:val="00565BC4"/>
    <w:rsid w:val="00565C5E"/>
    <w:rsid w:val="00565E0C"/>
    <w:rsid w:val="00565E3C"/>
    <w:rsid w:val="00565EA5"/>
    <w:rsid w:val="005661E5"/>
    <w:rsid w:val="00566261"/>
    <w:rsid w:val="005662E4"/>
    <w:rsid w:val="005663BB"/>
    <w:rsid w:val="005663F8"/>
    <w:rsid w:val="00566499"/>
    <w:rsid w:val="00566583"/>
    <w:rsid w:val="005665F1"/>
    <w:rsid w:val="00566602"/>
    <w:rsid w:val="0056678C"/>
    <w:rsid w:val="00566930"/>
    <w:rsid w:val="0056694F"/>
    <w:rsid w:val="00566AC3"/>
    <w:rsid w:val="00566AEC"/>
    <w:rsid w:val="00566D37"/>
    <w:rsid w:val="00566DF5"/>
    <w:rsid w:val="00566F46"/>
    <w:rsid w:val="005671C9"/>
    <w:rsid w:val="00567316"/>
    <w:rsid w:val="0056736C"/>
    <w:rsid w:val="00567443"/>
    <w:rsid w:val="0056744D"/>
    <w:rsid w:val="005674CA"/>
    <w:rsid w:val="005676AA"/>
    <w:rsid w:val="005677AF"/>
    <w:rsid w:val="00567A5F"/>
    <w:rsid w:val="00567BC5"/>
    <w:rsid w:val="00567BFE"/>
    <w:rsid w:val="00567C33"/>
    <w:rsid w:val="00567DC3"/>
    <w:rsid w:val="00567E90"/>
    <w:rsid w:val="00567F5B"/>
    <w:rsid w:val="005700D3"/>
    <w:rsid w:val="00570169"/>
    <w:rsid w:val="005701B7"/>
    <w:rsid w:val="0057025C"/>
    <w:rsid w:val="00570273"/>
    <w:rsid w:val="00570300"/>
    <w:rsid w:val="00570320"/>
    <w:rsid w:val="00570581"/>
    <w:rsid w:val="005705C7"/>
    <w:rsid w:val="005705F5"/>
    <w:rsid w:val="0057069C"/>
    <w:rsid w:val="0057091B"/>
    <w:rsid w:val="00570965"/>
    <w:rsid w:val="00570B19"/>
    <w:rsid w:val="00570D34"/>
    <w:rsid w:val="00570F36"/>
    <w:rsid w:val="0057105D"/>
    <w:rsid w:val="00571213"/>
    <w:rsid w:val="00571548"/>
    <w:rsid w:val="005715E2"/>
    <w:rsid w:val="0057186E"/>
    <w:rsid w:val="00571A4B"/>
    <w:rsid w:val="00571C08"/>
    <w:rsid w:val="00571D0B"/>
    <w:rsid w:val="00571D1F"/>
    <w:rsid w:val="00571DE8"/>
    <w:rsid w:val="00571E0D"/>
    <w:rsid w:val="00571E90"/>
    <w:rsid w:val="00571EC3"/>
    <w:rsid w:val="00571ECC"/>
    <w:rsid w:val="00571ED9"/>
    <w:rsid w:val="00571F8E"/>
    <w:rsid w:val="00572057"/>
    <w:rsid w:val="0057208F"/>
    <w:rsid w:val="005724B0"/>
    <w:rsid w:val="00572622"/>
    <w:rsid w:val="005726E1"/>
    <w:rsid w:val="005727C0"/>
    <w:rsid w:val="005728F6"/>
    <w:rsid w:val="00572A4D"/>
    <w:rsid w:val="00572BA0"/>
    <w:rsid w:val="00572DB1"/>
    <w:rsid w:val="00572FF8"/>
    <w:rsid w:val="005730A6"/>
    <w:rsid w:val="005731B2"/>
    <w:rsid w:val="00573209"/>
    <w:rsid w:val="00573224"/>
    <w:rsid w:val="00573357"/>
    <w:rsid w:val="0057343D"/>
    <w:rsid w:val="005734BB"/>
    <w:rsid w:val="00573553"/>
    <w:rsid w:val="00573905"/>
    <w:rsid w:val="0057393B"/>
    <w:rsid w:val="0057394C"/>
    <w:rsid w:val="0057398D"/>
    <w:rsid w:val="00573AE5"/>
    <w:rsid w:val="00573CFB"/>
    <w:rsid w:val="00573E00"/>
    <w:rsid w:val="00573E50"/>
    <w:rsid w:val="00574047"/>
    <w:rsid w:val="00574075"/>
    <w:rsid w:val="005740ED"/>
    <w:rsid w:val="005741D9"/>
    <w:rsid w:val="005741DD"/>
    <w:rsid w:val="0057424D"/>
    <w:rsid w:val="0057424F"/>
    <w:rsid w:val="00574264"/>
    <w:rsid w:val="00574539"/>
    <w:rsid w:val="00574706"/>
    <w:rsid w:val="00574817"/>
    <w:rsid w:val="00574867"/>
    <w:rsid w:val="00574A34"/>
    <w:rsid w:val="00574CC5"/>
    <w:rsid w:val="00574CD4"/>
    <w:rsid w:val="00574D8F"/>
    <w:rsid w:val="00574FCE"/>
    <w:rsid w:val="005750CB"/>
    <w:rsid w:val="0057517F"/>
    <w:rsid w:val="00575215"/>
    <w:rsid w:val="0057524A"/>
    <w:rsid w:val="0057556C"/>
    <w:rsid w:val="005756DA"/>
    <w:rsid w:val="0057596B"/>
    <w:rsid w:val="00575DFF"/>
    <w:rsid w:val="00575F26"/>
    <w:rsid w:val="00575FE0"/>
    <w:rsid w:val="00575FF9"/>
    <w:rsid w:val="005760E6"/>
    <w:rsid w:val="005761C0"/>
    <w:rsid w:val="00576287"/>
    <w:rsid w:val="005762FD"/>
    <w:rsid w:val="005763DE"/>
    <w:rsid w:val="00576464"/>
    <w:rsid w:val="005765C0"/>
    <w:rsid w:val="005766DF"/>
    <w:rsid w:val="005767C2"/>
    <w:rsid w:val="005767EA"/>
    <w:rsid w:val="00576800"/>
    <w:rsid w:val="0057699F"/>
    <w:rsid w:val="00576B01"/>
    <w:rsid w:val="00576D14"/>
    <w:rsid w:val="00576D97"/>
    <w:rsid w:val="00576E53"/>
    <w:rsid w:val="00576EFA"/>
    <w:rsid w:val="00576F54"/>
    <w:rsid w:val="00577027"/>
    <w:rsid w:val="00577029"/>
    <w:rsid w:val="0057719C"/>
    <w:rsid w:val="00577214"/>
    <w:rsid w:val="0057729D"/>
    <w:rsid w:val="00577317"/>
    <w:rsid w:val="005776B5"/>
    <w:rsid w:val="00577755"/>
    <w:rsid w:val="0057775F"/>
    <w:rsid w:val="0057786C"/>
    <w:rsid w:val="00577AE7"/>
    <w:rsid w:val="00577B2C"/>
    <w:rsid w:val="00577C69"/>
    <w:rsid w:val="00577CFC"/>
    <w:rsid w:val="00577DE1"/>
    <w:rsid w:val="00577E05"/>
    <w:rsid w:val="0058003A"/>
    <w:rsid w:val="0058007D"/>
    <w:rsid w:val="005801EB"/>
    <w:rsid w:val="00580375"/>
    <w:rsid w:val="00580432"/>
    <w:rsid w:val="00580637"/>
    <w:rsid w:val="0058073C"/>
    <w:rsid w:val="00580754"/>
    <w:rsid w:val="00580860"/>
    <w:rsid w:val="005808AE"/>
    <w:rsid w:val="00580931"/>
    <w:rsid w:val="005809F6"/>
    <w:rsid w:val="00580A69"/>
    <w:rsid w:val="00580A82"/>
    <w:rsid w:val="00580B4A"/>
    <w:rsid w:val="00580C48"/>
    <w:rsid w:val="00580D08"/>
    <w:rsid w:val="00580D9C"/>
    <w:rsid w:val="00580DBA"/>
    <w:rsid w:val="00580E8E"/>
    <w:rsid w:val="00580EBA"/>
    <w:rsid w:val="00580F6D"/>
    <w:rsid w:val="00581125"/>
    <w:rsid w:val="005811BD"/>
    <w:rsid w:val="005811DD"/>
    <w:rsid w:val="0058141A"/>
    <w:rsid w:val="0058151B"/>
    <w:rsid w:val="0058153B"/>
    <w:rsid w:val="005817AA"/>
    <w:rsid w:val="005818B2"/>
    <w:rsid w:val="00581ABE"/>
    <w:rsid w:val="00581B33"/>
    <w:rsid w:val="00581BE8"/>
    <w:rsid w:val="005820ED"/>
    <w:rsid w:val="00582121"/>
    <w:rsid w:val="00582238"/>
    <w:rsid w:val="0058232C"/>
    <w:rsid w:val="0058257C"/>
    <w:rsid w:val="0058261A"/>
    <w:rsid w:val="0058264E"/>
    <w:rsid w:val="005826D8"/>
    <w:rsid w:val="0058278D"/>
    <w:rsid w:val="00582885"/>
    <w:rsid w:val="005828DA"/>
    <w:rsid w:val="005828F7"/>
    <w:rsid w:val="00582923"/>
    <w:rsid w:val="00582A97"/>
    <w:rsid w:val="00582C4E"/>
    <w:rsid w:val="00582CFF"/>
    <w:rsid w:val="00582EED"/>
    <w:rsid w:val="00582F1C"/>
    <w:rsid w:val="00582F54"/>
    <w:rsid w:val="0058337B"/>
    <w:rsid w:val="00583562"/>
    <w:rsid w:val="005835A0"/>
    <w:rsid w:val="00583614"/>
    <w:rsid w:val="0058364E"/>
    <w:rsid w:val="00583659"/>
    <w:rsid w:val="00583986"/>
    <w:rsid w:val="005839AD"/>
    <w:rsid w:val="005839F2"/>
    <w:rsid w:val="00583A19"/>
    <w:rsid w:val="00583BAE"/>
    <w:rsid w:val="00583D0F"/>
    <w:rsid w:val="00583DAD"/>
    <w:rsid w:val="00583DC6"/>
    <w:rsid w:val="00583DDB"/>
    <w:rsid w:val="00583EA3"/>
    <w:rsid w:val="00583EEB"/>
    <w:rsid w:val="00583FF8"/>
    <w:rsid w:val="005840A2"/>
    <w:rsid w:val="00584449"/>
    <w:rsid w:val="005844D8"/>
    <w:rsid w:val="0058450E"/>
    <w:rsid w:val="00584706"/>
    <w:rsid w:val="00584833"/>
    <w:rsid w:val="00584865"/>
    <w:rsid w:val="00584A71"/>
    <w:rsid w:val="00584A73"/>
    <w:rsid w:val="00584ACF"/>
    <w:rsid w:val="00584C8E"/>
    <w:rsid w:val="00584CDB"/>
    <w:rsid w:val="00585133"/>
    <w:rsid w:val="005854C2"/>
    <w:rsid w:val="0058560C"/>
    <w:rsid w:val="005856BA"/>
    <w:rsid w:val="0058570B"/>
    <w:rsid w:val="00585844"/>
    <w:rsid w:val="00585B60"/>
    <w:rsid w:val="00585BEB"/>
    <w:rsid w:val="00585DEA"/>
    <w:rsid w:val="00585E07"/>
    <w:rsid w:val="00585E09"/>
    <w:rsid w:val="00585FB5"/>
    <w:rsid w:val="005860E2"/>
    <w:rsid w:val="00586281"/>
    <w:rsid w:val="005862D8"/>
    <w:rsid w:val="005864C8"/>
    <w:rsid w:val="00586694"/>
    <w:rsid w:val="005868C7"/>
    <w:rsid w:val="005869C9"/>
    <w:rsid w:val="00586A2F"/>
    <w:rsid w:val="00586A39"/>
    <w:rsid w:val="00586D2E"/>
    <w:rsid w:val="005870F2"/>
    <w:rsid w:val="00587157"/>
    <w:rsid w:val="00587248"/>
    <w:rsid w:val="005874A4"/>
    <w:rsid w:val="0058753D"/>
    <w:rsid w:val="005875CC"/>
    <w:rsid w:val="00587885"/>
    <w:rsid w:val="00587A57"/>
    <w:rsid w:val="00590584"/>
    <w:rsid w:val="00590607"/>
    <w:rsid w:val="005909DA"/>
    <w:rsid w:val="005909DB"/>
    <w:rsid w:val="005909DD"/>
    <w:rsid w:val="00590B24"/>
    <w:rsid w:val="00590B58"/>
    <w:rsid w:val="00590C06"/>
    <w:rsid w:val="00590C38"/>
    <w:rsid w:val="00590D44"/>
    <w:rsid w:val="00590E8C"/>
    <w:rsid w:val="00590E9C"/>
    <w:rsid w:val="00590EB2"/>
    <w:rsid w:val="00591098"/>
    <w:rsid w:val="005910E4"/>
    <w:rsid w:val="005910F4"/>
    <w:rsid w:val="005911D9"/>
    <w:rsid w:val="00591334"/>
    <w:rsid w:val="00591355"/>
    <w:rsid w:val="00591608"/>
    <w:rsid w:val="005916CA"/>
    <w:rsid w:val="005918A4"/>
    <w:rsid w:val="005919DB"/>
    <w:rsid w:val="00591A75"/>
    <w:rsid w:val="00591C09"/>
    <w:rsid w:val="00591CD5"/>
    <w:rsid w:val="00591D42"/>
    <w:rsid w:val="00591DD7"/>
    <w:rsid w:val="00591ED9"/>
    <w:rsid w:val="00592199"/>
    <w:rsid w:val="0059220A"/>
    <w:rsid w:val="005922D1"/>
    <w:rsid w:val="0059258C"/>
    <w:rsid w:val="0059283A"/>
    <w:rsid w:val="0059287F"/>
    <w:rsid w:val="00592D77"/>
    <w:rsid w:val="005930AD"/>
    <w:rsid w:val="0059327D"/>
    <w:rsid w:val="005932C7"/>
    <w:rsid w:val="005932D1"/>
    <w:rsid w:val="005932EE"/>
    <w:rsid w:val="005933FD"/>
    <w:rsid w:val="005937DE"/>
    <w:rsid w:val="005938C5"/>
    <w:rsid w:val="00593B0B"/>
    <w:rsid w:val="00593B95"/>
    <w:rsid w:val="00593D08"/>
    <w:rsid w:val="00593DC2"/>
    <w:rsid w:val="00593EF8"/>
    <w:rsid w:val="00593EFF"/>
    <w:rsid w:val="00593F37"/>
    <w:rsid w:val="00593F3C"/>
    <w:rsid w:val="005940EC"/>
    <w:rsid w:val="0059413E"/>
    <w:rsid w:val="00594154"/>
    <w:rsid w:val="00594215"/>
    <w:rsid w:val="00594354"/>
    <w:rsid w:val="00594472"/>
    <w:rsid w:val="0059450F"/>
    <w:rsid w:val="00594689"/>
    <w:rsid w:val="00594817"/>
    <w:rsid w:val="00594A3A"/>
    <w:rsid w:val="00594EB4"/>
    <w:rsid w:val="00594EDF"/>
    <w:rsid w:val="00594F02"/>
    <w:rsid w:val="00594F10"/>
    <w:rsid w:val="00595203"/>
    <w:rsid w:val="00595269"/>
    <w:rsid w:val="005953FA"/>
    <w:rsid w:val="0059553F"/>
    <w:rsid w:val="00595B7D"/>
    <w:rsid w:val="00595C77"/>
    <w:rsid w:val="00595DAD"/>
    <w:rsid w:val="00595F32"/>
    <w:rsid w:val="00595FAB"/>
    <w:rsid w:val="00596232"/>
    <w:rsid w:val="00596774"/>
    <w:rsid w:val="0059682B"/>
    <w:rsid w:val="00596A92"/>
    <w:rsid w:val="00596B2D"/>
    <w:rsid w:val="00596BED"/>
    <w:rsid w:val="00596C78"/>
    <w:rsid w:val="00596D5D"/>
    <w:rsid w:val="00596D82"/>
    <w:rsid w:val="00596EC1"/>
    <w:rsid w:val="0059700B"/>
    <w:rsid w:val="005973E9"/>
    <w:rsid w:val="00597475"/>
    <w:rsid w:val="00597483"/>
    <w:rsid w:val="005975B5"/>
    <w:rsid w:val="0059784D"/>
    <w:rsid w:val="0059793E"/>
    <w:rsid w:val="00597B67"/>
    <w:rsid w:val="00597BB0"/>
    <w:rsid w:val="00597CBD"/>
    <w:rsid w:val="00597D52"/>
    <w:rsid w:val="00597E97"/>
    <w:rsid w:val="00597EC4"/>
    <w:rsid w:val="00597F11"/>
    <w:rsid w:val="005A0129"/>
    <w:rsid w:val="005A048C"/>
    <w:rsid w:val="005A0589"/>
    <w:rsid w:val="005A0664"/>
    <w:rsid w:val="005A068D"/>
    <w:rsid w:val="005A0749"/>
    <w:rsid w:val="005A0787"/>
    <w:rsid w:val="005A09BC"/>
    <w:rsid w:val="005A0BD6"/>
    <w:rsid w:val="005A0C1A"/>
    <w:rsid w:val="005A0C4A"/>
    <w:rsid w:val="005A0D5D"/>
    <w:rsid w:val="005A10C1"/>
    <w:rsid w:val="005A10D7"/>
    <w:rsid w:val="005A11E6"/>
    <w:rsid w:val="005A13F4"/>
    <w:rsid w:val="005A1552"/>
    <w:rsid w:val="005A15A1"/>
    <w:rsid w:val="005A15FB"/>
    <w:rsid w:val="005A1635"/>
    <w:rsid w:val="005A178A"/>
    <w:rsid w:val="005A1896"/>
    <w:rsid w:val="005A19AA"/>
    <w:rsid w:val="005A1E17"/>
    <w:rsid w:val="005A1E91"/>
    <w:rsid w:val="005A2126"/>
    <w:rsid w:val="005A22F0"/>
    <w:rsid w:val="005A23E5"/>
    <w:rsid w:val="005A268A"/>
    <w:rsid w:val="005A272B"/>
    <w:rsid w:val="005A28A5"/>
    <w:rsid w:val="005A2A8A"/>
    <w:rsid w:val="005A2C50"/>
    <w:rsid w:val="005A2DF7"/>
    <w:rsid w:val="005A2F82"/>
    <w:rsid w:val="005A3168"/>
    <w:rsid w:val="005A3324"/>
    <w:rsid w:val="005A33D8"/>
    <w:rsid w:val="005A3414"/>
    <w:rsid w:val="005A3444"/>
    <w:rsid w:val="005A3488"/>
    <w:rsid w:val="005A357D"/>
    <w:rsid w:val="005A3680"/>
    <w:rsid w:val="005A3A87"/>
    <w:rsid w:val="005A3B00"/>
    <w:rsid w:val="005A3BBE"/>
    <w:rsid w:val="005A3DF1"/>
    <w:rsid w:val="005A3E17"/>
    <w:rsid w:val="005A3F10"/>
    <w:rsid w:val="005A4164"/>
    <w:rsid w:val="005A41E1"/>
    <w:rsid w:val="005A428E"/>
    <w:rsid w:val="005A45B9"/>
    <w:rsid w:val="005A4758"/>
    <w:rsid w:val="005A4929"/>
    <w:rsid w:val="005A4941"/>
    <w:rsid w:val="005A4EE4"/>
    <w:rsid w:val="005A4F2A"/>
    <w:rsid w:val="005A4F4B"/>
    <w:rsid w:val="005A4FA1"/>
    <w:rsid w:val="005A506C"/>
    <w:rsid w:val="005A50E7"/>
    <w:rsid w:val="005A5121"/>
    <w:rsid w:val="005A53FE"/>
    <w:rsid w:val="005A5427"/>
    <w:rsid w:val="005A584E"/>
    <w:rsid w:val="005A586F"/>
    <w:rsid w:val="005A5AC5"/>
    <w:rsid w:val="005A5D0D"/>
    <w:rsid w:val="005A5E92"/>
    <w:rsid w:val="005A5F14"/>
    <w:rsid w:val="005A61A1"/>
    <w:rsid w:val="005A61B3"/>
    <w:rsid w:val="005A62A6"/>
    <w:rsid w:val="005A62B2"/>
    <w:rsid w:val="005A6357"/>
    <w:rsid w:val="005A63D0"/>
    <w:rsid w:val="005A6618"/>
    <w:rsid w:val="005A67E7"/>
    <w:rsid w:val="005A67EB"/>
    <w:rsid w:val="005A6A9C"/>
    <w:rsid w:val="005A6DF4"/>
    <w:rsid w:val="005A6F0E"/>
    <w:rsid w:val="005A704C"/>
    <w:rsid w:val="005A721D"/>
    <w:rsid w:val="005A72D7"/>
    <w:rsid w:val="005A7307"/>
    <w:rsid w:val="005A7463"/>
    <w:rsid w:val="005A75E7"/>
    <w:rsid w:val="005A7757"/>
    <w:rsid w:val="005A79E0"/>
    <w:rsid w:val="005A7BA2"/>
    <w:rsid w:val="005A7D62"/>
    <w:rsid w:val="005A7D9B"/>
    <w:rsid w:val="005A7E82"/>
    <w:rsid w:val="005A7E96"/>
    <w:rsid w:val="005B0108"/>
    <w:rsid w:val="005B01B8"/>
    <w:rsid w:val="005B025C"/>
    <w:rsid w:val="005B0329"/>
    <w:rsid w:val="005B0659"/>
    <w:rsid w:val="005B0798"/>
    <w:rsid w:val="005B07E1"/>
    <w:rsid w:val="005B08C2"/>
    <w:rsid w:val="005B0AF9"/>
    <w:rsid w:val="005B0B03"/>
    <w:rsid w:val="005B0B9F"/>
    <w:rsid w:val="005B0D99"/>
    <w:rsid w:val="005B0E0C"/>
    <w:rsid w:val="005B0E2E"/>
    <w:rsid w:val="005B0EE6"/>
    <w:rsid w:val="005B0F6E"/>
    <w:rsid w:val="005B104D"/>
    <w:rsid w:val="005B10F1"/>
    <w:rsid w:val="005B137A"/>
    <w:rsid w:val="005B150A"/>
    <w:rsid w:val="005B15B7"/>
    <w:rsid w:val="005B16A3"/>
    <w:rsid w:val="005B16FC"/>
    <w:rsid w:val="005B1797"/>
    <w:rsid w:val="005B1824"/>
    <w:rsid w:val="005B18A3"/>
    <w:rsid w:val="005B1BAF"/>
    <w:rsid w:val="005B1D62"/>
    <w:rsid w:val="005B1E00"/>
    <w:rsid w:val="005B1EE8"/>
    <w:rsid w:val="005B2208"/>
    <w:rsid w:val="005B2413"/>
    <w:rsid w:val="005B25D3"/>
    <w:rsid w:val="005B281C"/>
    <w:rsid w:val="005B2838"/>
    <w:rsid w:val="005B2CD3"/>
    <w:rsid w:val="005B2D8F"/>
    <w:rsid w:val="005B2DFA"/>
    <w:rsid w:val="005B2E7C"/>
    <w:rsid w:val="005B3001"/>
    <w:rsid w:val="005B3096"/>
    <w:rsid w:val="005B3204"/>
    <w:rsid w:val="005B32D8"/>
    <w:rsid w:val="005B374A"/>
    <w:rsid w:val="005B374F"/>
    <w:rsid w:val="005B3A99"/>
    <w:rsid w:val="005B3C72"/>
    <w:rsid w:val="005B3CD3"/>
    <w:rsid w:val="005B3D6D"/>
    <w:rsid w:val="005B4151"/>
    <w:rsid w:val="005B41AA"/>
    <w:rsid w:val="005B41E8"/>
    <w:rsid w:val="005B43C4"/>
    <w:rsid w:val="005B43DE"/>
    <w:rsid w:val="005B45BD"/>
    <w:rsid w:val="005B45F3"/>
    <w:rsid w:val="005B46D1"/>
    <w:rsid w:val="005B477D"/>
    <w:rsid w:val="005B4A0E"/>
    <w:rsid w:val="005B4B81"/>
    <w:rsid w:val="005B4CB0"/>
    <w:rsid w:val="005B4CE1"/>
    <w:rsid w:val="005B4E99"/>
    <w:rsid w:val="005B4FB2"/>
    <w:rsid w:val="005B4FED"/>
    <w:rsid w:val="005B5168"/>
    <w:rsid w:val="005B51CA"/>
    <w:rsid w:val="005B52ED"/>
    <w:rsid w:val="005B5426"/>
    <w:rsid w:val="005B557B"/>
    <w:rsid w:val="005B56EE"/>
    <w:rsid w:val="005B58EF"/>
    <w:rsid w:val="005B5995"/>
    <w:rsid w:val="005B5AA9"/>
    <w:rsid w:val="005B5BED"/>
    <w:rsid w:val="005B5C79"/>
    <w:rsid w:val="005B5D12"/>
    <w:rsid w:val="005B5E09"/>
    <w:rsid w:val="005B5F29"/>
    <w:rsid w:val="005B6109"/>
    <w:rsid w:val="005B6173"/>
    <w:rsid w:val="005B6413"/>
    <w:rsid w:val="005B64E8"/>
    <w:rsid w:val="005B65AA"/>
    <w:rsid w:val="005B6610"/>
    <w:rsid w:val="005B69C5"/>
    <w:rsid w:val="005B6E57"/>
    <w:rsid w:val="005B6F8B"/>
    <w:rsid w:val="005B71C3"/>
    <w:rsid w:val="005B7459"/>
    <w:rsid w:val="005B74C7"/>
    <w:rsid w:val="005B793A"/>
    <w:rsid w:val="005B7A34"/>
    <w:rsid w:val="005B7A7D"/>
    <w:rsid w:val="005B7BF2"/>
    <w:rsid w:val="005B7C51"/>
    <w:rsid w:val="005C023F"/>
    <w:rsid w:val="005C0636"/>
    <w:rsid w:val="005C065B"/>
    <w:rsid w:val="005C07B7"/>
    <w:rsid w:val="005C085D"/>
    <w:rsid w:val="005C0E8D"/>
    <w:rsid w:val="005C0EA3"/>
    <w:rsid w:val="005C0EDF"/>
    <w:rsid w:val="005C0F04"/>
    <w:rsid w:val="005C0F61"/>
    <w:rsid w:val="005C0FC5"/>
    <w:rsid w:val="005C0FE5"/>
    <w:rsid w:val="005C107D"/>
    <w:rsid w:val="005C1210"/>
    <w:rsid w:val="005C12A4"/>
    <w:rsid w:val="005C13C0"/>
    <w:rsid w:val="005C1513"/>
    <w:rsid w:val="005C1669"/>
    <w:rsid w:val="005C1740"/>
    <w:rsid w:val="005C1863"/>
    <w:rsid w:val="005C18E5"/>
    <w:rsid w:val="005C1B58"/>
    <w:rsid w:val="005C1B6A"/>
    <w:rsid w:val="005C1D0E"/>
    <w:rsid w:val="005C1D3F"/>
    <w:rsid w:val="005C1D85"/>
    <w:rsid w:val="005C1F01"/>
    <w:rsid w:val="005C1F86"/>
    <w:rsid w:val="005C2155"/>
    <w:rsid w:val="005C23BA"/>
    <w:rsid w:val="005C268B"/>
    <w:rsid w:val="005C27CE"/>
    <w:rsid w:val="005C2A40"/>
    <w:rsid w:val="005C2D1D"/>
    <w:rsid w:val="005C2F0C"/>
    <w:rsid w:val="005C2F6C"/>
    <w:rsid w:val="005C30F3"/>
    <w:rsid w:val="005C312D"/>
    <w:rsid w:val="005C35FF"/>
    <w:rsid w:val="005C3788"/>
    <w:rsid w:val="005C3824"/>
    <w:rsid w:val="005C3906"/>
    <w:rsid w:val="005C3A78"/>
    <w:rsid w:val="005C3C4F"/>
    <w:rsid w:val="005C3E62"/>
    <w:rsid w:val="005C3F5A"/>
    <w:rsid w:val="005C4003"/>
    <w:rsid w:val="005C417C"/>
    <w:rsid w:val="005C42E3"/>
    <w:rsid w:val="005C42EA"/>
    <w:rsid w:val="005C447A"/>
    <w:rsid w:val="005C473D"/>
    <w:rsid w:val="005C4896"/>
    <w:rsid w:val="005C493B"/>
    <w:rsid w:val="005C4968"/>
    <w:rsid w:val="005C4A2F"/>
    <w:rsid w:val="005C4A6E"/>
    <w:rsid w:val="005C4D26"/>
    <w:rsid w:val="005C4E0E"/>
    <w:rsid w:val="005C4F71"/>
    <w:rsid w:val="005C4FBF"/>
    <w:rsid w:val="005C4FD8"/>
    <w:rsid w:val="005C512F"/>
    <w:rsid w:val="005C515E"/>
    <w:rsid w:val="005C521A"/>
    <w:rsid w:val="005C521C"/>
    <w:rsid w:val="005C52E0"/>
    <w:rsid w:val="005C5638"/>
    <w:rsid w:val="005C5725"/>
    <w:rsid w:val="005C5759"/>
    <w:rsid w:val="005C582D"/>
    <w:rsid w:val="005C596F"/>
    <w:rsid w:val="005C5980"/>
    <w:rsid w:val="005C5A5F"/>
    <w:rsid w:val="005C5A9B"/>
    <w:rsid w:val="005C5A9C"/>
    <w:rsid w:val="005C5B01"/>
    <w:rsid w:val="005C5BB6"/>
    <w:rsid w:val="005C5CA2"/>
    <w:rsid w:val="005C5F1B"/>
    <w:rsid w:val="005C605C"/>
    <w:rsid w:val="005C60A2"/>
    <w:rsid w:val="005C6117"/>
    <w:rsid w:val="005C61C2"/>
    <w:rsid w:val="005C6207"/>
    <w:rsid w:val="005C64BC"/>
    <w:rsid w:val="005C65C1"/>
    <w:rsid w:val="005C67CA"/>
    <w:rsid w:val="005C6A9A"/>
    <w:rsid w:val="005C6AD7"/>
    <w:rsid w:val="005C6C50"/>
    <w:rsid w:val="005C6C72"/>
    <w:rsid w:val="005C6C83"/>
    <w:rsid w:val="005C6CE9"/>
    <w:rsid w:val="005C6D16"/>
    <w:rsid w:val="005C70DC"/>
    <w:rsid w:val="005C7198"/>
    <w:rsid w:val="005C7204"/>
    <w:rsid w:val="005C720C"/>
    <w:rsid w:val="005C7239"/>
    <w:rsid w:val="005C72C7"/>
    <w:rsid w:val="005C7466"/>
    <w:rsid w:val="005C7516"/>
    <w:rsid w:val="005C759D"/>
    <w:rsid w:val="005C7645"/>
    <w:rsid w:val="005C76F0"/>
    <w:rsid w:val="005C7702"/>
    <w:rsid w:val="005C7735"/>
    <w:rsid w:val="005C78ED"/>
    <w:rsid w:val="005C7B1D"/>
    <w:rsid w:val="005C7BC7"/>
    <w:rsid w:val="005C7C14"/>
    <w:rsid w:val="005C7D9F"/>
    <w:rsid w:val="005C7F88"/>
    <w:rsid w:val="005C7FAF"/>
    <w:rsid w:val="005D0009"/>
    <w:rsid w:val="005D0421"/>
    <w:rsid w:val="005D04FA"/>
    <w:rsid w:val="005D063D"/>
    <w:rsid w:val="005D06CC"/>
    <w:rsid w:val="005D073E"/>
    <w:rsid w:val="005D07CD"/>
    <w:rsid w:val="005D0837"/>
    <w:rsid w:val="005D08E3"/>
    <w:rsid w:val="005D092B"/>
    <w:rsid w:val="005D092D"/>
    <w:rsid w:val="005D0941"/>
    <w:rsid w:val="005D0A8E"/>
    <w:rsid w:val="005D0B19"/>
    <w:rsid w:val="005D0B31"/>
    <w:rsid w:val="005D0B36"/>
    <w:rsid w:val="005D0D17"/>
    <w:rsid w:val="005D0DA1"/>
    <w:rsid w:val="005D0E03"/>
    <w:rsid w:val="005D0E89"/>
    <w:rsid w:val="005D0EAD"/>
    <w:rsid w:val="005D0EF3"/>
    <w:rsid w:val="005D0F74"/>
    <w:rsid w:val="005D0FE8"/>
    <w:rsid w:val="005D115B"/>
    <w:rsid w:val="005D12D8"/>
    <w:rsid w:val="005D13CC"/>
    <w:rsid w:val="005D1C1F"/>
    <w:rsid w:val="005D1D20"/>
    <w:rsid w:val="005D1E71"/>
    <w:rsid w:val="005D201C"/>
    <w:rsid w:val="005D20CE"/>
    <w:rsid w:val="005D223C"/>
    <w:rsid w:val="005D22D5"/>
    <w:rsid w:val="005D23B3"/>
    <w:rsid w:val="005D23C4"/>
    <w:rsid w:val="005D24B5"/>
    <w:rsid w:val="005D24D3"/>
    <w:rsid w:val="005D26B5"/>
    <w:rsid w:val="005D26E5"/>
    <w:rsid w:val="005D2736"/>
    <w:rsid w:val="005D286A"/>
    <w:rsid w:val="005D2A19"/>
    <w:rsid w:val="005D2AB4"/>
    <w:rsid w:val="005D2FBE"/>
    <w:rsid w:val="005D3085"/>
    <w:rsid w:val="005D3283"/>
    <w:rsid w:val="005D3294"/>
    <w:rsid w:val="005D32C4"/>
    <w:rsid w:val="005D387B"/>
    <w:rsid w:val="005D38C6"/>
    <w:rsid w:val="005D3A45"/>
    <w:rsid w:val="005D3AB1"/>
    <w:rsid w:val="005D3F21"/>
    <w:rsid w:val="005D43AB"/>
    <w:rsid w:val="005D442F"/>
    <w:rsid w:val="005D46A3"/>
    <w:rsid w:val="005D46AD"/>
    <w:rsid w:val="005D477C"/>
    <w:rsid w:val="005D4CE0"/>
    <w:rsid w:val="005D4D1A"/>
    <w:rsid w:val="005D509F"/>
    <w:rsid w:val="005D5164"/>
    <w:rsid w:val="005D51A1"/>
    <w:rsid w:val="005D51F4"/>
    <w:rsid w:val="005D5204"/>
    <w:rsid w:val="005D5329"/>
    <w:rsid w:val="005D537C"/>
    <w:rsid w:val="005D543B"/>
    <w:rsid w:val="005D54C3"/>
    <w:rsid w:val="005D54F0"/>
    <w:rsid w:val="005D54FD"/>
    <w:rsid w:val="005D56D3"/>
    <w:rsid w:val="005D5741"/>
    <w:rsid w:val="005D5754"/>
    <w:rsid w:val="005D576C"/>
    <w:rsid w:val="005D577B"/>
    <w:rsid w:val="005D5798"/>
    <w:rsid w:val="005D598C"/>
    <w:rsid w:val="005D5AE4"/>
    <w:rsid w:val="005D5B62"/>
    <w:rsid w:val="005D5BD2"/>
    <w:rsid w:val="005D5EFF"/>
    <w:rsid w:val="005D5FDA"/>
    <w:rsid w:val="005D6032"/>
    <w:rsid w:val="005D60CF"/>
    <w:rsid w:val="005D60D2"/>
    <w:rsid w:val="005D638C"/>
    <w:rsid w:val="005D642F"/>
    <w:rsid w:val="005D651A"/>
    <w:rsid w:val="005D66B3"/>
    <w:rsid w:val="005D67B9"/>
    <w:rsid w:val="005D69D8"/>
    <w:rsid w:val="005D6A72"/>
    <w:rsid w:val="005D6B28"/>
    <w:rsid w:val="005D6B49"/>
    <w:rsid w:val="005D6BB6"/>
    <w:rsid w:val="005D6D87"/>
    <w:rsid w:val="005D6DFC"/>
    <w:rsid w:val="005D6E57"/>
    <w:rsid w:val="005D6F0D"/>
    <w:rsid w:val="005D7114"/>
    <w:rsid w:val="005D73C9"/>
    <w:rsid w:val="005D7537"/>
    <w:rsid w:val="005D7638"/>
    <w:rsid w:val="005D7684"/>
    <w:rsid w:val="005D77C5"/>
    <w:rsid w:val="005D7875"/>
    <w:rsid w:val="005D7937"/>
    <w:rsid w:val="005D79F3"/>
    <w:rsid w:val="005D7A85"/>
    <w:rsid w:val="005D7AAD"/>
    <w:rsid w:val="005D7C8C"/>
    <w:rsid w:val="005D7D6B"/>
    <w:rsid w:val="005D7D88"/>
    <w:rsid w:val="005D7DB3"/>
    <w:rsid w:val="005D7DBC"/>
    <w:rsid w:val="005D7E1F"/>
    <w:rsid w:val="005D7ED9"/>
    <w:rsid w:val="005D7F78"/>
    <w:rsid w:val="005E008A"/>
    <w:rsid w:val="005E00B2"/>
    <w:rsid w:val="005E0136"/>
    <w:rsid w:val="005E0173"/>
    <w:rsid w:val="005E020A"/>
    <w:rsid w:val="005E0368"/>
    <w:rsid w:val="005E04F4"/>
    <w:rsid w:val="005E06B2"/>
    <w:rsid w:val="005E06B7"/>
    <w:rsid w:val="005E0A03"/>
    <w:rsid w:val="005E0A62"/>
    <w:rsid w:val="005E0DF0"/>
    <w:rsid w:val="005E0FA8"/>
    <w:rsid w:val="005E10EB"/>
    <w:rsid w:val="005E1135"/>
    <w:rsid w:val="005E1162"/>
    <w:rsid w:val="005E11A9"/>
    <w:rsid w:val="005E1464"/>
    <w:rsid w:val="005E1618"/>
    <w:rsid w:val="005E1677"/>
    <w:rsid w:val="005E16A8"/>
    <w:rsid w:val="005E16D4"/>
    <w:rsid w:val="005E1814"/>
    <w:rsid w:val="005E1B56"/>
    <w:rsid w:val="005E1C8D"/>
    <w:rsid w:val="005E1CAB"/>
    <w:rsid w:val="005E1CD9"/>
    <w:rsid w:val="005E1F35"/>
    <w:rsid w:val="005E2130"/>
    <w:rsid w:val="005E2150"/>
    <w:rsid w:val="005E223C"/>
    <w:rsid w:val="005E2278"/>
    <w:rsid w:val="005E2308"/>
    <w:rsid w:val="005E234E"/>
    <w:rsid w:val="005E24BF"/>
    <w:rsid w:val="005E25A8"/>
    <w:rsid w:val="005E265D"/>
    <w:rsid w:val="005E2670"/>
    <w:rsid w:val="005E275B"/>
    <w:rsid w:val="005E27AC"/>
    <w:rsid w:val="005E2814"/>
    <w:rsid w:val="005E2B4C"/>
    <w:rsid w:val="005E2D05"/>
    <w:rsid w:val="005E2D95"/>
    <w:rsid w:val="005E2EC3"/>
    <w:rsid w:val="005E2F97"/>
    <w:rsid w:val="005E324E"/>
    <w:rsid w:val="005E342B"/>
    <w:rsid w:val="005E344D"/>
    <w:rsid w:val="005E3BD6"/>
    <w:rsid w:val="005E3C66"/>
    <w:rsid w:val="005E3D45"/>
    <w:rsid w:val="005E3E22"/>
    <w:rsid w:val="005E3E2B"/>
    <w:rsid w:val="005E3ED0"/>
    <w:rsid w:val="005E3F92"/>
    <w:rsid w:val="005E3FB2"/>
    <w:rsid w:val="005E3FFC"/>
    <w:rsid w:val="005E40DC"/>
    <w:rsid w:val="005E42D4"/>
    <w:rsid w:val="005E452C"/>
    <w:rsid w:val="005E4613"/>
    <w:rsid w:val="005E4716"/>
    <w:rsid w:val="005E47ED"/>
    <w:rsid w:val="005E48E4"/>
    <w:rsid w:val="005E4908"/>
    <w:rsid w:val="005E4C05"/>
    <w:rsid w:val="005E4DB9"/>
    <w:rsid w:val="005E4F79"/>
    <w:rsid w:val="005E4F84"/>
    <w:rsid w:val="005E4FC0"/>
    <w:rsid w:val="005E5107"/>
    <w:rsid w:val="005E5423"/>
    <w:rsid w:val="005E56F7"/>
    <w:rsid w:val="005E57C6"/>
    <w:rsid w:val="005E57E4"/>
    <w:rsid w:val="005E5A43"/>
    <w:rsid w:val="005E5C0A"/>
    <w:rsid w:val="005E5CE1"/>
    <w:rsid w:val="005E5E88"/>
    <w:rsid w:val="005E5EE6"/>
    <w:rsid w:val="005E616B"/>
    <w:rsid w:val="005E66CC"/>
    <w:rsid w:val="005E683F"/>
    <w:rsid w:val="005E6903"/>
    <w:rsid w:val="005E6A6A"/>
    <w:rsid w:val="005E6B55"/>
    <w:rsid w:val="005E6BE6"/>
    <w:rsid w:val="005E6C71"/>
    <w:rsid w:val="005E6E76"/>
    <w:rsid w:val="005E6EE0"/>
    <w:rsid w:val="005E6FAA"/>
    <w:rsid w:val="005E7135"/>
    <w:rsid w:val="005E72B6"/>
    <w:rsid w:val="005E7339"/>
    <w:rsid w:val="005E750B"/>
    <w:rsid w:val="005E7511"/>
    <w:rsid w:val="005E754C"/>
    <w:rsid w:val="005E7667"/>
    <w:rsid w:val="005E7A46"/>
    <w:rsid w:val="005E7A99"/>
    <w:rsid w:val="005E7C65"/>
    <w:rsid w:val="005E7CE4"/>
    <w:rsid w:val="005E7DDD"/>
    <w:rsid w:val="005E7E60"/>
    <w:rsid w:val="005E7F8F"/>
    <w:rsid w:val="005F01C2"/>
    <w:rsid w:val="005F0257"/>
    <w:rsid w:val="005F035A"/>
    <w:rsid w:val="005F041E"/>
    <w:rsid w:val="005F0445"/>
    <w:rsid w:val="005F0773"/>
    <w:rsid w:val="005F0941"/>
    <w:rsid w:val="005F0AA5"/>
    <w:rsid w:val="005F0BB1"/>
    <w:rsid w:val="005F0C7A"/>
    <w:rsid w:val="005F0D57"/>
    <w:rsid w:val="005F10FB"/>
    <w:rsid w:val="005F1279"/>
    <w:rsid w:val="005F133E"/>
    <w:rsid w:val="005F1375"/>
    <w:rsid w:val="005F1522"/>
    <w:rsid w:val="005F15AB"/>
    <w:rsid w:val="005F1ABB"/>
    <w:rsid w:val="005F1C4F"/>
    <w:rsid w:val="005F1C6B"/>
    <w:rsid w:val="005F1C73"/>
    <w:rsid w:val="005F1DE4"/>
    <w:rsid w:val="005F1E51"/>
    <w:rsid w:val="005F2036"/>
    <w:rsid w:val="005F2040"/>
    <w:rsid w:val="005F23FF"/>
    <w:rsid w:val="005F24D2"/>
    <w:rsid w:val="005F2885"/>
    <w:rsid w:val="005F28F1"/>
    <w:rsid w:val="005F2914"/>
    <w:rsid w:val="005F29C5"/>
    <w:rsid w:val="005F2A9C"/>
    <w:rsid w:val="005F2AEA"/>
    <w:rsid w:val="005F2CAE"/>
    <w:rsid w:val="005F2D81"/>
    <w:rsid w:val="005F2ECC"/>
    <w:rsid w:val="005F2F41"/>
    <w:rsid w:val="005F3043"/>
    <w:rsid w:val="005F3319"/>
    <w:rsid w:val="005F337C"/>
    <w:rsid w:val="005F371B"/>
    <w:rsid w:val="005F373E"/>
    <w:rsid w:val="005F39EE"/>
    <w:rsid w:val="005F3A09"/>
    <w:rsid w:val="005F3C73"/>
    <w:rsid w:val="005F3D2A"/>
    <w:rsid w:val="005F3DDA"/>
    <w:rsid w:val="005F3E04"/>
    <w:rsid w:val="005F3FD8"/>
    <w:rsid w:val="005F40B8"/>
    <w:rsid w:val="005F41F7"/>
    <w:rsid w:val="005F447D"/>
    <w:rsid w:val="005F45D4"/>
    <w:rsid w:val="005F478D"/>
    <w:rsid w:val="005F478F"/>
    <w:rsid w:val="005F4987"/>
    <w:rsid w:val="005F4B77"/>
    <w:rsid w:val="005F4BB6"/>
    <w:rsid w:val="005F4C11"/>
    <w:rsid w:val="005F4CE8"/>
    <w:rsid w:val="005F4E65"/>
    <w:rsid w:val="005F4EB4"/>
    <w:rsid w:val="005F4F93"/>
    <w:rsid w:val="005F50E8"/>
    <w:rsid w:val="005F51B4"/>
    <w:rsid w:val="005F54FD"/>
    <w:rsid w:val="005F554B"/>
    <w:rsid w:val="005F59CD"/>
    <w:rsid w:val="005F5A84"/>
    <w:rsid w:val="005F5B17"/>
    <w:rsid w:val="005F5CA3"/>
    <w:rsid w:val="005F6004"/>
    <w:rsid w:val="005F6195"/>
    <w:rsid w:val="005F6272"/>
    <w:rsid w:val="005F6385"/>
    <w:rsid w:val="005F65A7"/>
    <w:rsid w:val="005F66BE"/>
    <w:rsid w:val="005F6719"/>
    <w:rsid w:val="005F6836"/>
    <w:rsid w:val="005F69B7"/>
    <w:rsid w:val="005F6AA3"/>
    <w:rsid w:val="005F6BBE"/>
    <w:rsid w:val="005F6D13"/>
    <w:rsid w:val="005F6DEB"/>
    <w:rsid w:val="005F6E2B"/>
    <w:rsid w:val="005F6F5A"/>
    <w:rsid w:val="005F6FF4"/>
    <w:rsid w:val="005F703E"/>
    <w:rsid w:val="005F709E"/>
    <w:rsid w:val="005F70D5"/>
    <w:rsid w:val="005F71BD"/>
    <w:rsid w:val="005F720C"/>
    <w:rsid w:val="005F7445"/>
    <w:rsid w:val="005F758F"/>
    <w:rsid w:val="005F761B"/>
    <w:rsid w:val="005F761D"/>
    <w:rsid w:val="005F788E"/>
    <w:rsid w:val="005F7918"/>
    <w:rsid w:val="005F7960"/>
    <w:rsid w:val="005F79E4"/>
    <w:rsid w:val="005F7A14"/>
    <w:rsid w:val="005F7A7F"/>
    <w:rsid w:val="005F7BDC"/>
    <w:rsid w:val="005F7D07"/>
    <w:rsid w:val="005F7D33"/>
    <w:rsid w:val="006005F5"/>
    <w:rsid w:val="006007C8"/>
    <w:rsid w:val="00600A9B"/>
    <w:rsid w:val="00600BE4"/>
    <w:rsid w:val="00600ECF"/>
    <w:rsid w:val="00600F83"/>
    <w:rsid w:val="006010D9"/>
    <w:rsid w:val="00601156"/>
    <w:rsid w:val="0060118A"/>
    <w:rsid w:val="0060132B"/>
    <w:rsid w:val="00601362"/>
    <w:rsid w:val="0060140E"/>
    <w:rsid w:val="006016ED"/>
    <w:rsid w:val="0060177B"/>
    <w:rsid w:val="006017E2"/>
    <w:rsid w:val="00601861"/>
    <w:rsid w:val="006019DD"/>
    <w:rsid w:val="00601C37"/>
    <w:rsid w:val="00601DD1"/>
    <w:rsid w:val="006020A4"/>
    <w:rsid w:val="0060218E"/>
    <w:rsid w:val="006021DC"/>
    <w:rsid w:val="00602243"/>
    <w:rsid w:val="00602301"/>
    <w:rsid w:val="00602650"/>
    <w:rsid w:val="006027D9"/>
    <w:rsid w:val="00602840"/>
    <w:rsid w:val="006028D3"/>
    <w:rsid w:val="0060294A"/>
    <w:rsid w:val="00602AC6"/>
    <w:rsid w:val="00602C41"/>
    <w:rsid w:val="00602C81"/>
    <w:rsid w:val="00602E36"/>
    <w:rsid w:val="00602EE4"/>
    <w:rsid w:val="00602F1C"/>
    <w:rsid w:val="006030E5"/>
    <w:rsid w:val="00603364"/>
    <w:rsid w:val="00603512"/>
    <w:rsid w:val="006035E1"/>
    <w:rsid w:val="006039D3"/>
    <w:rsid w:val="00603B8A"/>
    <w:rsid w:val="00603C0E"/>
    <w:rsid w:val="00603CAF"/>
    <w:rsid w:val="00603E5D"/>
    <w:rsid w:val="00604010"/>
    <w:rsid w:val="00604056"/>
    <w:rsid w:val="006040BC"/>
    <w:rsid w:val="006040D7"/>
    <w:rsid w:val="00604210"/>
    <w:rsid w:val="00604337"/>
    <w:rsid w:val="0060449F"/>
    <w:rsid w:val="006044D1"/>
    <w:rsid w:val="00604546"/>
    <w:rsid w:val="00604633"/>
    <w:rsid w:val="0060468F"/>
    <w:rsid w:val="006046F5"/>
    <w:rsid w:val="00604766"/>
    <w:rsid w:val="006047C6"/>
    <w:rsid w:val="006048CB"/>
    <w:rsid w:val="00604A8C"/>
    <w:rsid w:val="00604B8C"/>
    <w:rsid w:val="00604C86"/>
    <w:rsid w:val="00604D43"/>
    <w:rsid w:val="00604F15"/>
    <w:rsid w:val="006050A7"/>
    <w:rsid w:val="00605108"/>
    <w:rsid w:val="006051BB"/>
    <w:rsid w:val="0060520C"/>
    <w:rsid w:val="0060532A"/>
    <w:rsid w:val="006054A9"/>
    <w:rsid w:val="006056BA"/>
    <w:rsid w:val="006056D8"/>
    <w:rsid w:val="006056E2"/>
    <w:rsid w:val="00605849"/>
    <w:rsid w:val="00605A09"/>
    <w:rsid w:val="00605AF1"/>
    <w:rsid w:val="00605DB3"/>
    <w:rsid w:val="00605EFC"/>
    <w:rsid w:val="00605F8D"/>
    <w:rsid w:val="00605F90"/>
    <w:rsid w:val="00606015"/>
    <w:rsid w:val="00606041"/>
    <w:rsid w:val="006060E4"/>
    <w:rsid w:val="0060612E"/>
    <w:rsid w:val="00606241"/>
    <w:rsid w:val="00606441"/>
    <w:rsid w:val="0060647D"/>
    <w:rsid w:val="0060657C"/>
    <w:rsid w:val="006066F3"/>
    <w:rsid w:val="0060684E"/>
    <w:rsid w:val="00606943"/>
    <w:rsid w:val="00606AF1"/>
    <w:rsid w:val="00606B3B"/>
    <w:rsid w:val="00606B9B"/>
    <w:rsid w:val="00606D4F"/>
    <w:rsid w:val="00606DE3"/>
    <w:rsid w:val="00606E10"/>
    <w:rsid w:val="00606FA6"/>
    <w:rsid w:val="00607162"/>
    <w:rsid w:val="00607284"/>
    <w:rsid w:val="0060731D"/>
    <w:rsid w:val="0060745B"/>
    <w:rsid w:val="00607703"/>
    <w:rsid w:val="006077EB"/>
    <w:rsid w:val="00607866"/>
    <w:rsid w:val="00607894"/>
    <w:rsid w:val="00607939"/>
    <w:rsid w:val="00607AFB"/>
    <w:rsid w:val="00607B12"/>
    <w:rsid w:val="00607C91"/>
    <w:rsid w:val="00607CB0"/>
    <w:rsid w:val="00607CEF"/>
    <w:rsid w:val="00607DD0"/>
    <w:rsid w:val="00607DF0"/>
    <w:rsid w:val="00607E17"/>
    <w:rsid w:val="00610042"/>
    <w:rsid w:val="006100C4"/>
    <w:rsid w:val="0061013E"/>
    <w:rsid w:val="006101A8"/>
    <w:rsid w:val="00610251"/>
    <w:rsid w:val="0061027A"/>
    <w:rsid w:val="00610492"/>
    <w:rsid w:val="00610498"/>
    <w:rsid w:val="006105FA"/>
    <w:rsid w:val="006107DC"/>
    <w:rsid w:val="00610912"/>
    <w:rsid w:val="006109C2"/>
    <w:rsid w:val="00610A66"/>
    <w:rsid w:val="00610C87"/>
    <w:rsid w:val="00610E7D"/>
    <w:rsid w:val="00611048"/>
    <w:rsid w:val="006110A5"/>
    <w:rsid w:val="00611416"/>
    <w:rsid w:val="0061141C"/>
    <w:rsid w:val="006114A2"/>
    <w:rsid w:val="0061157C"/>
    <w:rsid w:val="006115E1"/>
    <w:rsid w:val="0061165C"/>
    <w:rsid w:val="00611671"/>
    <w:rsid w:val="0061174F"/>
    <w:rsid w:val="006119A6"/>
    <w:rsid w:val="00611BA8"/>
    <w:rsid w:val="00611BE8"/>
    <w:rsid w:val="00611C50"/>
    <w:rsid w:val="00611C58"/>
    <w:rsid w:val="00611C88"/>
    <w:rsid w:val="00612093"/>
    <w:rsid w:val="0061213B"/>
    <w:rsid w:val="006121A6"/>
    <w:rsid w:val="006122B3"/>
    <w:rsid w:val="006122D4"/>
    <w:rsid w:val="006123DD"/>
    <w:rsid w:val="00612576"/>
    <w:rsid w:val="00612597"/>
    <w:rsid w:val="006127B6"/>
    <w:rsid w:val="0061290B"/>
    <w:rsid w:val="00612924"/>
    <w:rsid w:val="00612C22"/>
    <w:rsid w:val="00612D97"/>
    <w:rsid w:val="00612EAC"/>
    <w:rsid w:val="00612FD9"/>
    <w:rsid w:val="006130DD"/>
    <w:rsid w:val="0061338C"/>
    <w:rsid w:val="00613448"/>
    <w:rsid w:val="00613618"/>
    <w:rsid w:val="00613658"/>
    <w:rsid w:val="006136E7"/>
    <w:rsid w:val="00613760"/>
    <w:rsid w:val="00613899"/>
    <w:rsid w:val="00613905"/>
    <w:rsid w:val="00613919"/>
    <w:rsid w:val="00613E15"/>
    <w:rsid w:val="00613E56"/>
    <w:rsid w:val="00613EFE"/>
    <w:rsid w:val="00613F21"/>
    <w:rsid w:val="006140FA"/>
    <w:rsid w:val="00614593"/>
    <w:rsid w:val="006147A1"/>
    <w:rsid w:val="006147D8"/>
    <w:rsid w:val="00614875"/>
    <w:rsid w:val="00614886"/>
    <w:rsid w:val="0061488E"/>
    <w:rsid w:val="006149A7"/>
    <w:rsid w:val="006149EB"/>
    <w:rsid w:val="00614A2C"/>
    <w:rsid w:val="00614A4C"/>
    <w:rsid w:val="00614D26"/>
    <w:rsid w:val="00614D32"/>
    <w:rsid w:val="00614DB9"/>
    <w:rsid w:val="00614E08"/>
    <w:rsid w:val="00614EAC"/>
    <w:rsid w:val="00614EF8"/>
    <w:rsid w:val="00614F78"/>
    <w:rsid w:val="006151FB"/>
    <w:rsid w:val="006152B2"/>
    <w:rsid w:val="006152DC"/>
    <w:rsid w:val="0061533D"/>
    <w:rsid w:val="00615581"/>
    <w:rsid w:val="00615593"/>
    <w:rsid w:val="00615762"/>
    <w:rsid w:val="006157D5"/>
    <w:rsid w:val="00615A5A"/>
    <w:rsid w:val="00615B80"/>
    <w:rsid w:val="00615B8D"/>
    <w:rsid w:val="00615B9C"/>
    <w:rsid w:val="00615BB6"/>
    <w:rsid w:val="00615BD6"/>
    <w:rsid w:val="00615F42"/>
    <w:rsid w:val="0061608D"/>
    <w:rsid w:val="0061624A"/>
    <w:rsid w:val="0061648B"/>
    <w:rsid w:val="0061657C"/>
    <w:rsid w:val="0061671C"/>
    <w:rsid w:val="006168AC"/>
    <w:rsid w:val="00616C2B"/>
    <w:rsid w:val="00616CE6"/>
    <w:rsid w:val="00616E72"/>
    <w:rsid w:val="006170F7"/>
    <w:rsid w:val="006171D3"/>
    <w:rsid w:val="00617261"/>
    <w:rsid w:val="006174C5"/>
    <w:rsid w:val="0061783B"/>
    <w:rsid w:val="00617932"/>
    <w:rsid w:val="00617ADD"/>
    <w:rsid w:val="00617B16"/>
    <w:rsid w:val="00617BDE"/>
    <w:rsid w:val="00617CCB"/>
    <w:rsid w:val="00617DA6"/>
    <w:rsid w:val="00617DD3"/>
    <w:rsid w:val="00620004"/>
    <w:rsid w:val="00620144"/>
    <w:rsid w:val="006201D9"/>
    <w:rsid w:val="0062029B"/>
    <w:rsid w:val="00620313"/>
    <w:rsid w:val="006203FB"/>
    <w:rsid w:val="00620495"/>
    <w:rsid w:val="006206BD"/>
    <w:rsid w:val="006209D0"/>
    <w:rsid w:val="00620AA0"/>
    <w:rsid w:val="00620B0A"/>
    <w:rsid w:val="00620B94"/>
    <w:rsid w:val="00620E6B"/>
    <w:rsid w:val="00620F7D"/>
    <w:rsid w:val="00620FB2"/>
    <w:rsid w:val="00621256"/>
    <w:rsid w:val="006212D1"/>
    <w:rsid w:val="00621341"/>
    <w:rsid w:val="0062143E"/>
    <w:rsid w:val="00621465"/>
    <w:rsid w:val="00621583"/>
    <w:rsid w:val="00621663"/>
    <w:rsid w:val="0062187F"/>
    <w:rsid w:val="006218A4"/>
    <w:rsid w:val="00621AF9"/>
    <w:rsid w:val="00621C58"/>
    <w:rsid w:val="00622134"/>
    <w:rsid w:val="006221BF"/>
    <w:rsid w:val="0062225D"/>
    <w:rsid w:val="006222A9"/>
    <w:rsid w:val="00622306"/>
    <w:rsid w:val="0062233B"/>
    <w:rsid w:val="00622856"/>
    <w:rsid w:val="0062299D"/>
    <w:rsid w:val="00622A32"/>
    <w:rsid w:val="00622B75"/>
    <w:rsid w:val="00622C8A"/>
    <w:rsid w:val="00622CAB"/>
    <w:rsid w:val="00622CED"/>
    <w:rsid w:val="00622D65"/>
    <w:rsid w:val="00622D8F"/>
    <w:rsid w:val="00622DBB"/>
    <w:rsid w:val="00623038"/>
    <w:rsid w:val="00623219"/>
    <w:rsid w:val="00623441"/>
    <w:rsid w:val="006234A5"/>
    <w:rsid w:val="00623593"/>
    <w:rsid w:val="006239E6"/>
    <w:rsid w:val="00623AC7"/>
    <w:rsid w:val="00623D1E"/>
    <w:rsid w:val="00623F4D"/>
    <w:rsid w:val="00624013"/>
    <w:rsid w:val="00624016"/>
    <w:rsid w:val="0062419F"/>
    <w:rsid w:val="006242F5"/>
    <w:rsid w:val="00624344"/>
    <w:rsid w:val="00624352"/>
    <w:rsid w:val="006244BF"/>
    <w:rsid w:val="0062468C"/>
    <w:rsid w:val="006247D0"/>
    <w:rsid w:val="00624895"/>
    <w:rsid w:val="0062490B"/>
    <w:rsid w:val="006249CA"/>
    <w:rsid w:val="00624A2B"/>
    <w:rsid w:val="00624A5A"/>
    <w:rsid w:val="00624B14"/>
    <w:rsid w:val="00624CC2"/>
    <w:rsid w:val="00625033"/>
    <w:rsid w:val="006251AC"/>
    <w:rsid w:val="006251BA"/>
    <w:rsid w:val="006253BC"/>
    <w:rsid w:val="006254CD"/>
    <w:rsid w:val="0062561D"/>
    <w:rsid w:val="006256B2"/>
    <w:rsid w:val="0062575E"/>
    <w:rsid w:val="00625A03"/>
    <w:rsid w:val="00625B42"/>
    <w:rsid w:val="00625C88"/>
    <w:rsid w:val="00625DB5"/>
    <w:rsid w:val="00626008"/>
    <w:rsid w:val="0062600E"/>
    <w:rsid w:val="00626160"/>
    <w:rsid w:val="0062622F"/>
    <w:rsid w:val="00626246"/>
    <w:rsid w:val="00626460"/>
    <w:rsid w:val="00626525"/>
    <w:rsid w:val="0062660A"/>
    <w:rsid w:val="00626B1E"/>
    <w:rsid w:val="00626B42"/>
    <w:rsid w:val="00626D3E"/>
    <w:rsid w:val="00626D86"/>
    <w:rsid w:val="006271A0"/>
    <w:rsid w:val="006271DA"/>
    <w:rsid w:val="006271FA"/>
    <w:rsid w:val="00627551"/>
    <w:rsid w:val="00627602"/>
    <w:rsid w:val="0062767C"/>
    <w:rsid w:val="006277DB"/>
    <w:rsid w:val="00627894"/>
    <w:rsid w:val="00627AC4"/>
    <w:rsid w:val="00627B00"/>
    <w:rsid w:val="00627D51"/>
    <w:rsid w:val="00627DB9"/>
    <w:rsid w:val="00627E0B"/>
    <w:rsid w:val="00627FA8"/>
    <w:rsid w:val="00630053"/>
    <w:rsid w:val="00630360"/>
    <w:rsid w:val="00630531"/>
    <w:rsid w:val="0063064F"/>
    <w:rsid w:val="00630695"/>
    <w:rsid w:val="006306C9"/>
    <w:rsid w:val="00630755"/>
    <w:rsid w:val="006307F8"/>
    <w:rsid w:val="006307FC"/>
    <w:rsid w:val="0063090B"/>
    <w:rsid w:val="006309B4"/>
    <w:rsid w:val="00630BB5"/>
    <w:rsid w:val="00630BEC"/>
    <w:rsid w:val="00630C2D"/>
    <w:rsid w:val="00630CE7"/>
    <w:rsid w:val="00630DCC"/>
    <w:rsid w:val="00630E93"/>
    <w:rsid w:val="00631013"/>
    <w:rsid w:val="006313C6"/>
    <w:rsid w:val="006314FC"/>
    <w:rsid w:val="00631699"/>
    <w:rsid w:val="006316C7"/>
    <w:rsid w:val="00631BDD"/>
    <w:rsid w:val="00631C10"/>
    <w:rsid w:val="00631C82"/>
    <w:rsid w:val="00631FAE"/>
    <w:rsid w:val="00632036"/>
    <w:rsid w:val="00632385"/>
    <w:rsid w:val="00632426"/>
    <w:rsid w:val="00632483"/>
    <w:rsid w:val="006324BA"/>
    <w:rsid w:val="00632555"/>
    <w:rsid w:val="006325D3"/>
    <w:rsid w:val="006326D5"/>
    <w:rsid w:val="006327A6"/>
    <w:rsid w:val="006329B2"/>
    <w:rsid w:val="00632A09"/>
    <w:rsid w:val="00632A48"/>
    <w:rsid w:val="00632C0B"/>
    <w:rsid w:val="00632C45"/>
    <w:rsid w:val="00632C58"/>
    <w:rsid w:val="00632CBF"/>
    <w:rsid w:val="00632F3E"/>
    <w:rsid w:val="00632F6D"/>
    <w:rsid w:val="00633512"/>
    <w:rsid w:val="006335E7"/>
    <w:rsid w:val="00633620"/>
    <w:rsid w:val="00633647"/>
    <w:rsid w:val="006336B6"/>
    <w:rsid w:val="006337D1"/>
    <w:rsid w:val="00633816"/>
    <w:rsid w:val="0063384E"/>
    <w:rsid w:val="00633867"/>
    <w:rsid w:val="0063397D"/>
    <w:rsid w:val="006339FC"/>
    <w:rsid w:val="00633B68"/>
    <w:rsid w:val="00633C4E"/>
    <w:rsid w:val="00633D39"/>
    <w:rsid w:val="00633D53"/>
    <w:rsid w:val="00633F01"/>
    <w:rsid w:val="00633F4B"/>
    <w:rsid w:val="00633F78"/>
    <w:rsid w:val="00634216"/>
    <w:rsid w:val="0063422E"/>
    <w:rsid w:val="006343C5"/>
    <w:rsid w:val="006343CA"/>
    <w:rsid w:val="00634405"/>
    <w:rsid w:val="0063459E"/>
    <w:rsid w:val="006345AA"/>
    <w:rsid w:val="006345B6"/>
    <w:rsid w:val="00634A4A"/>
    <w:rsid w:val="00634AC4"/>
    <w:rsid w:val="00634BDC"/>
    <w:rsid w:val="00634BF4"/>
    <w:rsid w:val="00634DBB"/>
    <w:rsid w:val="00634E9A"/>
    <w:rsid w:val="00635121"/>
    <w:rsid w:val="006352D4"/>
    <w:rsid w:val="006353FA"/>
    <w:rsid w:val="006355A2"/>
    <w:rsid w:val="0063569E"/>
    <w:rsid w:val="0063572E"/>
    <w:rsid w:val="006357A2"/>
    <w:rsid w:val="006358B1"/>
    <w:rsid w:val="006359B6"/>
    <w:rsid w:val="00635A32"/>
    <w:rsid w:val="00635B36"/>
    <w:rsid w:val="00635BD8"/>
    <w:rsid w:val="00635C6A"/>
    <w:rsid w:val="00635C81"/>
    <w:rsid w:val="00635D1F"/>
    <w:rsid w:val="00635DB9"/>
    <w:rsid w:val="00635E84"/>
    <w:rsid w:val="0063608D"/>
    <w:rsid w:val="006360E7"/>
    <w:rsid w:val="00636208"/>
    <w:rsid w:val="0063623F"/>
    <w:rsid w:val="00636651"/>
    <w:rsid w:val="006366E6"/>
    <w:rsid w:val="006366E7"/>
    <w:rsid w:val="00636702"/>
    <w:rsid w:val="0063686D"/>
    <w:rsid w:val="00636943"/>
    <w:rsid w:val="00636BBF"/>
    <w:rsid w:val="00636C51"/>
    <w:rsid w:val="00636E84"/>
    <w:rsid w:val="006370B4"/>
    <w:rsid w:val="00637193"/>
    <w:rsid w:val="00637263"/>
    <w:rsid w:val="0063726B"/>
    <w:rsid w:val="00637449"/>
    <w:rsid w:val="006374B0"/>
    <w:rsid w:val="00637543"/>
    <w:rsid w:val="006376C4"/>
    <w:rsid w:val="006377EF"/>
    <w:rsid w:val="0063795E"/>
    <w:rsid w:val="00637A31"/>
    <w:rsid w:val="00637B2C"/>
    <w:rsid w:val="00637CE3"/>
    <w:rsid w:val="00637D35"/>
    <w:rsid w:val="00637D8B"/>
    <w:rsid w:val="00637EA0"/>
    <w:rsid w:val="00637EB7"/>
    <w:rsid w:val="00640002"/>
    <w:rsid w:val="006400C2"/>
    <w:rsid w:val="0064012B"/>
    <w:rsid w:val="00640274"/>
    <w:rsid w:val="00640445"/>
    <w:rsid w:val="00640471"/>
    <w:rsid w:val="00640474"/>
    <w:rsid w:val="0064060A"/>
    <w:rsid w:val="00640676"/>
    <w:rsid w:val="006406BC"/>
    <w:rsid w:val="00640CBB"/>
    <w:rsid w:val="00640F7E"/>
    <w:rsid w:val="0064119D"/>
    <w:rsid w:val="006416D9"/>
    <w:rsid w:val="006418CD"/>
    <w:rsid w:val="00641987"/>
    <w:rsid w:val="00641BF1"/>
    <w:rsid w:val="00641D32"/>
    <w:rsid w:val="00641D7C"/>
    <w:rsid w:val="00641E6C"/>
    <w:rsid w:val="00641F22"/>
    <w:rsid w:val="00641F5A"/>
    <w:rsid w:val="006420E4"/>
    <w:rsid w:val="00642211"/>
    <w:rsid w:val="006425E9"/>
    <w:rsid w:val="00642640"/>
    <w:rsid w:val="006426E6"/>
    <w:rsid w:val="006428D5"/>
    <w:rsid w:val="0064291F"/>
    <w:rsid w:val="00642992"/>
    <w:rsid w:val="00642BE6"/>
    <w:rsid w:val="00642BF2"/>
    <w:rsid w:val="00642CAE"/>
    <w:rsid w:val="00642D7F"/>
    <w:rsid w:val="00642EBD"/>
    <w:rsid w:val="00642F15"/>
    <w:rsid w:val="00642F43"/>
    <w:rsid w:val="00642FE6"/>
    <w:rsid w:val="006430FC"/>
    <w:rsid w:val="00643174"/>
    <w:rsid w:val="006431C7"/>
    <w:rsid w:val="006431CB"/>
    <w:rsid w:val="00643283"/>
    <w:rsid w:val="006432FD"/>
    <w:rsid w:val="006433E4"/>
    <w:rsid w:val="00643582"/>
    <w:rsid w:val="0064372B"/>
    <w:rsid w:val="006437E4"/>
    <w:rsid w:val="00643889"/>
    <w:rsid w:val="006439DA"/>
    <w:rsid w:val="006439F8"/>
    <w:rsid w:val="00643AB4"/>
    <w:rsid w:val="00643BB6"/>
    <w:rsid w:val="00643F2C"/>
    <w:rsid w:val="00644114"/>
    <w:rsid w:val="0064417F"/>
    <w:rsid w:val="006441BF"/>
    <w:rsid w:val="006442D9"/>
    <w:rsid w:val="006444A1"/>
    <w:rsid w:val="00644651"/>
    <w:rsid w:val="006446F0"/>
    <w:rsid w:val="00644720"/>
    <w:rsid w:val="00644731"/>
    <w:rsid w:val="0064477F"/>
    <w:rsid w:val="00644891"/>
    <w:rsid w:val="00644BD5"/>
    <w:rsid w:val="00644D29"/>
    <w:rsid w:val="00644F07"/>
    <w:rsid w:val="00644F26"/>
    <w:rsid w:val="00644F41"/>
    <w:rsid w:val="0064511A"/>
    <w:rsid w:val="00645179"/>
    <w:rsid w:val="006452F2"/>
    <w:rsid w:val="006453AA"/>
    <w:rsid w:val="00645468"/>
    <w:rsid w:val="00645692"/>
    <w:rsid w:val="00645698"/>
    <w:rsid w:val="00645726"/>
    <w:rsid w:val="00645790"/>
    <w:rsid w:val="0064581A"/>
    <w:rsid w:val="0064586D"/>
    <w:rsid w:val="0064589D"/>
    <w:rsid w:val="00645915"/>
    <w:rsid w:val="00645BCD"/>
    <w:rsid w:val="00645BF0"/>
    <w:rsid w:val="00645C01"/>
    <w:rsid w:val="00645C66"/>
    <w:rsid w:val="00645C6C"/>
    <w:rsid w:val="00646025"/>
    <w:rsid w:val="00646236"/>
    <w:rsid w:val="0064630E"/>
    <w:rsid w:val="00646833"/>
    <w:rsid w:val="00646A60"/>
    <w:rsid w:val="00646B83"/>
    <w:rsid w:val="00646BA3"/>
    <w:rsid w:val="00646D24"/>
    <w:rsid w:val="00646EF8"/>
    <w:rsid w:val="006470AB"/>
    <w:rsid w:val="0064712D"/>
    <w:rsid w:val="0064713E"/>
    <w:rsid w:val="0064738F"/>
    <w:rsid w:val="0064743C"/>
    <w:rsid w:val="00647486"/>
    <w:rsid w:val="006475D9"/>
    <w:rsid w:val="0064797A"/>
    <w:rsid w:val="006479DD"/>
    <w:rsid w:val="00647B03"/>
    <w:rsid w:val="00647C71"/>
    <w:rsid w:val="00647DBE"/>
    <w:rsid w:val="00647E8B"/>
    <w:rsid w:val="00650065"/>
    <w:rsid w:val="006501A3"/>
    <w:rsid w:val="00650264"/>
    <w:rsid w:val="006503F9"/>
    <w:rsid w:val="00650508"/>
    <w:rsid w:val="00650531"/>
    <w:rsid w:val="0065054D"/>
    <w:rsid w:val="0065061E"/>
    <w:rsid w:val="006507CA"/>
    <w:rsid w:val="006508F2"/>
    <w:rsid w:val="00650A21"/>
    <w:rsid w:val="00650A31"/>
    <w:rsid w:val="00650A76"/>
    <w:rsid w:val="00650AD7"/>
    <w:rsid w:val="00650E96"/>
    <w:rsid w:val="00650F47"/>
    <w:rsid w:val="00650FB5"/>
    <w:rsid w:val="0065108F"/>
    <w:rsid w:val="00651138"/>
    <w:rsid w:val="00651196"/>
    <w:rsid w:val="006513A7"/>
    <w:rsid w:val="006513C3"/>
    <w:rsid w:val="0065141F"/>
    <w:rsid w:val="0065150A"/>
    <w:rsid w:val="00651A52"/>
    <w:rsid w:val="00651B5D"/>
    <w:rsid w:val="00651C41"/>
    <w:rsid w:val="00651C57"/>
    <w:rsid w:val="00651E45"/>
    <w:rsid w:val="00651EB9"/>
    <w:rsid w:val="00651ED4"/>
    <w:rsid w:val="006520CD"/>
    <w:rsid w:val="0065237A"/>
    <w:rsid w:val="0065239B"/>
    <w:rsid w:val="00652401"/>
    <w:rsid w:val="00652554"/>
    <w:rsid w:val="006525DA"/>
    <w:rsid w:val="006527E8"/>
    <w:rsid w:val="00652824"/>
    <w:rsid w:val="00652AB4"/>
    <w:rsid w:val="00652AE9"/>
    <w:rsid w:val="00652B0B"/>
    <w:rsid w:val="00652BCC"/>
    <w:rsid w:val="00652D1E"/>
    <w:rsid w:val="00652EAD"/>
    <w:rsid w:val="00653072"/>
    <w:rsid w:val="006531D3"/>
    <w:rsid w:val="00653376"/>
    <w:rsid w:val="0065346D"/>
    <w:rsid w:val="00653472"/>
    <w:rsid w:val="00653499"/>
    <w:rsid w:val="00653606"/>
    <w:rsid w:val="00653627"/>
    <w:rsid w:val="006536AA"/>
    <w:rsid w:val="00653981"/>
    <w:rsid w:val="006539EF"/>
    <w:rsid w:val="00653D8C"/>
    <w:rsid w:val="0065408B"/>
    <w:rsid w:val="00654299"/>
    <w:rsid w:val="006542B5"/>
    <w:rsid w:val="006543C4"/>
    <w:rsid w:val="00654412"/>
    <w:rsid w:val="00654494"/>
    <w:rsid w:val="00654584"/>
    <w:rsid w:val="00654586"/>
    <w:rsid w:val="0065459D"/>
    <w:rsid w:val="0065460A"/>
    <w:rsid w:val="00654656"/>
    <w:rsid w:val="006546F0"/>
    <w:rsid w:val="0065488F"/>
    <w:rsid w:val="006548C5"/>
    <w:rsid w:val="00654934"/>
    <w:rsid w:val="00654947"/>
    <w:rsid w:val="00654C41"/>
    <w:rsid w:val="00655008"/>
    <w:rsid w:val="006550D5"/>
    <w:rsid w:val="0065548F"/>
    <w:rsid w:val="00655550"/>
    <w:rsid w:val="006556A3"/>
    <w:rsid w:val="006556AE"/>
    <w:rsid w:val="006559E7"/>
    <w:rsid w:val="00655AE7"/>
    <w:rsid w:val="00655B0E"/>
    <w:rsid w:val="00655B42"/>
    <w:rsid w:val="00655BAC"/>
    <w:rsid w:val="00655D0E"/>
    <w:rsid w:val="00655E19"/>
    <w:rsid w:val="0065607B"/>
    <w:rsid w:val="0065613C"/>
    <w:rsid w:val="00656145"/>
    <w:rsid w:val="006561D6"/>
    <w:rsid w:val="0065624C"/>
    <w:rsid w:val="006562B0"/>
    <w:rsid w:val="00656494"/>
    <w:rsid w:val="00656712"/>
    <w:rsid w:val="00656728"/>
    <w:rsid w:val="00656A38"/>
    <w:rsid w:val="00656C88"/>
    <w:rsid w:val="00656CD1"/>
    <w:rsid w:val="00656E4B"/>
    <w:rsid w:val="00657005"/>
    <w:rsid w:val="00657009"/>
    <w:rsid w:val="006570D9"/>
    <w:rsid w:val="006570F7"/>
    <w:rsid w:val="0065712D"/>
    <w:rsid w:val="00657164"/>
    <w:rsid w:val="0065798C"/>
    <w:rsid w:val="006579E4"/>
    <w:rsid w:val="00657A8A"/>
    <w:rsid w:val="00657B7C"/>
    <w:rsid w:val="00657D01"/>
    <w:rsid w:val="00657D07"/>
    <w:rsid w:val="00660012"/>
    <w:rsid w:val="0066004F"/>
    <w:rsid w:val="00660061"/>
    <w:rsid w:val="006600CD"/>
    <w:rsid w:val="00660180"/>
    <w:rsid w:val="00660229"/>
    <w:rsid w:val="00660251"/>
    <w:rsid w:val="006602C8"/>
    <w:rsid w:val="0066041F"/>
    <w:rsid w:val="00660564"/>
    <w:rsid w:val="00660637"/>
    <w:rsid w:val="0066076A"/>
    <w:rsid w:val="006607E8"/>
    <w:rsid w:val="00660A75"/>
    <w:rsid w:val="00660B13"/>
    <w:rsid w:val="00660B14"/>
    <w:rsid w:val="00661187"/>
    <w:rsid w:val="006611AD"/>
    <w:rsid w:val="00661305"/>
    <w:rsid w:val="006613D8"/>
    <w:rsid w:val="00661662"/>
    <w:rsid w:val="00661664"/>
    <w:rsid w:val="0066185B"/>
    <w:rsid w:val="006618BF"/>
    <w:rsid w:val="0066192B"/>
    <w:rsid w:val="00661996"/>
    <w:rsid w:val="006619F8"/>
    <w:rsid w:val="00661D9A"/>
    <w:rsid w:val="00661E3A"/>
    <w:rsid w:val="00661E3F"/>
    <w:rsid w:val="00661E70"/>
    <w:rsid w:val="006620F5"/>
    <w:rsid w:val="006621D7"/>
    <w:rsid w:val="00662291"/>
    <w:rsid w:val="00662423"/>
    <w:rsid w:val="0066259E"/>
    <w:rsid w:val="006629DB"/>
    <w:rsid w:val="00662BB9"/>
    <w:rsid w:val="00662D07"/>
    <w:rsid w:val="00662E7C"/>
    <w:rsid w:val="00662EC0"/>
    <w:rsid w:val="00662F38"/>
    <w:rsid w:val="00663010"/>
    <w:rsid w:val="00663384"/>
    <w:rsid w:val="006633EE"/>
    <w:rsid w:val="00663526"/>
    <w:rsid w:val="0066356D"/>
    <w:rsid w:val="00663656"/>
    <w:rsid w:val="00663725"/>
    <w:rsid w:val="0066394D"/>
    <w:rsid w:val="00663978"/>
    <w:rsid w:val="00663B52"/>
    <w:rsid w:val="00663D00"/>
    <w:rsid w:val="00663DE3"/>
    <w:rsid w:val="00663DF2"/>
    <w:rsid w:val="00663ED9"/>
    <w:rsid w:val="00664004"/>
    <w:rsid w:val="006641F8"/>
    <w:rsid w:val="0066433C"/>
    <w:rsid w:val="00664408"/>
    <w:rsid w:val="00664422"/>
    <w:rsid w:val="00664523"/>
    <w:rsid w:val="00664541"/>
    <w:rsid w:val="006646CC"/>
    <w:rsid w:val="006647BD"/>
    <w:rsid w:val="00664912"/>
    <w:rsid w:val="00664971"/>
    <w:rsid w:val="006649D2"/>
    <w:rsid w:val="00664B34"/>
    <w:rsid w:val="00664BDD"/>
    <w:rsid w:val="00665020"/>
    <w:rsid w:val="006650BE"/>
    <w:rsid w:val="006650CE"/>
    <w:rsid w:val="00665183"/>
    <w:rsid w:val="0066526B"/>
    <w:rsid w:val="006653E2"/>
    <w:rsid w:val="006654F3"/>
    <w:rsid w:val="00665575"/>
    <w:rsid w:val="0066558A"/>
    <w:rsid w:val="006655C8"/>
    <w:rsid w:val="006656EE"/>
    <w:rsid w:val="00665715"/>
    <w:rsid w:val="006657ED"/>
    <w:rsid w:val="00665B43"/>
    <w:rsid w:val="00665B6E"/>
    <w:rsid w:val="00665D03"/>
    <w:rsid w:val="006660C9"/>
    <w:rsid w:val="006663CA"/>
    <w:rsid w:val="006663EB"/>
    <w:rsid w:val="006666B4"/>
    <w:rsid w:val="00666710"/>
    <w:rsid w:val="006667F2"/>
    <w:rsid w:val="00666980"/>
    <w:rsid w:val="006669EB"/>
    <w:rsid w:val="00666A5C"/>
    <w:rsid w:val="00666CDC"/>
    <w:rsid w:val="00666CED"/>
    <w:rsid w:val="00666D65"/>
    <w:rsid w:val="00666F72"/>
    <w:rsid w:val="00666FCC"/>
    <w:rsid w:val="00667032"/>
    <w:rsid w:val="0066704A"/>
    <w:rsid w:val="00667073"/>
    <w:rsid w:val="006675CA"/>
    <w:rsid w:val="00667702"/>
    <w:rsid w:val="00667751"/>
    <w:rsid w:val="006677A9"/>
    <w:rsid w:val="006678E3"/>
    <w:rsid w:val="00667959"/>
    <w:rsid w:val="006679D1"/>
    <w:rsid w:val="00667A9B"/>
    <w:rsid w:val="00667B7C"/>
    <w:rsid w:val="00667BB9"/>
    <w:rsid w:val="00667DB1"/>
    <w:rsid w:val="00667DCF"/>
    <w:rsid w:val="00667F38"/>
    <w:rsid w:val="00667F39"/>
    <w:rsid w:val="00667F59"/>
    <w:rsid w:val="00667F89"/>
    <w:rsid w:val="00667F93"/>
    <w:rsid w:val="0067002D"/>
    <w:rsid w:val="006701ED"/>
    <w:rsid w:val="006701F4"/>
    <w:rsid w:val="00670545"/>
    <w:rsid w:val="006705B1"/>
    <w:rsid w:val="00670A2C"/>
    <w:rsid w:val="00670C90"/>
    <w:rsid w:val="00670EA3"/>
    <w:rsid w:val="00670FA6"/>
    <w:rsid w:val="00671200"/>
    <w:rsid w:val="0067125F"/>
    <w:rsid w:val="0067135A"/>
    <w:rsid w:val="0067152C"/>
    <w:rsid w:val="00671664"/>
    <w:rsid w:val="006716AD"/>
    <w:rsid w:val="006716CF"/>
    <w:rsid w:val="00671743"/>
    <w:rsid w:val="00671A5A"/>
    <w:rsid w:val="00671C35"/>
    <w:rsid w:val="00671CB4"/>
    <w:rsid w:val="00671ED9"/>
    <w:rsid w:val="00672018"/>
    <w:rsid w:val="006720E8"/>
    <w:rsid w:val="0067219E"/>
    <w:rsid w:val="006721D9"/>
    <w:rsid w:val="0067227D"/>
    <w:rsid w:val="0067251E"/>
    <w:rsid w:val="0067257B"/>
    <w:rsid w:val="00672722"/>
    <w:rsid w:val="006727A3"/>
    <w:rsid w:val="006727B8"/>
    <w:rsid w:val="006727EF"/>
    <w:rsid w:val="00672926"/>
    <w:rsid w:val="006729EC"/>
    <w:rsid w:val="00672A5F"/>
    <w:rsid w:val="00672ADF"/>
    <w:rsid w:val="00672E17"/>
    <w:rsid w:val="00672F11"/>
    <w:rsid w:val="00672F57"/>
    <w:rsid w:val="0067310A"/>
    <w:rsid w:val="0067316E"/>
    <w:rsid w:val="0067326D"/>
    <w:rsid w:val="006732DB"/>
    <w:rsid w:val="00673329"/>
    <w:rsid w:val="00673767"/>
    <w:rsid w:val="00673AE5"/>
    <w:rsid w:val="00673C25"/>
    <w:rsid w:val="00673CBB"/>
    <w:rsid w:val="00673D0F"/>
    <w:rsid w:val="00673E24"/>
    <w:rsid w:val="00673E56"/>
    <w:rsid w:val="00673FEE"/>
    <w:rsid w:val="00674048"/>
    <w:rsid w:val="0067415C"/>
    <w:rsid w:val="00674442"/>
    <w:rsid w:val="006745A9"/>
    <w:rsid w:val="00674622"/>
    <w:rsid w:val="006747AF"/>
    <w:rsid w:val="006748E5"/>
    <w:rsid w:val="006748E9"/>
    <w:rsid w:val="00674961"/>
    <w:rsid w:val="006749BB"/>
    <w:rsid w:val="00674AB3"/>
    <w:rsid w:val="00674E31"/>
    <w:rsid w:val="00674E8D"/>
    <w:rsid w:val="00674EE8"/>
    <w:rsid w:val="00674F1E"/>
    <w:rsid w:val="006750D5"/>
    <w:rsid w:val="0067516A"/>
    <w:rsid w:val="006753DC"/>
    <w:rsid w:val="00675442"/>
    <w:rsid w:val="006754D3"/>
    <w:rsid w:val="0067550E"/>
    <w:rsid w:val="00675567"/>
    <w:rsid w:val="00675826"/>
    <w:rsid w:val="00675A6F"/>
    <w:rsid w:val="00675AAC"/>
    <w:rsid w:val="00675DA5"/>
    <w:rsid w:val="00676048"/>
    <w:rsid w:val="0067619B"/>
    <w:rsid w:val="00676533"/>
    <w:rsid w:val="006765A7"/>
    <w:rsid w:val="00676609"/>
    <w:rsid w:val="0067661C"/>
    <w:rsid w:val="006767F2"/>
    <w:rsid w:val="00676861"/>
    <w:rsid w:val="00676928"/>
    <w:rsid w:val="006769B1"/>
    <w:rsid w:val="006769C4"/>
    <w:rsid w:val="00676A3C"/>
    <w:rsid w:val="00676B08"/>
    <w:rsid w:val="00676B35"/>
    <w:rsid w:val="00676BB3"/>
    <w:rsid w:val="00676D8F"/>
    <w:rsid w:val="00676DA8"/>
    <w:rsid w:val="00676F02"/>
    <w:rsid w:val="00677198"/>
    <w:rsid w:val="006774E8"/>
    <w:rsid w:val="006774FF"/>
    <w:rsid w:val="00677B7D"/>
    <w:rsid w:val="00677C7F"/>
    <w:rsid w:val="00677D0E"/>
    <w:rsid w:val="00677D94"/>
    <w:rsid w:val="00677EAC"/>
    <w:rsid w:val="0068042F"/>
    <w:rsid w:val="0068043C"/>
    <w:rsid w:val="006804BB"/>
    <w:rsid w:val="006806B1"/>
    <w:rsid w:val="00680795"/>
    <w:rsid w:val="00680890"/>
    <w:rsid w:val="006808F9"/>
    <w:rsid w:val="00680A84"/>
    <w:rsid w:val="00680B06"/>
    <w:rsid w:val="00680BA9"/>
    <w:rsid w:val="00680CBB"/>
    <w:rsid w:val="00680CC5"/>
    <w:rsid w:val="00680CF5"/>
    <w:rsid w:val="00680D1B"/>
    <w:rsid w:val="00680D88"/>
    <w:rsid w:val="00680E33"/>
    <w:rsid w:val="00680F58"/>
    <w:rsid w:val="0068107F"/>
    <w:rsid w:val="006810A3"/>
    <w:rsid w:val="006810A4"/>
    <w:rsid w:val="006811A8"/>
    <w:rsid w:val="00681685"/>
    <w:rsid w:val="0068194A"/>
    <w:rsid w:val="00681A9B"/>
    <w:rsid w:val="00681AA6"/>
    <w:rsid w:val="00681ADF"/>
    <w:rsid w:val="00681AFD"/>
    <w:rsid w:val="00681CE5"/>
    <w:rsid w:val="00681D58"/>
    <w:rsid w:val="00681E64"/>
    <w:rsid w:val="00681EC0"/>
    <w:rsid w:val="00682122"/>
    <w:rsid w:val="00682142"/>
    <w:rsid w:val="00682240"/>
    <w:rsid w:val="00682291"/>
    <w:rsid w:val="00682395"/>
    <w:rsid w:val="0068247D"/>
    <w:rsid w:val="00682495"/>
    <w:rsid w:val="00682B68"/>
    <w:rsid w:val="00682B76"/>
    <w:rsid w:val="00682E96"/>
    <w:rsid w:val="00682E99"/>
    <w:rsid w:val="00683068"/>
    <w:rsid w:val="00683073"/>
    <w:rsid w:val="0068331D"/>
    <w:rsid w:val="00683332"/>
    <w:rsid w:val="0068368F"/>
    <w:rsid w:val="00683722"/>
    <w:rsid w:val="00683820"/>
    <w:rsid w:val="0068394A"/>
    <w:rsid w:val="00683BAE"/>
    <w:rsid w:val="00683C16"/>
    <w:rsid w:val="00683CC5"/>
    <w:rsid w:val="00683D87"/>
    <w:rsid w:val="00683D89"/>
    <w:rsid w:val="00683E61"/>
    <w:rsid w:val="00683E9D"/>
    <w:rsid w:val="00683F79"/>
    <w:rsid w:val="00683F80"/>
    <w:rsid w:val="00683F87"/>
    <w:rsid w:val="00683FAF"/>
    <w:rsid w:val="00684026"/>
    <w:rsid w:val="00684107"/>
    <w:rsid w:val="00684207"/>
    <w:rsid w:val="0068424B"/>
    <w:rsid w:val="006843DA"/>
    <w:rsid w:val="00684563"/>
    <w:rsid w:val="00684596"/>
    <w:rsid w:val="006846A3"/>
    <w:rsid w:val="00684922"/>
    <w:rsid w:val="00684A9A"/>
    <w:rsid w:val="00684AA6"/>
    <w:rsid w:val="00684C78"/>
    <w:rsid w:val="00684DFF"/>
    <w:rsid w:val="006851AF"/>
    <w:rsid w:val="00685313"/>
    <w:rsid w:val="0068535F"/>
    <w:rsid w:val="006855FA"/>
    <w:rsid w:val="0068571B"/>
    <w:rsid w:val="00685920"/>
    <w:rsid w:val="006859E7"/>
    <w:rsid w:val="00685A49"/>
    <w:rsid w:val="00685A6E"/>
    <w:rsid w:val="00685C7C"/>
    <w:rsid w:val="00685C8A"/>
    <w:rsid w:val="00685F28"/>
    <w:rsid w:val="00685FB2"/>
    <w:rsid w:val="0068604B"/>
    <w:rsid w:val="0068610A"/>
    <w:rsid w:val="00686450"/>
    <w:rsid w:val="006864C5"/>
    <w:rsid w:val="006864DF"/>
    <w:rsid w:val="006865CC"/>
    <w:rsid w:val="0068660C"/>
    <w:rsid w:val="006866D0"/>
    <w:rsid w:val="006866F6"/>
    <w:rsid w:val="006867BD"/>
    <w:rsid w:val="006868C1"/>
    <w:rsid w:val="00686A75"/>
    <w:rsid w:val="00686A77"/>
    <w:rsid w:val="00686A91"/>
    <w:rsid w:val="00686B6A"/>
    <w:rsid w:val="00686CB2"/>
    <w:rsid w:val="00686CF1"/>
    <w:rsid w:val="00686E5A"/>
    <w:rsid w:val="006872D2"/>
    <w:rsid w:val="0068739E"/>
    <w:rsid w:val="0068743C"/>
    <w:rsid w:val="00687454"/>
    <w:rsid w:val="006874DB"/>
    <w:rsid w:val="0068752D"/>
    <w:rsid w:val="00687B49"/>
    <w:rsid w:val="00687B5C"/>
    <w:rsid w:val="00687BCC"/>
    <w:rsid w:val="00687C6A"/>
    <w:rsid w:val="00687C9E"/>
    <w:rsid w:val="00687D75"/>
    <w:rsid w:val="00687E93"/>
    <w:rsid w:val="00687EC0"/>
    <w:rsid w:val="00687EE4"/>
    <w:rsid w:val="00687F2F"/>
    <w:rsid w:val="00687F31"/>
    <w:rsid w:val="0069006B"/>
    <w:rsid w:val="006900AA"/>
    <w:rsid w:val="006902FD"/>
    <w:rsid w:val="006903D2"/>
    <w:rsid w:val="006906F8"/>
    <w:rsid w:val="00690823"/>
    <w:rsid w:val="00690AA5"/>
    <w:rsid w:val="00690B58"/>
    <w:rsid w:val="00690E46"/>
    <w:rsid w:val="006912BA"/>
    <w:rsid w:val="006913ED"/>
    <w:rsid w:val="00691434"/>
    <w:rsid w:val="006915F7"/>
    <w:rsid w:val="00691628"/>
    <w:rsid w:val="006917BE"/>
    <w:rsid w:val="00691876"/>
    <w:rsid w:val="00691A68"/>
    <w:rsid w:val="00691C4D"/>
    <w:rsid w:val="00691CBC"/>
    <w:rsid w:val="00691D8F"/>
    <w:rsid w:val="00691E89"/>
    <w:rsid w:val="006922DB"/>
    <w:rsid w:val="006923F6"/>
    <w:rsid w:val="00692455"/>
    <w:rsid w:val="006924FC"/>
    <w:rsid w:val="0069267A"/>
    <w:rsid w:val="00692732"/>
    <w:rsid w:val="006927C0"/>
    <w:rsid w:val="006927C1"/>
    <w:rsid w:val="00692845"/>
    <w:rsid w:val="00692B16"/>
    <w:rsid w:val="00692B27"/>
    <w:rsid w:val="00692B60"/>
    <w:rsid w:val="00692B6D"/>
    <w:rsid w:val="00692BA6"/>
    <w:rsid w:val="00692BFB"/>
    <w:rsid w:val="00692C19"/>
    <w:rsid w:val="00692E23"/>
    <w:rsid w:val="00692E58"/>
    <w:rsid w:val="00693130"/>
    <w:rsid w:val="00693177"/>
    <w:rsid w:val="00693271"/>
    <w:rsid w:val="0069329B"/>
    <w:rsid w:val="00693395"/>
    <w:rsid w:val="0069345B"/>
    <w:rsid w:val="00693664"/>
    <w:rsid w:val="006938AB"/>
    <w:rsid w:val="006938AD"/>
    <w:rsid w:val="00693950"/>
    <w:rsid w:val="006939A2"/>
    <w:rsid w:val="006939A5"/>
    <w:rsid w:val="006939C1"/>
    <w:rsid w:val="00693A08"/>
    <w:rsid w:val="00693DFF"/>
    <w:rsid w:val="00693EF2"/>
    <w:rsid w:val="00694029"/>
    <w:rsid w:val="0069407A"/>
    <w:rsid w:val="0069409A"/>
    <w:rsid w:val="006944E2"/>
    <w:rsid w:val="00694613"/>
    <w:rsid w:val="00694625"/>
    <w:rsid w:val="006946C4"/>
    <w:rsid w:val="0069480A"/>
    <w:rsid w:val="00694866"/>
    <w:rsid w:val="0069491D"/>
    <w:rsid w:val="00694959"/>
    <w:rsid w:val="00694A4D"/>
    <w:rsid w:val="00694A81"/>
    <w:rsid w:val="00694AB1"/>
    <w:rsid w:val="00694B7F"/>
    <w:rsid w:val="00694B83"/>
    <w:rsid w:val="00694C78"/>
    <w:rsid w:val="00694D82"/>
    <w:rsid w:val="00694E0A"/>
    <w:rsid w:val="00694FC1"/>
    <w:rsid w:val="0069519A"/>
    <w:rsid w:val="00695308"/>
    <w:rsid w:val="0069560D"/>
    <w:rsid w:val="00695666"/>
    <w:rsid w:val="006956AC"/>
    <w:rsid w:val="006956B2"/>
    <w:rsid w:val="00695853"/>
    <w:rsid w:val="00695861"/>
    <w:rsid w:val="00695AB0"/>
    <w:rsid w:val="00695F20"/>
    <w:rsid w:val="00695FC7"/>
    <w:rsid w:val="0069600A"/>
    <w:rsid w:val="006960E3"/>
    <w:rsid w:val="00696171"/>
    <w:rsid w:val="00696394"/>
    <w:rsid w:val="006963AE"/>
    <w:rsid w:val="006965DB"/>
    <w:rsid w:val="00696679"/>
    <w:rsid w:val="006966F3"/>
    <w:rsid w:val="00696703"/>
    <w:rsid w:val="0069696B"/>
    <w:rsid w:val="00696A98"/>
    <w:rsid w:val="00696A9C"/>
    <w:rsid w:val="00696DA3"/>
    <w:rsid w:val="0069708A"/>
    <w:rsid w:val="0069714B"/>
    <w:rsid w:val="00697492"/>
    <w:rsid w:val="006974BA"/>
    <w:rsid w:val="006974C8"/>
    <w:rsid w:val="00697501"/>
    <w:rsid w:val="006976CE"/>
    <w:rsid w:val="0069773C"/>
    <w:rsid w:val="00697918"/>
    <w:rsid w:val="00697A25"/>
    <w:rsid w:val="00697AAE"/>
    <w:rsid w:val="00697C59"/>
    <w:rsid w:val="00697E0F"/>
    <w:rsid w:val="006A0016"/>
    <w:rsid w:val="006A01A3"/>
    <w:rsid w:val="006A01A8"/>
    <w:rsid w:val="006A0270"/>
    <w:rsid w:val="006A03AA"/>
    <w:rsid w:val="006A0408"/>
    <w:rsid w:val="006A046A"/>
    <w:rsid w:val="006A04D8"/>
    <w:rsid w:val="006A07FC"/>
    <w:rsid w:val="006A0A22"/>
    <w:rsid w:val="006A0AA4"/>
    <w:rsid w:val="006A0B80"/>
    <w:rsid w:val="006A0D84"/>
    <w:rsid w:val="006A0E33"/>
    <w:rsid w:val="006A0F1C"/>
    <w:rsid w:val="006A0F4F"/>
    <w:rsid w:val="006A1057"/>
    <w:rsid w:val="006A112A"/>
    <w:rsid w:val="006A1186"/>
    <w:rsid w:val="006A11FC"/>
    <w:rsid w:val="006A12EE"/>
    <w:rsid w:val="006A1517"/>
    <w:rsid w:val="006A1529"/>
    <w:rsid w:val="006A16FA"/>
    <w:rsid w:val="006A1713"/>
    <w:rsid w:val="006A1744"/>
    <w:rsid w:val="006A186E"/>
    <w:rsid w:val="006A18B8"/>
    <w:rsid w:val="006A1A92"/>
    <w:rsid w:val="006A1BB7"/>
    <w:rsid w:val="006A1C4D"/>
    <w:rsid w:val="006A1CCF"/>
    <w:rsid w:val="006A1D1F"/>
    <w:rsid w:val="006A1D6C"/>
    <w:rsid w:val="006A1D80"/>
    <w:rsid w:val="006A1DF3"/>
    <w:rsid w:val="006A2013"/>
    <w:rsid w:val="006A20CA"/>
    <w:rsid w:val="006A24A0"/>
    <w:rsid w:val="006A250F"/>
    <w:rsid w:val="006A25CA"/>
    <w:rsid w:val="006A2639"/>
    <w:rsid w:val="006A26A0"/>
    <w:rsid w:val="006A2866"/>
    <w:rsid w:val="006A2D93"/>
    <w:rsid w:val="006A2DF2"/>
    <w:rsid w:val="006A2F11"/>
    <w:rsid w:val="006A313B"/>
    <w:rsid w:val="006A3344"/>
    <w:rsid w:val="006A34A6"/>
    <w:rsid w:val="006A3745"/>
    <w:rsid w:val="006A37AE"/>
    <w:rsid w:val="006A3B9E"/>
    <w:rsid w:val="006A3BF0"/>
    <w:rsid w:val="006A3E51"/>
    <w:rsid w:val="006A3E68"/>
    <w:rsid w:val="006A3E81"/>
    <w:rsid w:val="006A3FB3"/>
    <w:rsid w:val="006A402B"/>
    <w:rsid w:val="006A406B"/>
    <w:rsid w:val="006A408B"/>
    <w:rsid w:val="006A40BC"/>
    <w:rsid w:val="006A4236"/>
    <w:rsid w:val="006A4516"/>
    <w:rsid w:val="006A457F"/>
    <w:rsid w:val="006A4649"/>
    <w:rsid w:val="006A4810"/>
    <w:rsid w:val="006A4B7A"/>
    <w:rsid w:val="006A4EEE"/>
    <w:rsid w:val="006A5013"/>
    <w:rsid w:val="006A514F"/>
    <w:rsid w:val="006A5311"/>
    <w:rsid w:val="006A53A8"/>
    <w:rsid w:val="006A54D4"/>
    <w:rsid w:val="006A550A"/>
    <w:rsid w:val="006A559C"/>
    <w:rsid w:val="006A565C"/>
    <w:rsid w:val="006A5673"/>
    <w:rsid w:val="006A57A9"/>
    <w:rsid w:val="006A5894"/>
    <w:rsid w:val="006A5AFF"/>
    <w:rsid w:val="006A5E1A"/>
    <w:rsid w:val="006A5E98"/>
    <w:rsid w:val="006A5F1B"/>
    <w:rsid w:val="006A5FC9"/>
    <w:rsid w:val="006A5FE0"/>
    <w:rsid w:val="006A6350"/>
    <w:rsid w:val="006A64B6"/>
    <w:rsid w:val="006A6798"/>
    <w:rsid w:val="006A69CB"/>
    <w:rsid w:val="006A6C2A"/>
    <w:rsid w:val="006A6F0E"/>
    <w:rsid w:val="006A6F21"/>
    <w:rsid w:val="006A7095"/>
    <w:rsid w:val="006A70B6"/>
    <w:rsid w:val="006A7360"/>
    <w:rsid w:val="006A7610"/>
    <w:rsid w:val="006A762B"/>
    <w:rsid w:val="006A79B9"/>
    <w:rsid w:val="006A79D1"/>
    <w:rsid w:val="006A7BA0"/>
    <w:rsid w:val="006A7C34"/>
    <w:rsid w:val="006A7F6E"/>
    <w:rsid w:val="006B011B"/>
    <w:rsid w:val="006B01D7"/>
    <w:rsid w:val="006B069B"/>
    <w:rsid w:val="006B077C"/>
    <w:rsid w:val="006B08C4"/>
    <w:rsid w:val="006B09EE"/>
    <w:rsid w:val="006B0C81"/>
    <w:rsid w:val="006B0CC4"/>
    <w:rsid w:val="006B0D32"/>
    <w:rsid w:val="006B0DBC"/>
    <w:rsid w:val="006B0DEC"/>
    <w:rsid w:val="006B0E12"/>
    <w:rsid w:val="006B0E3E"/>
    <w:rsid w:val="006B0F82"/>
    <w:rsid w:val="006B1085"/>
    <w:rsid w:val="006B1342"/>
    <w:rsid w:val="006B13A6"/>
    <w:rsid w:val="006B1407"/>
    <w:rsid w:val="006B141E"/>
    <w:rsid w:val="006B1482"/>
    <w:rsid w:val="006B160C"/>
    <w:rsid w:val="006B16DC"/>
    <w:rsid w:val="006B17DD"/>
    <w:rsid w:val="006B1B71"/>
    <w:rsid w:val="006B1BDE"/>
    <w:rsid w:val="006B1D6B"/>
    <w:rsid w:val="006B1EBE"/>
    <w:rsid w:val="006B1F6A"/>
    <w:rsid w:val="006B20CE"/>
    <w:rsid w:val="006B2249"/>
    <w:rsid w:val="006B2282"/>
    <w:rsid w:val="006B24DE"/>
    <w:rsid w:val="006B2641"/>
    <w:rsid w:val="006B271D"/>
    <w:rsid w:val="006B274E"/>
    <w:rsid w:val="006B28F2"/>
    <w:rsid w:val="006B2922"/>
    <w:rsid w:val="006B2960"/>
    <w:rsid w:val="006B2A77"/>
    <w:rsid w:val="006B2B75"/>
    <w:rsid w:val="006B2B76"/>
    <w:rsid w:val="006B2DB6"/>
    <w:rsid w:val="006B2E6D"/>
    <w:rsid w:val="006B339A"/>
    <w:rsid w:val="006B353C"/>
    <w:rsid w:val="006B3656"/>
    <w:rsid w:val="006B367C"/>
    <w:rsid w:val="006B37CA"/>
    <w:rsid w:val="006B39CF"/>
    <w:rsid w:val="006B39FE"/>
    <w:rsid w:val="006B3AEB"/>
    <w:rsid w:val="006B3BA4"/>
    <w:rsid w:val="006B3C34"/>
    <w:rsid w:val="006B3D48"/>
    <w:rsid w:val="006B3D60"/>
    <w:rsid w:val="006B3EAB"/>
    <w:rsid w:val="006B3FE7"/>
    <w:rsid w:val="006B4149"/>
    <w:rsid w:val="006B4290"/>
    <w:rsid w:val="006B432D"/>
    <w:rsid w:val="006B43DE"/>
    <w:rsid w:val="006B4660"/>
    <w:rsid w:val="006B4682"/>
    <w:rsid w:val="006B47A7"/>
    <w:rsid w:val="006B4A18"/>
    <w:rsid w:val="006B4DC7"/>
    <w:rsid w:val="006B4E23"/>
    <w:rsid w:val="006B4F6E"/>
    <w:rsid w:val="006B5069"/>
    <w:rsid w:val="006B512A"/>
    <w:rsid w:val="006B5193"/>
    <w:rsid w:val="006B5210"/>
    <w:rsid w:val="006B546D"/>
    <w:rsid w:val="006B5512"/>
    <w:rsid w:val="006B556A"/>
    <w:rsid w:val="006B5598"/>
    <w:rsid w:val="006B569D"/>
    <w:rsid w:val="006B5799"/>
    <w:rsid w:val="006B59A9"/>
    <w:rsid w:val="006B59F2"/>
    <w:rsid w:val="006B59FF"/>
    <w:rsid w:val="006B5A6C"/>
    <w:rsid w:val="006B5B0E"/>
    <w:rsid w:val="006B5C81"/>
    <w:rsid w:val="006B5E6F"/>
    <w:rsid w:val="006B5F11"/>
    <w:rsid w:val="006B616A"/>
    <w:rsid w:val="006B625A"/>
    <w:rsid w:val="006B6363"/>
    <w:rsid w:val="006B63E6"/>
    <w:rsid w:val="006B6567"/>
    <w:rsid w:val="006B69C6"/>
    <w:rsid w:val="006B6A53"/>
    <w:rsid w:val="006B6AB6"/>
    <w:rsid w:val="006B6C27"/>
    <w:rsid w:val="006B6C3B"/>
    <w:rsid w:val="006B6CDB"/>
    <w:rsid w:val="006B6D77"/>
    <w:rsid w:val="006B7042"/>
    <w:rsid w:val="006B7095"/>
    <w:rsid w:val="006B7148"/>
    <w:rsid w:val="006B71B5"/>
    <w:rsid w:val="006B7249"/>
    <w:rsid w:val="006B7433"/>
    <w:rsid w:val="006B7521"/>
    <w:rsid w:val="006B763E"/>
    <w:rsid w:val="006B7665"/>
    <w:rsid w:val="006B7794"/>
    <w:rsid w:val="006B78DF"/>
    <w:rsid w:val="006B7912"/>
    <w:rsid w:val="006B7A11"/>
    <w:rsid w:val="006B7F90"/>
    <w:rsid w:val="006C0013"/>
    <w:rsid w:val="006C004E"/>
    <w:rsid w:val="006C00B0"/>
    <w:rsid w:val="006C00C3"/>
    <w:rsid w:val="006C0207"/>
    <w:rsid w:val="006C025C"/>
    <w:rsid w:val="006C04CF"/>
    <w:rsid w:val="006C07FF"/>
    <w:rsid w:val="006C0B8E"/>
    <w:rsid w:val="006C0EB2"/>
    <w:rsid w:val="006C128D"/>
    <w:rsid w:val="006C1295"/>
    <w:rsid w:val="006C1321"/>
    <w:rsid w:val="006C16E6"/>
    <w:rsid w:val="006C1746"/>
    <w:rsid w:val="006C17D7"/>
    <w:rsid w:val="006C1A01"/>
    <w:rsid w:val="006C1CB6"/>
    <w:rsid w:val="006C1E3B"/>
    <w:rsid w:val="006C1FFB"/>
    <w:rsid w:val="006C2016"/>
    <w:rsid w:val="006C2038"/>
    <w:rsid w:val="006C2081"/>
    <w:rsid w:val="006C2215"/>
    <w:rsid w:val="006C224B"/>
    <w:rsid w:val="006C2288"/>
    <w:rsid w:val="006C23DB"/>
    <w:rsid w:val="006C2444"/>
    <w:rsid w:val="006C256B"/>
    <w:rsid w:val="006C25F7"/>
    <w:rsid w:val="006C262C"/>
    <w:rsid w:val="006C26B7"/>
    <w:rsid w:val="006C274A"/>
    <w:rsid w:val="006C297F"/>
    <w:rsid w:val="006C298B"/>
    <w:rsid w:val="006C29F3"/>
    <w:rsid w:val="006C2EC3"/>
    <w:rsid w:val="006C2F0E"/>
    <w:rsid w:val="006C31B7"/>
    <w:rsid w:val="006C33DF"/>
    <w:rsid w:val="006C3418"/>
    <w:rsid w:val="006C3587"/>
    <w:rsid w:val="006C3705"/>
    <w:rsid w:val="006C38FE"/>
    <w:rsid w:val="006C3A2D"/>
    <w:rsid w:val="006C3D43"/>
    <w:rsid w:val="006C3D4C"/>
    <w:rsid w:val="006C3E04"/>
    <w:rsid w:val="006C3E8A"/>
    <w:rsid w:val="006C3EB1"/>
    <w:rsid w:val="006C42CA"/>
    <w:rsid w:val="006C42D7"/>
    <w:rsid w:val="006C4395"/>
    <w:rsid w:val="006C47F6"/>
    <w:rsid w:val="006C4816"/>
    <w:rsid w:val="006C4828"/>
    <w:rsid w:val="006C487A"/>
    <w:rsid w:val="006C498A"/>
    <w:rsid w:val="006C49BB"/>
    <w:rsid w:val="006C4B5D"/>
    <w:rsid w:val="006C4C7C"/>
    <w:rsid w:val="006C4CD0"/>
    <w:rsid w:val="006C4DB0"/>
    <w:rsid w:val="006C4ED2"/>
    <w:rsid w:val="006C4FFC"/>
    <w:rsid w:val="006C511E"/>
    <w:rsid w:val="006C5386"/>
    <w:rsid w:val="006C561F"/>
    <w:rsid w:val="006C58DC"/>
    <w:rsid w:val="006C5928"/>
    <w:rsid w:val="006C599B"/>
    <w:rsid w:val="006C5B65"/>
    <w:rsid w:val="006C5B9E"/>
    <w:rsid w:val="006C5D1A"/>
    <w:rsid w:val="006C5D3C"/>
    <w:rsid w:val="006C5EF2"/>
    <w:rsid w:val="006C5FC7"/>
    <w:rsid w:val="006C60D9"/>
    <w:rsid w:val="006C6174"/>
    <w:rsid w:val="006C618F"/>
    <w:rsid w:val="006C63B7"/>
    <w:rsid w:val="006C6451"/>
    <w:rsid w:val="006C645C"/>
    <w:rsid w:val="006C6540"/>
    <w:rsid w:val="006C656B"/>
    <w:rsid w:val="006C6696"/>
    <w:rsid w:val="006C6723"/>
    <w:rsid w:val="006C681D"/>
    <w:rsid w:val="006C68C6"/>
    <w:rsid w:val="006C69C2"/>
    <w:rsid w:val="006C6AC1"/>
    <w:rsid w:val="006C6AE2"/>
    <w:rsid w:val="006C6AF7"/>
    <w:rsid w:val="006C6CA6"/>
    <w:rsid w:val="006C6D60"/>
    <w:rsid w:val="006C6EBA"/>
    <w:rsid w:val="006C6F4D"/>
    <w:rsid w:val="006C6F7D"/>
    <w:rsid w:val="006C7020"/>
    <w:rsid w:val="006C71E5"/>
    <w:rsid w:val="006C734F"/>
    <w:rsid w:val="006C7416"/>
    <w:rsid w:val="006C778C"/>
    <w:rsid w:val="006C78AA"/>
    <w:rsid w:val="006C792B"/>
    <w:rsid w:val="006C7CF5"/>
    <w:rsid w:val="006C7D7B"/>
    <w:rsid w:val="006D01F6"/>
    <w:rsid w:val="006D0E38"/>
    <w:rsid w:val="006D0EAA"/>
    <w:rsid w:val="006D0EFB"/>
    <w:rsid w:val="006D0F08"/>
    <w:rsid w:val="006D1004"/>
    <w:rsid w:val="006D10F7"/>
    <w:rsid w:val="006D1190"/>
    <w:rsid w:val="006D1261"/>
    <w:rsid w:val="006D1269"/>
    <w:rsid w:val="006D128E"/>
    <w:rsid w:val="006D12B5"/>
    <w:rsid w:val="006D12D2"/>
    <w:rsid w:val="006D159B"/>
    <w:rsid w:val="006D1770"/>
    <w:rsid w:val="006D17BA"/>
    <w:rsid w:val="006D180F"/>
    <w:rsid w:val="006D181A"/>
    <w:rsid w:val="006D1895"/>
    <w:rsid w:val="006D1A0E"/>
    <w:rsid w:val="006D1AC6"/>
    <w:rsid w:val="006D1AC7"/>
    <w:rsid w:val="006D1BCF"/>
    <w:rsid w:val="006D1D5E"/>
    <w:rsid w:val="006D2021"/>
    <w:rsid w:val="006D20FA"/>
    <w:rsid w:val="006D21B5"/>
    <w:rsid w:val="006D22AB"/>
    <w:rsid w:val="006D2313"/>
    <w:rsid w:val="006D232A"/>
    <w:rsid w:val="006D2697"/>
    <w:rsid w:val="006D285B"/>
    <w:rsid w:val="006D28FB"/>
    <w:rsid w:val="006D2A31"/>
    <w:rsid w:val="006D2A33"/>
    <w:rsid w:val="006D2CF2"/>
    <w:rsid w:val="006D2DFB"/>
    <w:rsid w:val="006D2EEB"/>
    <w:rsid w:val="006D3493"/>
    <w:rsid w:val="006D3564"/>
    <w:rsid w:val="006D375C"/>
    <w:rsid w:val="006D38A6"/>
    <w:rsid w:val="006D3976"/>
    <w:rsid w:val="006D3ABB"/>
    <w:rsid w:val="006D3C24"/>
    <w:rsid w:val="006D3C84"/>
    <w:rsid w:val="006D3D74"/>
    <w:rsid w:val="006D40C7"/>
    <w:rsid w:val="006D42D5"/>
    <w:rsid w:val="006D443C"/>
    <w:rsid w:val="006D44C0"/>
    <w:rsid w:val="006D4636"/>
    <w:rsid w:val="006D467E"/>
    <w:rsid w:val="006D48BF"/>
    <w:rsid w:val="006D4A6B"/>
    <w:rsid w:val="006D4A99"/>
    <w:rsid w:val="006D4DF8"/>
    <w:rsid w:val="006D4E05"/>
    <w:rsid w:val="006D4EFA"/>
    <w:rsid w:val="006D518F"/>
    <w:rsid w:val="006D52CB"/>
    <w:rsid w:val="006D53DD"/>
    <w:rsid w:val="006D53E1"/>
    <w:rsid w:val="006D54A4"/>
    <w:rsid w:val="006D54A9"/>
    <w:rsid w:val="006D5616"/>
    <w:rsid w:val="006D5817"/>
    <w:rsid w:val="006D58C1"/>
    <w:rsid w:val="006D58E1"/>
    <w:rsid w:val="006D5903"/>
    <w:rsid w:val="006D5AC2"/>
    <w:rsid w:val="006D5BD1"/>
    <w:rsid w:val="006D5CCF"/>
    <w:rsid w:val="006D5D63"/>
    <w:rsid w:val="006D5EBD"/>
    <w:rsid w:val="006D6023"/>
    <w:rsid w:val="006D6045"/>
    <w:rsid w:val="006D6122"/>
    <w:rsid w:val="006D62C8"/>
    <w:rsid w:val="006D6362"/>
    <w:rsid w:val="006D6625"/>
    <w:rsid w:val="006D6702"/>
    <w:rsid w:val="006D6890"/>
    <w:rsid w:val="006D6B62"/>
    <w:rsid w:val="006D6C07"/>
    <w:rsid w:val="006D78F6"/>
    <w:rsid w:val="006D7A47"/>
    <w:rsid w:val="006D7DDC"/>
    <w:rsid w:val="006D7F56"/>
    <w:rsid w:val="006E0012"/>
    <w:rsid w:val="006E0016"/>
    <w:rsid w:val="006E01C4"/>
    <w:rsid w:val="006E032D"/>
    <w:rsid w:val="006E034A"/>
    <w:rsid w:val="006E0520"/>
    <w:rsid w:val="006E053D"/>
    <w:rsid w:val="006E0652"/>
    <w:rsid w:val="006E06FF"/>
    <w:rsid w:val="006E08FF"/>
    <w:rsid w:val="006E0C6A"/>
    <w:rsid w:val="006E0D20"/>
    <w:rsid w:val="006E0D31"/>
    <w:rsid w:val="006E0D3C"/>
    <w:rsid w:val="006E0F5B"/>
    <w:rsid w:val="006E0FD1"/>
    <w:rsid w:val="006E1042"/>
    <w:rsid w:val="006E107C"/>
    <w:rsid w:val="006E1197"/>
    <w:rsid w:val="006E124F"/>
    <w:rsid w:val="006E1287"/>
    <w:rsid w:val="006E1385"/>
    <w:rsid w:val="006E1485"/>
    <w:rsid w:val="006E14A4"/>
    <w:rsid w:val="006E16C5"/>
    <w:rsid w:val="006E1710"/>
    <w:rsid w:val="006E187A"/>
    <w:rsid w:val="006E1981"/>
    <w:rsid w:val="006E19AF"/>
    <w:rsid w:val="006E2238"/>
    <w:rsid w:val="006E23CA"/>
    <w:rsid w:val="006E2552"/>
    <w:rsid w:val="006E25E6"/>
    <w:rsid w:val="006E2609"/>
    <w:rsid w:val="006E265D"/>
    <w:rsid w:val="006E2894"/>
    <w:rsid w:val="006E2951"/>
    <w:rsid w:val="006E29B7"/>
    <w:rsid w:val="006E2ADC"/>
    <w:rsid w:val="006E2D25"/>
    <w:rsid w:val="006E2D41"/>
    <w:rsid w:val="006E2DC9"/>
    <w:rsid w:val="006E306F"/>
    <w:rsid w:val="006E310F"/>
    <w:rsid w:val="006E3183"/>
    <w:rsid w:val="006E32D4"/>
    <w:rsid w:val="006E341C"/>
    <w:rsid w:val="006E3598"/>
    <w:rsid w:val="006E386F"/>
    <w:rsid w:val="006E38CC"/>
    <w:rsid w:val="006E3908"/>
    <w:rsid w:val="006E399F"/>
    <w:rsid w:val="006E39D6"/>
    <w:rsid w:val="006E3ADF"/>
    <w:rsid w:val="006E3E1C"/>
    <w:rsid w:val="006E3F85"/>
    <w:rsid w:val="006E4026"/>
    <w:rsid w:val="006E419A"/>
    <w:rsid w:val="006E42BB"/>
    <w:rsid w:val="006E42EC"/>
    <w:rsid w:val="006E43B2"/>
    <w:rsid w:val="006E4444"/>
    <w:rsid w:val="006E454E"/>
    <w:rsid w:val="006E45E3"/>
    <w:rsid w:val="006E4653"/>
    <w:rsid w:val="006E46E8"/>
    <w:rsid w:val="006E4A01"/>
    <w:rsid w:val="006E4A4A"/>
    <w:rsid w:val="006E4ADE"/>
    <w:rsid w:val="006E4B2B"/>
    <w:rsid w:val="006E4C1F"/>
    <w:rsid w:val="006E4C82"/>
    <w:rsid w:val="006E4DE5"/>
    <w:rsid w:val="006E4EAF"/>
    <w:rsid w:val="006E4F0D"/>
    <w:rsid w:val="006E4FD0"/>
    <w:rsid w:val="006E4FD5"/>
    <w:rsid w:val="006E50C8"/>
    <w:rsid w:val="006E54A2"/>
    <w:rsid w:val="006E54F0"/>
    <w:rsid w:val="006E555B"/>
    <w:rsid w:val="006E55A3"/>
    <w:rsid w:val="006E57B8"/>
    <w:rsid w:val="006E58FC"/>
    <w:rsid w:val="006E590E"/>
    <w:rsid w:val="006E6012"/>
    <w:rsid w:val="006E606D"/>
    <w:rsid w:val="006E6098"/>
    <w:rsid w:val="006E60D2"/>
    <w:rsid w:val="006E61CD"/>
    <w:rsid w:val="006E6396"/>
    <w:rsid w:val="006E655D"/>
    <w:rsid w:val="006E6763"/>
    <w:rsid w:val="006E6826"/>
    <w:rsid w:val="006E68AC"/>
    <w:rsid w:val="006E696F"/>
    <w:rsid w:val="006E6976"/>
    <w:rsid w:val="006E6A7D"/>
    <w:rsid w:val="006E6A8E"/>
    <w:rsid w:val="006E6B19"/>
    <w:rsid w:val="006E6C9B"/>
    <w:rsid w:val="006E6DE5"/>
    <w:rsid w:val="006E6E18"/>
    <w:rsid w:val="006E6F3B"/>
    <w:rsid w:val="006E6F7D"/>
    <w:rsid w:val="006E70FF"/>
    <w:rsid w:val="006E7128"/>
    <w:rsid w:val="006E7147"/>
    <w:rsid w:val="006E7177"/>
    <w:rsid w:val="006E73BD"/>
    <w:rsid w:val="006E741C"/>
    <w:rsid w:val="006E76E5"/>
    <w:rsid w:val="006E7990"/>
    <w:rsid w:val="006E7A06"/>
    <w:rsid w:val="006E7BF9"/>
    <w:rsid w:val="006E7C59"/>
    <w:rsid w:val="006E7D71"/>
    <w:rsid w:val="006E7FBA"/>
    <w:rsid w:val="006F01A3"/>
    <w:rsid w:val="006F028A"/>
    <w:rsid w:val="006F04CA"/>
    <w:rsid w:val="006F09B5"/>
    <w:rsid w:val="006F0A29"/>
    <w:rsid w:val="006F0E34"/>
    <w:rsid w:val="006F0FE3"/>
    <w:rsid w:val="006F1031"/>
    <w:rsid w:val="006F1087"/>
    <w:rsid w:val="006F10D4"/>
    <w:rsid w:val="006F113C"/>
    <w:rsid w:val="006F1154"/>
    <w:rsid w:val="006F1195"/>
    <w:rsid w:val="006F11E9"/>
    <w:rsid w:val="006F120C"/>
    <w:rsid w:val="006F1234"/>
    <w:rsid w:val="006F138C"/>
    <w:rsid w:val="006F148D"/>
    <w:rsid w:val="006F178C"/>
    <w:rsid w:val="006F17EE"/>
    <w:rsid w:val="006F1896"/>
    <w:rsid w:val="006F18E3"/>
    <w:rsid w:val="006F19B7"/>
    <w:rsid w:val="006F1A2C"/>
    <w:rsid w:val="006F1AF4"/>
    <w:rsid w:val="006F1B3C"/>
    <w:rsid w:val="006F1BEA"/>
    <w:rsid w:val="006F1C21"/>
    <w:rsid w:val="006F1D04"/>
    <w:rsid w:val="006F1D4B"/>
    <w:rsid w:val="006F1DC8"/>
    <w:rsid w:val="006F1E56"/>
    <w:rsid w:val="006F1F3E"/>
    <w:rsid w:val="006F21AE"/>
    <w:rsid w:val="006F22C8"/>
    <w:rsid w:val="006F22E3"/>
    <w:rsid w:val="006F2563"/>
    <w:rsid w:val="006F2566"/>
    <w:rsid w:val="006F257B"/>
    <w:rsid w:val="006F25D4"/>
    <w:rsid w:val="006F2A65"/>
    <w:rsid w:val="006F2AD8"/>
    <w:rsid w:val="006F2AF5"/>
    <w:rsid w:val="006F2CF8"/>
    <w:rsid w:val="006F2D30"/>
    <w:rsid w:val="006F2DD2"/>
    <w:rsid w:val="006F306D"/>
    <w:rsid w:val="006F3193"/>
    <w:rsid w:val="006F33C9"/>
    <w:rsid w:val="006F33DF"/>
    <w:rsid w:val="006F34A8"/>
    <w:rsid w:val="006F351A"/>
    <w:rsid w:val="006F352C"/>
    <w:rsid w:val="006F35E8"/>
    <w:rsid w:val="006F3733"/>
    <w:rsid w:val="006F3772"/>
    <w:rsid w:val="006F3776"/>
    <w:rsid w:val="006F3C53"/>
    <w:rsid w:val="006F3D15"/>
    <w:rsid w:val="006F3D86"/>
    <w:rsid w:val="006F3DC1"/>
    <w:rsid w:val="006F3E61"/>
    <w:rsid w:val="006F3EB0"/>
    <w:rsid w:val="006F3F99"/>
    <w:rsid w:val="006F4066"/>
    <w:rsid w:val="006F40C6"/>
    <w:rsid w:val="006F42E2"/>
    <w:rsid w:val="006F44B3"/>
    <w:rsid w:val="006F4592"/>
    <w:rsid w:val="006F45CA"/>
    <w:rsid w:val="006F4637"/>
    <w:rsid w:val="006F4712"/>
    <w:rsid w:val="006F4906"/>
    <w:rsid w:val="006F4C59"/>
    <w:rsid w:val="006F4D95"/>
    <w:rsid w:val="006F4E8A"/>
    <w:rsid w:val="006F4E97"/>
    <w:rsid w:val="006F4EDA"/>
    <w:rsid w:val="006F4EDE"/>
    <w:rsid w:val="006F4FF8"/>
    <w:rsid w:val="006F5091"/>
    <w:rsid w:val="006F517C"/>
    <w:rsid w:val="006F51B6"/>
    <w:rsid w:val="006F535D"/>
    <w:rsid w:val="006F5376"/>
    <w:rsid w:val="006F59FD"/>
    <w:rsid w:val="006F5C53"/>
    <w:rsid w:val="006F5D28"/>
    <w:rsid w:val="006F5D32"/>
    <w:rsid w:val="006F5D70"/>
    <w:rsid w:val="006F5DB4"/>
    <w:rsid w:val="006F5E23"/>
    <w:rsid w:val="006F5F86"/>
    <w:rsid w:val="006F60CF"/>
    <w:rsid w:val="006F6158"/>
    <w:rsid w:val="006F61FA"/>
    <w:rsid w:val="006F6439"/>
    <w:rsid w:val="006F645E"/>
    <w:rsid w:val="006F654B"/>
    <w:rsid w:val="006F66AF"/>
    <w:rsid w:val="006F67DD"/>
    <w:rsid w:val="006F67FB"/>
    <w:rsid w:val="006F6B7A"/>
    <w:rsid w:val="006F6CA3"/>
    <w:rsid w:val="006F6CDD"/>
    <w:rsid w:val="006F6D18"/>
    <w:rsid w:val="006F7101"/>
    <w:rsid w:val="006F7150"/>
    <w:rsid w:val="006F717E"/>
    <w:rsid w:val="006F71C9"/>
    <w:rsid w:val="006F732E"/>
    <w:rsid w:val="006F7414"/>
    <w:rsid w:val="006F74BB"/>
    <w:rsid w:val="006F7531"/>
    <w:rsid w:val="006F7726"/>
    <w:rsid w:val="006F79C0"/>
    <w:rsid w:val="006F7ACC"/>
    <w:rsid w:val="006F7B28"/>
    <w:rsid w:val="006F7D41"/>
    <w:rsid w:val="006F7D54"/>
    <w:rsid w:val="006F7D6D"/>
    <w:rsid w:val="006F7DEB"/>
    <w:rsid w:val="006F7FB3"/>
    <w:rsid w:val="007002EE"/>
    <w:rsid w:val="0070041D"/>
    <w:rsid w:val="007004EC"/>
    <w:rsid w:val="007005D8"/>
    <w:rsid w:val="00700682"/>
    <w:rsid w:val="00700775"/>
    <w:rsid w:val="00700919"/>
    <w:rsid w:val="00700A4D"/>
    <w:rsid w:val="00700CDC"/>
    <w:rsid w:val="0070103C"/>
    <w:rsid w:val="00701294"/>
    <w:rsid w:val="007012A7"/>
    <w:rsid w:val="0070133A"/>
    <w:rsid w:val="0070135C"/>
    <w:rsid w:val="00701381"/>
    <w:rsid w:val="0070145D"/>
    <w:rsid w:val="007015BD"/>
    <w:rsid w:val="0070166D"/>
    <w:rsid w:val="007017C2"/>
    <w:rsid w:val="007017C6"/>
    <w:rsid w:val="00701891"/>
    <w:rsid w:val="00701AC5"/>
    <w:rsid w:val="00701D3E"/>
    <w:rsid w:val="00701E29"/>
    <w:rsid w:val="0070200E"/>
    <w:rsid w:val="00702080"/>
    <w:rsid w:val="00702233"/>
    <w:rsid w:val="007023B5"/>
    <w:rsid w:val="00702483"/>
    <w:rsid w:val="00702556"/>
    <w:rsid w:val="00702593"/>
    <w:rsid w:val="00702647"/>
    <w:rsid w:val="007028B5"/>
    <w:rsid w:val="007029E3"/>
    <w:rsid w:val="007029E8"/>
    <w:rsid w:val="00702A3D"/>
    <w:rsid w:val="00702CCB"/>
    <w:rsid w:val="0070310E"/>
    <w:rsid w:val="00703318"/>
    <w:rsid w:val="00703467"/>
    <w:rsid w:val="007037CB"/>
    <w:rsid w:val="00703B99"/>
    <w:rsid w:val="00703D80"/>
    <w:rsid w:val="00703E3B"/>
    <w:rsid w:val="0070419D"/>
    <w:rsid w:val="007041DE"/>
    <w:rsid w:val="007041E8"/>
    <w:rsid w:val="00704451"/>
    <w:rsid w:val="0070445F"/>
    <w:rsid w:val="00704476"/>
    <w:rsid w:val="0070450D"/>
    <w:rsid w:val="00704630"/>
    <w:rsid w:val="00704849"/>
    <w:rsid w:val="00704870"/>
    <w:rsid w:val="007048C1"/>
    <w:rsid w:val="00704A26"/>
    <w:rsid w:val="00704B24"/>
    <w:rsid w:val="00704C19"/>
    <w:rsid w:val="00704C31"/>
    <w:rsid w:val="00704C73"/>
    <w:rsid w:val="00704D8A"/>
    <w:rsid w:val="00704F22"/>
    <w:rsid w:val="00705155"/>
    <w:rsid w:val="00705299"/>
    <w:rsid w:val="0070533B"/>
    <w:rsid w:val="007055D1"/>
    <w:rsid w:val="007058F3"/>
    <w:rsid w:val="00705955"/>
    <w:rsid w:val="007059B8"/>
    <w:rsid w:val="007059BB"/>
    <w:rsid w:val="00705BD1"/>
    <w:rsid w:val="00705CF2"/>
    <w:rsid w:val="00705E3E"/>
    <w:rsid w:val="00705ECF"/>
    <w:rsid w:val="00705F1C"/>
    <w:rsid w:val="00705F57"/>
    <w:rsid w:val="0070605C"/>
    <w:rsid w:val="00706081"/>
    <w:rsid w:val="007061D3"/>
    <w:rsid w:val="007062FF"/>
    <w:rsid w:val="00706582"/>
    <w:rsid w:val="007066F3"/>
    <w:rsid w:val="0070672C"/>
    <w:rsid w:val="00706748"/>
    <w:rsid w:val="0070689D"/>
    <w:rsid w:val="00706979"/>
    <w:rsid w:val="00706B10"/>
    <w:rsid w:val="00706CF7"/>
    <w:rsid w:val="00706D24"/>
    <w:rsid w:val="00706DEC"/>
    <w:rsid w:val="00706E87"/>
    <w:rsid w:val="00706E89"/>
    <w:rsid w:val="00706F59"/>
    <w:rsid w:val="007070A7"/>
    <w:rsid w:val="00707260"/>
    <w:rsid w:val="00707342"/>
    <w:rsid w:val="007074E3"/>
    <w:rsid w:val="00707643"/>
    <w:rsid w:val="007076C2"/>
    <w:rsid w:val="007079DF"/>
    <w:rsid w:val="00707C0E"/>
    <w:rsid w:val="00707CF3"/>
    <w:rsid w:val="00707E3D"/>
    <w:rsid w:val="00707E67"/>
    <w:rsid w:val="00707F48"/>
    <w:rsid w:val="00710466"/>
    <w:rsid w:val="00710549"/>
    <w:rsid w:val="00710751"/>
    <w:rsid w:val="0071081B"/>
    <w:rsid w:val="00710922"/>
    <w:rsid w:val="00710C15"/>
    <w:rsid w:val="00710CF8"/>
    <w:rsid w:val="00710DC2"/>
    <w:rsid w:val="00710EE9"/>
    <w:rsid w:val="0071112D"/>
    <w:rsid w:val="007112C7"/>
    <w:rsid w:val="007113F5"/>
    <w:rsid w:val="00711905"/>
    <w:rsid w:val="00711C29"/>
    <w:rsid w:val="00711DB6"/>
    <w:rsid w:val="00711F4D"/>
    <w:rsid w:val="0071203F"/>
    <w:rsid w:val="007120F2"/>
    <w:rsid w:val="00712183"/>
    <w:rsid w:val="007121BF"/>
    <w:rsid w:val="00712254"/>
    <w:rsid w:val="00712349"/>
    <w:rsid w:val="0071288B"/>
    <w:rsid w:val="007128BE"/>
    <w:rsid w:val="00712D51"/>
    <w:rsid w:val="00712D9A"/>
    <w:rsid w:val="00712DAB"/>
    <w:rsid w:val="00713053"/>
    <w:rsid w:val="00713287"/>
    <w:rsid w:val="007132DE"/>
    <w:rsid w:val="0071343D"/>
    <w:rsid w:val="007134A9"/>
    <w:rsid w:val="007136BE"/>
    <w:rsid w:val="007136C4"/>
    <w:rsid w:val="0071388D"/>
    <w:rsid w:val="007138B2"/>
    <w:rsid w:val="007138DB"/>
    <w:rsid w:val="0071390C"/>
    <w:rsid w:val="00713AD7"/>
    <w:rsid w:val="00713B7E"/>
    <w:rsid w:val="00713D14"/>
    <w:rsid w:val="00713E4F"/>
    <w:rsid w:val="00713F22"/>
    <w:rsid w:val="00713FA7"/>
    <w:rsid w:val="00714182"/>
    <w:rsid w:val="007142BD"/>
    <w:rsid w:val="00714504"/>
    <w:rsid w:val="007145A8"/>
    <w:rsid w:val="00714640"/>
    <w:rsid w:val="00714782"/>
    <w:rsid w:val="0071479C"/>
    <w:rsid w:val="00714928"/>
    <w:rsid w:val="00714B97"/>
    <w:rsid w:val="00714BA1"/>
    <w:rsid w:val="00714BF7"/>
    <w:rsid w:val="00714BFB"/>
    <w:rsid w:val="00714C43"/>
    <w:rsid w:val="00714D77"/>
    <w:rsid w:val="00714EC7"/>
    <w:rsid w:val="007151E7"/>
    <w:rsid w:val="00715349"/>
    <w:rsid w:val="00715378"/>
    <w:rsid w:val="007156AE"/>
    <w:rsid w:val="00715716"/>
    <w:rsid w:val="007157EA"/>
    <w:rsid w:val="00715904"/>
    <w:rsid w:val="00715A07"/>
    <w:rsid w:val="00715B16"/>
    <w:rsid w:val="00715D87"/>
    <w:rsid w:val="00715DE8"/>
    <w:rsid w:val="00715E41"/>
    <w:rsid w:val="00716002"/>
    <w:rsid w:val="00716150"/>
    <w:rsid w:val="00716311"/>
    <w:rsid w:val="007164A8"/>
    <w:rsid w:val="007164BB"/>
    <w:rsid w:val="007166BC"/>
    <w:rsid w:val="007166C1"/>
    <w:rsid w:val="00716791"/>
    <w:rsid w:val="0071689D"/>
    <w:rsid w:val="007168BE"/>
    <w:rsid w:val="00716949"/>
    <w:rsid w:val="0071696C"/>
    <w:rsid w:val="00716B47"/>
    <w:rsid w:val="00716C8C"/>
    <w:rsid w:val="00716CC7"/>
    <w:rsid w:val="00716CE0"/>
    <w:rsid w:val="007170C9"/>
    <w:rsid w:val="00717333"/>
    <w:rsid w:val="00717467"/>
    <w:rsid w:val="0071751F"/>
    <w:rsid w:val="00717542"/>
    <w:rsid w:val="00717620"/>
    <w:rsid w:val="0071777C"/>
    <w:rsid w:val="00717815"/>
    <w:rsid w:val="00717821"/>
    <w:rsid w:val="0071785D"/>
    <w:rsid w:val="00717AAC"/>
    <w:rsid w:val="00717B25"/>
    <w:rsid w:val="00717B70"/>
    <w:rsid w:val="00717C4C"/>
    <w:rsid w:val="00717E7B"/>
    <w:rsid w:val="00717FC9"/>
    <w:rsid w:val="00720084"/>
    <w:rsid w:val="007200E1"/>
    <w:rsid w:val="00720178"/>
    <w:rsid w:val="007201B9"/>
    <w:rsid w:val="0072028F"/>
    <w:rsid w:val="007204B1"/>
    <w:rsid w:val="007205B3"/>
    <w:rsid w:val="00720668"/>
    <w:rsid w:val="00720678"/>
    <w:rsid w:val="00720707"/>
    <w:rsid w:val="007208DF"/>
    <w:rsid w:val="00720BBA"/>
    <w:rsid w:val="00720CAB"/>
    <w:rsid w:val="00720E60"/>
    <w:rsid w:val="00720ED9"/>
    <w:rsid w:val="00720EFA"/>
    <w:rsid w:val="00720FA9"/>
    <w:rsid w:val="0072124A"/>
    <w:rsid w:val="00721485"/>
    <w:rsid w:val="007214EB"/>
    <w:rsid w:val="0072188D"/>
    <w:rsid w:val="007218A4"/>
    <w:rsid w:val="0072198C"/>
    <w:rsid w:val="00721C16"/>
    <w:rsid w:val="00721C77"/>
    <w:rsid w:val="00721D8A"/>
    <w:rsid w:val="00721E89"/>
    <w:rsid w:val="00721F97"/>
    <w:rsid w:val="0072201D"/>
    <w:rsid w:val="0072211A"/>
    <w:rsid w:val="00722181"/>
    <w:rsid w:val="00722346"/>
    <w:rsid w:val="00722400"/>
    <w:rsid w:val="0072253D"/>
    <w:rsid w:val="007229FC"/>
    <w:rsid w:val="00722A92"/>
    <w:rsid w:val="00722C6C"/>
    <w:rsid w:val="00722E76"/>
    <w:rsid w:val="00723079"/>
    <w:rsid w:val="00723220"/>
    <w:rsid w:val="007232D6"/>
    <w:rsid w:val="00723391"/>
    <w:rsid w:val="007233CE"/>
    <w:rsid w:val="007233EE"/>
    <w:rsid w:val="00723404"/>
    <w:rsid w:val="00723675"/>
    <w:rsid w:val="007236D5"/>
    <w:rsid w:val="0072393F"/>
    <w:rsid w:val="0072398F"/>
    <w:rsid w:val="007239DB"/>
    <w:rsid w:val="00723A2C"/>
    <w:rsid w:val="00723C65"/>
    <w:rsid w:val="00723CCC"/>
    <w:rsid w:val="00723D68"/>
    <w:rsid w:val="00723D97"/>
    <w:rsid w:val="00723E24"/>
    <w:rsid w:val="00723E41"/>
    <w:rsid w:val="007240CA"/>
    <w:rsid w:val="007241FE"/>
    <w:rsid w:val="00724240"/>
    <w:rsid w:val="00724351"/>
    <w:rsid w:val="00724425"/>
    <w:rsid w:val="00724573"/>
    <w:rsid w:val="00724BCF"/>
    <w:rsid w:val="00724C50"/>
    <w:rsid w:val="00724C9C"/>
    <w:rsid w:val="00724CC4"/>
    <w:rsid w:val="00724D35"/>
    <w:rsid w:val="00724D49"/>
    <w:rsid w:val="00724DC6"/>
    <w:rsid w:val="00724EFD"/>
    <w:rsid w:val="00724FD6"/>
    <w:rsid w:val="00725033"/>
    <w:rsid w:val="007250B7"/>
    <w:rsid w:val="00725166"/>
    <w:rsid w:val="007251A7"/>
    <w:rsid w:val="007251B1"/>
    <w:rsid w:val="00725272"/>
    <w:rsid w:val="00725284"/>
    <w:rsid w:val="007252CE"/>
    <w:rsid w:val="00725448"/>
    <w:rsid w:val="00725455"/>
    <w:rsid w:val="00725478"/>
    <w:rsid w:val="0072555E"/>
    <w:rsid w:val="0072561A"/>
    <w:rsid w:val="00725698"/>
    <w:rsid w:val="007259C7"/>
    <w:rsid w:val="00725B6D"/>
    <w:rsid w:val="00725C3A"/>
    <w:rsid w:val="00725CA5"/>
    <w:rsid w:val="00725D7A"/>
    <w:rsid w:val="00725F08"/>
    <w:rsid w:val="00725F69"/>
    <w:rsid w:val="00725FFB"/>
    <w:rsid w:val="0072609C"/>
    <w:rsid w:val="007262E5"/>
    <w:rsid w:val="00726501"/>
    <w:rsid w:val="00726607"/>
    <w:rsid w:val="00726689"/>
    <w:rsid w:val="00726856"/>
    <w:rsid w:val="00726950"/>
    <w:rsid w:val="00726977"/>
    <w:rsid w:val="00726B01"/>
    <w:rsid w:val="00726DF4"/>
    <w:rsid w:val="00726F08"/>
    <w:rsid w:val="007271EE"/>
    <w:rsid w:val="00727331"/>
    <w:rsid w:val="007273CE"/>
    <w:rsid w:val="007274A6"/>
    <w:rsid w:val="00727521"/>
    <w:rsid w:val="0072756C"/>
    <w:rsid w:val="00727656"/>
    <w:rsid w:val="00727773"/>
    <w:rsid w:val="007279B6"/>
    <w:rsid w:val="00727AA7"/>
    <w:rsid w:val="00727B14"/>
    <w:rsid w:val="00727C84"/>
    <w:rsid w:val="00727CA5"/>
    <w:rsid w:val="00727D43"/>
    <w:rsid w:val="00727DC7"/>
    <w:rsid w:val="00727FCE"/>
    <w:rsid w:val="00730023"/>
    <w:rsid w:val="007300F6"/>
    <w:rsid w:val="007300FA"/>
    <w:rsid w:val="00730174"/>
    <w:rsid w:val="00730188"/>
    <w:rsid w:val="00730339"/>
    <w:rsid w:val="0073044F"/>
    <w:rsid w:val="00730463"/>
    <w:rsid w:val="007307E2"/>
    <w:rsid w:val="00730B5C"/>
    <w:rsid w:val="00730C19"/>
    <w:rsid w:val="00730CF8"/>
    <w:rsid w:val="00730D9A"/>
    <w:rsid w:val="00730ED4"/>
    <w:rsid w:val="00730F90"/>
    <w:rsid w:val="00731065"/>
    <w:rsid w:val="007315F8"/>
    <w:rsid w:val="0073196E"/>
    <w:rsid w:val="00731B03"/>
    <w:rsid w:val="00731B4F"/>
    <w:rsid w:val="00731B8B"/>
    <w:rsid w:val="00731BF7"/>
    <w:rsid w:val="007320F6"/>
    <w:rsid w:val="00732155"/>
    <w:rsid w:val="00732266"/>
    <w:rsid w:val="007323CA"/>
    <w:rsid w:val="007323EE"/>
    <w:rsid w:val="007324C4"/>
    <w:rsid w:val="00732744"/>
    <w:rsid w:val="0073274A"/>
    <w:rsid w:val="007327B7"/>
    <w:rsid w:val="0073291E"/>
    <w:rsid w:val="007329BA"/>
    <w:rsid w:val="00732B3B"/>
    <w:rsid w:val="00732BA9"/>
    <w:rsid w:val="00732C5A"/>
    <w:rsid w:val="00732F74"/>
    <w:rsid w:val="00733052"/>
    <w:rsid w:val="0073323B"/>
    <w:rsid w:val="00733295"/>
    <w:rsid w:val="0073330F"/>
    <w:rsid w:val="007336AB"/>
    <w:rsid w:val="00733742"/>
    <w:rsid w:val="007337DA"/>
    <w:rsid w:val="007337FF"/>
    <w:rsid w:val="00733898"/>
    <w:rsid w:val="00733A1F"/>
    <w:rsid w:val="00733B9E"/>
    <w:rsid w:val="00733DA5"/>
    <w:rsid w:val="00733F39"/>
    <w:rsid w:val="00733F56"/>
    <w:rsid w:val="007341C7"/>
    <w:rsid w:val="00734273"/>
    <w:rsid w:val="007342F1"/>
    <w:rsid w:val="00734330"/>
    <w:rsid w:val="00734677"/>
    <w:rsid w:val="00734AA5"/>
    <w:rsid w:val="00734ADA"/>
    <w:rsid w:val="00734AE4"/>
    <w:rsid w:val="00734BBE"/>
    <w:rsid w:val="00734F76"/>
    <w:rsid w:val="007350CF"/>
    <w:rsid w:val="00735116"/>
    <w:rsid w:val="00735355"/>
    <w:rsid w:val="0073560F"/>
    <w:rsid w:val="0073586E"/>
    <w:rsid w:val="007358E1"/>
    <w:rsid w:val="007359C2"/>
    <w:rsid w:val="00735C90"/>
    <w:rsid w:val="00735D01"/>
    <w:rsid w:val="00735D6B"/>
    <w:rsid w:val="00735FB4"/>
    <w:rsid w:val="00736357"/>
    <w:rsid w:val="007363FF"/>
    <w:rsid w:val="00736486"/>
    <w:rsid w:val="00736676"/>
    <w:rsid w:val="00736718"/>
    <w:rsid w:val="0073672D"/>
    <w:rsid w:val="007367F1"/>
    <w:rsid w:val="007368AB"/>
    <w:rsid w:val="00736A83"/>
    <w:rsid w:val="00736C13"/>
    <w:rsid w:val="00736C8D"/>
    <w:rsid w:val="00736F31"/>
    <w:rsid w:val="007370BE"/>
    <w:rsid w:val="007371C1"/>
    <w:rsid w:val="007374E8"/>
    <w:rsid w:val="00737600"/>
    <w:rsid w:val="0073771D"/>
    <w:rsid w:val="0073778F"/>
    <w:rsid w:val="00737A89"/>
    <w:rsid w:val="00737C0B"/>
    <w:rsid w:val="00737CDA"/>
    <w:rsid w:val="00737DD0"/>
    <w:rsid w:val="0074007B"/>
    <w:rsid w:val="00740214"/>
    <w:rsid w:val="0074027E"/>
    <w:rsid w:val="00740492"/>
    <w:rsid w:val="0074059A"/>
    <w:rsid w:val="007405D8"/>
    <w:rsid w:val="007406B8"/>
    <w:rsid w:val="007407F5"/>
    <w:rsid w:val="00740903"/>
    <w:rsid w:val="00740A76"/>
    <w:rsid w:val="00740A83"/>
    <w:rsid w:val="00740BA9"/>
    <w:rsid w:val="00740D57"/>
    <w:rsid w:val="00740D75"/>
    <w:rsid w:val="00741181"/>
    <w:rsid w:val="007411C0"/>
    <w:rsid w:val="007412C6"/>
    <w:rsid w:val="00741324"/>
    <w:rsid w:val="0074135E"/>
    <w:rsid w:val="007414F8"/>
    <w:rsid w:val="00741616"/>
    <w:rsid w:val="00741628"/>
    <w:rsid w:val="0074178F"/>
    <w:rsid w:val="00741982"/>
    <w:rsid w:val="00741B6D"/>
    <w:rsid w:val="00741D9C"/>
    <w:rsid w:val="00741DB0"/>
    <w:rsid w:val="00741E2D"/>
    <w:rsid w:val="00741ED0"/>
    <w:rsid w:val="00742070"/>
    <w:rsid w:val="00742118"/>
    <w:rsid w:val="00742220"/>
    <w:rsid w:val="0074237F"/>
    <w:rsid w:val="00742409"/>
    <w:rsid w:val="007425A2"/>
    <w:rsid w:val="00742737"/>
    <w:rsid w:val="007427EC"/>
    <w:rsid w:val="00742808"/>
    <w:rsid w:val="00742926"/>
    <w:rsid w:val="00742941"/>
    <w:rsid w:val="00742A7B"/>
    <w:rsid w:val="00742B24"/>
    <w:rsid w:val="00742B85"/>
    <w:rsid w:val="00742C3B"/>
    <w:rsid w:val="00742C42"/>
    <w:rsid w:val="00742DB5"/>
    <w:rsid w:val="00742DBA"/>
    <w:rsid w:val="007430EC"/>
    <w:rsid w:val="00743159"/>
    <w:rsid w:val="007431DB"/>
    <w:rsid w:val="0074345E"/>
    <w:rsid w:val="007434CA"/>
    <w:rsid w:val="00743586"/>
    <w:rsid w:val="00743698"/>
    <w:rsid w:val="00743733"/>
    <w:rsid w:val="00743A07"/>
    <w:rsid w:val="00743A60"/>
    <w:rsid w:val="00743B03"/>
    <w:rsid w:val="00743B7E"/>
    <w:rsid w:val="00743C64"/>
    <w:rsid w:val="00743DB5"/>
    <w:rsid w:val="00743F6F"/>
    <w:rsid w:val="0074410C"/>
    <w:rsid w:val="0074422D"/>
    <w:rsid w:val="007442AB"/>
    <w:rsid w:val="00744446"/>
    <w:rsid w:val="00744483"/>
    <w:rsid w:val="00744693"/>
    <w:rsid w:val="00744785"/>
    <w:rsid w:val="0074491F"/>
    <w:rsid w:val="007449AC"/>
    <w:rsid w:val="00744A2A"/>
    <w:rsid w:val="00744B55"/>
    <w:rsid w:val="00744C17"/>
    <w:rsid w:val="00744DBE"/>
    <w:rsid w:val="00744E33"/>
    <w:rsid w:val="00744E5A"/>
    <w:rsid w:val="00744F80"/>
    <w:rsid w:val="007450A9"/>
    <w:rsid w:val="007451C5"/>
    <w:rsid w:val="0074523E"/>
    <w:rsid w:val="00745249"/>
    <w:rsid w:val="007453A7"/>
    <w:rsid w:val="007453F8"/>
    <w:rsid w:val="007454F0"/>
    <w:rsid w:val="007456A6"/>
    <w:rsid w:val="007456D0"/>
    <w:rsid w:val="00745978"/>
    <w:rsid w:val="00745A83"/>
    <w:rsid w:val="00745B0D"/>
    <w:rsid w:val="00745B4C"/>
    <w:rsid w:val="00745BCC"/>
    <w:rsid w:val="00745C52"/>
    <w:rsid w:val="00745DA3"/>
    <w:rsid w:val="00746156"/>
    <w:rsid w:val="0074616A"/>
    <w:rsid w:val="007462CF"/>
    <w:rsid w:val="0074636E"/>
    <w:rsid w:val="007465B0"/>
    <w:rsid w:val="0074677A"/>
    <w:rsid w:val="007467F3"/>
    <w:rsid w:val="0074684E"/>
    <w:rsid w:val="007468B6"/>
    <w:rsid w:val="007468E0"/>
    <w:rsid w:val="00746A43"/>
    <w:rsid w:val="00746AE7"/>
    <w:rsid w:val="00746BDC"/>
    <w:rsid w:val="00746C9E"/>
    <w:rsid w:val="00746FF3"/>
    <w:rsid w:val="007470C0"/>
    <w:rsid w:val="007470E5"/>
    <w:rsid w:val="0074731E"/>
    <w:rsid w:val="00747410"/>
    <w:rsid w:val="0074750B"/>
    <w:rsid w:val="00747641"/>
    <w:rsid w:val="007476EC"/>
    <w:rsid w:val="0074773D"/>
    <w:rsid w:val="007479EE"/>
    <w:rsid w:val="00747AA1"/>
    <w:rsid w:val="00747C21"/>
    <w:rsid w:val="00747CAD"/>
    <w:rsid w:val="00747CB6"/>
    <w:rsid w:val="00747EE8"/>
    <w:rsid w:val="00750003"/>
    <w:rsid w:val="007500CD"/>
    <w:rsid w:val="00750155"/>
    <w:rsid w:val="00750687"/>
    <w:rsid w:val="00750715"/>
    <w:rsid w:val="007507FC"/>
    <w:rsid w:val="0075081C"/>
    <w:rsid w:val="00750914"/>
    <w:rsid w:val="007509D6"/>
    <w:rsid w:val="00750B4D"/>
    <w:rsid w:val="00750C1B"/>
    <w:rsid w:val="00750CFF"/>
    <w:rsid w:val="00750F69"/>
    <w:rsid w:val="00750FE1"/>
    <w:rsid w:val="007511A4"/>
    <w:rsid w:val="007515AD"/>
    <w:rsid w:val="00751628"/>
    <w:rsid w:val="007516EB"/>
    <w:rsid w:val="00751738"/>
    <w:rsid w:val="00751842"/>
    <w:rsid w:val="00751963"/>
    <w:rsid w:val="00751BDA"/>
    <w:rsid w:val="00751BDF"/>
    <w:rsid w:val="00751D1A"/>
    <w:rsid w:val="00751E16"/>
    <w:rsid w:val="00752073"/>
    <w:rsid w:val="0075216C"/>
    <w:rsid w:val="00752170"/>
    <w:rsid w:val="00752431"/>
    <w:rsid w:val="007525DE"/>
    <w:rsid w:val="00752635"/>
    <w:rsid w:val="007527C3"/>
    <w:rsid w:val="00752883"/>
    <w:rsid w:val="00752BEB"/>
    <w:rsid w:val="00752C84"/>
    <w:rsid w:val="00752D36"/>
    <w:rsid w:val="00752D6A"/>
    <w:rsid w:val="00752DCD"/>
    <w:rsid w:val="00752DDB"/>
    <w:rsid w:val="00752DE3"/>
    <w:rsid w:val="00752E94"/>
    <w:rsid w:val="00752EF6"/>
    <w:rsid w:val="0075307F"/>
    <w:rsid w:val="00753344"/>
    <w:rsid w:val="0075340A"/>
    <w:rsid w:val="007534D0"/>
    <w:rsid w:val="007535BC"/>
    <w:rsid w:val="007536A6"/>
    <w:rsid w:val="0075371F"/>
    <w:rsid w:val="00753802"/>
    <w:rsid w:val="00753B8A"/>
    <w:rsid w:val="00753BE3"/>
    <w:rsid w:val="00753C27"/>
    <w:rsid w:val="00753F5D"/>
    <w:rsid w:val="00753FC6"/>
    <w:rsid w:val="00754272"/>
    <w:rsid w:val="007542CD"/>
    <w:rsid w:val="00754425"/>
    <w:rsid w:val="00754432"/>
    <w:rsid w:val="0075467A"/>
    <w:rsid w:val="007546EB"/>
    <w:rsid w:val="007547F3"/>
    <w:rsid w:val="00754C6A"/>
    <w:rsid w:val="00754E45"/>
    <w:rsid w:val="00754E6C"/>
    <w:rsid w:val="00754EF8"/>
    <w:rsid w:val="00754FB3"/>
    <w:rsid w:val="00755197"/>
    <w:rsid w:val="007551E9"/>
    <w:rsid w:val="007551ED"/>
    <w:rsid w:val="00755237"/>
    <w:rsid w:val="00755238"/>
    <w:rsid w:val="0075525A"/>
    <w:rsid w:val="0075533D"/>
    <w:rsid w:val="00755373"/>
    <w:rsid w:val="00755527"/>
    <w:rsid w:val="0075559D"/>
    <w:rsid w:val="007555C1"/>
    <w:rsid w:val="0075569B"/>
    <w:rsid w:val="007556E3"/>
    <w:rsid w:val="00755748"/>
    <w:rsid w:val="00755829"/>
    <w:rsid w:val="00755967"/>
    <w:rsid w:val="00755B19"/>
    <w:rsid w:val="00755B76"/>
    <w:rsid w:val="00755B87"/>
    <w:rsid w:val="00755DD5"/>
    <w:rsid w:val="00755F65"/>
    <w:rsid w:val="00755F7C"/>
    <w:rsid w:val="00755FA4"/>
    <w:rsid w:val="0075602F"/>
    <w:rsid w:val="0075611E"/>
    <w:rsid w:val="007565CD"/>
    <w:rsid w:val="0075681B"/>
    <w:rsid w:val="00756851"/>
    <w:rsid w:val="007569B1"/>
    <w:rsid w:val="007569FB"/>
    <w:rsid w:val="00756A2C"/>
    <w:rsid w:val="00756DE8"/>
    <w:rsid w:val="00756F11"/>
    <w:rsid w:val="00756FDF"/>
    <w:rsid w:val="00757096"/>
    <w:rsid w:val="007572A2"/>
    <w:rsid w:val="0075749A"/>
    <w:rsid w:val="00757532"/>
    <w:rsid w:val="0075765C"/>
    <w:rsid w:val="0075797E"/>
    <w:rsid w:val="00757C0B"/>
    <w:rsid w:val="00757C47"/>
    <w:rsid w:val="00757C95"/>
    <w:rsid w:val="00757D1F"/>
    <w:rsid w:val="00757E4A"/>
    <w:rsid w:val="00760107"/>
    <w:rsid w:val="007603DB"/>
    <w:rsid w:val="0076046E"/>
    <w:rsid w:val="007605BC"/>
    <w:rsid w:val="00760834"/>
    <w:rsid w:val="00760932"/>
    <w:rsid w:val="007609C4"/>
    <w:rsid w:val="007609FE"/>
    <w:rsid w:val="00760CDC"/>
    <w:rsid w:val="00760D1E"/>
    <w:rsid w:val="00760E0E"/>
    <w:rsid w:val="00760F95"/>
    <w:rsid w:val="00761120"/>
    <w:rsid w:val="0076171E"/>
    <w:rsid w:val="0076177E"/>
    <w:rsid w:val="00761846"/>
    <w:rsid w:val="00761933"/>
    <w:rsid w:val="0076198B"/>
    <w:rsid w:val="0076199F"/>
    <w:rsid w:val="00761A2D"/>
    <w:rsid w:val="00761BB3"/>
    <w:rsid w:val="00761BE0"/>
    <w:rsid w:val="00761BE6"/>
    <w:rsid w:val="00761CC2"/>
    <w:rsid w:val="00762191"/>
    <w:rsid w:val="00762225"/>
    <w:rsid w:val="0076229A"/>
    <w:rsid w:val="007622E3"/>
    <w:rsid w:val="0076252E"/>
    <w:rsid w:val="00762670"/>
    <w:rsid w:val="007627D6"/>
    <w:rsid w:val="007628FB"/>
    <w:rsid w:val="007628FE"/>
    <w:rsid w:val="007629FD"/>
    <w:rsid w:val="00762AA6"/>
    <w:rsid w:val="00762AD3"/>
    <w:rsid w:val="00762E66"/>
    <w:rsid w:val="00762E8F"/>
    <w:rsid w:val="00762F2E"/>
    <w:rsid w:val="00762F39"/>
    <w:rsid w:val="00762F3E"/>
    <w:rsid w:val="00763253"/>
    <w:rsid w:val="007635F1"/>
    <w:rsid w:val="00763674"/>
    <w:rsid w:val="007636F6"/>
    <w:rsid w:val="00763721"/>
    <w:rsid w:val="00763834"/>
    <w:rsid w:val="007638B6"/>
    <w:rsid w:val="00763A86"/>
    <w:rsid w:val="00763BB0"/>
    <w:rsid w:val="00763C51"/>
    <w:rsid w:val="0076407B"/>
    <w:rsid w:val="007640AF"/>
    <w:rsid w:val="007640CC"/>
    <w:rsid w:val="007640CF"/>
    <w:rsid w:val="007642CB"/>
    <w:rsid w:val="007643B9"/>
    <w:rsid w:val="0076456F"/>
    <w:rsid w:val="00764891"/>
    <w:rsid w:val="00764BF2"/>
    <w:rsid w:val="00764E8B"/>
    <w:rsid w:val="0076508F"/>
    <w:rsid w:val="00765309"/>
    <w:rsid w:val="00765465"/>
    <w:rsid w:val="007655D8"/>
    <w:rsid w:val="0076562A"/>
    <w:rsid w:val="0076570B"/>
    <w:rsid w:val="0076593D"/>
    <w:rsid w:val="00765B4E"/>
    <w:rsid w:val="00765EB9"/>
    <w:rsid w:val="00766109"/>
    <w:rsid w:val="007662FE"/>
    <w:rsid w:val="007664FA"/>
    <w:rsid w:val="007665B1"/>
    <w:rsid w:val="007666B5"/>
    <w:rsid w:val="00766795"/>
    <w:rsid w:val="007667F9"/>
    <w:rsid w:val="00766A1F"/>
    <w:rsid w:val="00766B79"/>
    <w:rsid w:val="00766CDD"/>
    <w:rsid w:val="00766FD5"/>
    <w:rsid w:val="0076705F"/>
    <w:rsid w:val="0076711E"/>
    <w:rsid w:val="0076722F"/>
    <w:rsid w:val="0076732D"/>
    <w:rsid w:val="00767365"/>
    <w:rsid w:val="0076740E"/>
    <w:rsid w:val="00767488"/>
    <w:rsid w:val="007676CF"/>
    <w:rsid w:val="0076777A"/>
    <w:rsid w:val="00767957"/>
    <w:rsid w:val="007679F5"/>
    <w:rsid w:val="00767AA2"/>
    <w:rsid w:val="00767C38"/>
    <w:rsid w:val="00767C99"/>
    <w:rsid w:val="00767DDA"/>
    <w:rsid w:val="00767F30"/>
    <w:rsid w:val="00770007"/>
    <w:rsid w:val="007700A5"/>
    <w:rsid w:val="00770149"/>
    <w:rsid w:val="007703BC"/>
    <w:rsid w:val="00770409"/>
    <w:rsid w:val="007704E3"/>
    <w:rsid w:val="007705C1"/>
    <w:rsid w:val="007707D4"/>
    <w:rsid w:val="0077095E"/>
    <w:rsid w:val="00770B34"/>
    <w:rsid w:val="00770C0A"/>
    <w:rsid w:val="00770E1E"/>
    <w:rsid w:val="00770E9A"/>
    <w:rsid w:val="00770EE8"/>
    <w:rsid w:val="00770F77"/>
    <w:rsid w:val="00771215"/>
    <w:rsid w:val="0077135B"/>
    <w:rsid w:val="0077138C"/>
    <w:rsid w:val="0077163D"/>
    <w:rsid w:val="0077167E"/>
    <w:rsid w:val="0077168F"/>
    <w:rsid w:val="00771723"/>
    <w:rsid w:val="00771811"/>
    <w:rsid w:val="007719CB"/>
    <w:rsid w:val="00771A75"/>
    <w:rsid w:val="00771B5B"/>
    <w:rsid w:val="00771BD4"/>
    <w:rsid w:val="00771D45"/>
    <w:rsid w:val="00771DC3"/>
    <w:rsid w:val="00771E0F"/>
    <w:rsid w:val="00771E1B"/>
    <w:rsid w:val="00771E1E"/>
    <w:rsid w:val="00771EC4"/>
    <w:rsid w:val="00771F51"/>
    <w:rsid w:val="00771FB8"/>
    <w:rsid w:val="007720D7"/>
    <w:rsid w:val="00772157"/>
    <w:rsid w:val="0077243A"/>
    <w:rsid w:val="0077259A"/>
    <w:rsid w:val="00772818"/>
    <w:rsid w:val="00772ACF"/>
    <w:rsid w:val="00772C71"/>
    <w:rsid w:val="00772DCD"/>
    <w:rsid w:val="00772F11"/>
    <w:rsid w:val="0077309C"/>
    <w:rsid w:val="00773145"/>
    <w:rsid w:val="007733AF"/>
    <w:rsid w:val="007734D1"/>
    <w:rsid w:val="0077364E"/>
    <w:rsid w:val="007736CF"/>
    <w:rsid w:val="00773711"/>
    <w:rsid w:val="007737DA"/>
    <w:rsid w:val="007738FB"/>
    <w:rsid w:val="0077393D"/>
    <w:rsid w:val="00773970"/>
    <w:rsid w:val="007739E9"/>
    <w:rsid w:val="00773A0B"/>
    <w:rsid w:val="00773A24"/>
    <w:rsid w:val="00773C65"/>
    <w:rsid w:val="00773C6D"/>
    <w:rsid w:val="00773C79"/>
    <w:rsid w:val="00773E39"/>
    <w:rsid w:val="00773E69"/>
    <w:rsid w:val="00773F7C"/>
    <w:rsid w:val="007741D0"/>
    <w:rsid w:val="00774206"/>
    <w:rsid w:val="0077430F"/>
    <w:rsid w:val="007745BF"/>
    <w:rsid w:val="00774874"/>
    <w:rsid w:val="00774911"/>
    <w:rsid w:val="00774970"/>
    <w:rsid w:val="00774AE7"/>
    <w:rsid w:val="00774D4B"/>
    <w:rsid w:val="007752A7"/>
    <w:rsid w:val="007758C5"/>
    <w:rsid w:val="007759B2"/>
    <w:rsid w:val="00775CDD"/>
    <w:rsid w:val="00775D66"/>
    <w:rsid w:val="00775E0E"/>
    <w:rsid w:val="00775F93"/>
    <w:rsid w:val="00775F96"/>
    <w:rsid w:val="0077621F"/>
    <w:rsid w:val="00776226"/>
    <w:rsid w:val="0077622A"/>
    <w:rsid w:val="007762B5"/>
    <w:rsid w:val="007763D3"/>
    <w:rsid w:val="007764C0"/>
    <w:rsid w:val="00776635"/>
    <w:rsid w:val="007766A0"/>
    <w:rsid w:val="0077682B"/>
    <w:rsid w:val="0077695A"/>
    <w:rsid w:val="007769B1"/>
    <w:rsid w:val="0077712B"/>
    <w:rsid w:val="007772AD"/>
    <w:rsid w:val="0077738A"/>
    <w:rsid w:val="0077761F"/>
    <w:rsid w:val="00777621"/>
    <w:rsid w:val="007779C7"/>
    <w:rsid w:val="00777DB9"/>
    <w:rsid w:val="00777E1F"/>
    <w:rsid w:val="00777F50"/>
    <w:rsid w:val="00777F59"/>
    <w:rsid w:val="00777FC8"/>
    <w:rsid w:val="00777FFE"/>
    <w:rsid w:val="007801E8"/>
    <w:rsid w:val="0078028D"/>
    <w:rsid w:val="007802B7"/>
    <w:rsid w:val="007802E6"/>
    <w:rsid w:val="0078040B"/>
    <w:rsid w:val="007806F0"/>
    <w:rsid w:val="0078084E"/>
    <w:rsid w:val="00780864"/>
    <w:rsid w:val="00780968"/>
    <w:rsid w:val="00780DAC"/>
    <w:rsid w:val="00780DC9"/>
    <w:rsid w:val="00780F33"/>
    <w:rsid w:val="00781135"/>
    <w:rsid w:val="0078129F"/>
    <w:rsid w:val="007812C7"/>
    <w:rsid w:val="00781335"/>
    <w:rsid w:val="007814FC"/>
    <w:rsid w:val="00781616"/>
    <w:rsid w:val="007817BF"/>
    <w:rsid w:val="0078193E"/>
    <w:rsid w:val="00781F5A"/>
    <w:rsid w:val="00781F70"/>
    <w:rsid w:val="00781F73"/>
    <w:rsid w:val="00781FA9"/>
    <w:rsid w:val="00781FBA"/>
    <w:rsid w:val="0078201A"/>
    <w:rsid w:val="00782459"/>
    <w:rsid w:val="00782597"/>
    <w:rsid w:val="007826D2"/>
    <w:rsid w:val="00782764"/>
    <w:rsid w:val="007827FB"/>
    <w:rsid w:val="0078282B"/>
    <w:rsid w:val="0078293F"/>
    <w:rsid w:val="007829ED"/>
    <w:rsid w:val="00782BE0"/>
    <w:rsid w:val="00782BE8"/>
    <w:rsid w:val="00782C54"/>
    <w:rsid w:val="00782F09"/>
    <w:rsid w:val="0078313C"/>
    <w:rsid w:val="00783673"/>
    <w:rsid w:val="00783B2C"/>
    <w:rsid w:val="00783C01"/>
    <w:rsid w:val="00783C59"/>
    <w:rsid w:val="00783FD4"/>
    <w:rsid w:val="00783FFB"/>
    <w:rsid w:val="0078405E"/>
    <w:rsid w:val="00784158"/>
    <w:rsid w:val="00784262"/>
    <w:rsid w:val="00784398"/>
    <w:rsid w:val="007843A7"/>
    <w:rsid w:val="007844A6"/>
    <w:rsid w:val="0078467F"/>
    <w:rsid w:val="007846C2"/>
    <w:rsid w:val="00784773"/>
    <w:rsid w:val="00784782"/>
    <w:rsid w:val="007847A1"/>
    <w:rsid w:val="007848B2"/>
    <w:rsid w:val="00784904"/>
    <w:rsid w:val="00784B36"/>
    <w:rsid w:val="00784DF9"/>
    <w:rsid w:val="00784EF5"/>
    <w:rsid w:val="00784F46"/>
    <w:rsid w:val="00784F5D"/>
    <w:rsid w:val="00785003"/>
    <w:rsid w:val="00785037"/>
    <w:rsid w:val="00785057"/>
    <w:rsid w:val="00785061"/>
    <w:rsid w:val="00785076"/>
    <w:rsid w:val="007850B6"/>
    <w:rsid w:val="0078511C"/>
    <w:rsid w:val="00785252"/>
    <w:rsid w:val="007852BF"/>
    <w:rsid w:val="0078531B"/>
    <w:rsid w:val="00785406"/>
    <w:rsid w:val="0078543E"/>
    <w:rsid w:val="007857FF"/>
    <w:rsid w:val="00785863"/>
    <w:rsid w:val="00785B70"/>
    <w:rsid w:val="00785B84"/>
    <w:rsid w:val="00785BD5"/>
    <w:rsid w:val="00785BF0"/>
    <w:rsid w:val="00785C44"/>
    <w:rsid w:val="00785C71"/>
    <w:rsid w:val="00786007"/>
    <w:rsid w:val="0078647C"/>
    <w:rsid w:val="00786653"/>
    <w:rsid w:val="00786679"/>
    <w:rsid w:val="00786697"/>
    <w:rsid w:val="007868D0"/>
    <w:rsid w:val="007869D3"/>
    <w:rsid w:val="00786A3F"/>
    <w:rsid w:val="00786B67"/>
    <w:rsid w:val="00786C08"/>
    <w:rsid w:val="00786CE5"/>
    <w:rsid w:val="00786E48"/>
    <w:rsid w:val="00786F75"/>
    <w:rsid w:val="007870FA"/>
    <w:rsid w:val="00787201"/>
    <w:rsid w:val="00787228"/>
    <w:rsid w:val="007872FA"/>
    <w:rsid w:val="00787399"/>
    <w:rsid w:val="00787526"/>
    <w:rsid w:val="0078753E"/>
    <w:rsid w:val="007876B4"/>
    <w:rsid w:val="0078776C"/>
    <w:rsid w:val="007879F2"/>
    <w:rsid w:val="00787B8B"/>
    <w:rsid w:val="00787C54"/>
    <w:rsid w:val="00787CB4"/>
    <w:rsid w:val="00787CD8"/>
    <w:rsid w:val="00787E04"/>
    <w:rsid w:val="00787F1F"/>
    <w:rsid w:val="007900EB"/>
    <w:rsid w:val="007901B5"/>
    <w:rsid w:val="007904A9"/>
    <w:rsid w:val="00790517"/>
    <w:rsid w:val="007905A5"/>
    <w:rsid w:val="0079067D"/>
    <w:rsid w:val="00790751"/>
    <w:rsid w:val="007907A6"/>
    <w:rsid w:val="007907E2"/>
    <w:rsid w:val="00790959"/>
    <w:rsid w:val="00790B32"/>
    <w:rsid w:val="00790CCC"/>
    <w:rsid w:val="00790E6E"/>
    <w:rsid w:val="00790EE9"/>
    <w:rsid w:val="00790FD1"/>
    <w:rsid w:val="007911B5"/>
    <w:rsid w:val="007914AD"/>
    <w:rsid w:val="0079158F"/>
    <w:rsid w:val="00791736"/>
    <w:rsid w:val="00791759"/>
    <w:rsid w:val="007917D4"/>
    <w:rsid w:val="00791814"/>
    <w:rsid w:val="00791887"/>
    <w:rsid w:val="00791A29"/>
    <w:rsid w:val="00791C05"/>
    <w:rsid w:val="0079225C"/>
    <w:rsid w:val="007923DC"/>
    <w:rsid w:val="00792480"/>
    <w:rsid w:val="007924D4"/>
    <w:rsid w:val="007924DD"/>
    <w:rsid w:val="0079261B"/>
    <w:rsid w:val="0079263D"/>
    <w:rsid w:val="00792887"/>
    <w:rsid w:val="007928DB"/>
    <w:rsid w:val="00792A10"/>
    <w:rsid w:val="00792A43"/>
    <w:rsid w:val="00792A93"/>
    <w:rsid w:val="00792D08"/>
    <w:rsid w:val="00792F6E"/>
    <w:rsid w:val="0079342A"/>
    <w:rsid w:val="0079350E"/>
    <w:rsid w:val="00793683"/>
    <w:rsid w:val="00793786"/>
    <w:rsid w:val="0079379D"/>
    <w:rsid w:val="007937EF"/>
    <w:rsid w:val="0079388C"/>
    <w:rsid w:val="00793954"/>
    <w:rsid w:val="00793BE6"/>
    <w:rsid w:val="00793E12"/>
    <w:rsid w:val="00793F35"/>
    <w:rsid w:val="007941C1"/>
    <w:rsid w:val="007941DE"/>
    <w:rsid w:val="00794252"/>
    <w:rsid w:val="007942BF"/>
    <w:rsid w:val="00794301"/>
    <w:rsid w:val="00794302"/>
    <w:rsid w:val="007943AF"/>
    <w:rsid w:val="007945D8"/>
    <w:rsid w:val="007946CC"/>
    <w:rsid w:val="00794879"/>
    <w:rsid w:val="00794C3D"/>
    <w:rsid w:val="00794C62"/>
    <w:rsid w:val="00795196"/>
    <w:rsid w:val="00795247"/>
    <w:rsid w:val="007956B0"/>
    <w:rsid w:val="00795787"/>
    <w:rsid w:val="00795835"/>
    <w:rsid w:val="00795877"/>
    <w:rsid w:val="007958CD"/>
    <w:rsid w:val="00795B46"/>
    <w:rsid w:val="00795C4C"/>
    <w:rsid w:val="00795C74"/>
    <w:rsid w:val="00795D1C"/>
    <w:rsid w:val="00795F84"/>
    <w:rsid w:val="00796122"/>
    <w:rsid w:val="00796188"/>
    <w:rsid w:val="007963B6"/>
    <w:rsid w:val="007965DF"/>
    <w:rsid w:val="00796604"/>
    <w:rsid w:val="007969B8"/>
    <w:rsid w:val="00796ACA"/>
    <w:rsid w:val="00796D55"/>
    <w:rsid w:val="00796DC7"/>
    <w:rsid w:val="00796DD9"/>
    <w:rsid w:val="00796E3E"/>
    <w:rsid w:val="00796E44"/>
    <w:rsid w:val="00796ED9"/>
    <w:rsid w:val="007971C9"/>
    <w:rsid w:val="0079731A"/>
    <w:rsid w:val="00797446"/>
    <w:rsid w:val="00797450"/>
    <w:rsid w:val="0079750C"/>
    <w:rsid w:val="007975A5"/>
    <w:rsid w:val="00797787"/>
    <w:rsid w:val="00797BFB"/>
    <w:rsid w:val="00797CF3"/>
    <w:rsid w:val="00797D3E"/>
    <w:rsid w:val="00797DC6"/>
    <w:rsid w:val="00797E3E"/>
    <w:rsid w:val="007A0260"/>
    <w:rsid w:val="007A0388"/>
    <w:rsid w:val="007A05EC"/>
    <w:rsid w:val="007A0626"/>
    <w:rsid w:val="007A09E5"/>
    <w:rsid w:val="007A0A4D"/>
    <w:rsid w:val="007A0BCA"/>
    <w:rsid w:val="007A0CAF"/>
    <w:rsid w:val="007A0D1D"/>
    <w:rsid w:val="007A0F97"/>
    <w:rsid w:val="007A1028"/>
    <w:rsid w:val="007A104B"/>
    <w:rsid w:val="007A10A2"/>
    <w:rsid w:val="007A1103"/>
    <w:rsid w:val="007A1197"/>
    <w:rsid w:val="007A1441"/>
    <w:rsid w:val="007A1528"/>
    <w:rsid w:val="007A1610"/>
    <w:rsid w:val="007A1AFC"/>
    <w:rsid w:val="007A1B66"/>
    <w:rsid w:val="007A1E7C"/>
    <w:rsid w:val="007A2100"/>
    <w:rsid w:val="007A21E1"/>
    <w:rsid w:val="007A2217"/>
    <w:rsid w:val="007A250C"/>
    <w:rsid w:val="007A28C2"/>
    <w:rsid w:val="007A2B53"/>
    <w:rsid w:val="007A2DD4"/>
    <w:rsid w:val="007A2E56"/>
    <w:rsid w:val="007A2EEA"/>
    <w:rsid w:val="007A2F33"/>
    <w:rsid w:val="007A2F79"/>
    <w:rsid w:val="007A3069"/>
    <w:rsid w:val="007A3108"/>
    <w:rsid w:val="007A3288"/>
    <w:rsid w:val="007A33A2"/>
    <w:rsid w:val="007A354E"/>
    <w:rsid w:val="007A35A6"/>
    <w:rsid w:val="007A35C5"/>
    <w:rsid w:val="007A396A"/>
    <w:rsid w:val="007A3BCE"/>
    <w:rsid w:val="007A3D83"/>
    <w:rsid w:val="007A3DF1"/>
    <w:rsid w:val="007A3E52"/>
    <w:rsid w:val="007A41DB"/>
    <w:rsid w:val="007A428C"/>
    <w:rsid w:val="007A429D"/>
    <w:rsid w:val="007A42D5"/>
    <w:rsid w:val="007A45F8"/>
    <w:rsid w:val="007A463C"/>
    <w:rsid w:val="007A4827"/>
    <w:rsid w:val="007A4831"/>
    <w:rsid w:val="007A49DD"/>
    <w:rsid w:val="007A4C03"/>
    <w:rsid w:val="007A4C22"/>
    <w:rsid w:val="007A4E24"/>
    <w:rsid w:val="007A4E2E"/>
    <w:rsid w:val="007A4FD5"/>
    <w:rsid w:val="007A5199"/>
    <w:rsid w:val="007A527C"/>
    <w:rsid w:val="007A5295"/>
    <w:rsid w:val="007A52BC"/>
    <w:rsid w:val="007A5317"/>
    <w:rsid w:val="007A5340"/>
    <w:rsid w:val="007A54E6"/>
    <w:rsid w:val="007A5501"/>
    <w:rsid w:val="007A5A53"/>
    <w:rsid w:val="007A5AE4"/>
    <w:rsid w:val="007A5C86"/>
    <w:rsid w:val="007A5D2C"/>
    <w:rsid w:val="007A5FBC"/>
    <w:rsid w:val="007A616E"/>
    <w:rsid w:val="007A6287"/>
    <w:rsid w:val="007A6288"/>
    <w:rsid w:val="007A651A"/>
    <w:rsid w:val="007A657E"/>
    <w:rsid w:val="007A6BAE"/>
    <w:rsid w:val="007A6BD4"/>
    <w:rsid w:val="007A6BF1"/>
    <w:rsid w:val="007A6C20"/>
    <w:rsid w:val="007A6C5F"/>
    <w:rsid w:val="007A6C89"/>
    <w:rsid w:val="007A6E41"/>
    <w:rsid w:val="007A6F6C"/>
    <w:rsid w:val="007A7162"/>
    <w:rsid w:val="007A71C5"/>
    <w:rsid w:val="007A72A1"/>
    <w:rsid w:val="007A72AA"/>
    <w:rsid w:val="007A72B8"/>
    <w:rsid w:val="007A7506"/>
    <w:rsid w:val="007A7522"/>
    <w:rsid w:val="007A75A1"/>
    <w:rsid w:val="007A76BD"/>
    <w:rsid w:val="007A778F"/>
    <w:rsid w:val="007A77D7"/>
    <w:rsid w:val="007A7A85"/>
    <w:rsid w:val="007A7B93"/>
    <w:rsid w:val="007A7C8F"/>
    <w:rsid w:val="007A7CB6"/>
    <w:rsid w:val="007A7D1A"/>
    <w:rsid w:val="007A7DE7"/>
    <w:rsid w:val="007A7DFE"/>
    <w:rsid w:val="007A7E56"/>
    <w:rsid w:val="007B03B8"/>
    <w:rsid w:val="007B04D9"/>
    <w:rsid w:val="007B050E"/>
    <w:rsid w:val="007B052F"/>
    <w:rsid w:val="007B094C"/>
    <w:rsid w:val="007B0A3D"/>
    <w:rsid w:val="007B0B7A"/>
    <w:rsid w:val="007B0C38"/>
    <w:rsid w:val="007B0F30"/>
    <w:rsid w:val="007B0F31"/>
    <w:rsid w:val="007B11A6"/>
    <w:rsid w:val="007B137C"/>
    <w:rsid w:val="007B154E"/>
    <w:rsid w:val="007B1684"/>
    <w:rsid w:val="007B17AC"/>
    <w:rsid w:val="007B1A62"/>
    <w:rsid w:val="007B1AB1"/>
    <w:rsid w:val="007B1D3B"/>
    <w:rsid w:val="007B1EFE"/>
    <w:rsid w:val="007B1FA2"/>
    <w:rsid w:val="007B1FD1"/>
    <w:rsid w:val="007B23A5"/>
    <w:rsid w:val="007B2525"/>
    <w:rsid w:val="007B262F"/>
    <w:rsid w:val="007B2702"/>
    <w:rsid w:val="007B28A4"/>
    <w:rsid w:val="007B28B6"/>
    <w:rsid w:val="007B2A28"/>
    <w:rsid w:val="007B2CD2"/>
    <w:rsid w:val="007B2D03"/>
    <w:rsid w:val="007B2E19"/>
    <w:rsid w:val="007B30DE"/>
    <w:rsid w:val="007B34C7"/>
    <w:rsid w:val="007B3672"/>
    <w:rsid w:val="007B37FC"/>
    <w:rsid w:val="007B38FC"/>
    <w:rsid w:val="007B3B02"/>
    <w:rsid w:val="007B3C3C"/>
    <w:rsid w:val="007B3D17"/>
    <w:rsid w:val="007B3F58"/>
    <w:rsid w:val="007B417E"/>
    <w:rsid w:val="007B41D0"/>
    <w:rsid w:val="007B43F7"/>
    <w:rsid w:val="007B4420"/>
    <w:rsid w:val="007B4494"/>
    <w:rsid w:val="007B465C"/>
    <w:rsid w:val="007B4669"/>
    <w:rsid w:val="007B46A8"/>
    <w:rsid w:val="007B46DE"/>
    <w:rsid w:val="007B47FB"/>
    <w:rsid w:val="007B4A7D"/>
    <w:rsid w:val="007B4BC3"/>
    <w:rsid w:val="007B4CCC"/>
    <w:rsid w:val="007B4CE7"/>
    <w:rsid w:val="007B4F42"/>
    <w:rsid w:val="007B4FB7"/>
    <w:rsid w:val="007B4FC7"/>
    <w:rsid w:val="007B52E8"/>
    <w:rsid w:val="007B546C"/>
    <w:rsid w:val="007B57CA"/>
    <w:rsid w:val="007B58BA"/>
    <w:rsid w:val="007B5A66"/>
    <w:rsid w:val="007B5B2D"/>
    <w:rsid w:val="007B5BFC"/>
    <w:rsid w:val="007B5C4C"/>
    <w:rsid w:val="007B5CA0"/>
    <w:rsid w:val="007B6060"/>
    <w:rsid w:val="007B6337"/>
    <w:rsid w:val="007B6392"/>
    <w:rsid w:val="007B641F"/>
    <w:rsid w:val="007B6465"/>
    <w:rsid w:val="007B662E"/>
    <w:rsid w:val="007B68D7"/>
    <w:rsid w:val="007B6A00"/>
    <w:rsid w:val="007B6A10"/>
    <w:rsid w:val="007B6B39"/>
    <w:rsid w:val="007B6E6C"/>
    <w:rsid w:val="007B6EF5"/>
    <w:rsid w:val="007B6EFC"/>
    <w:rsid w:val="007B713F"/>
    <w:rsid w:val="007B727B"/>
    <w:rsid w:val="007B7356"/>
    <w:rsid w:val="007B739F"/>
    <w:rsid w:val="007B750A"/>
    <w:rsid w:val="007B75D5"/>
    <w:rsid w:val="007B76DB"/>
    <w:rsid w:val="007B79A8"/>
    <w:rsid w:val="007B7E9F"/>
    <w:rsid w:val="007B7EBD"/>
    <w:rsid w:val="007B7F87"/>
    <w:rsid w:val="007B7F9F"/>
    <w:rsid w:val="007B7FF7"/>
    <w:rsid w:val="007C0043"/>
    <w:rsid w:val="007C0244"/>
    <w:rsid w:val="007C028E"/>
    <w:rsid w:val="007C02BC"/>
    <w:rsid w:val="007C0AEA"/>
    <w:rsid w:val="007C0CBE"/>
    <w:rsid w:val="007C0F85"/>
    <w:rsid w:val="007C1133"/>
    <w:rsid w:val="007C114C"/>
    <w:rsid w:val="007C12D8"/>
    <w:rsid w:val="007C17CD"/>
    <w:rsid w:val="007C1A41"/>
    <w:rsid w:val="007C1AC4"/>
    <w:rsid w:val="007C1CE2"/>
    <w:rsid w:val="007C1D52"/>
    <w:rsid w:val="007C1ED0"/>
    <w:rsid w:val="007C2030"/>
    <w:rsid w:val="007C20D4"/>
    <w:rsid w:val="007C22C9"/>
    <w:rsid w:val="007C22CC"/>
    <w:rsid w:val="007C22EE"/>
    <w:rsid w:val="007C25C2"/>
    <w:rsid w:val="007C268A"/>
    <w:rsid w:val="007C268C"/>
    <w:rsid w:val="007C26B3"/>
    <w:rsid w:val="007C28F6"/>
    <w:rsid w:val="007C2A48"/>
    <w:rsid w:val="007C2B3D"/>
    <w:rsid w:val="007C2B6D"/>
    <w:rsid w:val="007C2CC7"/>
    <w:rsid w:val="007C2D71"/>
    <w:rsid w:val="007C2F34"/>
    <w:rsid w:val="007C2F7A"/>
    <w:rsid w:val="007C3076"/>
    <w:rsid w:val="007C32F0"/>
    <w:rsid w:val="007C33BC"/>
    <w:rsid w:val="007C3621"/>
    <w:rsid w:val="007C37A2"/>
    <w:rsid w:val="007C39C5"/>
    <w:rsid w:val="007C3A5B"/>
    <w:rsid w:val="007C3AA2"/>
    <w:rsid w:val="007C3CA6"/>
    <w:rsid w:val="007C3D1F"/>
    <w:rsid w:val="007C3EAE"/>
    <w:rsid w:val="007C40F6"/>
    <w:rsid w:val="007C458C"/>
    <w:rsid w:val="007C4901"/>
    <w:rsid w:val="007C4A11"/>
    <w:rsid w:val="007C4D7F"/>
    <w:rsid w:val="007C4DF4"/>
    <w:rsid w:val="007C51A9"/>
    <w:rsid w:val="007C51D3"/>
    <w:rsid w:val="007C5202"/>
    <w:rsid w:val="007C5664"/>
    <w:rsid w:val="007C594B"/>
    <w:rsid w:val="007C599F"/>
    <w:rsid w:val="007C5B97"/>
    <w:rsid w:val="007C5EAB"/>
    <w:rsid w:val="007C5F78"/>
    <w:rsid w:val="007C5FC8"/>
    <w:rsid w:val="007C6617"/>
    <w:rsid w:val="007C6828"/>
    <w:rsid w:val="007C6A64"/>
    <w:rsid w:val="007C6ADE"/>
    <w:rsid w:val="007C6D40"/>
    <w:rsid w:val="007C6E26"/>
    <w:rsid w:val="007C6F5C"/>
    <w:rsid w:val="007C6FB1"/>
    <w:rsid w:val="007C70F1"/>
    <w:rsid w:val="007C71C3"/>
    <w:rsid w:val="007C72E3"/>
    <w:rsid w:val="007C7304"/>
    <w:rsid w:val="007C73CF"/>
    <w:rsid w:val="007C74AD"/>
    <w:rsid w:val="007C7501"/>
    <w:rsid w:val="007C7657"/>
    <w:rsid w:val="007C77DE"/>
    <w:rsid w:val="007C788C"/>
    <w:rsid w:val="007C7CCD"/>
    <w:rsid w:val="007C7CF0"/>
    <w:rsid w:val="007D00FE"/>
    <w:rsid w:val="007D0179"/>
    <w:rsid w:val="007D01B2"/>
    <w:rsid w:val="007D020E"/>
    <w:rsid w:val="007D028B"/>
    <w:rsid w:val="007D05A1"/>
    <w:rsid w:val="007D05EC"/>
    <w:rsid w:val="007D061E"/>
    <w:rsid w:val="007D0650"/>
    <w:rsid w:val="007D0679"/>
    <w:rsid w:val="007D06E9"/>
    <w:rsid w:val="007D0757"/>
    <w:rsid w:val="007D0938"/>
    <w:rsid w:val="007D0990"/>
    <w:rsid w:val="007D0A05"/>
    <w:rsid w:val="007D111D"/>
    <w:rsid w:val="007D1292"/>
    <w:rsid w:val="007D12E3"/>
    <w:rsid w:val="007D132D"/>
    <w:rsid w:val="007D1384"/>
    <w:rsid w:val="007D138B"/>
    <w:rsid w:val="007D1415"/>
    <w:rsid w:val="007D15F0"/>
    <w:rsid w:val="007D1618"/>
    <w:rsid w:val="007D168C"/>
    <w:rsid w:val="007D1979"/>
    <w:rsid w:val="007D1AAA"/>
    <w:rsid w:val="007D1ABD"/>
    <w:rsid w:val="007D1D0A"/>
    <w:rsid w:val="007D1E26"/>
    <w:rsid w:val="007D1E3A"/>
    <w:rsid w:val="007D1EF0"/>
    <w:rsid w:val="007D2029"/>
    <w:rsid w:val="007D2174"/>
    <w:rsid w:val="007D2261"/>
    <w:rsid w:val="007D2274"/>
    <w:rsid w:val="007D234C"/>
    <w:rsid w:val="007D2643"/>
    <w:rsid w:val="007D2849"/>
    <w:rsid w:val="007D28A5"/>
    <w:rsid w:val="007D2939"/>
    <w:rsid w:val="007D2A78"/>
    <w:rsid w:val="007D2DC8"/>
    <w:rsid w:val="007D2E36"/>
    <w:rsid w:val="007D2E89"/>
    <w:rsid w:val="007D2EA8"/>
    <w:rsid w:val="007D2F89"/>
    <w:rsid w:val="007D3319"/>
    <w:rsid w:val="007D3390"/>
    <w:rsid w:val="007D341C"/>
    <w:rsid w:val="007D3536"/>
    <w:rsid w:val="007D37AD"/>
    <w:rsid w:val="007D3A5D"/>
    <w:rsid w:val="007D3AE0"/>
    <w:rsid w:val="007D3AF2"/>
    <w:rsid w:val="007D3C0B"/>
    <w:rsid w:val="007D3C8E"/>
    <w:rsid w:val="007D3DA6"/>
    <w:rsid w:val="007D3DC0"/>
    <w:rsid w:val="007D3E4F"/>
    <w:rsid w:val="007D4143"/>
    <w:rsid w:val="007D4148"/>
    <w:rsid w:val="007D426A"/>
    <w:rsid w:val="007D438A"/>
    <w:rsid w:val="007D43AE"/>
    <w:rsid w:val="007D4493"/>
    <w:rsid w:val="007D45C9"/>
    <w:rsid w:val="007D45CB"/>
    <w:rsid w:val="007D4772"/>
    <w:rsid w:val="007D4967"/>
    <w:rsid w:val="007D49AF"/>
    <w:rsid w:val="007D4BC0"/>
    <w:rsid w:val="007D4BD4"/>
    <w:rsid w:val="007D4C34"/>
    <w:rsid w:val="007D4D84"/>
    <w:rsid w:val="007D4DC9"/>
    <w:rsid w:val="007D4F3A"/>
    <w:rsid w:val="007D4F49"/>
    <w:rsid w:val="007D5090"/>
    <w:rsid w:val="007D5207"/>
    <w:rsid w:val="007D5791"/>
    <w:rsid w:val="007D590C"/>
    <w:rsid w:val="007D594D"/>
    <w:rsid w:val="007D5B09"/>
    <w:rsid w:val="007D5C1B"/>
    <w:rsid w:val="007D5CC0"/>
    <w:rsid w:val="007D5CD0"/>
    <w:rsid w:val="007D5DB6"/>
    <w:rsid w:val="007D5E92"/>
    <w:rsid w:val="007D6033"/>
    <w:rsid w:val="007D604D"/>
    <w:rsid w:val="007D6232"/>
    <w:rsid w:val="007D628A"/>
    <w:rsid w:val="007D644D"/>
    <w:rsid w:val="007D6455"/>
    <w:rsid w:val="007D65D7"/>
    <w:rsid w:val="007D662A"/>
    <w:rsid w:val="007D6632"/>
    <w:rsid w:val="007D6648"/>
    <w:rsid w:val="007D66A9"/>
    <w:rsid w:val="007D69B3"/>
    <w:rsid w:val="007D69CB"/>
    <w:rsid w:val="007D6B18"/>
    <w:rsid w:val="007D6B56"/>
    <w:rsid w:val="007D6B92"/>
    <w:rsid w:val="007D6BE4"/>
    <w:rsid w:val="007D6CF4"/>
    <w:rsid w:val="007D6E58"/>
    <w:rsid w:val="007D6F5A"/>
    <w:rsid w:val="007D7276"/>
    <w:rsid w:val="007D781D"/>
    <w:rsid w:val="007D7909"/>
    <w:rsid w:val="007D7BC2"/>
    <w:rsid w:val="007D7CCF"/>
    <w:rsid w:val="007D7CEC"/>
    <w:rsid w:val="007D7D95"/>
    <w:rsid w:val="007D7E2B"/>
    <w:rsid w:val="007E0022"/>
    <w:rsid w:val="007E00CE"/>
    <w:rsid w:val="007E064F"/>
    <w:rsid w:val="007E0AB3"/>
    <w:rsid w:val="007E0B38"/>
    <w:rsid w:val="007E0EBB"/>
    <w:rsid w:val="007E0EF5"/>
    <w:rsid w:val="007E0FC9"/>
    <w:rsid w:val="007E100C"/>
    <w:rsid w:val="007E111D"/>
    <w:rsid w:val="007E1169"/>
    <w:rsid w:val="007E1438"/>
    <w:rsid w:val="007E14B7"/>
    <w:rsid w:val="007E14D8"/>
    <w:rsid w:val="007E16FE"/>
    <w:rsid w:val="007E1924"/>
    <w:rsid w:val="007E1A65"/>
    <w:rsid w:val="007E1C0B"/>
    <w:rsid w:val="007E1C48"/>
    <w:rsid w:val="007E1CF4"/>
    <w:rsid w:val="007E1FC5"/>
    <w:rsid w:val="007E1FD7"/>
    <w:rsid w:val="007E1FDE"/>
    <w:rsid w:val="007E1FF1"/>
    <w:rsid w:val="007E2204"/>
    <w:rsid w:val="007E2267"/>
    <w:rsid w:val="007E255F"/>
    <w:rsid w:val="007E2666"/>
    <w:rsid w:val="007E276D"/>
    <w:rsid w:val="007E29D0"/>
    <w:rsid w:val="007E2E9E"/>
    <w:rsid w:val="007E307F"/>
    <w:rsid w:val="007E30EE"/>
    <w:rsid w:val="007E353C"/>
    <w:rsid w:val="007E372B"/>
    <w:rsid w:val="007E37E5"/>
    <w:rsid w:val="007E3B4E"/>
    <w:rsid w:val="007E3BDF"/>
    <w:rsid w:val="007E3E4F"/>
    <w:rsid w:val="007E3E7B"/>
    <w:rsid w:val="007E3ED7"/>
    <w:rsid w:val="007E3F4F"/>
    <w:rsid w:val="007E4396"/>
    <w:rsid w:val="007E43CB"/>
    <w:rsid w:val="007E482F"/>
    <w:rsid w:val="007E495C"/>
    <w:rsid w:val="007E49A4"/>
    <w:rsid w:val="007E4AE1"/>
    <w:rsid w:val="007E4B47"/>
    <w:rsid w:val="007E4BF5"/>
    <w:rsid w:val="007E4C75"/>
    <w:rsid w:val="007E4D23"/>
    <w:rsid w:val="007E4DC3"/>
    <w:rsid w:val="007E4E4C"/>
    <w:rsid w:val="007E4FCD"/>
    <w:rsid w:val="007E5072"/>
    <w:rsid w:val="007E5093"/>
    <w:rsid w:val="007E521E"/>
    <w:rsid w:val="007E529D"/>
    <w:rsid w:val="007E52BA"/>
    <w:rsid w:val="007E58DC"/>
    <w:rsid w:val="007E58ED"/>
    <w:rsid w:val="007E59F3"/>
    <w:rsid w:val="007E5A0B"/>
    <w:rsid w:val="007E5C05"/>
    <w:rsid w:val="007E5D2F"/>
    <w:rsid w:val="007E5D6B"/>
    <w:rsid w:val="007E5F04"/>
    <w:rsid w:val="007E6093"/>
    <w:rsid w:val="007E6168"/>
    <w:rsid w:val="007E6240"/>
    <w:rsid w:val="007E6316"/>
    <w:rsid w:val="007E645B"/>
    <w:rsid w:val="007E655F"/>
    <w:rsid w:val="007E6626"/>
    <w:rsid w:val="007E664A"/>
    <w:rsid w:val="007E6733"/>
    <w:rsid w:val="007E6769"/>
    <w:rsid w:val="007E67D8"/>
    <w:rsid w:val="007E6A84"/>
    <w:rsid w:val="007E6A92"/>
    <w:rsid w:val="007E6AB4"/>
    <w:rsid w:val="007E6C33"/>
    <w:rsid w:val="007E6EE2"/>
    <w:rsid w:val="007E7034"/>
    <w:rsid w:val="007E7112"/>
    <w:rsid w:val="007E724D"/>
    <w:rsid w:val="007E72C1"/>
    <w:rsid w:val="007E76AF"/>
    <w:rsid w:val="007E774B"/>
    <w:rsid w:val="007E7750"/>
    <w:rsid w:val="007E77EB"/>
    <w:rsid w:val="007E7817"/>
    <w:rsid w:val="007E785D"/>
    <w:rsid w:val="007E7927"/>
    <w:rsid w:val="007E795B"/>
    <w:rsid w:val="007E7976"/>
    <w:rsid w:val="007E7A6C"/>
    <w:rsid w:val="007E7B32"/>
    <w:rsid w:val="007E7B73"/>
    <w:rsid w:val="007E7C45"/>
    <w:rsid w:val="007E7CFB"/>
    <w:rsid w:val="007E7D15"/>
    <w:rsid w:val="007E7D75"/>
    <w:rsid w:val="007E7DAB"/>
    <w:rsid w:val="007F0094"/>
    <w:rsid w:val="007F0139"/>
    <w:rsid w:val="007F0167"/>
    <w:rsid w:val="007F0270"/>
    <w:rsid w:val="007F037C"/>
    <w:rsid w:val="007F0450"/>
    <w:rsid w:val="007F0476"/>
    <w:rsid w:val="007F064A"/>
    <w:rsid w:val="007F09D1"/>
    <w:rsid w:val="007F0B93"/>
    <w:rsid w:val="007F0D06"/>
    <w:rsid w:val="007F0D59"/>
    <w:rsid w:val="007F0DDA"/>
    <w:rsid w:val="007F1016"/>
    <w:rsid w:val="007F1057"/>
    <w:rsid w:val="007F136E"/>
    <w:rsid w:val="007F1458"/>
    <w:rsid w:val="007F14F5"/>
    <w:rsid w:val="007F1506"/>
    <w:rsid w:val="007F1524"/>
    <w:rsid w:val="007F160D"/>
    <w:rsid w:val="007F176B"/>
    <w:rsid w:val="007F18B3"/>
    <w:rsid w:val="007F18B6"/>
    <w:rsid w:val="007F19FB"/>
    <w:rsid w:val="007F1A0F"/>
    <w:rsid w:val="007F1AF9"/>
    <w:rsid w:val="007F1C42"/>
    <w:rsid w:val="007F1C78"/>
    <w:rsid w:val="007F1CC8"/>
    <w:rsid w:val="007F1DFC"/>
    <w:rsid w:val="007F1E72"/>
    <w:rsid w:val="007F1FF3"/>
    <w:rsid w:val="007F2142"/>
    <w:rsid w:val="007F2205"/>
    <w:rsid w:val="007F22BE"/>
    <w:rsid w:val="007F23C7"/>
    <w:rsid w:val="007F24A0"/>
    <w:rsid w:val="007F25B3"/>
    <w:rsid w:val="007F2776"/>
    <w:rsid w:val="007F2A0E"/>
    <w:rsid w:val="007F2B2D"/>
    <w:rsid w:val="007F2C51"/>
    <w:rsid w:val="007F2F25"/>
    <w:rsid w:val="007F3024"/>
    <w:rsid w:val="007F3157"/>
    <w:rsid w:val="007F31C2"/>
    <w:rsid w:val="007F326E"/>
    <w:rsid w:val="007F32BB"/>
    <w:rsid w:val="007F332B"/>
    <w:rsid w:val="007F3334"/>
    <w:rsid w:val="007F34C5"/>
    <w:rsid w:val="007F34E3"/>
    <w:rsid w:val="007F3AE4"/>
    <w:rsid w:val="007F3D43"/>
    <w:rsid w:val="007F3DD1"/>
    <w:rsid w:val="007F3E51"/>
    <w:rsid w:val="007F3F1C"/>
    <w:rsid w:val="007F3F9D"/>
    <w:rsid w:val="007F401B"/>
    <w:rsid w:val="007F409B"/>
    <w:rsid w:val="007F40C4"/>
    <w:rsid w:val="007F40E0"/>
    <w:rsid w:val="007F4119"/>
    <w:rsid w:val="007F418B"/>
    <w:rsid w:val="007F41F9"/>
    <w:rsid w:val="007F43B4"/>
    <w:rsid w:val="007F44DE"/>
    <w:rsid w:val="007F4675"/>
    <w:rsid w:val="007F46BE"/>
    <w:rsid w:val="007F4734"/>
    <w:rsid w:val="007F474E"/>
    <w:rsid w:val="007F4860"/>
    <w:rsid w:val="007F4909"/>
    <w:rsid w:val="007F49E2"/>
    <w:rsid w:val="007F4E16"/>
    <w:rsid w:val="007F4E49"/>
    <w:rsid w:val="007F4F0B"/>
    <w:rsid w:val="007F58A9"/>
    <w:rsid w:val="007F5DB6"/>
    <w:rsid w:val="007F5F75"/>
    <w:rsid w:val="007F5FD5"/>
    <w:rsid w:val="007F6221"/>
    <w:rsid w:val="007F624A"/>
    <w:rsid w:val="007F626A"/>
    <w:rsid w:val="007F626B"/>
    <w:rsid w:val="007F6342"/>
    <w:rsid w:val="007F6456"/>
    <w:rsid w:val="007F6744"/>
    <w:rsid w:val="007F6A1D"/>
    <w:rsid w:val="007F6A90"/>
    <w:rsid w:val="007F6C07"/>
    <w:rsid w:val="007F6CB4"/>
    <w:rsid w:val="007F6F92"/>
    <w:rsid w:val="007F6FE8"/>
    <w:rsid w:val="007F7277"/>
    <w:rsid w:val="007F756E"/>
    <w:rsid w:val="007F7669"/>
    <w:rsid w:val="007F76EB"/>
    <w:rsid w:val="007F77A6"/>
    <w:rsid w:val="007F77C6"/>
    <w:rsid w:val="007F781B"/>
    <w:rsid w:val="007F7856"/>
    <w:rsid w:val="007F7A26"/>
    <w:rsid w:val="007F7A6A"/>
    <w:rsid w:val="007F7B1E"/>
    <w:rsid w:val="007F7BC8"/>
    <w:rsid w:val="007F7D85"/>
    <w:rsid w:val="007F7ED4"/>
    <w:rsid w:val="007F7F3C"/>
    <w:rsid w:val="007F7F83"/>
    <w:rsid w:val="007F7FF0"/>
    <w:rsid w:val="0080006C"/>
    <w:rsid w:val="008000FB"/>
    <w:rsid w:val="008001BF"/>
    <w:rsid w:val="00800259"/>
    <w:rsid w:val="00800321"/>
    <w:rsid w:val="0080033C"/>
    <w:rsid w:val="008003BF"/>
    <w:rsid w:val="0080046A"/>
    <w:rsid w:val="008004DC"/>
    <w:rsid w:val="008005C4"/>
    <w:rsid w:val="008005CC"/>
    <w:rsid w:val="008005FA"/>
    <w:rsid w:val="008007CE"/>
    <w:rsid w:val="008007F3"/>
    <w:rsid w:val="0080085A"/>
    <w:rsid w:val="00800995"/>
    <w:rsid w:val="008009AB"/>
    <w:rsid w:val="008009F1"/>
    <w:rsid w:val="00800A4A"/>
    <w:rsid w:val="00800ADB"/>
    <w:rsid w:val="00800BFF"/>
    <w:rsid w:val="00800DFC"/>
    <w:rsid w:val="0080141D"/>
    <w:rsid w:val="008014B7"/>
    <w:rsid w:val="00801588"/>
    <w:rsid w:val="00801654"/>
    <w:rsid w:val="008017D6"/>
    <w:rsid w:val="00801824"/>
    <w:rsid w:val="0080198E"/>
    <w:rsid w:val="00801ADC"/>
    <w:rsid w:val="00801C0A"/>
    <w:rsid w:val="00801CD7"/>
    <w:rsid w:val="00801D8A"/>
    <w:rsid w:val="00801E86"/>
    <w:rsid w:val="00801EB2"/>
    <w:rsid w:val="00801EC9"/>
    <w:rsid w:val="0080200C"/>
    <w:rsid w:val="008020D0"/>
    <w:rsid w:val="008021EE"/>
    <w:rsid w:val="008023F8"/>
    <w:rsid w:val="00802563"/>
    <w:rsid w:val="008025CB"/>
    <w:rsid w:val="0080268C"/>
    <w:rsid w:val="0080286E"/>
    <w:rsid w:val="008028FA"/>
    <w:rsid w:val="00802B85"/>
    <w:rsid w:val="00802C3C"/>
    <w:rsid w:val="00802F28"/>
    <w:rsid w:val="00803087"/>
    <w:rsid w:val="00803104"/>
    <w:rsid w:val="0080322F"/>
    <w:rsid w:val="008034A2"/>
    <w:rsid w:val="008034DB"/>
    <w:rsid w:val="008034DE"/>
    <w:rsid w:val="00803507"/>
    <w:rsid w:val="008035A0"/>
    <w:rsid w:val="008036E9"/>
    <w:rsid w:val="00803753"/>
    <w:rsid w:val="008037B5"/>
    <w:rsid w:val="008039B7"/>
    <w:rsid w:val="00803B23"/>
    <w:rsid w:val="00803C02"/>
    <w:rsid w:val="00803C0F"/>
    <w:rsid w:val="00803D1E"/>
    <w:rsid w:val="00804035"/>
    <w:rsid w:val="008040B4"/>
    <w:rsid w:val="00804126"/>
    <w:rsid w:val="008042D5"/>
    <w:rsid w:val="00804313"/>
    <w:rsid w:val="00804399"/>
    <w:rsid w:val="008046BF"/>
    <w:rsid w:val="008047B7"/>
    <w:rsid w:val="00804A04"/>
    <w:rsid w:val="00804BE9"/>
    <w:rsid w:val="00804C63"/>
    <w:rsid w:val="00804CA9"/>
    <w:rsid w:val="00804CDF"/>
    <w:rsid w:val="00804DA7"/>
    <w:rsid w:val="00804F5D"/>
    <w:rsid w:val="008051A6"/>
    <w:rsid w:val="008052DE"/>
    <w:rsid w:val="0080568B"/>
    <w:rsid w:val="008056AD"/>
    <w:rsid w:val="0080579D"/>
    <w:rsid w:val="008057C0"/>
    <w:rsid w:val="0080584D"/>
    <w:rsid w:val="00805984"/>
    <w:rsid w:val="00805995"/>
    <w:rsid w:val="008059BB"/>
    <w:rsid w:val="00805B5B"/>
    <w:rsid w:val="00805C87"/>
    <w:rsid w:val="00805DF0"/>
    <w:rsid w:val="00805EC4"/>
    <w:rsid w:val="008061C9"/>
    <w:rsid w:val="008062A5"/>
    <w:rsid w:val="008063ED"/>
    <w:rsid w:val="00806595"/>
    <w:rsid w:val="00806787"/>
    <w:rsid w:val="008069DE"/>
    <w:rsid w:val="00806A66"/>
    <w:rsid w:val="00806DC7"/>
    <w:rsid w:val="00806F64"/>
    <w:rsid w:val="00806FB1"/>
    <w:rsid w:val="00807000"/>
    <w:rsid w:val="0080726A"/>
    <w:rsid w:val="00807285"/>
    <w:rsid w:val="00807374"/>
    <w:rsid w:val="008074C9"/>
    <w:rsid w:val="00807917"/>
    <w:rsid w:val="00807AA6"/>
    <w:rsid w:val="00807B58"/>
    <w:rsid w:val="00807BEB"/>
    <w:rsid w:val="00807D90"/>
    <w:rsid w:val="00807E33"/>
    <w:rsid w:val="00810016"/>
    <w:rsid w:val="0081008A"/>
    <w:rsid w:val="008100DA"/>
    <w:rsid w:val="00810208"/>
    <w:rsid w:val="008105FE"/>
    <w:rsid w:val="00810677"/>
    <w:rsid w:val="008106F6"/>
    <w:rsid w:val="00810CD2"/>
    <w:rsid w:val="00810D3E"/>
    <w:rsid w:val="00810F0D"/>
    <w:rsid w:val="00810F81"/>
    <w:rsid w:val="00810F84"/>
    <w:rsid w:val="0081102D"/>
    <w:rsid w:val="00811071"/>
    <w:rsid w:val="00811099"/>
    <w:rsid w:val="00811109"/>
    <w:rsid w:val="0081136D"/>
    <w:rsid w:val="0081136F"/>
    <w:rsid w:val="0081154D"/>
    <w:rsid w:val="0081164E"/>
    <w:rsid w:val="0081178C"/>
    <w:rsid w:val="008117D9"/>
    <w:rsid w:val="00811824"/>
    <w:rsid w:val="00811B58"/>
    <w:rsid w:val="00811B7A"/>
    <w:rsid w:val="00811C58"/>
    <w:rsid w:val="00811D5A"/>
    <w:rsid w:val="00811D8E"/>
    <w:rsid w:val="00811EE6"/>
    <w:rsid w:val="00812009"/>
    <w:rsid w:val="00812056"/>
    <w:rsid w:val="00812072"/>
    <w:rsid w:val="00812128"/>
    <w:rsid w:val="00812217"/>
    <w:rsid w:val="0081228F"/>
    <w:rsid w:val="0081240B"/>
    <w:rsid w:val="008124E0"/>
    <w:rsid w:val="00812575"/>
    <w:rsid w:val="00812610"/>
    <w:rsid w:val="008126A5"/>
    <w:rsid w:val="008126F6"/>
    <w:rsid w:val="00812B10"/>
    <w:rsid w:val="00812F7A"/>
    <w:rsid w:val="0081318E"/>
    <w:rsid w:val="00813254"/>
    <w:rsid w:val="00813401"/>
    <w:rsid w:val="008135D0"/>
    <w:rsid w:val="00813702"/>
    <w:rsid w:val="0081380B"/>
    <w:rsid w:val="008139A6"/>
    <w:rsid w:val="00813AB0"/>
    <w:rsid w:val="00813B1F"/>
    <w:rsid w:val="00813C9E"/>
    <w:rsid w:val="00813ED7"/>
    <w:rsid w:val="00813FF2"/>
    <w:rsid w:val="0081404A"/>
    <w:rsid w:val="00814447"/>
    <w:rsid w:val="0081454C"/>
    <w:rsid w:val="0081457D"/>
    <w:rsid w:val="00814718"/>
    <w:rsid w:val="008147F4"/>
    <w:rsid w:val="00814962"/>
    <w:rsid w:val="008149AB"/>
    <w:rsid w:val="008149D3"/>
    <w:rsid w:val="00814BC5"/>
    <w:rsid w:val="00814C04"/>
    <w:rsid w:val="00814C29"/>
    <w:rsid w:val="00814EE4"/>
    <w:rsid w:val="008150DE"/>
    <w:rsid w:val="0081520A"/>
    <w:rsid w:val="00815356"/>
    <w:rsid w:val="00815364"/>
    <w:rsid w:val="0081539D"/>
    <w:rsid w:val="0081571D"/>
    <w:rsid w:val="008157C9"/>
    <w:rsid w:val="0081580D"/>
    <w:rsid w:val="0081595C"/>
    <w:rsid w:val="0081598A"/>
    <w:rsid w:val="008159CB"/>
    <w:rsid w:val="00815A9C"/>
    <w:rsid w:val="00815CF4"/>
    <w:rsid w:val="00815DAA"/>
    <w:rsid w:val="008160F8"/>
    <w:rsid w:val="008161A9"/>
    <w:rsid w:val="0081623E"/>
    <w:rsid w:val="00816291"/>
    <w:rsid w:val="0081638C"/>
    <w:rsid w:val="008163B2"/>
    <w:rsid w:val="0081665D"/>
    <w:rsid w:val="008166D7"/>
    <w:rsid w:val="008167BD"/>
    <w:rsid w:val="008167CA"/>
    <w:rsid w:val="0081687A"/>
    <w:rsid w:val="008168D2"/>
    <w:rsid w:val="00816A88"/>
    <w:rsid w:val="00816B49"/>
    <w:rsid w:val="00816B96"/>
    <w:rsid w:val="00816F73"/>
    <w:rsid w:val="00816FD0"/>
    <w:rsid w:val="00817136"/>
    <w:rsid w:val="00817184"/>
    <w:rsid w:val="0081722C"/>
    <w:rsid w:val="00817368"/>
    <w:rsid w:val="008173F2"/>
    <w:rsid w:val="00817585"/>
    <w:rsid w:val="008175AE"/>
    <w:rsid w:val="008175EE"/>
    <w:rsid w:val="00817AFF"/>
    <w:rsid w:val="00817CDB"/>
    <w:rsid w:val="00817D91"/>
    <w:rsid w:val="00817E5F"/>
    <w:rsid w:val="00817EE8"/>
    <w:rsid w:val="00820005"/>
    <w:rsid w:val="0082007D"/>
    <w:rsid w:val="00820372"/>
    <w:rsid w:val="008204FF"/>
    <w:rsid w:val="00820902"/>
    <w:rsid w:val="0082090B"/>
    <w:rsid w:val="00820925"/>
    <w:rsid w:val="00820D7D"/>
    <w:rsid w:val="00820DC7"/>
    <w:rsid w:val="00820ED3"/>
    <w:rsid w:val="00820F1F"/>
    <w:rsid w:val="00821123"/>
    <w:rsid w:val="0082132C"/>
    <w:rsid w:val="008214BB"/>
    <w:rsid w:val="0082156A"/>
    <w:rsid w:val="00821687"/>
    <w:rsid w:val="0082168D"/>
    <w:rsid w:val="008216A2"/>
    <w:rsid w:val="008217FB"/>
    <w:rsid w:val="008218D4"/>
    <w:rsid w:val="008218FA"/>
    <w:rsid w:val="00821929"/>
    <w:rsid w:val="00821A21"/>
    <w:rsid w:val="00821A48"/>
    <w:rsid w:val="00821A90"/>
    <w:rsid w:val="00821A91"/>
    <w:rsid w:val="00821C8B"/>
    <w:rsid w:val="00821EF5"/>
    <w:rsid w:val="00821FE2"/>
    <w:rsid w:val="0082214A"/>
    <w:rsid w:val="008224E9"/>
    <w:rsid w:val="0082261B"/>
    <w:rsid w:val="00822624"/>
    <w:rsid w:val="0082262E"/>
    <w:rsid w:val="008226BF"/>
    <w:rsid w:val="00822726"/>
    <w:rsid w:val="008227B7"/>
    <w:rsid w:val="00822844"/>
    <w:rsid w:val="008229BD"/>
    <w:rsid w:val="00822A4B"/>
    <w:rsid w:val="00822AD2"/>
    <w:rsid w:val="00822AD3"/>
    <w:rsid w:val="00822BC7"/>
    <w:rsid w:val="00822CF8"/>
    <w:rsid w:val="00822D4A"/>
    <w:rsid w:val="00822D5E"/>
    <w:rsid w:val="00822E8C"/>
    <w:rsid w:val="00822EF1"/>
    <w:rsid w:val="00823041"/>
    <w:rsid w:val="0082335D"/>
    <w:rsid w:val="008234A0"/>
    <w:rsid w:val="008234C1"/>
    <w:rsid w:val="00823607"/>
    <w:rsid w:val="0082361C"/>
    <w:rsid w:val="00823623"/>
    <w:rsid w:val="0082376D"/>
    <w:rsid w:val="0082377F"/>
    <w:rsid w:val="00823856"/>
    <w:rsid w:val="008239B7"/>
    <w:rsid w:val="00823BED"/>
    <w:rsid w:val="00823E1E"/>
    <w:rsid w:val="0082413B"/>
    <w:rsid w:val="008249F6"/>
    <w:rsid w:val="00824C6C"/>
    <w:rsid w:val="008250DB"/>
    <w:rsid w:val="0082520C"/>
    <w:rsid w:val="00825399"/>
    <w:rsid w:val="008253DD"/>
    <w:rsid w:val="00825428"/>
    <w:rsid w:val="008255B8"/>
    <w:rsid w:val="008257F3"/>
    <w:rsid w:val="00825808"/>
    <w:rsid w:val="00825943"/>
    <w:rsid w:val="0082594D"/>
    <w:rsid w:val="00825951"/>
    <w:rsid w:val="00825998"/>
    <w:rsid w:val="008259A8"/>
    <w:rsid w:val="00825BD9"/>
    <w:rsid w:val="00825CF8"/>
    <w:rsid w:val="00825F9F"/>
    <w:rsid w:val="0082605C"/>
    <w:rsid w:val="008260D7"/>
    <w:rsid w:val="008263D6"/>
    <w:rsid w:val="008263DD"/>
    <w:rsid w:val="008263FE"/>
    <w:rsid w:val="008264E7"/>
    <w:rsid w:val="00826536"/>
    <w:rsid w:val="0082684C"/>
    <w:rsid w:val="00826861"/>
    <w:rsid w:val="008268F2"/>
    <w:rsid w:val="0082694C"/>
    <w:rsid w:val="008269B8"/>
    <w:rsid w:val="00826A2D"/>
    <w:rsid w:val="00826BAB"/>
    <w:rsid w:val="00826BB9"/>
    <w:rsid w:val="00826BC7"/>
    <w:rsid w:val="00826BEE"/>
    <w:rsid w:val="00826C3B"/>
    <w:rsid w:val="00826DFC"/>
    <w:rsid w:val="00826EAA"/>
    <w:rsid w:val="00826ED2"/>
    <w:rsid w:val="008270CD"/>
    <w:rsid w:val="00827198"/>
    <w:rsid w:val="008273F4"/>
    <w:rsid w:val="0082750E"/>
    <w:rsid w:val="0082754A"/>
    <w:rsid w:val="00827708"/>
    <w:rsid w:val="00827802"/>
    <w:rsid w:val="0082792D"/>
    <w:rsid w:val="0082796B"/>
    <w:rsid w:val="00827A46"/>
    <w:rsid w:val="00827B48"/>
    <w:rsid w:val="00827BD9"/>
    <w:rsid w:val="00827CA6"/>
    <w:rsid w:val="00827D89"/>
    <w:rsid w:val="00827E76"/>
    <w:rsid w:val="00827F25"/>
    <w:rsid w:val="00827F68"/>
    <w:rsid w:val="008301B0"/>
    <w:rsid w:val="00830225"/>
    <w:rsid w:val="00830349"/>
    <w:rsid w:val="00830429"/>
    <w:rsid w:val="0083057C"/>
    <w:rsid w:val="008305E9"/>
    <w:rsid w:val="008306C4"/>
    <w:rsid w:val="008306C5"/>
    <w:rsid w:val="00830704"/>
    <w:rsid w:val="008307B2"/>
    <w:rsid w:val="00830B03"/>
    <w:rsid w:val="00830F86"/>
    <w:rsid w:val="00830FE7"/>
    <w:rsid w:val="00830FE9"/>
    <w:rsid w:val="008312DD"/>
    <w:rsid w:val="00831449"/>
    <w:rsid w:val="00831502"/>
    <w:rsid w:val="00831552"/>
    <w:rsid w:val="008316BD"/>
    <w:rsid w:val="008317B7"/>
    <w:rsid w:val="00831936"/>
    <w:rsid w:val="00831A66"/>
    <w:rsid w:val="00831A70"/>
    <w:rsid w:val="00831C45"/>
    <w:rsid w:val="00831C60"/>
    <w:rsid w:val="00831C86"/>
    <w:rsid w:val="0083202C"/>
    <w:rsid w:val="0083224E"/>
    <w:rsid w:val="00832484"/>
    <w:rsid w:val="00832650"/>
    <w:rsid w:val="00832719"/>
    <w:rsid w:val="0083297A"/>
    <w:rsid w:val="00832A8F"/>
    <w:rsid w:val="00832AFA"/>
    <w:rsid w:val="00832B3E"/>
    <w:rsid w:val="00832B53"/>
    <w:rsid w:val="00832CEC"/>
    <w:rsid w:val="00832D83"/>
    <w:rsid w:val="00832D88"/>
    <w:rsid w:val="00832DEF"/>
    <w:rsid w:val="00832F3D"/>
    <w:rsid w:val="00832F97"/>
    <w:rsid w:val="008330BA"/>
    <w:rsid w:val="0083324E"/>
    <w:rsid w:val="0083331E"/>
    <w:rsid w:val="008333E1"/>
    <w:rsid w:val="008335E9"/>
    <w:rsid w:val="008337B0"/>
    <w:rsid w:val="00833B35"/>
    <w:rsid w:val="00833BAD"/>
    <w:rsid w:val="00833FEE"/>
    <w:rsid w:val="008341DC"/>
    <w:rsid w:val="008342D9"/>
    <w:rsid w:val="0083438A"/>
    <w:rsid w:val="008346EE"/>
    <w:rsid w:val="00834711"/>
    <w:rsid w:val="008347ED"/>
    <w:rsid w:val="00834954"/>
    <w:rsid w:val="0083498D"/>
    <w:rsid w:val="00834B7B"/>
    <w:rsid w:val="00834C94"/>
    <w:rsid w:val="00834E58"/>
    <w:rsid w:val="00834F8D"/>
    <w:rsid w:val="00835003"/>
    <w:rsid w:val="00835045"/>
    <w:rsid w:val="00835106"/>
    <w:rsid w:val="0083549D"/>
    <w:rsid w:val="0083560A"/>
    <w:rsid w:val="00835682"/>
    <w:rsid w:val="0083574D"/>
    <w:rsid w:val="00835815"/>
    <w:rsid w:val="00835842"/>
    <w:rsid w:val="008358ED"/>
    <w:rsid w:val="00835952"/>
    <w:rsid w:val="008362B5"/>
    <w:rsid w:val="00836376"/>
    <w:rsid w:val="008363D0"/>
    <w:rsid w:val="00836409"/>
    <w:rsid w:val="00836432"/>
    <w:rsid w:val="0083645B"/>
    <w:rsid w:val="0083647B"/>
    <w:rsid w:val="00836534"/>
    <w:rsid w:val="0083670F"/>
    <w:rsid w:val="008368A1"/>
    <w:rsid w:val="00836C19"/>
    <w:rsid w:val="00836DFE"/>
    <w:rsid w:val="00836E98"/>
    <w:rsid w:val="00836FE0"/>
    <w:rsid w:val="00837134"/>
    <w:rsid w:val="00837343"/>
    <w:rsid w:val="00837346"/>
    <w:rsid w:val="0083783B"/>
    <w:rsid w:val="00837956"/>
    <w:rsid w:val="00837A89"/>
    <w:rsid w:val="00837C8E"/>
    <w:rsid w:val="00837CEA"/>
    <w:rsid w:val="00837CF8"/>
    <w:rsid w:val="00837D8B"/>
    <w:rsid w:val="00837F06"/>
    <w:rsid w:val="00837F14"/>
    <w:rsid w:val="00840066"/>
    <w:rsid w:val="00840236"/>
    <w:rsid w:val="00840461"/>
    <w:rsid w:val="008405E5"/>
    <w:rsid w:val="00840660"/>
    <w:rsid w:val="008408BA"/>
    <w:rsid w:val="00840C22"/>
    <w:rsid w:val="00840CD5"/>
    <w:rsid w:val="00840D4C"/>
    <w:rsid w:val="00840DDE"/>
    <w:rsid w:val="00840EB0"/>
    <w:rsid w:val="00840F0B"/>
    <w:rsid w:val="00840FCA"/>
    <w:rsid w:val="00841117"/>
    <w:rsid w:val="008413C6"/>
    <w:rsid w:val="008413FD"/>
    <w:rsid w:val="008415BF"/>
    <w:rsid w:val="008416E5"/>
    <w:rsid w:val="00841A0B"/>
    <w:rsid w:val="00841B05"/>
    <w:rsid w:val="00841C01"/>
    <w:rsid w:val="00841E6A"/>
    <w:rsid w:val="00842088"/>
    <w:rsid w:val="008420A2"/>
    <w:rsid w:val="0084210D"/>
    <w:rsid w:val="0084226C"/>
    <w:rsid w:val="00842403"/>
    <w:rsid w:val="00842407"/>
    <w:rsid w:val="008425DE"/>
    <w:rsid w:val="00842602"/>
    <w:rsid w:val="00842635"/>
    <w:rsid w:val="00842781"/>
    <w:rsid w:val="008427AA"/>
    <w:rsid w:val="008429D2"/>
    <w:rsid w:val="008429E1"/>
    <w:rsid w:val="00842BCE"/>
    <w:rsid w:val="00842C8B"/>
    <w:rsid w:val="00842CAB"/>
    <w:rsid w:val="00842CF1"/>
    <w:rsid w:val="00842D74"/>
    <w:rsid w:val="00842FA9"/>
    <w:rsid w:val="008430B8"/>
    <w:rsid w:val="008430FB"/>
    <w:rsid w:val="008432CE"/>
    <w:rsid w:val="00843513"/>
    <w:rsid w:val="008436FD"/>
    <w:rsid w:val="00843721"/>
    <w:rsid w:val="00843762"/>
    <w:rsid w:val="00843849"/>
    <w:rsid w:val="00843A77"/>
    <w:rsid w:val="00843B23"/>
    <w:rsid w:val="00843B69"/>
    <w:rsid w:val="00843ECB"/>
    <w:rsid w:val="00843F1B"/>
    <w:rsid w:val="00844065"/>
    <w:rsid w:val="00844148"/>
    <w:rsid w:val="00844237"/>
    <w:rsid w:val="00844244"/>
    <w:rsid w:val="008442CB"/>
    <w:rsid w:val="00844AD5"/>
    <w:rsid w:val="00844C41"/>
    <w:rsid w:val="00844CB9"/>
    <w:rsid w:val="00844E57"/>
    <w:rsid w:val="00844F57"/>
    <w:rsid w:val="00845050"/>
    <w:rsid w:val="00845075"/>
    <w:rsid w:val="008450CE"/>
    <w:rsid w:val="008451E1"/>
    <w:rsid w:val="008451F9"/>
    <w:rsid w:val="0084524D"/>
    <w:rsid w:val="0084533C"/>
    <w:rsid w:val="00845580"/>
    <w:rsid w:val="00845972"/>
    <w:rsid w:val="00845E49"/>
    <w:rsid w:val="00845E4B"/>
    <w:rsid w:val="00845F43"/>
    <w:rsid w:val="00846024"/>
    <w:rsid w:val="0084609D"/>
    <w:rsid w:val="0084624F"/>
    <w:rsid w:val="008463CA"/>
    <w:rsid w:val="0084643E"/>
    <w:rsid w:val="008467FC"/>
    <w:rsid w:val="00846A5C"/>
    <w:rsid w:val="00846BA7"/>
    <w:rsid w:val="00846BFC"/>
    <w:rsid w:val="00846D04"/>
    <w:rsid w:val="00846F5D"/>
    <w:rsid w:val="00846F6A"/>
    <w:rsid w:val="00846FAA"/>
    <w:rsid w:val="00846FB1"/>
    <w:rsid w:val="00846FFC"/>
    <w:rsid w:val="008472C0"/>
    <w:rsid w:val="0084731C"/>
    <w:rsid w:val="00847337"/>
    <w:rsid w:val="0084743C"/>
    <w:rsid w:val="008474D9"/>
    <w:rsid w:val="00847614"/>
    <w:rsid w:val="0084776B"/>
    <w:rsid w:val="008478C6"/>
    <w:rsid w:val="008478F2"/>
    <w:rsid w:val="00847B49"/>
    <w:rsid w:val="00847BF6"/>
    <w:rsid w:val="00847C10"/>
    <w:rsid w:val="00847D6B"/>
    <w:rsid w:val="00847DAD"/>
    <w:rsid w:val="00850046"/>
    <w:rsid w:val="00850171"/>
    <w:rsid w:val="00850255"/>
    <w:rsid w:val="00850602"/>
    <w:rsid w:val="00850654"/>
    <w:rsid w:val="00850693"/>
    <w:rsid w:val="0085075D"/>
    <w:rsid w:val="00850A94"/>
    <w:rsid w:val="00850B04"/>
    <w:rsid w:val="00850C59"/>
    <w:rsid w:val="00850CEC"/>
    <w:rsid w:val="00850CF7"/>
    <w:rsid w:val="00850E68"/>
    <w:rsid w:val="00851065"/>
    <w:rsid w:val="00851068"/>
    <w:rsid w:val="0085111D"/>
    <w:rsid w:val="00851137"/>
    <w:rsid w:val="008512A1"/>
    <w:rsid w:val="008512CD"/>
    <w:rsid w:val="00851379"/>
    <w:rsid w:val="0085138C"/>
    <w:rsid w:val="008513AA"/>
    <w:rsid w:val="0085157C"/>
    <w:rsid w:val="00851991"/>
    <w:rsid w:val="008519FF"/>
    <w:rsid w:val="00851A49"/>
    <w:rsid w:val="00851AD5"/>
    <w:rsid w:val="00851AED"/>
    <w:rsid w:val="00851B70"/>
    <w:rsid w:val="00851BA7"/>
    <w:rsid w:val="00851BCD"/>
    <w:rsid w:val="00851EBA"/>
    <w:rsid w:val="00852039"/>
    <w:rsid w:val="008521FB"/>
    <w:rsid w:val="008523D0"/>
    <w:rsid w:val="0085255B"/>
    <w:rsid w:val="00852744"/>
    <w:rsid w:val="00852812"/>
    <w:rsid w:val="0085288D"/>
    <w:rsid w:val="008528FE"/>
    <w:rsid w:val="00852A3C"/>
    <w:rsid w:val="00852A5D"/>
    <w:rsid w:val="00852A6E"/>
    <w:rsid w:val="00852CD8"/>
    <w:rsid w:val="00852D14"/>
    <w:rsid w:val="00852D3B"/>
    <w:rsid w:val="00852D80"/>
    <w:rsid w:val="00852F26"/>
    <w:rsid w:val="008530AE"/>
    <w:rsid w:val="008531E4"/>
    <w:rsid w:val="00853526"/>
    <w:rsid w:val="00853530"/>
    <w:rsid w:val="00853907"/>
    <w:rsid w:val="00853960"/>
    <w:rsid w:val="00853A6B"/>
    <w:rsid w:val="00853D94"/>
    <w:rsid w:val="00853E59"/>
    <w:rsid w:val="00853FB6"/>
    <w:rsid w:val="008540CA"/>
    <w:rsid w:val="00854172"/>
    <w:rsid w:val="008542F5"/>
    <w:rsid w:val="00854377"/>
    <w:rsid w:val="008545EE"/>
    <w:rsid w:val="0085463E"/>
    <w:rsid w:val="00854792"/>
    <w:rsid w:val="00854796"/>
    <w:rsid w:val="008547A7"/>
    <w:rsid w:val="008548BA"/>
    <w:rsid w:val="008548EA"/>
    <w:rsid w:val="00854BB6"/>
    <w:rsid w:val="00854BE8"/>
    <w:rsid w:val="00854FD5"/>
    <w:rsid w:val="008553B8"/>
    <w:rsid w:val="008553DF"/>
    <w:rsid w:val="008554B5"/>
    <w:rsid w:val="00855676"/>
    <w:rsid w:val="00855766"/>
    <w:rsid w:val="008557D2"/>
    <w:rsid w:val="008559F2"/>
    <w:rsid w:val="00855B7F"/>
    <w:rsid w:val="00855C89"/>
    <w:rsid w:val="00855CA5"/>
    <w:rsid w:val="00855CE2"/>
    <w:rsid w:val="00855D08"/>
    <w:rsid w:val="00855F0A"/>
    <w:rsid w:val="00855F0E"/>
    <w:rsid w:val="00856039"/>
    <w:rsid w:val="008560A7"/>
    <w:rsid w:val="0085663C"/>
    <w:rsid w:val="00856781"/>
    <w:rsid w:val="00856890"/>
    <w:rsid w:val="00856894"/>
    <w:rsid w:val="008569B8"/>
    <w:rsid w:val="00856D1B"/>
    <w:rsid w:val="0085703C"/>
    <w:rsid w:val="00857109"/>
    <w:rsid w:val="0085716A"/>
    <w:rsid w:val="008571C8"/>
    <w:rsid w:val="00857303"/>
    <w:rsid w:val="008573D5"/>
    <w:rsid w:val="0085742E"/>
    <w:rsid w:val="008575A4"/>
    <w:rsid w:val="0085785E"/>
    <w:rsid w:val="0085789B"/>
    <w:rsid w:val="00857A08"/>
    <w:rsid w:val="00857A0F"/>
    <w:rsid w:val="00857AD1"/>
    <w:rsid w:val="00857C32"/>
    <w:rsid w:val="00857D61"/>
    <w:rsid w:val="00857FB1"/>
    <w:rsid w:val="00857FBA"/>
    <w:rsid w:val="008600EE"/>
    <w:rsid w:val="00860152"/>
    <w:rsid w:val="0086015F"/>
    <w:rsid w:val="008602EB"/>
    <w:rsid w:val="00860325"/>
    <w:rsid w:val="00860443"/>
    <w:rsid w:val="008605A9"/>
    <w:rsid w:val="0086071B"/>
    <w:rsid w:val="00860762"/>
    <w:rsid w:val="0086094F"/>
    <w:rsid w:val="008609B8"/>
    <w:rsid w:val="008609BB"/>
    <w:rsid w:val="00860A84"/>
    <w:rsid w:val="00860AB1"/>
    <w:rsid w:val="00860D87"/>
    <w:rsid w:val="00860E86"/>
    <w:rsid w:val="00860FD5"/>
    <w:rsid w:val="00861128"/>
    <w:rsid w:val="0086119E"/>
    <w:rsid w:val="008612C7"/>
    <w:rsid w:val="0086140A"/>
    <w:rsid w:val="008614CB"/>
    <w:rsid w:val="008614FE"/>
    <w:rsid w:val="00861800"/>
    <w:rsid w:val="00861837"/>
    <w:rsid w:val="00861907"/>
    <w:rsid w:val="00861AE6"/>
    <w:rsid w:val="00861DC0"/>
    <w:rsid w:val="00861EAA"/>
    <w:rsid w:val="0086219B"/>
    <w:rsid w:val="00862218"/>
    <w:rsid w:val="00862345"/>
    <w:rsid w:val="00862392"/>
    <w:rsid w:val="008623F3"/>
    <w:rsid w:val="00862412"/>
    <w:rsid w:val="0086289A"/>
    <w:rsid w:val="00862951"/>
    <w:rsid w:val="00862B09"/>
    <w:rsid w:val="00862CEA"/>
    <w:rsid w:val="008630F9"/>
    <w:rsid w:val="00863387"/>
    <w:rsid w:val="008635FA"/>
    <w:rsid w:val="008636B0"/>
    <w:rsid w:val="008636DE"/>
    <w:rsid w:val="00863924"/>
    <w:rsid w:val="00863C52"/>
    <w:rsid w:val="00863DA0"/>
    <w:rsid w:val="00863E09"/>
    <w:rsid w:val="00863E6F"/>
    <w:rsid w:val="00863EFA"/>
    <w:rsid w:val="00863F1B"/>
    <w:rsid w:val="00863F93"/>
    <w:rsid w:val="00863FC3"/>
    <w:rsid w:val="008640C5"/>
    <w:rsid w:val="008640CB"/>
    <w:rsid w:val="008641BF"/>
    <w:rsid w:val="008641C5"/>
    <w:rsid w:val="00864363"/>
    <w:rsid w:val="008643EF"/>
    <w:rsid w:val="00864580"/>
    <w:rsid w:val="008645C1"/>
    <w:rsid w:val="008645ED"/>
    <w:rsid w:val="00864667"/>
    <w:rsid w:val="008646FC"/>
    <w:rsid w:val="00864937"/>
    <w:rsid w:val="0086495B"/>
    <w:rsid w:val="00864B04"/>
    <w:rsid w:val="00864BAB"/>
    <w:rsid w:val="00864DA1"/>
    <w:rsid w:val="00864EA0"/>
    <w:rsid w:val="00864FA5"/>
    <w:rsid w:val="00865111"/>
    <w:rsid w:val="008651B7"/>
    <w:rsid w:val="008651F6"/>
    <w:rsid w:val="00865272"/>
    <w:rsid w:val="008654A1"/>
    <w:rsid w:val="00865547"/>
    <w:rsid w:val="00865744"/>
    <w:rsid w:val="008658F2"/>
    <w:rsid w:val="0086593A"/>
    <w:rsid w:val="00865AC5"/>
    <w:rsid w:val="00865BD2"/>
    <w:rsid w:val="00865C64"/>
    <w:rsid w:val="00865D87"/>
    <w:rsid w:val="00865EDB"/>
    <w:rsid w:val="00865F3A"/>
    <w:rsid w:val="0086600B"/>
    <w:rsid w:val="0086614B"/>
    <w:rsid w:val="008662F0"/>
    <w:rsid w:val="00866495"/>
    <w:rsid w:val="008665A2"/>
    <w:rsid w:val="008665F7"/>
    <w:rsid w:val="008667A8"/>
    <w:rsid w:val="00866912"/>
    <w:rsid w:val="008669C7"/>
    <w:rsid w:val="00866A5F"/>
    <w:rsid w:val="00866C2D"/>
    <w:rsid w:val="00866D9A"/>
    <w:rsid w:val="00866F5C"/>
    <w:rsid w:val="00867048"/>
    <w:rsid w:val="00867139"/>
    <w:rsid w:val="0086714B"/>
    <w:rsid w:val="008671A2"/>
    <w:rsid w:val="0086727B"/>
    <w:rsid w:val="008672C2"/>
    <w:rsid w:val="0086746B"/>
    <w:rsid w:val="008674CF"/>
    <w:rsid w:val="008675E6"/>
    <w:rsid w:val="008676D7"/>
    <w:rsid w:val="008676FA"/>
    <w:rsid w:val="0086781A"/>
    <w:rsid w:val="00867C00"/>
    <w:rsid w:val="00867C81"/>
    <w:rsid w:val="00867CA2"/>
    <w:rsid w:val="00867E46"/>
    <w:rsid w:val="00867EF7"/>
    <w:rsid w:val="00867FBE"/>
    <w:rsid w:val="00870105"/>
    <w:rsid w:val="008706D0"/>
    <w:rsid w:val="00870709"/>
    <w:rsid w:val="0087085F"/>
    <w:rsid w:val="00870A47"/>
    <w:rsid w:val="00870A73"/>
    <w:rsid w:val="00870ADC"/>
    <w:rsid w:val="00870B35"/>
    <w:rsid w:val="00870D14"/>
    <w:rsid w:val="00870D9F"/>
    <w:rsid w:val="00870DE9"/>
    <w:rsid w:val="00870EC4"/>
    <w:rsid w:val="00870ED9"/>
    <w:rsid w:val="00871232"/>
    <w:rsid w:val="0087132B"/>
    <w:rsid w:val="008713AB"/>
    <w:rsid w:val="008713BC"/>
    <w:rsid w:val="00871430"/>
    <w:rsid w:val="00871571"/>
    <w:rsid w:val="0087172C"/>
    <w:rsid w:val="00871762"/>
    <w:rsid w:val="008717AE"/>
    <w:rsid w:val="00871BD3"/>
    <w:rsid w:val="00871C94"/>
    <w:rsid w:val="00871CB4"/>
    <w:rsid w:val="00871D1A"/>
    <w:rsid w:val="00871D5A"/>
    <w:rsid w:val="00871DE1"/>
    <w:rsid w:val="00871EE0"/>
    <w:rsid w:val="00871EF5"/>
    <w:rsid w:val="00871FB4"/>
    <w:rsid w:val="0087200E"/>
    <w:rsid w:val="008721D2"/>
    <w:rsid w:val="0087239F"/>
    <w:rsid w:val="00872555"/>
    <w:rsid w:val="0087261C"/>
    <w:rsid w:val="0087271B"/>
    <w:rsid w:val="0087295C"/>
    <w:rsid w:val="008729B8"/>
    <w:rsid w:val="008729BC"/>
    <w:rsid w:val="00872A6B"/>
    <w:rsid w:val="00872AB0"/>
    <w:rsid w:val="00872B75"/>
    <w:rsid w:val="00872C36"/>
    <w:rsid w:val="00872C7C"/>
    <w:rsid w:val="00872D50"/>
    <w:rsid w:val="00872D56"/>
    <w:rsid w:val="00872E37"/>
    <w:rsid w:val="00872F31"/>
    <w:rsid w:val="00873064"/>
    <w:rsid w:val="00873240"/>
    <w:rsid w:val="00873299"/>
    <w:rsid w:val="008732F6"/>
    <w:rsid w:val="00873434"/>
    <w:rsid w:val="0087343A"/>
    <w:rsid w:val="0087346E"/>
    <w:rsid w:val="008734AC"/>
    <w:rsid w:val="008735A0"/>
    <w:rsid w:val="008735F1"/>
    <w:rsid w:val="0087365F"/>
    <w:rsid w:val="008736A1"/>
    <w:rsid w:val="00873955"/>
    <w:rsid w:val="008739C9"/>
    <w:rsid w:val="00873EC6"/>
    <w:rsid w:val="00874058"/>
    <w:rsid w:val="00874109"/>
    <w:rsid w:val="008742D1"/>
    <w:rsid w:val="00874315"/>
    <w:rsid w:val="00874592"/>
    <w:rsid w:val="008745D5"/>
    <w:rsid w:val="00874BB6"/>
    <w:rsid w:val="00874DCA"/>
    <w:rsid w:val="00874DEC"/>
    <w:rsid w:val="00874F52"/>
    <w:rsid w:val="008753B9"/>
    <w:rsid w:val="0087543F"/>
    <w:rsid w:val="00875571"/>
    <w:rsid w:val="0087585A"/>
    <w:rsid w:val="00875905"/>
    <w:rsid w:val="00875AA7"/>
    <w:rsid w:val="00875B70"/>
    <w:rsid w:val="00875D19"/>
    <w:rsid w:val="00875EB0"/>
    <w:rsid w:val="0087622A"/>
    <w:rsid w:val="00876450"/>
    <w:rsid w:val="0087654C"/>
    <w:rsid w:val="008765F3"/>
    <w:rsid w:val="008766F9"/>
    <w:rsid w:val="00876771"/>
    <w:rsid w:val="00876819"/>
    <w:rsid w:val="0087685A"/>
    <w:rsid w:val="00876932"/>
    <w:rsid w:val="008769AD"/>
    <w:rsid w:val="00876A1A"/>
    <w:rsid w:val="00876C0D"/>
    <w:rsid w:val="00876D1E"/>
    <w:rsid w:val="00876FD4"/>
    <w:rsid w:val="0087718F"/>
    <w:rsid w:val="008771AB"/>
    <w:rsid w:val="008772D2"/>
    <w:rsid w:val="008772E2"/>
    <w:rsid w:val="00877357"/>
    <w:rsid w:val="00877754"/>
    <w:rsid w:val="0087794A"/>
    <w:rsid w:val="00877AC3"/>
    <w:rsid w:val="00877DCC"/>
    <w:rsid w:val="00877F18"/>
    <w:rsid w:val="00877F75"/>
    <w:rsid w:val="008800CE"/>
    <w:rsid w:val="008800F5"/>
    <w:rsid w:val="0088013B"/>
    <w:rsid w:val="008803A0"/>
    <w:rsid w:val="0088040E"/>
    <w:rsid w:val="00880610"/>
    <w:rsid w:val="0088067B"/>
    <w:rsid w:val="00880682"/>
    <w:rsid w:val="0088068B"/>
    <w:rsid w:val="008806C2"/>
    <w:rsid w:val="0088073B"/>
    <w:rsid w:val="00880792"/>
    <w:rsid w:val="00880924"/>
    <w:rsid w:val="00880A99"/>
    <w:rsid w:val="00880B70"/>
    <w:rsid w:val="00880FB0"/>
    <w:rsid w:val="008811AF"/>
    <w:rsid w:val="00881529"/>
    <w:rsid w:val="00881634"/>
    <w:rsid w:val="00881830"/>
    <w:rsid w:val="008818EF"/>
    <w:rsid w:val="00881989"/>
    <w:rsid w:val="008819A0"/>
    <w:rsid w:val="00881B74"/>
    <w:rsid w:val="00881BA1"/>
    <w:rsid w:val="00882191"/>
    <w:rsid w:val="0088228C"/>
    <w:rsid w:val="008826A1"/>
    <w:rsid w:val="008826B4"/>
    <w:rsid w:val="008827DA"/>
    <w:rsid w:val="00882847"/>
    <w:rsid w:val="0088299C"/>
    <w:rsid w:val="008829A1"/>
    <w:rsid w:val="008829E1"/>
    <w:rsid w:val="00882A63"/>
    <w:rsid w:val="00882AFA"/>
    <w:rsid w:val="00882B21"/>
    <w:rsid w:val="00882BBF"/>
    <w:rsid w:val="00882D48"/>
    <w:rsid w:val="00882D4E"/>
    <w:rsid w:val="00882DC0"/>
    <w:rsid w:val="008830D8"/>
    <w:rsid w:val="00883133"/>
    <w:rsid w:val="00883143"/>
    <w:rsid w:val="0088330C"/>
    <w:rsid w:val="00883431"/>
    <w:rsid w:val="0088352F"/>
    <w:rsid w:val="00883568"/>
    <w:rsid w:val="00883640"/>
    <w:rsid w:val="008836CE"/>
    <w:rsid w:val="0088380F"/>
    <w:rsid w:val="00883A6C"/>
    <w:rsid w:val="00883AD3"/>
    <w:rsid w:val="00883AF7"/>
    <w:rsid w:val="00883E49"/>
    <w:rsid w:val="00883EBF"/>
    <w:rsid w:val="00883ED5"/>
    <w:rsid w:val="00883F27"/>
    <w:rsid w:val="008840FA"/>
    <w:rsid w:val="00884139"/>
    <w:rsid w:val="008841E8"/>
    <w:rsid w:val="00884276"/>
    <w:rsid w:val="00884367"/>
    <w:rsid w:val="00884582"/>
    <w:rsid w:val="008845A8"/>
    <w:rsid w:val="008845B0"/>
    <w:rsid w:val="00884625"/>
    <w:rsid w:val="008847EA"/>
    <w:rsid w:val="0088482A"/>
    <w:rsid w:val="008848E7"/>
    <w:rsid w:val="00884A2F"/>
    <w:rsid w:val="00884B15"/>
    <w:rsid w:val="00884B82"/>
    <w:rsid w:val="00884C70"/>
    <w:rsid w:val="00884D20"/>
    <w:rsid w:val="00884EF0"/>
    <w:rsid w:val="00884F93"/>
    <w:rsid w:val="00885096"/>
    <w:rsid w:val="008852C8"/>
    <w:rsid w:val="008853DF"/>
    <w:rsid w:val="008854D9"/>
    <w:rsid w:val="008856D5"/>
    <w:rsid w:val="008857E8"/>
    <w:rsid w:val="0088585A"/>
    <w:rsid w:val="00885868"/>
    <w:rsid w:val="00885BB6"/>
    <w:rsid w:val="00885CA5"/>
    <w:rsid w:val="00885D55"/>
    <w:rsid w:val="00885E3F"/>
    <w:rsid w:val="00885F85"/>
    <w:rsid w:val="00885FD8"/>
    <w:rsid w:val="00886361"/>
    <w:rsid w:val="008864D1"/>
    <w:rsid w:val="008864D2"/>
    <w:rsid w:val="00886661"/>
    <w:rsid w:val="00886676"/>
    <w:rsid w:val="008866F4"/>
    <w:rsid w:val="008867E9"/>
    <w:rsid w:val="008868D0"/>
    <w:rsid w:val="0088699A"/>
    <w:rsid w:val="00886B3C"/>
    <w:rsid w:val="00886E5E"/>
    <w:rsid w:val="00886EC9"/>
    <w:rsid w:val="00886FB8"/>
    <w:rsid w:val="00886FC2"/>
    <w:rsid w:val="00887466"/>
    <w:rsid w:val="008874D6"/>
    <w:rsid w:val="00887699"/>
    <w:rsid w:val="00887840"/>
    <w:rsid w:val="008878DD"/>
    <w:rsid w:val="00887A33"/>
    <w:rsid w:val="00887C74"/>
    <w:rsid w:val="00887CF0"/>
    <w:rsid w:val="00887DD1"/>
    <w:rsid w:val="00887F47"/>
    <w:rsid w:val="00890019"/>
    <w:rsid w:val="00890163"/>
    <w:rsid w:val="008901A7"/>
    <w:rsid w:val="008905D8"/>
    <w:rsid w:val="008906B8"/>
    <w:rsid w:val="00890961"/>
    <w:rsid w:val="00890BCD"/>
    <w:rsid w:val="00890BE8"/>
    <w:rsid w:val="00890D21"/>
    <w:rsid w:val="00890DE4"/>
    <w:rsid w:val="00890EBF"/>
    <w:rsid w:val="00891220"/>
    <w:rsid w:val="0089122B"/>
    <w:rsid w:val="008912D8"/>
    <w:rsid w:val="00891578"/>
    <w:rsid w:val="0089171F"/>
    <w:rsid w:val="008919A4"/>
    <w:rsid w:val="00891A78"/>
    <w:rsid w:val="00891B37"/>
    <w:rsid w:val="00891C8C"/>
    <w:rsid w:val="00891E14"/>
    <w:rsid w:val="00892174"/>
    <w:rsid w:val="00892402"/>
    <w:rsid w:val="008925B5"/>
    <w:rsid w:val="008925DE"/>
    <w:rsid w:val="0089260A"/>
    <w:rsid w:val="00892636"/>
    <w:rsid w:val="00892804"/>
    <w:rsid w:val="008929B4"/>
    <w:rsid w:val="00892DE8"/>
    <w:rsid w:val="00893066"/>
    <w:rsid w:val="0089309E"/>
    <w:rsid w:val="008931CF"/>
    <w:rsid w:val="00893252"/>
    <w:rsid w:val="00893339"/>
    <w:rsid w:val="008933DA"/>
    <w:rsid w:val="008933F0"/>
    <w:rsid w:val="00893463"/>
    <w:rsid w:val="008934EB"/>
    <w:rsid w:val="00893531"/>
    <w:rsid w:val="008936E8"/>
    <w:rsid w:val="0089371C"/>
    <w:rsid w:val="00893B42"/>
    <w:rsid w:val="00893B9E"/>
    <w:rsid w:val="00893BD7"/>
    <w:rsid w:val="00893C77"/>
    <w:rsid w:val="00893F2F"/>
    <w:rsid w:val="00893F82"/>
    <w:rsid w:val="00893FCF"/>
    <w:rsid w:val="00894079"/>
    <w:rsid w:val="008940AC"/>
    <w:rsid w:val="00894149"/>
    <w:rsid w:val="0089419F"/>
    <w:rsid w:val="008942B2"/>
    <w:rsid w:val="00894414"/>
    <w:rsid w:val="00894429"/>
    <w:rsid w:val="0089453F"/>
    <w:rsid w:val="00894579"/>
    <w:rsid w:val="008945B4"/>
    <w:rsid w:val="00894820"/>
    <w:rsid w:val="00894A50"/>
    <w:rsid w:val="00894B98"/>
    <w:rsid w:val="00894CF0"/>
    <w:rsid w:val="00894E01"/>
    <w:rsid w:val="008953AC"/>
    <w:rsid w:val="0089568A"/>
    <w:rsid w:val="008956C3"/>
    <w:rsid w:val="00895762"/>
    <w:rsid w:val="0089597B"/>
    <w:rsid w:val="00895B30"/>
    <w:rsid w:val="00895E15"/>
    <w:rsid w:val="00895FF2"/>
    <w:rsid w:val="0089606A"/>
    <w:rsid w:val="00896568"/>
    <w:rsid w:val="008967BE"/>
    <w:rsid w:val="008968A2"/>
    <w:rsid w:val="008968DD"/>
    <w:rsid w:val="00896ABC"/>
    <w:rsid w:val="00896B8C"/>
    <w:rsid w:val="00896D4B"/>
    <w:rsid w:val="00896DC1"/>
    <w:rsid w:val="00896DC7"/>
    <w:rsid w:val="00896E04"/>
    <w:rsid w:val="00896E8C"/>
    <w:rsid w:val="00896E9D"/>
    <w:rsid w:val="00896E9E"/>
    <w:rsid w:val="0089712B"/>
    <w:rsid w:val="00897159"/>
    <w:rsid w:val="008971CF"/>
    <w:rsid w:val="0089722D"/>
    <w:rsid w:val="008976D9"/>
    <w:rsid w:val="008977E1"/>
    <w:rsid w:val="00897B96"/>
    <w:rsid w:val="00897CE0"/>
    <w:rsid w:val="00897DB1"/>
    <w:rsid w:val="00897DBC"/>
    <w:rsid w:val="00897DBE"/>
    <w:rsid w:val="00897DFB"/>
    <w:rsid w:val="00897F8B"/>
    <w:rsid w:val="008A00B4"/>
    <w:rsid w:val="008A00F2"/>
    <w:rsid w:val="008A03CC"/>
    <w:rsid w:val="008A04F6"/>
    <w:rsid w:val="008A0571"/>
    <w:rsid w:val="008A06E5"/>
    <w:rsid w:val="008A07B3"/>
    <w:rsid w:val="008A09CF"/>
    <w:rsid w:val="008A0A31"/>
    <w:rsid w:val="008A0A3A"/>
    <w:rsid w:val="008A0B5F"/>
    <w:rsid w:val="008A0B8A"/>
    <w:rsid w:val="008A0C7F"/>
    <w:rsid w:val="008A0CAD"/>
    <w:rsid w:val="008A0EB8"/>
    <w:rsid w:val="008A0FC2"/>
    <w:rsid w:val="008A128D"/>
    <w:rsid w:val="008A12FB"/>
    <w:rsid w:val="008A13E2"/>
    <w:rsid w:val="008A15B5"/>
    <w:rsid w:val="008A160A"/>
    <w:rsid w:val="008A16D9"/>
    <w:rsid w:val="008A1D1E"/>
    <w:rsid w:val="008A1E49"/>
    <w:rsid w:val="008A1FDB"/>
    <w:rsid w:val="008A20D2"/>
    <w:rsid w:val="008A2141"/>
    <w:rsid w:val="008A253E"/>
    <w:rsid w:val="008A269D"/>
    <w:rsid w:val="008A2B94"/>
    <w:rsid w:val="008A2BC2"/>
    <w:rsid w:val="008A2CFF"/>
    <w:rsid w:val="008A2F4E"/>
    <w:rsid w:val="008A302B"/>
    <w:rsid w:val="008A3073"/>
    <w:rsid w:val="008A30E0"/>
    <w:rsid w:val="008A3100"/>
    <w:rsid w:val="008A313A"/>
    <w:rsid w:val="008A31A1"/>
    <w:rsid w:val="008A31CD"/>
    <w:rsid w:val="008A3258"/>
    <w:rsid w:val="008A32F6"/>
    <w:rsid w:val="008A33DB"/>
    <w:rsid w:val="008A34DA"/>
    <w:rsid w:val="008A3512"/>
    <w:rsid w:val="008A3536"/>
    <w:rsid w:val="008A35BF"/>
    <w:rsid w:val="008A3673"/>
    <w:rsid w:val="008A3700"/>
    <w:rsid w:val="008A3977"/>
    <w:rsid w:val="008A3AFA"/>
    <w:rsid w:val="008A3B1A"/>
    <w:rsid w:val="008A3E9E"/>
    <w:rsid w:val="008A3EC4"/>
    <w:rsid w:val="008A3FAD"/>
    <w:rsid w:val="008A3FE0"/>
    <w:rsid w:val="008A41E0"/>
    <w:rsid w:val="008A41F1"/>
    <w:rsid w:val="008A42B7"/>
    <w:rsid w:val="008A435C"/>
    <w:rsid w:val="008A44AA"/>
    <w:rsid w:val="008A44B6"/>
    <w:rsid w:val="008A44D9"/>
    <w:rsid w:val="008A4657"/>
    <w:rsid w:val="008A46DD"/>
    <w:rsid w:val="008A46E0"/>
    <w:rsid w:val="008A476B"/>
    <w:rsid w:val="008A47E5"/>
    <w:rsid w:val="008A4829"/>
    <w:rsid w:val="008A48F1"/>
    <w:rsid w:val="008A4A3E"/>
    <w:rsid w:val="008A4F52"/>
    <w:rsid w:val="008A5091"/>
    <w:rsid w:val="008A50DA"/>
    <w:rsid w:val="008A519D"/>
    <w:rsid w:val="008A5557"/>
    <w:rsid w:val="008A55C5"/>
    <w:rsid w:val="008A56EC"/>
    <w:rsid w:val="008A5846"/>
    <w:rsid w:val="008A592E"/>
    <w:rsid w:val="008A5ACE"/>
    <w:rsid w:val="008A5B47"/>
    <w:rsid w:val="008A5BA3"/>
    <w:rsid w:val="008A5CA1"/>
    <w:rsid w:val="008A5F04"/>
    <w:rsid w:val="008A6087"/>
    <w:rsid w:val="008A60B6"/>
    <w:rsid w:val="008A6348"/>
    <w:rsid w:val="008A6356"/>
    <w:rsid w:val="008A6482"/>
    <w:rsid w:val="008A64BC"/>
    <w:rsid w:val="008A6561"/>
    <w:rsid w:val="008A6649"/>
    <w:rsid w:val="008A6692"/>
    <w:rsid w:val="008A68A4"/>
    <w:rsid w:val="008A68B2"/>
    <w:rsid w:val="008A6C47"/>
    <w:rsid w:val="008A6C51"/>
    <w:rsid w:val="008A6CBE"/>
    <w:rsid w:val="008A6EE2"/>
    <w:rsid w:val="008A6F34"/>
    <w:rsid w:val="008A714A"/>
    <w:rsid w:val="008A725C"/>
    <w:rsid w:val="008A72A2"/>
    <w:rsid w:val="008A73A0"/>
    <w:rsid w:val="008A73AF"/>
    <w:rsid w:val="008A749D"/>
    <w:rsid w:val="008A74A4"/>
    <w:rsid w:val="008A7588"/>
    <w:rsid w:val="008A7625"/>
    <w:rsid w:val="008A77F0"/>
    <w:rsid w:val="008A7A6F"/>
    <w:rsid w:val="008A7B40"/>
    <w:rsid w:val="008A7C49"/>
    <w:rsid w:val="008A7E15"/>
    <w:rsid w:val="008A7FE7"/>
    <w:rsid w:val="008B0025"/>
    <w:rsid w:val="008B01F6"/>
    <w:rsid w:val="008B045B"/>
    <w:rsid w:val="008B0560"/>
    <w:rsid w:val="008B0687"/>
    <w:rsid w:val="008B06DC"/>
    <w:rsid w:val="008B06FF"/>
    <w:rsid w:val="008B084F"/>
    <w:rsid w:val="008B08AD"/>
    <w:rsid w:val="008B0A9A"/>
    <w:rsid w:val="008B0B82"/>
    <w:rsid w:val="008B0B9C"/>
    <w:rsid w:val="008B0CF0"/>
    <w:rsid w:val="008B0DC6"/>
    <w:rsid w:val="008B124C"/>
    <w:rsid w:val="008B13C1"/>
    <w:rsid w:val="008B1556"/>
    <w:rsid w:val="008B16B1"/>
    <w:rsid w:val="008B171B"/>
    <w:rsid w:val="008B1889"/>
    <w:rsid w:val="008B18BD"/>
    <w:rsid w:val="008B18D4"/>
    <w:rsid w:val="008B1908"/>
    <w:rsid w:val="008B1995"/>
    <w:rsid w:val="008B19C0"/>
    <w:rsid w:val="008B1A12"/>
    <w:rsid w:val="008B1ADD"/>
    <w:rsid w:val="008B1B4D"/>
    <w:rsid w:val="008B1C15"/>
    <w:rsid w:val="008B1E88"/>
    <w:rsid w:val="008B1EDE"/>
    <w:rsid w:val="008B1FFD"/>
    <w:rsid w:val="008B2097"/>
    <w:rsid w:val="008B21BB"/>
    <w:rsid w:val="008B2328"/>
    <w:rsid w:val="008B236F"/>
    <w:rsid w:val="008B244C"/>
    <w:rsid w:val="008B2865"/>
    <w:rsid w:val="008B2918"/>
    <w:rsid w:val="008B2953"/>
    <w:rsid w:val="008B2A00"/>
    <w:rsid w:val="008B2C03"/>
    <w:rsid w:val="008B2D0A"/>
    <w:rsid w:val="008B2EA7"/>
    <w:rsid w:val="008B2EBA"/>
    <w:rsid w:val="008B2F59"/>
    <w:rsid w:val="008B3116"/>
    <w:rsid w:val="008B32D1"/>
    <w:rsid w:val="008B3392"/>
    <w:rsid w:val="008B33AC"/>
    <w:rsid w:val="008B340C"/>
    <w:rsid w:val="008B365F"/>
    <w:rsid w:val="008B3793"/>
    <w:rsid w:val="008B3962"/>
    <w:rsid w:val="008B39B8"/>
    <w:rsid w:val="008B3A46"/>
    <w:rsid w:val="008B3D32"/>
    <w:rsid w:val="008B3D78"/>
    <w:rsid w:val="008B3FC9"/>
    <w:rsid w:val="008B40BE"/>
    <w:rsid w:val="008B4298"/>
    <w:rsid w:val="008B47A5"/>
    <w:rsid w:val="008B496B"/>
    <w:rsid w:val="008B4AB2"/>
    <w:rsid w:val="008B4CEF"/>
    <w:rsid w:val="008B4D42"/>
    <w:rsid w:val="008B4D63"/>
    <w:rsid w:val="008B4EEE"/>
    <w:rsid w:val="008B5158"/>
    <w:rsid w:val="008B553D"/>
    <w:rsid w:val="008B55B5"/>
    <w:rsid w:val="008B5694"/>
    <w:rsid w:val="008B577D"/>
    <w:rsid w:val="008B57A7"/>
    <w:rsid w:val="008B57D7"/>
    <w:rsid w:val="008B5841"/>
    <w:rsid w:val="008B5A33"/>
    <w:rsid w:val="008B5A7E"/>
    <w:rsid w:val="008B5BB0"/>
    <w:rsid w:val="008B5E28"/>
    <w:rsid w:val="008B6076"/>
    <w:rsid w:val="008B61B3"/>
    <w:rsid w:val="008B6328"/>
    <w:rsid w:val="008B6371"/>
    <w:rsid w:val="008B64D8"/>
    <w:rsid w:val="008B6540"/>
    <w:rsid w:val="008B65E6"/>
    <w:rsid w:val="008B660D"/>
    <w:rsid w:val="008B6A85"/>
    <w:rsid w:val="008B6B11"/>
    <w:rsid w:val="008B6B14"/>
    <w:rsid w:val="008B7026"/>
    <w:rsid w:val="008B7341"/>
    <w:rsid w:val="008B7385"/>
    <w:rsid w:val="008B7515"/>
    <w:rsid w:val="008B7595"/>
    <w:rsid w:val="008B766A"/>
    <w:rsid w:val="008B76B0"/>
    <w:rsid w:val="008B76D7"/>
    <w:rsid w:val="008B77BC"/>
    <w:rsid w:val="008B7948"/>
    <w:rsid w:val="008B79AC"/>
    <w:rsid w:val="008B7E36"/>
    <w:rsid w:val="008B7FA6"/>
    <w:rsid w:val="008B7FC8"/>
    <w:rsid w:val="008C026F"/>
    <w:rsid w:val="008C0380"/>
    <w:rsid w:val="008C03A2"/>
    <w:rsid w:val="008C03AF"/>
    <w:rsid w:val="008C0444"/>
    <w:rsid w:val="008C056C"/>
    <w:rsid w:val="008C06F3"/>
    <w:rsid w:val="008C070B"/>
    <w:rsid w:val="008C075D"/>
    <w:rsid w:val="008C0780"/>
    <w:rsid w:val="008C07EB"/>
    <w:rsid w:val="008C0961"/>
    <w:rsid w:val="008C09D6"/>
    <w:rsid w:val="008C0C3C"/>
    <w:rsid w:val="008C0C3F"/>
    <w:rsid w:val="008C0C68"/>
    <w:rsid w:val="008C0C7E"/>
    <w:rsid w:val="008C0D08"/>
    <w:rsid w:val="008C0E23"/>
    <w:rsid w:val="008C0FAB"/>
    <w:rsid w:val="008C1200"/>
    <w:rsid w:val="008C15B1"/>
    <w:rsid w:val="008C168D"/>
    <w:rsid w:val="008C1761"/>
    <w:rsid w:val="008C18EF"/>
    <w:rsid w:val="008C1954"/>
    <w:rsid w:val="008C198B"/>
    <w:rsid w:val="008C1C97"/>
    <w:rsid w:val="008C1CA4"/>
    <w:rsid w:val="008C1F34"/>
    <w:rsid w:val="008C1FAF"/>
    <w:rsid w:val="008C2199"/>
    <w:rsid w:val="008C21F2"/>
    <w:rsid w:val="008C2288"/>
    <w:rsid w:val="008C2312"/>
    <w:rsid w:val="008C2721"/>
    <w:rsid w:val="008C27EE"/>
    <w:rsid w:val="008C2985"/>
    <w:rsid w:val="008C2AB7"/>
    <w:rsid w:val="008C2B00"/>
    <w:rsid w:val="008C2D46"/>
    <w:rsid w:val="008C2D7B"/>
    <w:rsid w:val="008C2D7E"/>
    <w:rsid w:val="008C2DF3"/>
    <w:rsid w:val="008C2E58"/>
    <w:rsid w:val="008C302F"/>
    <w:rsid w:val="008C3047"/>
    <w:rsid w:val="008C3236"/>
    <w:rsid w:val="008C32BD"/>
    <w:rsid w:val="008C32FF"/>
    <w:rsid w:val="008C35A2"/>
    <w:rsid w:val="008C3674"/>
    <w:rsid w:val="008C374E"/>
    <w:rsid w:val="008C3924"/>
    <w:rsid w:val="008C3AB2"/>
    <w:rsid w:val="008C3C09"/>
    <w:rsid w:val="008C3D58"/>
    <w:rsid w:val="008C3D5C"/>
    <w:rsid w:val="008C4025"/>
    <w:rsid w:val="008C40A6"/>
    <w:rsid w:val="008C4316"/>
    <w:rsid w:val="008C446B"/>
    <w:rsid w:val="008C45B0"/>
    <w:rsid w:val="008C466E"/>
    <w:rsid w:val="008C46A1"/>
    <w:rsid w:val="008C46D1"/>
    <w:rsid w:val="008C496C"/>
    <w:rsid w:val="008C49D8"/>
    <w:rsid w:val="008C4A5C"/>
    <w:rsid w:val="008C4B97"/>
    <w:rsid w:val="008C4C9B"/>
    <w:rsid w:val="008C4FB7"/>
    <w:rsid w:val="008C519A"/>
    <w:rsid w:val="008C5210"/>
    <w:rsid w:val="008C528A"/>
    <w:rsid w:val="008C5311"/>
    <w:rsid w:val="008C5372"/>
    <w:rsid w:val="008C541F"/>
    <w:rsid w:val="008C55D7"/>
    <w:rsid w:val="008C56E7"/>
    <w:rsid w:val="008C570E"/>
    <w:rsid w:val="008C5711"/>
    <w:rsid w:val="008C58DB"/>
    <w:rsid w:val="008C5B65"/>
    <w:rsid w:val="008C5B97"/>
    <w:rsid w:val="008C5D30"/>
    <w:rsid w:val="008C6006"/>
    <w:rsid w:val="008C621C"/>
    <w:rsid w:val="008C6ACC"/>
    <w:rsid w:val="008C6AF3"/>
    <w:rsid w:val="008C6BAB"/>
    <w:rsid w:val="008C6D03"/>
    <w:rsid w:val="008C6D2B"/>
    <w:rsid w:val="008C6EE5"/>
    <w:rsid w:val="008C70A6"/>
    <w:rsid w:val="008C7138"/>
    <w:rsid w:val="008C749C"/>
    <w:rsid w:val="008C755A"/>
    <w:rsid w:val="008C782A"/>
    <w:rsid w:val="008C797B"/>
    <w:rsid w:val="008C7AA6"/>
    <w:rsid w:val="008C7CBD"/>
    <w:rsid w:val="008C7DC6"/>
    <w:rsid w:val="008C7EC6"/>
    <w:rsid w:val="008C7EE2"/>
    <w:rsid w:val="008C7F65"/>
    <w:rsid w:val="008C7F9C"/>
    <w:rsid w:val="008D01CB"/>
    <w:rsid w:val="008D02BA"/>
    <w:rsid w:val="008D03CF"/>
    <w:rsid w:val="008D0421"/>
    <w:rsid w:val="008D08C8"/>
    <w:rsid w:val="008D08E7"/>
    <w:rsid w:val="008D093E"/>
    <w:rsid w:val="008D0986"/>
    <w:rsid w:val="008D0D39"/>
    <w:rsid w:val="008D10D2"/>
    <w:rsid w:val="008D129D"/>
    <w:rsid w:val="008D1334"/>
    <w:rsid w:val="008D149F"/>
    <w:rsid w:val="008D1508"/>
    <w:rsid w:val="008D150A"/>
    <w:rsid w:val="008D1517"/>
    <w:rsid w:val="008D1558"/>
    <w:rsid w:val="008D16E2"/>
    <w:rsid w:val="008D1A02"/>
    <w:rsid w:val="008D1A4B"/>
    <w:rsid w:val="008D1C2D"/>
    <w:rsid w:val="008D1DA8"/>
    <w:rsid w:val="008D1F21"/>
    <w:rsid w:val="008D201E"/>
    <w:rsid w:val="008D2040"/>
    <w:rsid w:val="008D22CB"/>
    <w:rsid w:val="008D242D"/>
    <w:rsid w:val="008D277A"/>
    <w:rsid w:val="008D2844"/>
    <w:rsid w:val="008D2851"/>
    <w:rsid w:val="008D2964"/>
    <w:rsid w:val="008D2A6B"/>
    <w:rsid w:val="008D2CF7"/>
    <w:rsid w:val="008D2D1D"/>
    <w:rsid w:val="008D2E48"/>
    <w:rsid w:val="008D33C1"/>
    <w:rsid w:val="008D3414"/>
    <w:rsid w:val="008D3420"/>
    <w:rsid w:val="008D3488"/>
    <w:rsid w:val="008D3552"/>
    <w:rsid w:val="008D36A5"/>
    <w:rsid w:val="008D3790"/>
    <w:rsid w:val="008D3862"/>
    <w:rsid w:val="008D38DF"/>
    <w:rsid w:val="008D3C1A"/>
    <w:rsid w:val="008D3DAA"/>
    <w:rsid w:val="008D3EB9"/>
    <w:rsid w:val="008D403E"/>
    <w:rsid w:val="008D4093"/>
    <w:rsid w:val="008D41A7"/>
    <w:rsid w:val="008D4318"/>
    <w:rsid w:val="008D4369"/>
    <w:rsid w:val="008D4389"/>
    <w:rsid w:val="008D4A07"/>
    <w:rsid w:val="008D4B90"/>
    <w:rsid w:val="008D4C4F"/>
    <w:rsid w:val="008D4CB8"/>
    <w:rsid w:val="008D4CC5"/>
    <w:rsid w:val="008D4CF7"/>
    <w:rsid w:val="008D50A3"/>
    <w:rsid w:val="008D512F"/>
    <w:rsid w:val="008D54EB"/>
    <w:rsid w:val="008D54F7"/>
    <w:rsid w:val="008D55F1"/>
    <w:rsid w:val="008D56AD"/>
    <w:rsid w:val="008D5756"/>
    <w:rsid w:val="008D59FE"/>
    <w:rsid w:val="008D5C18"/>
    <w:rsid w:val="008D5E4B"/>
    <w:rsid w:val="008D5EA9"/>
    <w:rsid w:val="008D5F96"/>
    <w:rsid w:val="008D604A"/>
    <w:rsid w:val="008D6196"/>
    <w:rsid w:val="008D61B1"/>
    <w:rsid w:val="008D61B8"/>
    <w:rsid w:val="008D6366"/>
    <w:rsid w:val="008D6424"/>
    <w:rsid w:val="008D6491"/>
    <w:rsid w:val="008D658B"/>
    <w:rsid w:val="008D6644"/>
    <w:rsid w:val="008D66FC"/>
    <w:rsid w:val="008D6A13"/>
    <w:rsid w:val="008D6A53"/>
    <w:rsid w:val="008D6CC8"/>
    <w:rsid w:val="008D6D1D"/>
    <w:rsid w:val="008D6D99"/>
    <w:rsid w:val="008D6EB2"/>
    <w:rsid w:val="008D702E"/>
    <w:rsid w:val="008D7093"/>
    <w:rsid w:val="008D70A3"/>
    <w:rsid w:val="008D7114"/>
    <w:rsid w:val="008D7120"/>
    <w:rsid w:val="008D7546"/>
    <w:rsid w:val="008D7707"/>
    <w:rsid w:val="008D7744"/>
    <w:rsid w:val="008D7752"/>
    <w:rsid w:val="008D7776"/>
    <w:rsid w:val="008D77FF"/>
    <w:rsid w:val="008D7B0F"/>
    <w:rsid w:val="008D7D7E"/>
    <w:rsid w:val="008D7E43"/>
    <w:rsid w:val="008D7F50"/>
    <w:rsid w:val="008E00D3"/>
    <w:rsid w:val="008E0110"/>
    <w:rsid w:val="008E01A8"/>
    <w:rsid w:val="008E01DF"/>
    <w:rsid w:val="008E0231"/>
    <w:rsid w:val="008E04BE"/>
    <w:rsid w:val="008E05C7"/>
    <w:rsid w:val="008E09E2"/>
    <w:rsid w:val="008E0A5E"/>
    <w:rsid w:val="008E0B63"/>
    <w:rsid w:val="008E0B81"/>
    <w:rsid w:val="008E0C15"/>
    <w:rsid w:val="008E0D43"/>
    <w:rsid w:val="008E0F81"/>
    <w:rsid w:val="008E0F8F"/>
    <w:rsid w:val="008E1009"/>
    <w:rsid w:val="008E11C4"/>
    <w:rsid w:val="008E140B"/>
    <w:rsid w:val="008E16B9"/>
    <w:rsid w:val="008E16C9"/>
    <w:rsid w:val="008E17F1"/>
    <w:rsid w:val="008E1824"/>
    <w:rsid w:val="008E1D17"/>
    <w:rsid w:val="008E1E36"/>
    <w:rsid w:val="008E201B"/>
    <w:rsid w:val="008E20CF"/>
    <w:rsid w:val="008E23E1"/>
    <w:rsid w:val="008E2435"/>
    <w:rsid w:val="008E2582"/>
    <w:rsid w:val="008E2652"/>
    <w:rsid w:val="008E2695"/>
    <w:rsid w:val="008E271A"/>
    <w:rsid w:val="008E27D7"/>
    <w:rsid w:val="008E2A25"/>
    <w:rsid w:val="008E2C86"/>
    <w:rsid w:val="008E2DB6"/>
    <w:rsid w:val="008E2DEA"/>
    <w:rsid w:val="008E31A7"/>
    <w:rsid w:val="008E3302"/>
    <w:rsid w:val="008E33A8"/>
    <w:rsid w:val="008E3517"/>
    <w:rsid w:val="008E3541"/>
    <w:rsid w:val="008E3867"/>
    <w:rsid w:val="008E3908"/>
    <w:rsid w:val="008E3A2D"/>
    <w:rsid w:val="008E3AA0"/>
    <w:rsid w:val="008E3FAF"/>
    <w:rsid w:val="008E42DE"/>
    <w:rsid w:val="008E45E8"/>
    <w:rsid w:val="008E45F6"/>
    <w:rsid w:val="008E461B"/>
    <w:rsid w:val="008E461C"/>
    <w:rsid w:val="008E46AE"/>
    <w:rsid w:val="008E46DD"/>
    <w:rsid w:val="008E471A"/>
    <w:rsid w:val="008E47F6"/>
    <w:rsid w:val="008E47F9"/>
    <w:rsid w:val="008E4985"/>
    <w:rsid w:val="008E4BB1"/>
    <w:rsid w:val="008E4C0C"/>
    <w:rsid w:val="008E4D0C"/>
    <w:rsid w:val="008E4D98"/>
    <w:rsid w:val="008E4E82"/>
    <w:rsid w:val="008E4EF3"/>
    <w:rsid w:val="008E4F27"/>
    <w:rsid w:val="008E4FF2"/>
    <w:rsid w:val="008E50B8"/>
    <w:rsid w:val="008E521C"/>
    <w:rsid w:val="008E5377"/>
    <w:rsid w:val="008E5393"/>
    <w:rsid w:val="008E555F"/>
    <w:rsid w:val="008E572B"/>
    <w:rsid w:val="008E575C"/>
    <w:rsid w:val="008E578F"/>
    <w:rsid w:val="008E57FF"/>
    <w:rsid w:val="008E5A55"/>
    <w:rsid w:val="008E5C54"/>
    <w:rsid w:val="008E5CAD"/>
    <w:rsid w:val="008E5DEE"/>
    <w:rsid w:val="008E5F02"/>
    <w:rsid w:val="008E6154"/>
    <w:rsid w:val="008E61D4"/>
    <w:rsid w:val="008E6355"/>
    <w:rsid w:val="008E63CE"/>
    <w:rsid w:val="008E6437"/>
    <w:rsid w:val="008E64D5"/>
    <w:rsid w:val="008E6578"/>
    <w:rsid w:val="008E6679"/>
    <w:rsid w:val="008E671E"/>
    <w:rsid w:val="008E6738"/>
    <w:rsid w:val="008E6760"/>
    <w:rsid w:val="008E679E"/>
    <w:rsid w:val="008E68F2"/>
    <w:rsid w:val="008E6A67"/>
    <w:rsid w:val="008E6A89"/>
    <w:rsid w:val="008E6B79"/>
    <w:rsid w:val="008E6BE6"/>
    <w:rsid w:val="008E6CAF"/>
    <w:rsid w:val="008E6D22"/>
    <w:rsid w:val="008E6D5F"/>
    <w:rsid w:val="008E6E74"/>
    <w:rsid w:val="008E6F4C"/>
    <w:rsid w:val="008E6F79"/>
    <w:rsid w:val="008E71E5"/>
    <w:rsid w:val="008E7457"/>
    <w:rsid w:val="008E7628"/>
    <w:rsid w:val="008E772D"/>
    <w:rsid w:val="008E7A7E"/>
    <w:rsid w:val="008E7AA5"/>
    <w:rsid w:val="008E7D02"/>
    <w:rsid w:val="008E7D42"/>
    <w:rsid w:val="008E7F27"/>
    <w:rsid w:val="008E7F36"/>
    <w:rsid w:val="008F051A"/>
    <w:rsid w:val="008F05DE"/>
    <w:rsid w:val="008F084E"/>
    <w:rsid w:val="008F08F5"/>
    <w:rsid w:val="008F09B5"/>
    <w:rsid w:val="008F0DBF"/>
    <w:rsid w:val="008F0E3C"/>
    <w:rsid w:val="008F0EBA"/>
    <w:rsid w:val="008F0ECA"/>
    <w:rsid w:val="008F11AB"/>
    <w:rsid w:val="008F1203"/>
    <w:rsid w:val="008F135E"/>
    <w:rsid w:val="008F1382"/>
    <w:rsid w:val="008F1931"/>
    <w:rsid w:val="008F1B34"/>
    <w:rsid w:val="008F1BF8"/>
    <w:rsid w:val="008F1DB8"/>
    <w:rsid w:val="008F1DDD"/>
    <w:rsid w:val="008F1E22"/>
    <w:rsid w:val="008F1EDF"/>
    <w:rsid w:val="008F1F2C"/>
    <w:rsid w:val="008F1FA4"/>
    <w:rsid w:val="008F2196"/>
    <w:rsid w:val="008F2373"/>
    <w:rsid w:val="008F25A2"/>
    <w:rsid w:val="008F25E3"/>
    <w:rsid w:val="008F283E"/>
    <w:rsid w:val="008F2937"/>
    <w:rsid w:val="008F2965"/>
    <w:rsid w:val="008F2A83"/>
    <w:rsid w:val="008F2B60"/>
    <w:rsid w:val="008F2CA9"/>
    <w:rsid w:val="008F2CFF"/>
    <w:rsid w:val="008F3422"/>
    <w:rsid w:val="008F3436"/>
    <w:rsid w:val="008F34ED"/>
    <w:rsid w:val="008F3878"/>
    <w:rsid w:val="008F3897"/>
    <w:rsid w:val="008F3A97"/>
    <w:rsid w:val="008F3B3A"/>
    <w:rsid w:val="008F3B7E"/>
    <w:rsid w:val="008F3D20"/>
    <w:rsid w:val="008F3F09"/>
    <w:rsid w:val="008F4041"/>
    <w:rsid w:val="008F4245"/>
    <w:rsid w:val="008F43CE"/>
    <w:rsid w:val="008F43F0"/>
    <w:rsid w:val="008F44B1"/>
    <w:rsid w:val="008F455D"/>
    <w:rsid w:val="008F45CF"/>
    <w:rsid w:val="008F46A5"/>
    <w:rsid w:val="008F479F"/>
    <w:rsid w:val="008F47B0"/>
    <w:rsid w:val="008F491C"/>
    <w:rsid w:val="008F4923"/>
    <w:rsid w:val="008F49C9"/>
    <w:rsid w:val="008F4A3B"/>
    <w:rsid w:val="008F4B91"/>
    <w:rsid w:val="008F4C8B"/>
    <w:rsid w:val="008F4D93"/>
    <w:rsid w:val="008F4EC1"/>
    <w:rsid w:val="008F4FBF"/>
    <w:rsid w:val="008F50FD"/>
    <w:rsid w:val="008F5191"/>
    <w:rsid w:val="008F526C"/>
    <w:rsid w:val="008F5449"/>
    <w:rsid w:val="008F553A"/>
    <w:rsid w:val="008F5581"/>
    <w:rsid w:val="008F5B36"/>
    <w:rsid w:val="008F5C43"/>
    <w:rsid w:val="008F5D1D"/>
    <w:rsid w:val="008F5D8D"/>
    <w:rsid w:val="008F5E85"/>
    <w:rsid w:val="008F5E8F"/>
    <w:rsid w:val="008F5F8A"/>
    <w:rsid w:val="008F6090"/>
    <w:rsid w:val="008F61C8"/>
    <w:rsid w:val="008F63BF"/>
    <w:rsid w:val="008F63D4"/>
    <w:rsid w:val="008F641A"/>
    <w:rsid w:val="008F651B"/>
    <w:rsid w:val="008F669C"/>
    <w:rsid w:val="008F6713"/>
    <w:rsid w:val="008F6777"/>
    <w:rsid w:val="008F67A4"/>
    <w:rsid w:val="008F68BC"/>
    <w:rsid w:val="008F6912"/>
    <w:rsid w:val="008F69B3"/>
    <w:rsid w:val="008F69DF"/>
    <w:rsid w:val="008F6C13"/>
    <w:rsid w:val="008F6D19"/>
    <w:rsid w:val="008F6D23"/>
    <w:rsid w:val="008F6E32"/>
    <w:rsid w:val="008F6E6A"/>
    <w:rsid w:val="008F6EF0"/>
    <w:rsid w:val="008F6F30"/>
    <w:rsid w:val="008F6F59"/>
    <w:rsid w:val="008F7116"/>
    <w:rsid w:val="008F711B"/>
    <w:rsid w:val="008F7125"/>
    <w:rsid w:val="008F718D"/>
    <w:rsid w:val="008F72AE"/>
    <w:rsid w:val="008F72E4"/>
    <w:rsid w:val="008F740E"/>
    <w:rsid w:val="008F7498"/>
    <w:rsid w:val="008F74A2"/>
    <w:rsid w:val="008F7834"/>
    <w:rsid w:val="008F7862"/>
    <w:rsid w:val="008F7974"/>
    <w:rsid w:val="008F7989"/>
    <w:rsid w:val="008F79CA"/>
    <w:rsid w:val="008F7B30"/>
    <w:rsid w:val="008F7C5E"/>
    <w:rsid w:val="008F7C78"/>
    <w:rsid w:val="008F7CAF"/>
    <w:rsid w:val="008F7CE2"/>
    <w:rsid w:val="008F7D6B"/>
    <w:rsid w:val="008F7E7B"/>
    <w:rsid w:val="008F7EC6"/>
    <w:rsid w:val="008F7F15"/>
    <w:rsid w:val="008F7F8D"/>
    <w:rsid w:val="008F7FD5"/>
    <w:rsid w:val="00900054"/>
    <w:rsid w:val="00900156"/>
    <w:rsid w:val="00900178"/>
    <w:rsid w:val="009004A7"/>
    <w:rsid w:val="0090051B"/>
    <w:rsid w:val="00900632"/>
    <w:rsid w:val="009006C8"/>
    <w:rsid w:val="00900703"/>
    <w:rsid w:val="009007A8"/>
    <w:rsid w:val="0090080E"/>
    <w:rsid w:val="00900835"/>
    <w:rsid w:val="00900847"/>
    <w:rsid w:val="00900980"/>
    <w:rsid w:val="00900AF4"/>
    <w:rsid w:val="00900B0E"/>
    <w:rsid w:val="00900B5F"/>
    <w:rsid w:val="00900DF8"/>
    <w:rsid w:val="00900DF9"/>
    <w:rsid w:val="00900E83"/>
    <w:rsid w:val="00900ED9"/>
    <w:rsid w:val="00900F7E"/>
    <w:rsid w:val="00901153"/>
    <w:rsid w:val="00901541"/>
    <w:rsid w:val="00901557"/>
    <w:rsid w:val="00901652"/>
    <w:rsid w:val="009017E8"/>
    <w:rsid w:val="009018E5"/>
    <w:rsid w:val="00901A20"/>
    <w:rsid w:val="00901AAE"/>
    <w:rsid w:val="00901BF3"/>
    <w:rsid w:val="00901C4A"/>
    <w:rsid w:val="00901DCA"/>
    <w:rsid w:val="00901DD2"/>
    <w:rsid w:val="00901EBB"/>
    <w:rsid w:val="00901EDE"/>
    <w:rsid w:val="00902159"/>
    <w:rsid w:val="00902597"/>
    <w:rsid w:val="00902612"/>
    <w:rsid w:val="009026C7"/>
    <w:rsid w:val="009027BF"/>
    <w:rsid w:val="009027DA"/>
    <w:rsid w:val="009027F6"/>
    <w:rsid w:val="00902875"/>
    <w:rsid w:val="00902964"/>
    <w:rsid w:val="00902A26"/>
    <w:rsid w:val="00902D15"/>
    <w:rsid w:val="00902EAA"/>
    <w:rsid w:val="00902FA2"/>
    <w:rsid w:val="00902FAC"/>
    <w:rsid w:val="00903005"/>
    <w:rsid w:val="0090307B"/>
    <w:rsid w:val="00903143"/>
    <w:rsid w:val="009032DD"/>
    <w:rsid w:val="00903347"/>
    <w:rsid w:val="0090335C"/>
    <w:rsid w:val="0090394B"/>
    <w:rsid w:val="00903AAE"/>
    <w:rsid w:val="00903B65"/>
    <w:rsid w:val="00903C9D"/>
    <w:rsid w:val="00903CFB"/>
    <w:rsid w:val="00903D3A"/>
    <w:rsid w:val="00903DA9"/>
    <w:rsid w:val="00903E6F"/>
    <w:rsid w:val="00903ECB"/>
    <w:rsid w:val="00903F81"/>
    <w:rsid w:val="0090404D"/>
    <w:rsid w:val="0090408E"/>
    <w:rsid w:val="009042F5"/>
    <w:rsid w:val="00904428"/>
    <w:rsid w:val="00904458"/>
    <w:rsid w:val="00904520"/>
    <w:rsid w:val="0090471D"/>
    <w:rsid w:val="0090477B"/>
    <w:rsid w:val="00904844"/>
    <w:rsid w:val="009048B5"/>
    <w:rsid w:val="0090494A"/>
    <w:rsid w:val="00904ADC"/>
    <w:rsid w:val="00904B19"/>
    <w:rsid w:val="0090531D"/>
    <w:rsid w:val="009056E8"/>
    <w:rsid w:val="00905708"/>
    <w:rsid w:val="0090571F"/>
    <w:rsid w:val="009057F2"/>
    <w:rsid w:val="0090592A"/>
    <w:rsid w:val="00905971"/>
    <w:rsid w:val="0090597F"/>
    <w:rsid w:val="00905D0F"/>
    <w:rsid w:val="00905D19"/>
    <w:rsid w:val="00905D79"/>
    <w:rsid w:val="00906127"/>
    <w:rsid w:val="0090629D"/>
    <w:rsid w:val="009062F8"/>
    <w:rsid w:val="0090635D"/>
    <w:rsid w:val="00906590"/>
    <w:rsid w:val="0090665B"/>
    <w:rsid w:val="00906953"/>
    <w:rsid w:val="0090696A"/>
    <w:rsid w:val="00906AD5"/>
    <w:rsid w:val="00906B67"/>
    <w:rsid w:val="00906BB4"/>
    <w:rsid w:val="00906BC7"/>
    <w:rsid w:val="00906C1B"/>
    <w:rsid w:val="00906C45"/>
    <w:rsid w:val="00906D6F"/>
    <w:rsid w:val="00906F35"/>
    <w:rsid w:val="00906F6F"/>
    <w:rsid w:val="00906FEC"/>
    <w:rsid w:val="009071C3"/>
    <w:rsid w:val="0090736D"/>
    <w:rsid w:val="00907485"/>
    <w:rsid w:val="009074AA"/>
    <w:rsid w:val="009074C9"/>
    <w:rsid w:val="00907567"/>
    <w:rsid w:val="00907BA1"/>
    <w:rsid w:val="00907BC9"/>
    <w:rsid w:val="00907BD5"/>
    <w:rsid w:val="00907D3B"/>
    <w:rsid w:val="009102C8"/>
    <w:rsid w:val="009102DB"/>
    <w:rsid w:val="00910314"/>
    <w:rsid w:val="009104EC"/>
    <w:rsid w:val="00910575"/>
    <w:rsid w:val="00910631"/>
    <w:rsid w:val="009107D8"/>
    <w:rsid w:val="009108CF"/>
    <w:rsid w:val="00910979"/>
    <w:rsid w:val="00910B75"/>
    <w:rsid w:val="00910C2F"/>
    <w:rsid w:val="00910C42"/>
    <w:rsid w:val="00910D13"/>
    <w:rsid w:val="00910EFE"/>
    <w:rsid w:val="00911078"/>
    <w:rsid w:val="0091112E"/>
    <w:rsid w:val="00911135"/>
    <w:rsid w:val="00911216"/>
    <w:rsid w:val="00911295"/>
    <w:rsid w:val="009112C4"/>
    <w:rsid w:val="0091136E"/>
    <w:rsid w:val="009113A4"/>
    <w:rsid w:val="009116B1"/>
    <w:rsid w:val="009117BD"/>
    <w:rsid w:val="00911806"/>
    <w:rsid w:val="00911B04"/>
    <w:rsid w:val="00911B59"/>
    <w:rsid w:val="00912028"/>
    <w:rsid w:val="0091202B"/>
    <w:rsid w:val="009124D0"/>
    <w:rsid w:val="00912712"/>
    <w:rsid w:val="0091287E"/>
    <w:rsid w:val="00912914"/>
    <w:rsid w:val="0091295A"/>
    <w:rsid w:val="009129B1"/>
    <w:rsid w:val="00912C7A"/>
    <w:rsid w:val="00912CA9"/>
    <w:rsid w:val="00912D01"/>
    <w:rsid w:val="00912E46"/>
    <w:rsid w:val="00912E83"/>
    <w:rsid w:val="00913102"/>
    <w:rsid w:val="00913124"/>
    <w:rsid w:val="0091315B"/>
    <w:rsid w:val="009132D0"/>
    <w:rsid w:val="0091361B"/>
    <w:rsid w:val="009136DE"/>
    <w:rsid w:val="009136EB"/>
    <w:rsid w:val="0091376C"/>
    <w:rsid w:val="009137B1"/>
    <w:rsid w:val="00913816"/>
    <w:rsid w:val="00913818"/>
    <w:rsid w:val="0091381E"/>
    <w:rsid w:val="0091390D"/>
    <w:rsid w:val="009139FC"/>
    <w:rsid w:val="00913A73"/>
    <w:rsid w:val="00913BAC"/>
    <w:rsid w:val="00913CDB"/>
    <w:rsid w:val="00913D41"/>
    <w:rsid w:val="00913FC5"/>
    <w:rsid w:val="0091411C"/>
    <w:rsid w:val="00914319"/>
    <w:rsid w:val="0091435D"/>
    <w:rsid w:val="00914439"/>
    <w:rsid w:val="00914446"/>
    <w:rsid w:val="00914447"/>
    <w:rsid w:val="00914459"/>
    <w:rsid w:val="009144DC"/>
    <w:rsid w:val="00914685"/>
    <w:rsid w:val="009146D0"/>
    <w:rsid w:val="00914726"/>
    <w:rsid w:val="00914839"/>
    <w:rsid w:val="00914876"/>
    <w:rsid w:val="00914971"/>
    <w:rsid w:val="00914D1B"/>
    <w:rsid w:val="00915004"/>
    <w:rsid w:val="009152E6"/>
    <w:rsid w:val="00915404"/>
    <w:rsid w:val="00915680"/>
    <w:rsid w:val="009158C3"/>
    <w:rsid w:val="0091596B"/>
    <w:rsid w:val="00915B9A"/>
    <w:rsid w:val="00915CFE"/>
    <w:rsid w:val="00915E34"/>
    <w:rsid w:val="009160E4"/>
    <w:rsid w:val="0091610A"/>
    <w:rsid w:val="009163A5"/>
    <w:rsid w:val="009164FD"/>
    <w:rsid w:val="00916505"/>
    <w:rsid w:val="009166CE"/>
    <w:rsid w:val="009166D6"/>
    <w:rsid w:val="00916787"/>
    <w:rsid w:val="009168FC"/>
    <w:rsid w:val="00916979"/>
    <w:rsid w:val="00916A74"/>
    <w:rsid w:val="00916B32"/>
    <w:rsid w:val="00916B85"/>
    <w:rsid w:val="00916BBA"/>
    <w:rsid w:val="00916C90"/>
    <w:rsid w:val="00916D0D"/>
    <w:rsid w:val="00916DEB"/>
    <w:rsid w:val="00916F32"/>
    <w:rsid w:val="00916F8F"/>
    <w:rsid w:val="00917086"/>
    <w:rsid w:val="009171BC"/>
    <w:rsid w:val="009171C2"/>
    <w:rsid w:val="00917287"/>
    <w:rsid w:val="009174DF"/>
    <w:rsid w:val="009177BE"/>
    <w:rsid w:val="00917885"/>
    <w:rsid w:val="00917927"/>
    <w:rsid w:val="00917B14"/>
    <w:rsid w:val="00917B21"/>
    <w:rsid w:val="00917B85"/>
    <w:rsid w:val="00917BA1"/>
    <w:rsid w:val="00917BD0"/>
    <w:rsid w:val="00917DE1"/>
    <w:rsid w:val="00917E44"/>
    <w:rsid w:val="00917EE9"/>
    <w:rsid w:val="00917FFC"/>
    <w:rsid w:val="0092002D"/>
    <w:rsid w:val="00920149"/>
    <w:rsid w:val="00920295"/>
    <w:rsid w:val="00920376"/>
    <w:rsid w:val="009205E0"/>
    <w:rsid w:val="00920673"/>
    <w:rsid w:val="0092070A"/>
    <w:rsid w:val="00920A7E"/>
    <w:rsid w:val="00920B03"/>
    <w:rsid w:val="00920D7E"/>
    <w:rsid w:val="00921089"/>
    <w:rsid w:val="00921116"/>
    <w:rsid w:val="0092118C"/>
    <w:rsid w:val="009211D0"/>
    <w:rsid w:val="00921289"/>
    <w:rsid w:val="0092132D"/>
    <w:rsid w:val="0092136B"/>
    <w:rsid w:val="00921527"/>
    <w:rsid w:val="0092159A"/>
    <w:rsid w:val="009215B0"/>
    <w:rsid w:val="0092161E"/>
    <w:rsid w:val="00921856"/>
    <w:rsid w:val="00921EE1"/>
    <w:rsid w:val="00921F49"/>
    <w:rsid w:val="009220F4"/>
    <w:rsid w:val="0092217C"/>
    <w:rsid w:val="009221D3"/>
    <w:rsid w:val="00922336"/>
    <w:rsid w:val="009223D9"/>
    <w:rsid w:val="009228CD"/>
    <w:rsid w:val="00922A0B"/>
    <w:rsid w:val="00922AA3"/>
    <w:rsid w:val="00922B66"/>
    <w:rsid w:val="00922BD8"/>
    <w:rsid w:val="00922CEC"/>
    <w:rsid w:val="00922D3F"/>
    <w:rsid w:val="00922DAC"/>
    <w:rsid w:val="00922E72"/>
    <w:rsid w:val="00922FF3"/>
    <w:rsid w:val="00923161"/>
    <w:rsid w:val="00923362"/>
    <w:rsid w:val="009233DF"/>
    <w:rsid w:val="0092349F"/>
    <w:rsid w:val="00923953"/>
    <w:rsid w:val="00923974"/>
    <w:rsid w:val="00923AE6"/>
    <w:rsid w:val="00923B94"/>
    <w:rsid w:val="00923C00"/>
    <w:rsid w:val="00923CDA"/>
    <w:rsid w:val="00923D38"/>
    <w:rsid w:val="00923D89"/>
    <w:rsid w:val="00923DC2"/>
    <w:rsid w:val="00923F2F"/>
    <w:rsid w:val="00924250"/>
    <w:rsid w:val="009242F0"/>
    <w:rsid w:val="00924514"/>
    <w:rsid w:val="0092460C"/>
    <w:rsid w:val="009246B6"/>
    <w:rsid w:val="009248DB"/>
    <w:rsid w:val="009249DB"/>
    <w:rsid w:val="00924A4B"/>
    <w:rsid w:val="00924AEB"/>
    <w:rsid w:val="00924BF6"/>
    <w:rsid w:val="00924CDA"/>
    <w:rsid w:val="00924D80"/>
    <w:rsid w:val="00924E8D"/>
    <w:rsid w:val="00925097"/>
    <w:rsid w:val="0092551D"/>
    <w:rsid w:val="00925604"/>
    <w:rsid w:val="00925605"/>
    <w:rsid w:val="00925877"/>
    <w:rsid w:val="009258D9"/>
    <w:rsid w:val="00925E0F"/>
    <w:rsid w:val="00925F1A"/>
    <w:rsid w:val="009260AF"/>
    <w:rsid w:val="009263F0"/>
    <w:rsid w:val="0092643C"/>
    <w:rsid w:val="00926481"/>
    <w:rsid w:val="009266B3"/>
    <w:rsid w:val="0092679F"/>
    <w:rsid w:val="00926915"/>
    <w:rsid w:val="009269C4"/>
    <w:rsid w:val="00926B5C"/>
    <w:rsid w:val="00926EC3"/>
    <w:rsid w:val="009270EE"/>
    <w:rsid w:val="0092735C"/>
    <w:rsid w:val="00927411"/>
    <w:rsid w:val="009276A8"/>
    <w:rsid w:val="00927810"/>
    <w:rsid w:val="0092785C"/>
    <w:rsid w:val="00927989"/>
    <w:rsid w:val="0092798B"/>
    <w:rsid w:val="00927CBD"/>
    <w:rsid w:val="00927CE7"/>
    <w:rsid w:val="00927F59"/>
    <w:rsid w:val="00927F88"/>
    <w:rsid w:val="0093009C"/>
    <w:rsid w:val="00930364"/>
    <w:rsid w:val="009305AB"/>
    <w:rsid w:val="00930712"/>
    <w:rsid w:val="0093074A"/>
    <w:rsid w:val="00930A85"/>
    <w:rsid w:val="00930A9D"/>
    <w:rsid w:val="009310D9"/>
    <w:rsid w:val="00931246"/>
    <w:rsid w:val="009312FD"/>
    <w:rsid w:val="0093134E"/>
    <w:rsid w:val="00931513"/>
    <w:rsid w:val="0093160C"/>
    <w:rsid w:val="00931938"/>
    <w:rsid w:val="00931A88"/>
    <w:rsid w:val="00931DFF"/>
    <w:rsid w:val="00931F02"/>
    <w:rsid w:val="00931FCD"/>
    <w:rsid w:val="009320EB"/>
    <w:rsid w:val="00932242"/>
    <w:rsid w:val="00932245"/>
    <w:rsid w:val="00932275"/>
    <w:rsid w:val="00932725"/>
    <w:rsid w:val="0093276F"/>
    <w:rsid w:val="009327A1"/>
    <w:rsid w:val="009329B3"/>
    <w:rsid w:val="00932AA4"/>
    <w:rsid w:val="00932B38"/>
    <w:rsid w:val="00932D78"/>
    <w:rsid w:val="00932D82"/>
    <w:rsid w:val="00932E08"/>
    <w:rsid w:val="00932E34"/>
    <w:rsid w:val="00932E7A"/>
    <w:rsid w:val="00932F00"/>
    <w:rsid w:val="00933086"/>
    <w:rsid w:val="009331A7"/>
    <w:rsid w:val="0093320E"/>
    <w:rsid w:val="009332D9"/>
    <w:rsid w:val="0093348E"/>
    <w:rsid w:val="009334B9"/>
    <w:rsid w:val="009336DC"/>
    <w:rsid w:val="0093383D"/>
    <w:rsid w:val="009338C5"/>
    <w:rsid w:val="00933A9E"/>
    <w:rsid w:val="00933AB1"/>
    <w:rsid w:val="00933B25"/>
    <w:rsid w:val="00933C33"/>
    <w:rsid w:val="00933D7B"/>
    <w:rsid w:val="00933DD1"/>
    <w:rsid w:val="00933F2E"/>
    <w:rsid w:val="009341F0"/>
    <w:rsid w:val="009341F3"/>
    <w:rsid w:val="009343A9"/>
    <w:rsid w:val="00934790"/>
    <w:rsid w:val="009347D4"/>
    <w:rsid w:val="00934893"/>
    <w:rsid w:val="009348AD"/>
    <w:rsid w:val="009348FE"/>
    <w:rsid w:val="0093491F"/>
    <w:rsid w:val="00934920"/>
    <w:rsid w:val="00934952"/>
    <w:rsid w:val="00934AAF"/>
    <w:rsid w:val="00934AEA"/>
    <w:rsid w:val="00934CAE"/>
    <w:rsid w:val="00934F65"/>
    <w:rsid w:val="00934FD6"/>
    <w:rsid w:val="009350DE"/>
    <w:rsid w:val="009351FE"/>
    <w:rsid w:val="009352B2"/>
    <w:rsid w:val="00935303"/>
    <w:rsid w:val="009353F2"/>
    <w:rsid w:val="0093572A"/>
    <w:rsid w:val="00935980"/>
    <w:rsid w:val="009359F9"/>
    <w:rsid w:val="00935AA8"/>
    <w:rsid w:val="00935ACA"/>
    <w:rsid w:val="00935B94"/>
    <w:rsid w:val="00935C05"/>
    <w:rsid w:val="00935C5E"/>
    <w:rsid w:val="00935F68"/>
    <w:rsid w:val="00935FD0"/>
    <w:rsid w:val="0093600B"/>
    <w:rsid w:val="0093603F"/>
    <w:rsid w:val="00936164"/>
    <w:rsid w:val="009361C0"/>
    <w:rsid w:val="00936444"/>
    <w:rsid w:val="0093646C"/>
    <w:rsid w:val="00936605"/>
    <w:rsid w:val="009369FE"/>
    <w:rsid w:val="00936BB2"/>
    <w:rsid w:val="00936BC5"/>
    <w:rsid w:val="00936BFC"/>
    <w:rsid w:val="00936C1A"/>
    <w:rsid w:val="00936CB0"/>
    <w:rsid w:val="00936DAD"/>
    <w:rsid w:val="0093712D"/>
    <w:rsid w:val="0093715F"/>
    <w:rsid w:val="00937226"/>
    <w:rsid w:val="0093723B"/>
    <w:rsid w:val="00937278"/>
    <w:rsid w:val="00937288"/>
    <w:rsid w:val="009374B8"/>
    <w:rsid w:val="00937649"/>
    <w:rsid w:val="009376B1"/>
    <w:rsid w:val="0093773C"/>
    <w:rsid w:val="009377D9"/>
    <w:rsid w:val="00937B02"/>
    <w:rsid w:val="00937BD8"/>
    <w:rsid w:val="00937DB8"/>
    <w:rsid w:val="00937E38"/>
    <w:rsid w:val="00937E3C"/>
    <w:rsid w:val="00937EFA"/>
    <w:rsid w:val="00937F62"/>
    <w:rsid w:val="009400E0"/>
    <w:rsid w:val="009401EE"/>
    <w:rsid w:val="0094029C"/>
    <w:rsid w:val="009402AD"/>
    <w:rsid w:val="009402E3"/>
    <w:rsid w:val="00940313"/>
    <w:rsid w:val="00940317"/>
    <w:rsid w:val="0094061C"/>
    <w:rsid w:val="00940632"/>
    <w:rsid w:val="00940AB7"/>
    <w:rsid w:val="00940BDB"/>
    <w:rsid w:val="00940C40"/>
    <w:rsid w:val="00940C99"/>
    <w:rsid w:val="00941021"/>
    <w:rsid w:val="0094105A"/>
    <w:rsid w:val="00941197"/>
    <w:rsid w:val="009413F6"/>
    <w:rsid w:val="00941450"/>
    <w:rsid w:val="009416A8"/>
    <w:rsid w:val="00941735"/>
    <w:rsid w:val="00941950"/>
    <w:rsid w:val="00941980"/>
    <w:rsid w:val="00941AE4"/>
    <w:rsid w:val="00941CBB"/>
    <w:rsid w:val="00942172"/>
    <w:rsid w:val="009423D7"/>
    <w:rsid w:val="00942446"/>
    <w:rsid w:val="0094258F"/>
    <w:rsid w:val="00942608"/>
    <w:rsid w:val="009427D1"/>
    <w:rsid w:val="00942B1C"/>
    <w:rsid w:val="00942CF7"/>
    <w:rsid w:val="00942D07"/>
    <w:rsid w:val="00942E43"/>
    <w:rsid w:val="00942E52"/>
    <w:rsid w:val="00942FC7"/>
    <w:rsid w:val="009430CB"/>
    <w:rsid w:val="00943163"/>
    <w:rsid w:val="00943167"/>
    <w:rsid w:val="0094322F"/>
    <w:rsid w:val="00943297"/>
    <w:rsid w:val="009432B1"/>
    <w:rsid w:val="00943389"/>
    <w:rsid w:val="009433B5"/>
    <w:rsid w:val="009433B8"/>
    <w:rsid w:val="0094358C"/>
    <w:rsid w:val="009435D3"/>
    <w:rsid w:val="00943605"/>
    <w:rsid w:val="00943663"/>
    <w:rsid w:val="00943678"/>
    <w:rsid w:val="009438E9"/>
    <w:rsid w:val="00943960"/>
    <w:rsid w:val="00943B57"/>
    <w:rsid w:val="00943CB9"/>
    <w:rsid w:val="00943E92"/>
    <w:rsid w:val="00943E98"/>
    <w:rsid w:val="00943F52"/>
    <w:rsid w:val="00943F89"/>
    <w:rsid w:val="00944119"/>
    <w:rsid w:val="00944148"/>
    <w:rsid w:val="0094415D"/>
    <w:rsid w:val="009441DE"/>
    <w:rsid w:val="009441DF"/>
    <w:rsid w:val="00944234"/>
    <w:rsid w:val="00944305"/>
    <w:rsid w:val="00944388"/>
    <w:rsid w:val="0094440C"/>
    <w:rsid w:val="009444EA"/>
    <w:rsid w:val="0094458A"/>
    <w:rsid w:val="0094460E"/>
    <w:rsid w:val="00944656"/>
    <w:rsid w:val="00944842"/>
    <w:rsid w:val="00944881"/>
    <w:rsid w:val="009448C2"/>
    <w:rsid w:val="0094493F"/>
    <w:rsid w:val="009449E9"/>
    <w:rsid w:val="00944AFD"/>
    <w:rsid w:val="00944F1C"/>
    <w:rsid w:val="00944FEC"/>
    <w:rsid w:val="0094507F"/>
    <w:rsid w:val="009451D1"/>
    <w:rsid w:val="00945522"/>
    <w:rsid w:val="00945ADA"/>
    <w:rsid w:val="00945E0B"/>
    <w:rsid w:val="00945F4C"/>
    <w:rsid w:val="00945FC0"/>
    <w:rsid w:val="00946032"/>
    <w:rsid w:val="009463D2"/>
    <w:rsid w:val="0094640F"/>
    <w:rsid w:val="0094648D"/>
    <w:rsid w:val="009465AF"/>
    <w:rsid w:val="009465E4"/>
    <w:rsid w:val="009466A0"/>
    <w:rsid w:val="009467F0"/>
    <w:rsid w:val="00946824"/>
    <w:rsid w:val="00946895"/>
    <w:rsid w:val="00946A23"/>
    <w:rsid w:val="00946B44"/>
    <w:rsid w:val="00946BB8"/>
    <w:rsid w:val="00946C7F"/>
    <w:rsid w:val="00946C89"/>
    <w:rsid w:val="00946EFD"/>
    <w:rsid w:val="00946FC0"/>
    <w:rsid w:val="00947049"/>
    <w:rsid w:val="00947101"/>
    <w:rsid w:val="0094716C"/>
    <w:rsid w:val="0094727C"/>
    <w:rsid w:val="0094732D"/>
    <w:rsid w:val="00947339"/>
    <w:rsid w:val="009474C7"/>
    <w:rsid w:val="00947539"/>
    <w:rsid w:val="00947901"/>
    <w:rsid w:val="00947AED"/>
    <w:rsid w:val="00947CC2"/>
    <w:rsid w:val="0095019B"/>
    <w:rsid w:val="00950324"/>
    <w:rsid w:val="0095034F"/>
    <w:rsid w:val="0095039B"/>
    <w:rsid w:val="00950587"/>
    <w:rsid w:val="00950598"/>
    <w:rsid w:val="00950742"/>
    <w:rsid w:val="009507D9"/>
    <w:rsid w:val="0095081D"/>
    <w:rsid w:val="0095091A"/>
    <w:rsid w:val="00950B5E"/>
    <w:rsid w:val="00950C26"/>
    <w:rsid w:val="00950CB5"/>
    <w:rsid w:val="00950D47"/>
    <w:rsid w:val="00950E58"/>
    <w:rsid w:val="0095109F"/>
    <w:rsid w:val="009510DA"/>
    <w:rsid w:val="00951131"/>
    <w:rsid w:val="00951133"/>
    <w:rsid w:val="00951459"/>
    <w:rsid w:val="00951606"/>
    <w:rsid w:val="009516BA"/>
    <w:rsid w:val="009517ED"/>
    <w:rsid w:val="00951A92"/>
    <w:rsid w:val="00951AE6"/>
    <w:rsid w:val="00951AF5"/>
    <w:rsid w:val="00951B29"/>
    <w:rsid w:val="00951B51"/>
    <w:rsid w:val="009523B1"/>
    <w:rsid w:val="00952519"/>
    <w:rsid w:val="0095258D"/>
    <w:rsid w:val="009525D7"/>
    <w:rsid w:val="00952671"/>
    <w:rsid w:val="00952908"/>
    <w:rsid w:val="009529D7"/>
    <w:rsid w:val="00952AA4"/>
    <w:rsid w:val="00952B82"/>
    <w:rsid w:val="00952D2B"/>
    <w:rsid w:val="00952D6D"/>
    <w:rsid w:val="00952F33"/>
    <w:rsid w:val="00952F68"/>
    <w:rsid w:val="009530E1"/>
    <w:rsid w:val="00953144"/>
    <w:rsid w:val="0095315A"/>
    <w:rsid w:val="0095319F"/>
    <w:rsid w:val="00953239"/>
    <w:rsid w:val="00953370"/>
    <w:rsid w:val="0095347C"/>
    <w:rsid w:val="0095354A"/>
    <w:rsid w:val="009537E7"/>
    <w:rsid w:val="00953A5E"/>
    <w:rsid w:val="00953B98"/>
    <w:rsid w:val="00953CFE"/>
    <w:rsid w:val="009543ED"/>
    <w:rsid w:val="009544F4"/>
    <w:rsid w:val="0095452A"/>
    <w:rsid w:val="00954597"/>
    <w:rsid w:val="0095464D"/>
    <w:rsid w:val="0095471D"/>
    <w:rsid w:val="009547AA"/>
    <w:rsid w:val="009547D1"/>
    <w:rsid w:val="009547EA"/>
    <w:rsid w:val="00954853"/>
    <w:rsid w:val="0095499E"/>
    <w:rsid w:val="00954B0C"/>
    <w:rsid w:val="00954BA7"/>
    <w:rsid w:val="00954BBB"/>
    <w:rsid w:val="009552A6"/>
    <w:rsid w:val="009553DF"/>
    <w:rsid w:val="00955960"/>
    <w:rsid w:val="00955A8A"/>
    <w:rsid w:val="00955A99"/>
    <w:rsid w:val="00955B58"/>
    <w:rsid w:val="00955B75"/>
    <w:rsid w:val="00955BB4"/>
    <w:rsid w:val="00955BEC"/>
    <w:rsid w:val="00955C49"/>
    <w:rsid w:val="00955ED6"/>
    <w:rsid w:val="00956274"/>
    <w:rsid w:val="0095648B"/>
    <w:rsid w:val="0095649D"/>
    <w:rsid w:val="0095661A"/>
    <w:rsid w:val="0095669D"/>
    <w:rsid w:val="0095670E"/>
    <w:rsid w:val="009568A6"/>
    <w:rsid w:val="00956BB2"/>
    <w:rsid w:val="00956BEA"/>
    <w:rsid w:val="00956C27"/>
    <w:rsid w:val="00956C5B"/>
    <w:rsid w:val="00956CC8"/>
    <w:rsid w:val="00956D6F"/>
    <w:rsid w:val="00956E49"/>
    <w:rsid w:val="009571A6"/>
    <w:rsid w:val="00957972"/>
    <w:rsid w:val="009579C0"/>
    <w:rsid w:val="00957E14"/>
    <w:rsid w:val="00957E5D"/>
    <w:rsid w:val="00957EED"/>
    <w:rsid w:val="00960191"/>
    <w:rsid w:val="009603BC"/>
    <w:rsid w:val="009603DC"/>
    <w:rsid w:val="009607C1"/>
    <w:rsid w:val="00960835"/>
    <w:rsid w:val="00960845"/>
    <w:rsid w:val="009608DE"/>
    <w:rsid w:val="00960BE2"/>
    <w:rsid w:val="00960F0A"/>
    <w:rsid w:val="00960F4C"/>
    <w:rsid w:val="009610FE"/>
    <w:rsid w:val="0096115C"/>
    <w:rsid w:val="00961223"/>
    <w:rsid w:val="009613CF"/>
    <w:rsid w:val="009614BB"/>
    <w:rsid w:val="009614EA"/>
    <w:rsid w:val="00961523"/>
    <w:rsid w:val="00961528"/>
    <w:rsid w:val="00961714"/>
    <w:rsid w:val="00961737"/>
    <w:rsid w:val="0096183D"/>
    <w:rsid w:val="00961899"/>
    <w:rsid w:val="009618D1"/>
    <w:rsid w:val="009619FF"/>
    <w:rsid w:val="00961A04"/>
    <w:rsid w:val="00961A16"/>
    <w:rsid w:val="00961C30"/>
    <w:rsid w:val="00961CAE"/>
    <w:rsid w:val="00961D3D"/>
    <w:rsid w:val="00961E8E"/>
    <w:rsid w:val="009620D0"/>
    <w:rsid w:val="00962114"/>
    <w:rsid w:val="009621CE"/>
    <w:rsid w:val="0096225B"/>
    <w:rsid w:val="009622F4"/>
    <w:rsid w:val="00962356"/>
    <w:rsid w:val="00962531"/>
    <w:rsid w:val="00962663"/>
    <w:rsid w:val="0096279D"/>
    <w:rsid w:val="009627FB"/>
    <w:rsid w:val="009629FB"/>
    <w:rsid w:val="00962AE7"/>
    <w:rsid w:val="00962AE8"/>
    <w:rsid w:val="00962B0F"/>
    <w:rsid w:val="00962B95"/>
    <w:rsid w:val="00962CCD"/>
    <w:rsid w:val="00962D6B"/>
    <w:rsid w:val="00962DF9"/>
    <w:rsid w:val="00962E12"/>
    <w:rsid w:val="00962ED5"/>
    <w:rsid w:val="00962F4C"/>
    <w:rsid w:val="00962F93"/>
    <w:rsid w:val="00963080"/>
    <w:rsid w:val="0096314D"/>
    <w:rsid w:val="00963320"/>
    <w:rsid w:val="009635C4"/>
    <w:rsid w:val="00963664"/>
    <w:rsid w:val="00963899"/>
    <w:rsid w:val="00963922"/>
    <w:rsid w:val="00963BD6"/>
    <w:rsid w:val="00963D6E"/>
    <w:rsid w:val="00963E5A"/>
    <w:rsid w:val="00963F28"/>
    <w:rsid w:val="009640BA"/>
    <w:rsid w:val="009642CA"/>
    <w:rsid w:val="009643EA"/>
    <w:rsid w:val="00964416"/>
    <w:rsid w:val="0096459B"/>
    <w:rsid w:val="009645D9"/>
    <w:rsid w:val="0096461E"/>
    <w:rsid w:val="00964730"/>
    <w:rsid w:val="00964749"/>
    <w:rsid w:val="009647A0"/>
    <w:rsid w:val="009647A1"/>
    <w:rsid w:val="0096496F"/>
    <w:rsid w:val="009649CD"/>
    <w:rsid w:val="00964A02"/>
    <w:rsid w:val="00964A23"/>
    <w:rsid w:val="00964AEB"/>
    <w:rsid w:val="00964CB7"/>
    <w:rsid w:val="00964DE8"/>
    <w:rsid w:val="00964E18"/>
    <w:rsid w:val="00964FA0"/>
    <w:rsid w:val="00965162"/>
    <w:rsid w:val="0096526C"/>
    <w:rsid w:val="00965342"/>
    <w:rsid w:val="00965349"/>
    <w:rsid w:val="0096535C"/>
    <w:rsid w:val="009653C7"/>
    <w:rsid w:val="009653E6"/>
    <w:rsid w:val="009653F4"/>
    <w:rsid w:val="009654B2"/>
    <w:rsid w:val="009654E5"/>
    <w:rsid w:val="00965591"/>
    <w:rsid w:val="009655E9"/>
    <w:rsid w:val="0096589A"/>
    <w:rsid w:val="00965BD3"/>
    <w:rsid w:val="00965C07"/>
    <w:rsid w:val="00965EDE"/>
    <w:rsid w:val="0096628F"/>
    <w:rsid w:val="00966676"/>
    <w:rsid w:val="0096673F"/>
    <w:rsid w:val="009668D6"/>
    <w:rsid w:val="00966A9C"/>
    <w:rsid w:val="00966B64"/>
    <w:rsid w:val="00966C3A"/>
    <w:rsid w:val="00966D26"/>
    <w:rsid w:val="00966DAB"/>
    <w:rsid w:val="00966E72"/>
    <w:rsid w:val="00966F9F"/>
    <w:rsid w:val="00967257"/>
    <w:rsid w:val="0096751D"/>
    <w:rsid w:val="00967674"/>
    <w:rsid w:val="0096768F"/>
    <w:rsid w:val="009676DA"/>
    <w:rsid w:val="00967725"/>
    <w:rsid w:val="00967807"/>
    <w:rsid w:val="0096793D"/>
    <w:rsid w:val="00967C2E"/>
    <w:rsid w:val="00967D6D"/>
    <w:rsid w:val="00967E43"/>
    <w:rsid w:val="00967E8B"/>
    <w:rsid w:val="00967EC6"/>
    <w:rsid w:val="0097004F"/>
    <w:rsid w:val="00970102"/>
    <w:rsid w:val="0097022C"/>
    <w:rsid w:val="00970234"/>
    <w:rsid w:val="00970327"/>
    <w:rsid w:val="0097045D"/>
    <w:rsid w:val="00970656"/>
    <w:rsid w:val="00970761"/>
    <w:rsid w:val="009707D5"/>
    <w:rsid w:val="00970973"/>
    <w:rsid w:val="009709ED"/>
    <w:rsid w:val="00970A25"/>
    <w:rsid w:val="00970B4B"/>
    <w:rsid w:val="00970B63"/>
    <w:rsid w:val="00970C6E"/>
    <w:rsid w:val="00971188"/>
    <w:rsid w:val="009711A3"/>
    <w:rsid w:val="00971328"/>
    <w:rsid w:val="00971354"/>
    <w:rsid w:val="00971399"/>
    <w:rsid w:val="009714D9"/>
    <w:rsid w:val="009715FA"/>
    <w:rsid w:val="00971620"/>
    <w:rsid w:val="009717A3"/>
    <w:rsid w:val="00971AAF"/>
    <w:rsid w:val="00971AEF"/>
    <w:rsid w:val="00971DB5"/>
    <w:rsid w:val="00971EC0"/>
    <w:rsid w:val="00971F02"/>
    <w:rsid w:val="00971FEC"/>
    <w:rsid w:val="00972092"/>
    <w:rsid w:val="00972125"/>
    <w:rsid w:val="009726D5"/>
    <w:rsid w:val="0097287B"/>
    <w:rsid w:val="00972881"/>
    <w:rsid w:val="009728DC"/>
    <w:rsid w:val="00972A1F"/>
    <w:rsid w:val="00972E6F"/>
    <w:rsid w:val="00972ECE"/>
    <w:rsid w:val="009732C7"/>
    <w:rsid w:val="009732E8"/>
    <w:rsid w:val="00973402"/>
    <w:rsid w:val="00973737"/>
    <w:rsid w:val="00973991"/>
    <w:rsid w:val="00973ABF"/>
    <w:rsid w:val="00973B3F"/>
    <w:rsid w:val="00973B64"/>
    <w:rsid w:val="00973CCC"/>
    <w:rsid w:val="00973F0D"/>
    <w:rsid w:val="00973F11"/>
    <w:rsid w:val="009741AB"/>
    <w:rsid w:val="009746AF"/>
    <w:rsid w:val="009746BB"/>
    <w:rsid w:val="009747C9"/>
    <w:rsid w:val="00974809"/>
    <w:rsid w:val="00974B00"/>
    <w:rsid w:val="00974D6B"/>
    <w:rsid w:val="00974E3B"/>
    <w:rsid w:val="00974E62"/>
    <w:rsid w:val="00974EAE"/>
    <w:rsid w:val="00974EB1"/>
    <w:rsid w:val="00974F2F"/>
    <w:rsid w:val="00974F7D"/>
    <w:rsid w:val="009751C6"/>
    <w:rsid w:val="00975441"/>
    <w:rsid w:val="00975694"/>
    <w:rsid w:val="009756B5"/>
    <w:rsid w:val="00975702"/>
    <w:rsid w:val="00975728"/>
    <w:rsid w:val="009758F9"/>
    <w:rsid w:val="0097595B"/>
    <w:rsid w:val="00975BCF"/>
    <w:rsid w:val="00975E33"/>
    <w:rsid w:val="00975F38"/>
    <w:rsid w:val="0097602A"/>
    <w:rsid w:val="0097629A"/>
    <w:rsid w:val="009762D6"/>
    <w:rsid w:val="009763E4"/>
    <w:rsid w:val="00976591"/>
    <w:rsid w:val="0097660E"/>
    <w:rsid w:val="0097672A"/>
    <w:rsid w:val="00976898"/>
    <w:rsid w:val="00976AF4"/>
    <w:rsid w:val="00976B21"/>
    <w:rsid w:val="00976C68"/>
    <w:rsid w:val="00976D24"/>
    <w:rsid w:val="00976DA2"/>
    <w:rsid w:val="00976E35"/>
    <w:rsid w:val="00976E9A"/>
    <w:rsid w:val="009770C9"/>
    <w:rsid w:val="009770CA"/>
    <w:rsid w:val="0097711B"/>
    <w:rsid w:val="0097714B"/>
    <w:rsid w:val="0097726D"/>
    <w:rsid w:val="009772AF"/>
    <w:rsid w:val="00977365"/>
    <w:rsid w:val="009775A2"/>
    <w:rsid w:val="00977890"/>
    <w:rsid w:val="0097792C"/>
    <w:rsid w:val="00977961"/>
    <w:rsid w:val="00977AA5"/>
    <w:rsid w:val="00977E98"/>
    <w:rsid w:val="009802EA"/>
    <w:rsid w:val="00980399"/>
    <w:rsid w:val="00980503"/>
    <w:rsid w:val="0098056F"/>
    <w:rsid w:val="0098059B"/>
    <w:rsid w:val="00980658"/>
    <w:rsid w:val="0098071D"/>
    <w:rsid w:val="0098080E"/>
    <w:rsid w:val="00980859"/>
    <w:rsid w:val="00980AB0"/>
    <w:rsid w:val="00980BFA"/>
    <w:rsid w:val="00980C62"/>
    <w:rsid w:val="00980C6B"/>
    <w:rsid w:val="00980D12"/>
    <w:rsid w:val="00980DD7"/>
    <w:rsid w:val="00980E16"/>
    <w:rsid w:val="00980EF1"/>
    <w:rsid w:val="00980FF9"/>
    <w:rsid w:val="00981177"/>
    <w:rsid w:val="00981254"/>
    <w:rsid w:val="00981298"/>
    <w:rsid w:val="0098148E"/>
    <w:rsid w:val="0098171F"/>
    <w:rsid w:val="00981A2D"/>
    <w:rsid w:val="00981A7E"/>
    <w:rsid w:val="00981C55"/>
    <w:rsid w:val="00981C60"/>
    <w:rsid w:val="00981C61"/>
    <w:rsid w:val="00981D9E"/>
    <w:rsid w:val="00981E64"/>
    <w:rsid w:val="00981EDF"/>
    <w:rsid w:val="00981FF4"/>
    <w:rsid w:val="00982086"/>
    <w:rsid w:val="009820CD"/>
    <w:rsid w:val="00982153"/>
    <w:rsid w:val="009824FD"/>
    <w:rsid w:val="00982861"/>
    <w:rsid w:val="00982982"/>
    <w:rsid w:val="0098299A"/>
    <w:rsid w:val="00982B60"/>
    <w:rsid w:val="00982BBC"/>
    <w:rsid w:val="00982C5C"/>
    <w:rsid w:val="00982C95"/>
    <w:rsid w:val="00982CBC"/>
    <w:rsid w:val="00982CE9"/>
    <w:rsid w:val="00982D7A"/>
    <w:rsid w:val="00982DBC"/>
    <w:rsid w:val="00982F03"/>
    <w:rsid w:val="00982FCD"/>
    <w:rsid w:val="0098332B"/>
    <w:rsid w:val="00983465"/>
    <w:rsid w:val="009835BE"/>
    <w:rsid w:val="0098389E"/>
    <w:rsid w:val="009838CB"/>
    <w:rsid w:val="00983918"/>
    <w:rsid w:val="00983CC6"/>
    <w:rsid w:val="00983D47"/>
    <w:rsid w:val="00983E35"/>
    <w:rsid w:val="00983FCE"/>
    <w:rsid w:val="00984032"/>
    <w:rsid w:val="009841F1"/>
    <w:rsid w:val="00984297"/>
    <w:rsid w:val="009843A0"/>
    <w:rsid w:val="00984492"/>
    <w:rsid w:val="009847E9"/>
    <w:rsid w:val="009848AC"/>
    <w:rsid w:val="00984B8F"/>
    <w:rsid w:val="00984BB9"/>
    <w:rsid w:val="00984C47"/>
    <w:rsid w:val="00984C4F"/>
    <w:rsid w:val="00984CBA"/>
    <w:rsid w:val="00985211"/>
    <w:rsid w:val="00985226"/>
    <w:rsid w:val="009852C7"/>
    <w:rsid w:val="0098534F"/>
    <w:rsid w:val="009853E8"/>
    <w:rsid w:val="0098551B"/>
    <w:rsid w:val="00985642"/>
    <w:rsid w:val="0098567B"/>
    <w:rsid w:val="0098574C"/>
    <w:rsid w:val="0098581B"/>
    <w:rsid w:val="009858EE"/>
    <w:rsid w:val="00985A79"/>
    <w:rsid w:val="00985AA5"/>
    <w:rsid w:val="00985FE2"/>
    <w:rsid w:val="0098603B"/>
    <w:rsid w:val="0098609E"/>
    <w:rsid w:val="009860FB"/>
    <w:rsid w:val="009864B0"/>
    <w:rsid w:val="00986624"/>
    <w:rsid w:val="0098677E"/>
    <w:rsid w:val="0098687B"/>
    <w:rsid w:val="009868EB"/>
    <w:rsid w:val="0098693E"/>
    <w:rsid w:val="00986A3B"/>
    <w:rsid w:val="00986BA7"/>
    <w:rsid w:val="00986CEE"/>
    <w:rsid w:val="00986DA8"/>
    <w:rsid w:val="00986F6A"/>
    <w:rsid w:val="00986FA7"/>
    <w:rsid w:val="009870D1"/>
    <w:rsid w:val="009871FE"/>
    <w:rsid w:val="0098726F"/>
    <w:rsid w:val="00987568"/>
    <w:rsid w:val="009877B1"/>
    <w:rsid w:val="009877F9"/>
    <w:rsid w:val="00987802"/>
    <w:rsid w:val="0098790A"/>
    <w:rsid w:val="00987926"/>
    <w:rsid w:val="00987A73"/>
    <w:rsid w:val="00987B95"/>
    <w:rsid w:val="00987DD2"/>
    <w:rsid w:val="00987EBC"/>
    <w:rsid w:val="00987FDD"/>
    <w:rsid w:val="00990072"/>
    <w:rsid w:val="009900FC"/>
    <w:rsid w:val="00990375"/>
    <w:rsid w:val="009903CE"/>
    <w:rsid w:val="00990404"/>
    <w:rsid w:val="0099052D"/>
    <w:rsid w:val="00990580"/>
    <w:rsid w:val="009909A6"/>
    <w:rsid w:val="00990A11"/>
    <w:rsid w:val="00990A2E"/>
    <w:rsid w:val="00990AC3"/>
    <w:rsid w:val="00990ACB"/>
    <w:rsid w:val="00990B0A"/>
    <w:rsid w:val="00990BAF"/>
    <w:rsid w:val="00990D2B"/>
    <w:rsid w:val="00990DB6"/>
    <w:rsid w:val="00990DC6"/>
    <w:rsid w:val="00990DFA"/>
    <w:rsid w:val="00990E0B"/>
    <w:rsid w:val="00990EC6"/>
    <w:rsid w:val="00990EF0"/>
    <w:rsid w:val="00990F7A"/>
    <w:rsid w:val="00991266"/>
    <w:rsid w:val="009912A6"/>
    <w:rsid w:val="00991521"/>
    <w:rsid w:val="00991593"/>
    <w:rsid w:val="0099176D"/>
    <w:rsid w:val="00991865"/>
    <w:rsid w:val="00991DD2"/>
    <w:rsid w:val="00991FF2"/>
    <w:rsid w:val="0099201C"/>
    <w:rsid w:val="00992031"/>
    <w:rsid w:val="009920DD"/>
    <w:rsid w:val="009921E8"/>
    <w:rsid w:val="009922B9"/>
    <w:rsid w:val="0099233E"/>
    <w:rsid w:val="00992473"/>
    <w:rsid w:val="009925B0"/>
    <w:rsid w:val="009927BF"/>
    <w:rsid w:val="00992859"/>
    <w:rsid w:val="00992867"/>
    <w:rsid w:val="00992A85"/>
    <w:rsid w:val="00992AD9"/>
    <w:rsid w:val="00992B04"/>
    <w:rsid w:val="00992C0E"/>
    <w:rsid w:val="00992C32"/>
    <w:rsid w:val="00992CD1"/>
    <w:rsid w:val="00992D33"/>
    <w:rsid w:val="00992D5D"/>
    <w:rsid w:val="00992E02"/>
    <w:rsid w:val="00992E37"/>
    <w:rsid w:val="00992ECB"/>
    <w:rsid w:val="00992F1B"/>
    <w:rsid w:val="00993014"/>
    <w:rsid w:val="00993409"/>
    <w:rsid w:val="00993451"/>
    <w:rsid w:val="00993570"/>
    <w:rsid w:val="00993655"/>
    <w:rsid w:val="009936BA"/>
    <w:rsid w:val="009937D1"/>
    <w:rsid w:val="00993C58"/>
    <w:rsid w:val="00993F1B"/>
    <w:rsid w:val="00993FCD"/>
    <w:rsid w:val="00994151"/>
    <w:rsid w:val="0099423E"/>
    <w:rsid w:val="009943B7"/>
    <w:rsid w:val="00994620"/>
    <w:rsid w:val="00994692"/>
    <w:rsid w:val="009946C5"/>
    <w:rsid w:val="009946D4"/>
    <w:rsid w:val="009946E5"/>
    <w:rsid w:val="009946E6"/>
    <w:rsid w:val="00994855"/>
    <w:rsid w:val="00994976"/>
    <w:rsid w:val="00994A9B"/>
    <w:rsid w:val="00994AE6"/>
    <w:rsid w:val="00994C1F"/>
    <w:rsid w:val="00994C4F"/>
    <w:rsid w:val="00994CCA"/>
    <w:rsid w:val="00994F40"/>
    <w:rsid w:val="00994FAE"/>
    <w:rsid w:val="00994FE9"/>
    <w:rsid w:val="00995216"/>
    <w:rsid w:val="009952CA"/>
    <w:rsid w:val="0099537E"/>
    <w:rsid w:val="009953A8"/>
    <w:rsid w:val="00995595"/>
    <w:rsid w:val="009956EE"/>
    <w:rsid w:val="0099575B"/>
    <w:rsid w:val="00995865"/>
    <w:rsid w:val="009958E7"/>
    <w:rsid w:val="00995A29"/>
    <w:rsid w:val="00995EE6"/>
    <w:rsid w:val="0099621E"/>
    <w:rsid w:val="00996432"/>
    <w:rsid w:val="00996522"/>
    <w:rsid w:val="00996829"/>
    <w:rsid w:val="00996A50"/>
    <w:rsid w:val="00996B76"/>
    <w:rsid w:val="00996CE2"/>
    <w:rsid w:val="0099719A"/>
    <w:rsid w:val="009971ED"/>
    <w:rsid w:val="0099729E"/>
    <w:rsid w:val="009972BE"/>
    <w:rsid w:val="009974B9"/>
    <w:rsid w:val="0099752E"/>
    <w:rsid w:val="00997766"/>
    <w:rsid w:val="009978E0"/>
    <w:rsid w:val="00997B17"/>
    <w:rsid w:val="00997B29"/>
    <w:rsid w:val="00997B95"/>
    <w:rsid w:val="00997BBD"/>
    <w:rsid w:val="00997D11"/>
    <w:rsid w:val="00997D8B"/>
    <w:rsid w:val="00997DDD"/>
    <w:rsid w:val="00997F31"/>
    <w:rsid w:val="009A0143"/>
    <w:rsid w:val="009A0146"/>
    <w:rsid w:val="009A01CE"/>
    <w:rsid w:val="009A02B7"/>
    <w:rsid w:val="009A0377"/>
    <w:rsid w:val="009A0410"/>
    <w:rsid w:val="009A053A"/>
    <w:rsid w:val="009A0662"/>
    <w:rsid w:val="009A0691"/>
    <w:rsid w:val="009A0785"/>
    <w:rsid w:val="009A0816"/>
    <w:rsid w:val="009A0886"/>
    <w:rsid w:val="009A0A29"/>
    <w:rsid w:val="009A0ACA"/>
    <w:rsid w:val="009A0E32"/>
    <w:rsid w:val="009A0F53"/>
    <w:rsid w:val="009A1085"/>
    <w:rsid w:val="009A11B1"/>
    <w:rsid w:val="009A12C6"/>
    <w:rsid w:val="009A1312"/>
    <w:rsid w:val="009A1401"/>
    <w:rsid w:val="009A1552"/>
    <w:rsid w:val="009A1783"/>
    <w:rsid w:val="009A179C"/>
    <w:rsid w:val="009A18D8"/>
    <w:rsid w:val="009A199B"/>
    <w:rsid w:val="009A19FB"/>
    <w:rsid w:val="009A1C1A"/>
    <w:rsid w:val="009A1DC9"/>
    <w:rsid w:val="009A1E2F"/>
    <w:rsid w:val="009A1E73"/>
    <w:rsid w:val="009A1F57"/>
    <w:rsid w:val="009A1FCC"/>
    <w:rsid w:val="009A2107"/>
    <w:rsid w:val="009A213E"/>
    <w:rsid w:val="009A226E"/>
    <w:rsid w:val="009A238E"/>
    <w:rsid w:val="009A241E"/>
    <w:rsid w:val="009A2470"/>
    <w:rsid w:val="009A2488"/>
    <w:rsid w:val="009A26AF"/>
    <w:rsid w:val="009A2B0B"/>
    <w:rsid w:val="009A2DC4"/>
    <w:rsid w:val="009A2EEB"/>
    <w:rsid w:val="009A30CE"/>
    <w:rsid w:val="009A3158"/>
    <w:rsid w:val="009A3182"/>
    <w:rsid w:val="009A320A"/>
    <w:rsid w:val="009A3330"/>
    <w:rsid w:val="009A3380"/>
    <w:rsid w:val="009A342B"/>
    <w:rsid w:val="009A34DC"/>
    <w:rsid w:val="009A359D"/>
    <w:rsid w:val="009A369A"/>
    <w:rsid w:val="009A37B7"/>
    <w:rsid w:val="009A37D8"/>
    <w:rsid w:val="009A383C"/>
    <w:rsid w:val="009A385E"/>
    <w:rsid w:val="009A3B13"/>
    <w:rsid w:val="009A3B36"/>
    <w:rsid w:val="009A3C29"/>
    <w:rsid w:val="009A3EBA"/>
    <w:rsid w:val="009A3FC6"/>
    <w:rsid w:val="009A4055"/>
    <w:rsid w:val="009A414D"/>
    <w:rsid w:val="009A4210"/>
    <w:rsid w:val="009A4250"/>
    <w:rsid w:val="009A4293"/>
    <w:rsid w:val="009A436A"/>
    <w:rsid w:val="009A4A81"/>
    <w:rsid w:val="009A4CBB"/>
    <w:rsid w:val="009A4CE8"/>
    <w:rsid w:val="009A4CF9"/>
    <w:rsid w:val="009A4EA6"/>
    <w:rsid w:val="009A4F18"/>
    <w:rsid w:val="009A4F64"/>
    <w:rsid w:val="009A501D"/>
    <w:rsid w:val="009A5145"/>
    <w:rsid w:val="009A51CD"/>
    <w:rsid w:val="009A5247"/>
    <w:rsid w:val="009A5254"/>
    <w:rsid w:val="009A537D"/>
    <w:rsid w:val="009A56BB"/>
    <w:rsid w:val="009A5782"/>
    <w:rsid w:val="009A5788"/>
    <w:rsid w:val="009A58CE"/>
    <w:rsid w:val="009A5B67"/>
    <w:rsid w:val="009A5C1A"/>
    <w:rsid w:val="009A5C1B"/>
    <w:rsid w:val="009A5ED3"/>
    <w:rsid w:val="009A606E"/>
    <w:rsid w:val="009A60FA"/>
    <w:rsid w:val="009A641A"/>
    <w:rsid w:val="009A6493"/>
    <w:rsid w:val="009A651B"/>
    <w:rsid w:val="009A6524"/>
    <w:rsid w:val="009A6847"/>
    <w:rsid w:val="009A694E"/>
    <w:rsid w:val="009A6B9C"/>
    <w:rsid w:val="009A6C7C"/>
    <w:rsid w:val="009A6ED1"/>
    <w:rsid w:val="009A72D0"/>
    <w:rsid w:val="009A73A5"/>
    <w:rsid w:val="009A7438"/>
    <w:rsid w:val="009A74E7"/>
    <w:rsid w:val="009A7553"/>
    <w:rsid w:val="009A7809"/>
    <w:rsid w:val="009A7D8C"/>
    <w:rsid w:val="009A7E09"/>
    <w:rsid w:val="009A7E1E"/>
    <w:rsid w:val="009A7ECA"/>
    <w:rsid w:val="009B005E"/>
    <w:rsid w:val="009B022C"/>
    <w:rsid w:val="009B02AA"/>
    <w:rsid w:val="009B0498"/>
    <w:rsid w:val="009B06DC"/>
    <w:rsid w:val="009B0ACB"/>
    <w:rsid w:val="009B0CF6"/>
    <w:rsid w:val="009B10D1"/>
    <w:rsid w:val="009B1442"/>
    <w:rsid w:val="009B149C"/>
    <w:rsid w:val="009B15B8"/>
    <w:rsid w:val="009B1641"/>
    <w:rsid w:val="009B1696"/>
    <w:rsid w:val="009B17AB"/>
    <w:rsid w:val="009B17F1"/>
    <w:rsid w:val="009B1823"/>
    <w:rsid w:val="009B1842"/>
    <w:rsid w:val="009B1939"/>
    <w:rsid w:val="009B1ADB"/>
    <w:rsid w:val="009B1C04"/>
    <w:rsid w:val="009B1E5E"/>
    <w:rsid w:val="009B1F4B"/>
    <w:rsid w:val="009B2077"/>
    <w:rsid w:val="009B2097"/>
    <w:rsid w:val="009B21A3"/>
    <w:rsid w:val="009B23AC"/>
    <w:rsid w:val="009B251B"/>
    <w:rsid w:val="009B25CA"/>
    <w:rsid w:val="009B2612"/>
    <w:rsid w:val="009B2755"/>
    <w:rsid w:val="009B2820"/>
    <w:rsid w:val="009B2A29"/>
    <w:rsid w:val="009B2ADD"/>
    <w:rsid w:val="009B2AFA"/>
    <w:rsid w:val="009B2B5F"/>
    <w:rsid w:val="009B2BBA"/>
    <w:rsid w:val="009B2C2C"/>
    <w:rsid w:val="009B2C90"/>
    <w:rsid w:val="009B2CED"/>
    <w:rsid w:val="009B2D5E"/>
    <w:rsid w:val="009B2EA6"/>
    <w:rsid w:val="009B2F27"/>
    <w:rsid w:val="009B2FA7"/>
    <w:rsid w:val="009B2FEE"/>
    <w:rsid w:val="009B3156"/>
    <w:rsid w:val="009B3349"/>
    <w:rsid w:val="009B335E"/>
    <w:rsid w:val="009B342B"/>
    <w:rsid w:val="009B34C8"/>
    <w:rsid w:val="009B366F"/>
    <w:rsid w:val="009B36B0"/>
    <w:rsid w:val="009B3886"/>
    <w:rsid w:val="009B38B8"/>
    <w:rsid w:val="009B391B"/>
    <w:rsid w:val="009B3ADA"/>
    <w:rsid w:val="009B3C4F"/>
    <w:rsid w:val="009B3E70"/>
    <w:rsid w:val="009B41CF"/>
    <w:rsid w:val="009B43AB"/>
    <w:rsid w:val="009B43DD"/>
    <w:rsid w:val="009B45DC"/>
    <w:rsid w:val="009B48A2"/>
    <w:rsid w:val="009B4AC7"/>
    <w:rsid w:val="009B4B3F"/>
    <w:rsid w:val="009B4B77"/>
    <w:rsid w:val="009B4C96"/>
    <w:rsid w:val="009B4CD1"/>
    <w:rsid w:val="009B5130"/>
    <w:rsid w:val="009B5431"/>
    <w:rsid w:val="009B5491"/>
    <w:rsid w:val="009B5619"/>
    <w:rsid w:val="009B5685"/>
    <w:rsid w:val="009B568A"/>
    <w:rsid w:val="009B5706"/>
    <w:rsid w:val="009B5716"/>
    <w:rsid w:val="009B5923"/>
    <w:rsid w:val="009B59F1"/>
    <w:rsid w:val="009B5C9E"/>
    <w:rsid w:val="009B5E39"/>
    <w:rsid w:val="009B5E76"/>
    <w:rsid w:val="009B60B1"/>
    <w:rsid w:val="009B619F"/>
    <w:rsid w:val="009B629A"/>
    <w:rsid w:val="009B63E2"/>
    <w:rsid w:val="009B642F"/>
    <w:rsid w:val="009B647E"/>
    <w:rsid w:val="009B6756"/>
    <w:rsid w:val="009B67DA"/>
    <w:rsid w:val="009B692F"/>
    <w:rsid w:val="009B6AAE"/>
    <w:rsid w:val="009B6B79"/>
    <w:rsid w:val="009B6DD8"/>
    <w:rsid w:val="009B6DEB"/>
    <w:rsid w:val="009B6F65"/>
    <w:rsid w:val="009B70FD"/>
    <w:rsid w:val="009B7376"/>
    <w:rsid w:val="009B748B"/>
    <w:rsid w:val="009B7511"/>
    <w:rsid w:val="009B7526"/>
    <w:rsid w:val="009B7541"/>
    <w:rsid w:val="009B7728"/>
    <w:rsid w:val="009B7749"/>
    <w:rsid w:val="009B77AE"/>
    <w:rsid w:val="009B77E0"/>
    <w:rsid w:val="009B789C"/>
    <w:rsid w:val="009B78C7"/>
    <w:rsid w:val="009B78E7"/>
    <w:rsid w:val="009B7918"/>
    <w:rsid w:val="009B7931"/>
    <w:rsid w:val="009B7A12"/>
    <w:rsid w:val="009B7A7C"/>
    <w:rsid w:val="009B7AD6"/>
    <w:rsid w:val="009B7B9E"/>
    <w:rsid w:val="009B7CE1"/>
    <w:rsid w:val="009B7DE1"/>
    <w:rsid w:val="009B7F0A"/>
    <w:rsid w:val="009B7F59"/>
    <w:rsid w:val="009B7FC7"/>
    <w:rsid w:val="009C00A6"/>
    <w:rsid w:val="009C028C"/>
    <w:rsid w:val="009C037D"/>
    <w:rsid w:val="009C03F2"/>
    <w:rsid w:val="009C04E3"/>
    <w:rsid w:val="009C05B7"/>
    <w:rsid w:val="009C05EB"/>
    <w:rsid w:val="009C0662"/>
    <w:rsid w:val="009C0708"/>
    <w:rsid w:val="009C081B"/>
    <w:rsid w:val="009C087E"/>
    <w:rsid w:val="009C096A"/>
    <w:rsid w:val="009C0B2C"/>
    <w:rsid w:val="009C0B5B"/>
    <w:rsid w:val="009C127F"/>
    <w:rsid w:val="009C1331"/>
    <w:rsid w:val="009C14A2"/>
    <w:rsid w:val="009C1656"/>
    <w:rsid w:val="009C16B3"/>
    <w:rsid w:val="009C1878"/>
    <w:rsid w:val="009C18DB"/>
    <w:rsid w:val="009C1970"/>
    <w:rsid w:val="009C1A73"/>
    <w:rsid w:val="009C1C09"/>
    <w:rsid w:val="009C1C10"/>
    <w:rsid w:val="009C1C47"/>
    <w:rsid w:val="009C1C9C"/>
    <w:rsid w:val="009C1D3D"/>
    <w:rsid w:val="009C1FB2"/>
    <w:rsid w:val="009C1FB4"/>
    <w:rsid w:val="009C1FD8"/>
    <w:rsid w:val="009C1FFF"/>
    <w:rsid w:val="009C202F"/>
    <w:rsid w:val="009C243C"/>
    <w:rsid w:val="009C253E"/>
    <w:rsid w:val="009C25B4"/>
    <w:rsid w:val="009C26D4"/>
    <w:rsid w:val="009C294A"/>
    <w:rsid w:val="009C2AF3"/>
    <w:rsid w:val="009C2DEB"/>
    <w:rsid w:val="009C2E06"/>
    <w:rsid w:val="009C2E8D"/>
    <w:rsid w:val="009C2E99"/>
    <w:rsid w:val="009C3220"/>
    <w:rsid w:val="009C33DF"/>
    <w:rsid w:val="009C34EE"/>
    <w:rsid w:val="009C35A4"/>
    <w:rsid w:val="009C365A"/>
    <w:rsid w:val="009C3779"/>
    <w:rsid w:val="009C3784"/>
    <w:rsid w:val="009C38E8"/>
    <w:rsid w:val="009C3AB6"/>
    <w:rsid w:val="009C3BEF"/>
    <w:rsid w:val="009C3C60"/>
    <w:rsid w:val="009C3D02"/>
    <w:rsid w:val="009C3FA7"/>
    <w:rsid w:val="009C3FFD"/>
    <w:rsid w:val="009C41E8"/>
    <w:rsid w:val="009C4273"/>
    <w:rsid w:val="009C4418"/>
    <w:rsid w:val="009C457C"/>
    <w:rsid w:val="009C45BB"/>
    <w:rsid w:val="009C45C2"/>
    <w:rsid w:val="009C4666"/>
    <w:rsid w:val="009C46A1"/>
    <w:rsid w:val="009C46BB"/>
    <w:rsid w:val="009C482B"/>
    <w:rsid w:val="009C4A57"/>
    <w:rsid w:val="009C4B15"/>
    <w:rsid w:val="009C4B53"/>
    <w:rsid w:val="009C4B5E"/>
    <w:rsid w:val="009C4C13"/>
    <w:rsid w:val="009C4C14"/>
    <w:rsid w:val="009C5058"/>
    <w:rsid w:val="009C5246"/>
    <w:rsid w:val="009C5269"/>
    <w:rsid w:val="009C528E"/>
    <w:rsid w:val="009C569A"/>
    <w:rsid w:val="009C56BE"/>
    <w:rsid w:val="009C58E7"/>
    <w:rsid w:val="009C5D66"/>
    <w:rsid w:val="009C5D77"/>
    <w:rsid w:val="009C5E44"/>
    <w:rsid w:val="009C5FD9"/>
    <w:rsid w:val="009C5FE2"/>
    <w:rsid w:val="009C620B"/>
    <w:rsid w:val="009C62B7"/>
    <w:rsid w:val="009C6348"/>
    <w:rsid w:val="009C65E8"/>
    <w:rsid w:val="009C6769"/>
    <w:rsid w:val="009C683B"/>
    <w:rsid w:val="009C6A40"/>
    <w:rsid w:val="009C6A64"/>
    <w:rsid w:val="009C6C2F"/>
    <w:rsid w:val="009C6C86"/>
    <w:rsid w:val="009C6DD7"/>
    <w:rsid w:val="009C7035"/>
    <w:rsid w:val="009C7054"/>
    <w:rsid w:val="009C7058"/>
    <w:rsid w:val="009C70F7"/>
    <w:rsid w:val="009C7595"/>
    <w:rsid w:val="009C75C2"/>
    <w:rsid w:val="009C78AA"/>
    <w:rsid w:val="009C79A1"/>
    <w:rsid w:val="009C79DB"/>
    <w:rsid w:val="009C7B4C"/>
    <w:rsid w:val="009C7B5D"/>
    <w:rsid w:val="009C7C1F"/>
    <w:rsid w:val="009C7C62"/>
    <w:rsid w:val="009C7E58"/>
    <w:rsid w:val="009C7E93"/>
    <w:rsid w:val="009C7F47"/>
    <w:rsid w:val="009D01D6"/>
    <w:rsid w:val="009D0541"/>
    <w:rsid w:val="009D0564"/>
    <w:rsid w:val="009D067F"/>
    <w:rsid w:val="009D07D1"/>
    <w:rsid w:val="009D08D3"/>
    <w:rsid w:val="009D0BCC"/>
    <w:rsid w:val="009D0C57"/>
    <w:rsid w:val="009D0FE4"/>
    <w:rsid w:val="009D1279"/>
    <w:rsid w:val="009D1384"/>
    <w:rsid w:val="009D13AB"/>
    <w:rsid w:val="009D13BC"/>
    <w:rsid w:val="009D14C5"/>
    <w:rsid w:val="009D14E9"/>
    <w:rsid w:val="009D16BA"/>
    <w:rsid w:val="009D1730"/>
    <w:rsid w:val="009D183F"/>
    <w:rsid w:val="009D195F"/>
    <w:rsid w:val="009D1AA1"/>
    <w:rsid w:val="009D1CF9"/>
    <w:rsid w:val="009D1FD0"/>
    <w:rsid w:val="009D2018"/>
    <w:rsid w:val="009D23D5"/>
    <w:rsid w:val="009D2592"/>
    <w:rsid w:val="009D26B1"/>
    <w:rsid w:val="009D27A2"/>
    <w:rsid w:val="009D27CF"/>
    <w:rsid w:val="009D27D9"/>
    <w:rsid w:val="009D2AE8"/>
    <w:rsid w:val="009D2BAF"/>
    <w:rsid w:val="009D3092"/>
    <w:rsid w:val="009D315A"/>
    <w:rsid w:val="009D31EF"/>
    <w:rsid w:val="009D322B"/>
    <w:rsid w:val="009D332F"/>
    <w:rsid w:val="009D3334"/>
    <w:rsid w:val="009D3365"/>
    <w:rsid w:val="009D33BC"/>
    <w:rsid w:val="009D3418"/>
    <w:rsid w:val="009D346E"/>
    <w:rsid w:val="009D3883"/>
    <w:rsid w:val="009D38D6"/>
    <w:rsid w:val="009D3A7A"/>
    <w:rsid w:val="009D3AD9"/>
    <w:rsid w:val="009D3B36"/>
    <w:rsid w:val="009D3B6F"/>
    <w:rsid w:val="009D3CB7"/>
    <w:rsid w:val="009D3EA2"/>
    <w:rsid w:val="009D3F2F"/>
    <w:rsid w:val="009D3FB7"/>
    <w:rsid w:val="009D40D5"/>
    <w:rsid w:val="009D4160"/>
    <w:rsid w:val="009D4221"/>
    <w:rsid w:val="009D4394"/>
    <w:rsid w:val="009D43C7"/>
    <w:rsid w:val="009D445E"/>
    <w:rsid w:val="009D466D"/>
    <w:rsid w:val="009D491F"/>
    <w:rsid w:val="009D4C7E"/>
    <w:rsid w:val="009D4E95"/>
    <w:rsid w:val="009D4F88"/>
    <w:rsid w:val="009D50E6"/>
    <w:rsid w:val="009D52C6"/>
    <w:rsid w:val="009D5345"/>
    <w:rsid w:val="009D53C6"/>
    <w:rsid w:val="009D54CF"/>
    <w:rsid w:val="009D5573"/>
    <w:rsid w:val="009D56C8"/>
    <w:rsid w:val="009D592A"/>
    <w:rsid w:val="009D59FC"/>
    <w:rsid w:val="009D5C3C"/>
    <w:rsid w:val="009D5DC5"/>
    <w:rsid w:val="009D5DC6"/>
    <w:rsid w:val="009D5EEA"/>
    <w:rsid w:val="009D618B"/>
    <w:rsid w:val="009D62E6"/>
    <w:rsid w:val="009D6381"/>
    <w:rsid w:val="009D64E8"/>
    <w:rsid w:val="009D6670"/>
    <w:rsid w:val="009D667E"/>
    <w:rsid w:val="009D671B"/>
    <w:rsid w:val="009D6872"/>
    <w:rsid w:val="009D68EF"/>
    <w:rsid w:val="009D68F2"/>
    <w:rsid w:val="009D6968"/>
    <w:rsid w:val="009D6B10"/>
    <w:rsid w:val="009D6C00"/>
    <w:rsid w:val="009D6F91"/>
    <w:rsid w:val="009D7076"/>
    <w:rsid w:val="009D70D7"/>
    <w:rsid w:val="009D70EE"/>
    <w:rsid w:val="009D7294"/>
    <w:rsid w:val="009D73B6"/>
    <w:rsid w:val="009D7430"/>
    <w:rsid w:val="009D7466"/>
    <w:rsid w:val="009D759B"/>
    <w:rsid w:val="009D7686"/>
    <w:rsid w:val="009D7886"/>
    <w:rsid w:val="009D795A"/>
    <w:rsid w:val="009D7C03"/>
    <w:rsid w:val="009D7D37"/>
    <w:rsid w:val="009D7D7B"/>
    <w:rsid w:val="009D7DB7"/>
    <w:rsid w:val="009E0089"/>
    <w:rsid w:val="009E0111"/>
    <w:rsid w:val="009E0130"/>
    <w:rsid w:val="009E0229"/>
    <w:rsid w:val="009E05A9"/>
    <w:rsid w:val="009E0666"/>
    <w:rsid w:val="009E077D"/>
    <w:rsid w:val="009E0B6B"/>
    <w:rsid w:val="009E0BA1"/>
    <w:rsid w:val="009E0C1A"/>
    <w:rsid w:val="009E0E3D"/>
    <w:rsid w:val="009E0E4A"/>
    <w:rsid w:val="009E0E81"/>
    <w:rsid w:val="009E10BA"/>
    <w:rsid w:val="009E1117"/>
    <w:rsid w:val="009E115D"/>
    <w:rsid w:val="009E11CF"/>
    <w:rsid w:val="009E13B7"/>
    <w:rsid w:val="009E169F"/>
    <w:rsid w:val="009E175F"/>
    <w:rsid w:val="009E1871"/>
    <w:rsid w:val="009E1915"/>
    <w:rsid w:val="009E1AA3"/>
    <w:rsid w:val="009E1BFE"/>
    <w:rsid w:val="009E1C2C"/>
    <w:rsid w:val="009E1C9E"/>
    <w:rsid w:val="009E1CC6"/>
    <w:rsid w:val="009E1D3F"/>
    <w:rsid w:val="009E1E56"/>
    <w:rsid w:val="009E1F39"/>
    <w:rsid w:val="009E1F49"/>
    <w:rsid w:val="009E2069"/>
    <w:rsid w:val="009E2175"/>
    <w:rsid w:val="009E21F4"/>
    <w:rsid w:val="009E2283"/>
    <w:rsid w:val="009E231A"/>
    <w:rsid w:val="009E236C"/>
    <w:rsid w:val="009E2547"/>
    <w:rsid w:val="009E2688"/>
    <w:rsid w:val="009E26DF"/>
    <w:rsid w:val="009E2AAE"/>
    <w:rsid w:val="009E2B79"/>
    <w:rsid w:val="009E2CDE"/>
    <w:rsid w:val="009E303F"/>
    <w:rsid w:val="009E31A2"/>
    <w:rsid w:val="009E330D"/>
    <w:rsid w:val="009E3353"/>
    <w:rsid w:val="009E33E6"/>
    <w:rsid w:val="009E342A"/>
    <w:rsid w:val="009E35F0"/>
    <w:rsid w:val="009E3844"/>
    <w:rsid w:val="009E387B"/>
    <w:rsid w:val="009E39FC"/>
    <w:rsid w:val="009E3BE0"/>
    <w:rsid w:val="009E3D14"/>
    <w:rsid w:val="009E3E2E"/>
    <w:rsid w:val="009E3E9C"/>
    <w:rsid w:val="009E40D6"/>
    <w:rsid w:val="009E451E"/>
    <w:rsid w:val="009E4689"/>
    <w:rsid w:val="009E47F0"/>
    <w:rsid w:val="009E48B0"/>
    <w:rsid w:val="009E49F9"/>
    <w:rsid w:val="009E4A9F"/>
    <w:rsid w:val="009E4B67"/>
    <w:rsid w:val="009E4D98"/>
    <w:rsid w:val="009E4DE3"/>
    <w:rsid w:val="009E4F14"/>
    <w:rsid w:val="009E4FDF"/>
    <w:rsid w:val="009E507A"/>
    <w:rsid w:val="009E54F7"/>
    <w:rsid w:val="009E5668"/>
    <w:rsid w:val="009E56BF"/>
    <w:rsid w:val="009E56F3"/>
    <w:rsid w:val="009E5784"/>
    <w:rsid w:val="009E5957"/>
    <w:rsid w:val="009E5A9C"/>
    <w:rsid w:val="009E5B3A"/>
    <w:rsid w:val="009E5C05"/>
    <w:rsid w:val="009E5F63"/>
    <w:rsid w:val="009E6030"/>
    <w:rsid w:val="009E6359"/>
    <w:rsid w:val="009E64B8"/>
    <w:rsid w:val="009E65F7"/>
    <w:rsid w:val="009E660E"/>
    <w:rsid w:val="009E66FF"/>
    <w:rsid w:val="009E68A9"/>
    <w:rsid w:val="009E68B1"/>
    <w:rsid w:val="009E693A"/>
    <w:rsid w:val="009E6A40"/>
    <w:rsid w:val="009E6CC2"/>
    <w:rsid w:val="009E6D3C"/>
    <w:rsid w:val="009E6E96"/>
    <w:rsid w:val="009E7142"/>
    <w:rsid w:val="009E7144"/>
    <w:rsid w:val="009E71C4"/>
    <w:rsid w:val="009E72EB"/>
    <w:rsid w:val="009E7315"/>
    <w:rsid w:val="009E74F2"/>
    <w:rsid w:val="009E7545"/>
    <w:rsid w:val="009E75B2"/>
    <w:rsid w:val="009E75E1"/>
    <w:rsid w:val="009E76A6"/>
    <w:rsid w:val="009E7896"/>
    <w:rsid w:val="009E7A7C"/>
    <w:rsid w:val="009E7B4E"/>
    <w:rsid w:val="009E7BB6"/>
    <w:rsid w:val="009E7C19"/>
    <w:rsid w:val="009E7F56"/>
    <w:rsid w:val="009E7FE4"/>
    <w:rsid w:val="009F0023"/>
    <w:rsid w:val="009F0511"/>
    <w:rsid w:val="009F05F4"/>
    <w:rsid w:val="009F07C4"/>
    <w:rsid w:val="009F07E4"/>
    <w:rsid w:val="009F08B4"/>
    <w:rsid w:val="009F08EE"/>
    <w:rsid w:val="009F0BB2"/>
    <w:rsid w:val="009F0C2A"/>
    <w:rsid w:val="009F0C32"/>
    <w:rsid w:val="009F0CA5"/>
    <w:rsid w:val="009F0E47"/>
    <w:rsid w:val="009F0F4F"/>
    <w:rsid w:val="009F10C8"/>
    <w:rsid w:val="009F1107"/>
    <w:rsid w:val="009F117E"/>
    <w:rsid w:val="009F1203"/>
    <w:rsid w:val="009F13BF"/>
    <w:rsid w:val="009F149C"/>
    <w:rsid w:val="009F14EB"/>
    <w:rsid w:val="009F1568"/>
    <w:rsid w:val="009F1761"/>
    <w:rsid w:val="009F1BC4"/>
    <w:rsid w:val="009F1CCA"/>
    <w:rsid w:val="009F1EEE"/>
    <w:rsid w:val="009F1FC7"/>
    <w:rsid w:val="009F2105"/>
    <w:rsid w:val="009F218A"/>
    <w:rsid w:val="009F219C"/>
    <w:rsid w:val="009F21E3"/>
    <w:rsid w:val="009F23B8"/>
    <w:rsid w:val="009F27A1"/>
    <w:rsid w:val="009F2A8B"/>
    <w:rsid w:val="009F2C0B"/>
    <w:rsid w:val="009F2D74"/>
    <w:rsid w:val="009F2DF3"/>
    <w:rsid w:val="009F2F72"/>
    <w:rsid w:val="009F2FD5"/>
    <w:rsid w:val="009F3133"/>
    <w:rsid w:val="009F3176"/>
    <w:rsid w:val="009F31A3"/>
    <w:rsid w:val="009F3232"/>
    <w:rsid w:val="009F32B1"/>
    <w:rsid w:val="009F32D0"/>
    <w:rsid w:val="009F338A"/>
    <w:rsid w:val="009F355B"/>
    <w:rsid w:val="009F361C"/>
    <w:rsid w:val="009F3636"/>
    <w:rsid w:val="009F3664"/>
    <w:rsid w:val="009F3701"/>
    <w:rsid w:val="009F37A5"/>
    <w:rsid w:val="009F37E3"/>
    <w:rsid w:val="009F3835"/>
    <w:rsid w:val="009F390C"/>
    <w:rsid w:val="009F3A87"/>
    <w:rsid w:val="009F3A88"/>
    <w:rsid w:val="009F3C56"/>
    <w:rsid w:val="009F3C99"/>
    <w:rsid w:val="009F3DA6"/>
    <w:rsid w:val="009F3E65"/>
    <w:rsid w:val="009F3F06"/>
    <w:rsid w:val="009F3F42"/>
    <w:rsid w:val="009F4099"/>
    <w:rsid w:val="009F41FF"/>
    <w:rsid w:val="009F4280"/>
    <w:rsid w:val="009F42C5"/>
    <w:rsid w:val="009F42E5"/>
    <w:rsid w:val="009F43A1"/>
    <w:rsid w:val="009F46BF"/>
    <w:rsid w:val="009F46FC"/>
    <w:rsid w:val="009F4866"/>
    <w:rsid w:val="009F486B"/>
    <w:rsid w:val="009F4A17"/>
    <w:rsid w:val="009F4A7E"/>
    <w:rsid w:val="009F4BA5"/>
    <w:rsid w:val="009F4BF2"/>
    <w:rsid w:val="009F4C55"/>
    <w:rsid w:val="009F4C6C"/>
    <w:rsid w:val="009F4D33"/>
    <w:rsid w:val="009F4EB0"/>
    <w:rsid w:val="009F502C"/>
    <w:rsid w:val="009F50E7"/>
    <w:rsid w:val="009F53A9"/>
    <w:rsid w:val="009F548C"/>
    <w:rsid w:val="009F54C1"/>
    <w:rsid w:val="009F5594"/>
    <w:rsid w:val="009F5616"/>
    <w:rsid w:val="009F5803"/>
    <w:rsid w:val="009F58EA"/>
    <w:rsid w:val="009F5AD5"/>
    <w:rsid w:val="009F5C0F"/>
    <w:rsid w:val="009F5CA8"/>
    <w:rsid w:val="009F5D09"/>
    <w:rsid w:val="009F5ECE"/>
    <w:rsid w:val="009F6081"/>
    <w:rsid w:val="009F61B9"/>
    <w:rsid w:val="009F623F"/>
    <w:rsid w:val="009F62B1"/>
    <w:rsid w:val="009F62E0"/>
    <w:rsid w:val="009F63AB"/>
    <w:rsid w:val="009F6416"/>
    <w:rsid w:val="009F641F"/>
    <w:rsid w:val="009F64EB"/>
    <w:rsid w:val="009F652D"/>
    <w:rsid w:val="009F6566"/>
    <w:rsid w:val="009F6568"/>
    <w:rsid w:val="009F65CA"/>
    <w:rsid w:val="009F65F3"/>
    <w:rsid w:val="009F66F7"/>
    <w:rsid w:val="009F67AC"/>
    <w:rsid w:val="009F67EB"/>
    <w:rsid w:val="009F6BD9"/>
    <w:rsid w:val="009F6C9E"/>
    <w:rsid w:val="009F6E7A"/>
    <w:rsid w:val="009F6E7B"/>
    <w:rsid w:val="009F72E9"/>
    <w:rsid w:val="009F738F"/>
    <w:rsid w:val="009F73E8"/>
    <w:rsid w:val="009F7566"/>
    <w:rsid w:val="009F76E2"/>
    <w:rsid w:val="009F77B0"/>
    <w:rsid w:val="009F7A58"/>
    <w:rsid w:val="009F7D53"/>
    <w:rsid w:val="009F7D78"/>
    <w:rsid w:val="009F7EE5"/>
    <w:rsid w:val="00A000B1"/>
    <w:rsid w:val="00A001D6"/>
    <w:rsid w:val="00A00229"/>
    <w:rsid w:val="00A002FC"/>
    <w:rsid w:val="00A00341"/>
    <w:rsid w:val="00A00403"/>
    <w:rsid w:val="00A00534"/>
    <w:rsid w:val="00A00586"/>
    <w:rsid w:val="00A00647"/>
    <w:rsid w:val="00A00777"/>
    <w:rsid w:val="00A0094B"/>
    <w:rsid w:val="00A0098E"/>
    <w:rsid w:val="00A00993"/>
    <w:rsid w:val="00A00A53"/>
    <w:rsid w:val="00A00BE0"/>
    <w:rsid w:val="00A00C25"/>
    <w:rsid w:val="00A00D2C"/>
    <w:rsid w:val="00A00EEB"/>
    <w:rsid w:val="00A00F8E"/>
    <w:rsid w:val="00A01128"/>
    <w:rsid w:val="00A01381"/>
    <w:rsid w:val="00A0174C"/>
    <w:rsid w:val="00A01856"/>
    <w:rsid w:val="00A01993"/>
    <w:rsid w:val="00A01BCA"/>
    <w:rsid w:val="00A01D9B"/>
    <w:rsid w:val="00A01E97"/>
    <w:rsid w:val="00A01F20"/>
    <w:rsid w:val="00A020D7"/>
    <w:rsid w:val="00A0241E"/>
    <w:rsid w:val="00A02473"/>
    <w:rsid w:val="00A02726"/>
    <w:rsid w:val="00A0277C"/>
    <w:rsid w:val="00A02833"/>
    <w:rsid w:val="00A029F2"/>
    <w:rsid w:val="00A02DDB"/>
    <w:rsid w:val="00A02E21"/>
    <w:rsid w:val="00A02E54"/>
    <w:rsid w:val="00A02EE6"/>
    <w:rsid w:val="00A02EE8"/>
    <w:rsid w:val="00A02F41"/>
    <w:rsid w:val="00A0300D"/>
    <w:rsid w:val="00A0311B"/>
    <w:rsid w:val="00A03146"/>
    <w:rsid w:val="00A0319E"/>
    <w:rsid w:val="00A03228"/>
    <w:rsid w:val="00A03243"/>
    <w:rsid w:val="00A03310"/>
    <w:rsid w:val="00A0338B"/>
    <w:rsid w:val="00A037CF"/>
    <w:rsid w:val="00A038D7"/>
    <w:rsid w:val="00A03931"/>
    <w:rsid w:val="00A0396A"/>
    <w:rsid w:val="00A03BE4"/>
    <w:rsid w:val="00A03CC9"/>
    <w:rsid w:val="00A03E55"/>
    <w:rsid w:val="00A03EE9"/>
    <w:rsid w:val="00A03F07"/>
    <w:rsid w:val="00A03F48"/>
    <w:rsid w:val="00A040D0"/>
    <w:rsid w:val="00A0415C"/>
    <w:rsid w:val="00A0417C"/>
    <w:rsid w:val="00A041A6"/>
    <w:rsid w:val="00A04229"/>
    <w:rsid w:val="00A042D0"/>
    <w:rsid w:val="00A04581"/>
    <w:rsid w:val="00A04585"/>
    <w:rsid w:val="00A0492E"/>
    <w:rsid w:val="00A04B8A"/>
    <w:rsid w:val="00A04C22"/>
    <w:rsid w:val="00A04DC9"/>
    <w:rsid w:val="00A05017"/>
    <w:rsid w:val="00A05087"/>
    <w:rsid w:val="00A05350"/>
    <w:rsid w:val="00A053B1"/>
    <w:rsid w:val="00A053EE"/>
    <w:rsid w:val="00A05403"/>
    <w:rsid w:val="00A054E1"/>
    <w:rsid w:val="00A054F7"/>
    <w:rsid w:val="00A0567A"/>
    <w:rsid w:val="00A05759"/>
    <w:rsid w:val="00A05765"/>
    <w:rsid w:val="00A057BC"/>
    <w:rsid w:val="00A057F5"/>
    <w:rsid w:val="00A05D0B"/>
    <w:rsid w:val="00A06032"/>
    <w:rsid w:val="00A060D8"/>
    <w:rsid w:val="00A06177"/>
    <w:rsid w:val="00A0637F"/>
    <w:rsid w:val="00A06431"/>
    <w:rsid w:val="00A0655B"/>
    <w:rsid w:val="00A06660"/>
    <w:rsid w:val="00A0689B"/>
    <w:rsid w:val="00A06956"/>
    <w:rsid w:val="00A06B16"/>
    <w:rsid w:val="00A06B3E"/>
    <w:rsid w:val="00A06B4D"/>
    <w:rsid w:val="00A071B1"/>
    <w:rsid w:val="00A07307"/>
    <w:rsid w:val="00A07373"/>
    <w:rsid w:val="00A07422"/>
    <w:rsid w:val="00A0745C"/>
    <w:rsid w:val="00A074D0"/>
    <w:rsid w:val="00A07745"/>
    <w:rsid w:val="00A078DB"/>
    <w:rsid w:val="00A079C8"/>
    <w:rsid w:val="00A07E6B"/>
    <w:rsid w:val="00A07E73"/>
    <w:rsid w:val="00A07E9B"/>
    <w:rsid w:val="00A1000D"/>
    <w:rsid w:val="00A10064"/>
    <w:rsid w:val="00A10066"/>
    <w:rsid w:val="00A100DD"/>
    <w:rsid w:val="00A101EF"/>
    <w:rsid w:val="00A104B9"/>
    <w:rsid w:val="00A10544"/>
    <w:rsid w:val="00A1057B"/>
    <w:rsid w:val="00A10724"/>
    <w:rsid w:val="00A107DD"/>
    <w:rsid w:val="00A108CD"/>
    <w:rsid w:val="00A10A20"/>
    <w:rsid w:val="00A10A65"/>
    <w:rsid w:val="00A10BA6"/>
    <w:rsid w:val="00A10ECB"/>
    <w:rsid w:val="00A10EE7"/>
    <w:rsid w:val="00A1113E"/>
    <w:rsid w:val="00A1123C"/>
    <w:rsid w:val="00A1127F"/>
    <w:rsid w:val="00A112B7"/>
    <w:rsid w:val="00A11418"/>
    <w:rsid w:val="00A11558"/>
    <w:rsid w:val="00A1159A"/>
    <w:rsid w:val="00A1167B"/>
    <w:rsid w:val="00A11709"/>
    <w:rsid w:val="00A1179A"/>
    <w:rsid w:val="00A118BB"/>
    <w:rsid w:val="00A118DA"/>
    <w:rsid w:val="00A118EA"/>
    <w:rsid w:val="00A11B28"/>
    <w:rsid w:val="00A11C09"/>
    <w:rsid w:val="00A11C37"/>
    <w:rsid w:val="00A11DF3"/>
    <w:rsid w:val="00A1260C"/>
    <w:rsid w:val="00A12939"/>
    <w:rsid w:val="00A12B99"/>
    <w:rsid w:val="00A12CE9"/>
    <w:rsid w:val="00A12D72"/>
    <w:rsid w:val="00A12DB9"/>
    <w:rsid w:val="00A12E6F"/>
    <w:rsid w:val="00A13039"/>
    <w:rsid w:val="00A1303E"/>
    <w:rsid w:val="00A130EA"/>
    <w:rsid w:val="00A1312B"/>
    <w:rsid w:val="00A1320A"/>
    <w:rsid w:val="00A134AA"/>
    <w:rsid w:val="00A1354F"/>
    <w:rsid w:val="00A135E5"/>
    <w:rsid w:val="00A137C7"/>
    <w:rsid w:val="00A13816"/>
    <w:rsid w:val="00A1383D"/>
    <w:rsid w:val="00A13B9B"/>
    <w:rsid w:val="00A13BB7"/>
    <w:rsid w:val="00A13D6A"/>
    <w:rsid w:val="00A13D86"/>
    <w:rsid w:val="00A13DFF"/>
    <w:rsid w:val="00A13E11"/>
    <w:rsid w:val="00A13E1D"/>
    <w:rsid w:val="00A13E41"/>
    <w:rsid w:val="00A13E7A"/>
    <w:rsid w:val="00A13ED1"/>
    <w:rsid w:val="00A13FE4"/>
    <w:rsid w:val="00A1436A"/>
    <w:rsid w:val="00A143D7"/>
    <w:rsid w:val="00A146BB"/>
    <w:rsid w:val="00A14924"/>
    <w:rsid w:val="00A14A63"/>
    <w:rsid w:val="00A14B8B"/>
    <w:rsid w:val="00A14BB3"/>
    <w:rsid w:val="00A14D2D"/>
    <w:rsid w:val="00A14E1D"/>
    <w:rsid w:val="00A14E86"/>
    <w:rsid w:val="00A15286"/>
    <w:rsid w:val="00A154B1"/>
    <w:rsid w:val="00A15514"/>
    <w:rsid w:val="00A15611"/>
    <w:rsid w:val="00A15636"/>
    <w:rsid w:val="00A158E5"/>
    <w:rsid w:val="00A15D9E"/>
    <w:rsid w:val="00A15DB3"/>
    <w:rsid w:val="00A15DC2"/>
    <w:rsid w:val="00A16051"/>
    <w:rsid w:val="00A16068"/>
    <w:rsid w:val="00A163DE"/>
    <w:rsid w:val="00A165C1"/>
    <w:rsid w:val="00A16770"/>
    <w:rsid w:val="00A168AE"/>
    <w:rsid w:val="00A169B2"/>
    <w:rsid w:val="00A16B53"/>
    <w:rsid w:val="00A16D12"/>
    <w:rsid w:val="00A17146"/>
    <w:rsid w:val="00A175DE"/>
    <w:rsid w:val="00A17635"/>
    <w:rsid w:val="00A17709"/>
    <w:rsid w:val="00A177C8"/>
    <w:rsid w:val="00A17B00"/>
    <w:rsid w:val="00A17B9A"/>
    <w:rsid w:val="00A17BF6"/>
    <w:rsid w:val="00A17D0F"/>
    <w:rsid w:val="00A17D7A"/>
    <w:rsid w:val="00A200C3"/>
    <w:rsid w:val="00A203C9"/>
    <w:rsid w:val="00A203F6"/>
    <w:rsid w:val="00A204F2"/>
    <w:rsid w:val="00A205E1"/>
    <w:rsid w:val="00A20662"/>
    <w:rsid w:val="00A2069B"/>
    <w:rsid w:val="00A206CA"/>
    <w:rsid w:val="00A2079B"/>
    <w:rsid w:val="00A208B1"/>
    <w:rsid w:val="00A20B0C"/>
    <w:rsid w:val="00A20C61"/>
    <w:rsid w:val="00A20FD9"/>
    <w:rsid w:val="00A2103A"/>
    <w:rsid w:val="00A2116C"/>
    <w:rsid w:val="00A211B1"/>
    <w:rsid w:val="00A2126F"/>
    <w:rsid w:val="00A21513"/>
    <w:rsid w:val="00A2152D"/>
    <w:rsid w:val="00A215FF"/>
    <w:rsid w:val="00A21626"/>
    <w:rsid w:val="00A217A9"/>
    <w:rsid w:val="00A21802"/>
    <w:rsid w:val="00A21898"/>
    <w:rsid w:val="00A219AA"/>
    <w:rsid w:val="00A21A1C"/>
    <w:rsid w:val="00A21A5F"/>
    <w:rsid w:val="00A21A88"/>
    <w:rsid w:val="00A21B46"/>
    <w:rsid w:val="00A21B72"/>
    <w:rsid w:val="00A21D4A"/>
    <w:rsid w:val="00A21EE4"/>
    <w:rsid w:val="00A2214B"/>
    <w:rsid w:val="00A2234C"/>
    <w:rsid w:val="00A2235A"/>
    <w:rsid w:val="00A2249D"/>
    <w:rsid w:val="00A224B5"/>
    <w:rsid w:val="00A2266A"/>
    <w:rsid w:val="00A22794"/>
    <w:rsid w:val="00A227E4"/>
    <w:rsid w:val="00A2290B"/>
    <w:rsid w:val="00A22952"/>
    <w:rsid w:val="00A22986"/>
    <w:rsid w:val="00A22A34"/>
    <w:rsid w:val="00A22B17"/>
    <w:rsid w:val="00A22B63"/>
    <w:rsid w:val="00A22B94"/>
    <w:rsid w:val="00A22BCE"/>
    <w:rsid w:val="00A230E1"/>
    <w:rsid w:val="00A2337C"/>
    <w:rsid w:val="00A233C1"/>
    <w:rsid w:val="00A23415"/>
    <w:rsid w:val="00A23416"/>
    <w:rsid w:val="00A2350B"/>
    <w:rsid w:val="00A23643"/>
    <w:rsid w:val="00A23677"/>
    <w:rsid w:val="00A23756"/>
    <w:rsid w:val="00A2376C"/>
    <w:rsid w:val="00A23775"/>
    <w:rsid w:val="00A2383D"/>
    <w:rsid w:val="00A238BE"/>
    <w:rsid w:val="00A23B49"/>
    <w:rsid w:val="00A23BA8"/>
    <w:rsid w:val="00A23C7B"/>
    <w:rsid w:val="00A23EFA"/>
    <w:rsid w:val="00A23F37"/>
    <w:rsid w:val="00A240D0"/>
    <w:rsid w:val="00A2415C"/>
    <w:rsid w:val="00A241A8"/>
    <w:rsid w:val="00A241BE"/>
    <w:rsid w:val="00A24538"/>
    <w:rsid w:val="00A2456D"/>
    <w:rsid w:val="00A24600"/>
    <w:rsid w:val="00A24832"/>
    <w:rsid w:val="00A24946"/>
    <w:rsid w:val="00A24962"/>
    <w:rsid w:val="00A24CBF"/>
    <w:rsid w:val="00A24E04"/>
    <w:rsid w:val="00A24FEA"/>
    <w:rsid w:val="00A254A1"/>
    <w:rsid w:val="00A25507"/>
    <w:rsid w:val="00A25789"/>
    <w:rsid w:val="00A2581A"/>
    <w:rsid w:val="00A25836"/>
    <w:rsid w:val="00A25B0D"/>
    <w:rsid w:val="00A25B59"/>
    <w:rsid w:val="00A25CA8"/>
    <w:rsid w:val="00A25DA7"/>
    <w:rsid w:val="00A25FAC"/>
    <w:rsid w:val="00A2606D"/>
    <w:rsid w:val="00A2608B"/>
    <w:rsid w:val="00A260B5"/>
    <w:rsid w:val="00A26105"/>
    <w:rsid w:val="00A261DA"/>
    <w:rsid w:val="00A2659F"/>
    <w:rsid w:val="00A266A0"/>
    <w:rsid w:val="00A26730"/>
    <w:rsid w:val="00A26758"/>
    <w:rsid w:val="00A26838"/>
    <w:rsid w:val="00A26872"/>
    <w:rsid w:val="00A26A4C"/>
    <w:rsid w:val="00A26AB7"/>
    <w:rsid w:val="00A26BE3"/>
    <w:rsid w:val="00A26C2C"/>
    <w:rsid w:val="00A26C9C"/>
    <w:rsid w:val="00A26D16"/>
    <w:rsid w:val="00A26DA0"/>
    <w:rsid w:val="00A26F3D"/>
    <w:rsid w:val="00A271F0"/>
    <w:rsid w:val="00A272ED"/>
    <w:rsid w:val="00A2733E"/>
    <w:rsid w:val="00A27455"/>
    <w:rsid w:val="00A2746A"/>
    <w:rsid w:val="00A27744"/>
    <w:rsid w:val="00A27AE2"/>
    <w:rsid w:val="00A27B5C"/>
    <w:rsid w:val="00A27BA5"/>
    <w:rsid w:val="00A27C42"/>
    <w:rsid w:val="00A27DA7"/>
    <w:rsid w:val="00A27DBE"/>
    <w:rsid w:val="00A27DD2"/>
    <w:rsid w:val="00A27E52"/>
    <w:rsid w:val="00A27EA4"/>
    <w:rsid w:val="00A27F12"/>
    <w:rsid w:val="00A3020A"/>
    <w:rsid w:val="00A3020E"/>
    <w:rsid w:val="00A302F5"/>
    <w:rsid w:val="00A30303"/>
    <w:rsid w:val="00A3050B"/>
    <w:rsid w:val="00A307EA"/>
    <w:rsid w:val="00A30891"/>
    <w:rsid w:val="00A308B0"/>
    <w:rsid w:val="00A309EF"/>
    <w:rsid w:val="00A30C46"/>
    <w:rsid w:val="00A30CE0"/>
    <w:rsid w:val="00A30D0D"/>
    <w:rsid w:val="00A30DAB"/>
    <w:rsid w:val="00A30ED4"/>
    <w:rsid w:val="00A31322"/>
    <w:rsid w:val="00A31341"/>
    <w:rsid w:val="00A31440"/>
    <w:rsid w:val="00A315E1"/>
    <w:rsid w:val="00A31668"/>
    <w:rsid w:val="00A31862"/>
    <w:rsid w:val="00A31B30"/>
    <w:rsid w:val="00A31C07"/>
    <w:rsid w:val="00A31CF5"/>
    <w:rsid w:val="00A31DA8"/>
    <w:rsid w:val="00A32045"/>
    <w:rsid w:val="00A320F7"/>
    <w:rsid w:val="00A321D1"/>
    <w:rsid w:val="00A32203"/>
    <w:rsid w:val="00A32385"/>
    <w:rsid w:val="00A32653"/>
    <w:rsid w:val="00A3269F"/>
    <w:rsid w:val="00A326EA"/>
    <w:rsid w:val="00A32998"/>
    <w:rsid w:val="00A32A78"/>
    <w:rsid w:val="00A32A98"/>
    <w:rsid w:val="00A32BFE"/>
    <w:rsid w:val="00A32D92"/>
    <w:rsid w:val="00A32DE3"/>
    <w:rsid w:val="00A32EE2"/>
    <w:rsid w:val="00A32F14"/>
    <w:rsid w:val="00A32F89"/>
    <w:rsid w:val="00A3304F"/>
    <w:rsid w:val="00A332CD"/>
    <w:rsid w:val="00A332F3"/>
    <w:rsid w:val="00A33414"/>
    <w:rsid w:val="00A334DD"/>
    <w:rsid w:val="00A33795"/>
    <w:rsid w:val="00A33809"/>
    <w:rsid w:val="00A338FD"/>
    <w:rsid w:val="00A3391E"/>
    <w:rsid w:val="00A33963"/>
    <w:rsid w:val="00A33A33"/>
    <w:rsid w:val="00A33AEB"/>
    <w:rsid w:val="00A33D84"/>
    <w:rsid w:val="00A33E25"/>
    <w:rsid w:val="00A33E2B"/>
    <w:rsid w:val="00A3428C"/>
    <w:rsid w:val="00A342D9"/>
    <w:rsid w:val="00A3453C"/>
    <w:rsid w:val="00A3473F"/>
    <w:rsid w:val="00A3475F"/>
    <w:rsid w:val="00A34777"/>
    <w:rsid w:val="00A34904"/>
    <w:rsid w:val="00A34D25"/>
    <w:rsid w:val="00A34DE7"/>
    <w:rsid w:val="00A34E11"/>
    <w:rsid w:val="00A34ECB"/>
    <w:rsid w:val="00A34F86"/>
    <w:rsid w:val="00A3503B"/>
    <w:rsid w:val="00A35080"/>
    <w:rsid w:val="00A350AD"/>
    <w:rsid w:val="00A350D1"/>
    <w:rsid w:val="00A351EF"/>
    <w:rsid w:val="00A3527A"/>
    <w:rsid w:val="00A354D7"/>
    <w:rsid w:val="00A35587"/>
    <w:rsid w:val="00A355A6"/>
    <w:rsid w:val="00A355C9"/>
    <w:rsid w:val="00A3567A"/>
    <w:rsid w:val="00A357C1"/>
    <w:rsid w:val="00A357FC"/>
    <w:rsid w:val="00A3594C"/>
    <w:rsid w:val="00A359E0"/>
    <w:rsid w:val="00A35B99"/>
    <w:rsid w:val="00A3608E"/>
    <w:rsid w:val="00A361B4"/>
    <w:rsid w:val="00A361DB"/>
    <w:rsid w:val="00A36801"/>
    <w:rsid w:val="00A368B1"/>
    <w:rsid w:val="00A36F22"/>
    <w:rsid w:val="00A36F91"/>
    <w:rsid w:val="00A3721B"/>
    <w:rsid w:val="00A374D5"/>
    <w:rsid w:val="00A374EA"/>
    <w:rsid w:val="00A37624"/>
    <w:rsid w:val="00A3763A"/>
    <w:rsid w:val="00A3777E"/>
    <w:rsid w:val="00A378E9"/>
    <w:rsid w:val="00A37C3E"/>
    <w:rsid w:val="00A37F9B"/>
    <w:rsid w:val="00A37FF5"/>
    <w:rsid w:val="00A40051"/>
    <w:rsid w:val="00A4010A"/>
    <w:rsid w:val="00A40138"/>
    <w:rsid w:val="00A401B7"/>
    <w:rsid w:val="00A401BA"/>
    <w:rsid w:val="00A401EB"/>
    <w:rsid w:val="00A40224"/>
    <w:rsid w:val="00A402B2"/>
    <w:rsid w:val="00A40363"/>
    <w:rsid w:val="00A4042B"/>
    <w:rsid w:val="00A40510"/>
    <w:rsid w:val="00A40670"/>
    <w:rsid w:val="00A4081C"/>
    <w:rsid w:val="00A40AC3"/>
    <w:rsid w:val="00A40CD4"/>
    <w:rsid w:val="00A40DE8"/>
    <w:rsid w:val="00A40E2E"/>
    <w:rsid w:val="00A40E4B"/>
    <w:rsid w:val="00A40E80"/>
    <w:rsid w:val="00A410EE"/>
    <w:rsid w:val="00A4113C"/>
    <w:rsid w:val="00A411BF"/>
    <w:rsid w:val="00A412E0"/>
    <w:rsid w:val="00A412EE"/>
    <w:rsid w:val="00A4154A"/>
    <w:rsid w:val="00A4169B"/>
    <w:rsid w:val="00A416A8"/>
    <w:rsid w:val="00A417AF"/>
    <w:rsid w:val="00A41818"/>
    <w:rsid w:val="00A41863"/>
    <w:rsid w:val="00A4189B"/>
    <w:rsid w:val="00A418AF"/>
    <w:rsid w:val="00A41990"/>
    <w:rsid w:val="00A41A70"/>
    <w:rsid w:val="00A41BE8"/>
    <w:rsid w:val="00A41C1D"/>
    <w:rsid w:val="00A41C93"/>
    <w:rsid w:val="00A41CA8"/>
    <w:rsid w:val="00A41D00"/>
    <w:rsid w:val="00A41E1C"/>
    <w:rsid w:val="00A41E83"/>
    <w:rsid w:val="00A41F03"/>
    <w:rsid w:val="00A41F05"/>
    <w:rsid w:val="00A42183"/>
    <w:rsid w:val="00A424BE"/>
    <w:rsid w:val="00A4265B"/>
    <w:rsid w:val="00A427A0"/>
    <w:rsid w:val="00A42999"/>
    <w:rsid w:val="00A42CC0"/>
    <w:rsid w:val="00A42D18"/>
    <w:rsid w:val="00A42DE1"/>
    <w:rsid w:val="00A430EB"/>
    <w:rsid w:val="00A43225"/>
    <w:rsid w:val="00A43334"/>
    <w:rsid w:val="00A433A5"/>
    <w:rsid w:val="00A435F4"/>
    <w:rsid w:val="00A437DC"/>
    <w:rsid w:val="00A43971"/>
    <w:rsid w:val="00A439CC"/>
    <w:rsid w:val="00A43B68"/>
    <w:rsid w:val="00A43C9F"/>
    <w:rsid w:val="00A43E8D"/>
    <w:rsid w:val="00A43F48"/>
    <w:rsid w:val="00A44122"/>
    <w:rsid w:val="00A441AA"/>
    <w:rsid w:val="00A441D0"/>
    <w:rsid w:val="00A443C9"/>
    <w:rsid w:val="00A4453B"/>
    <w:rsid w:val="00A445FE"/>
    <w:rsid w:val="00A44926"/>
    <w:rsid w:val="00A4499F"/>
    <w:rsid w:val="00A44A35"/>
    <w:rsid w:val="00A44CC7"/>
    <w:rsid w:val="00A45255"/>
    <w:rsid w:val="00A452B3"/>
    <w:rsid w:val="00A457C7"/>
    <w:rsid w:val="00A4588D"/>
    <w:rsid w:val="00A459C2"/>
    <w:rsid w:val="00A45A1E"/>
    <w:rsid w:val="00A45A52"/>
    <w:rsid w:val="00A45B0A"/>
    <w:rsid w:val="00A45CBA"/>
    <w:rsid w:val="00A45D87"/>
    <w:rsid w:val="00A46057"/>
    <w:rsid w:val="00A46134"/>
    <w:rsid w:val="00A46238"/>
    <w:rsid w:val="00A46429"/>
    <w:rsid w:val="00A46474"/>
    <w:rsid w:val="00A464D9"/>
    <w:rsid w:val="00A4661A"/>
    <w:rsid w:val="00A46787"/>
    <w:rsid w:val="00A467F2"/>
    <w:rsid w:val="00A4688B"/>
    <w:rsid w:val="00A46B20"/>
    <w:rsid w:val="00A46CD4"/>
    <w:rsid w:val="00A46F28"/>
    <w:rsid w:val="00A46FDC"/>
    <w:rsid w:val="00A47817"/>
    <w:rsid w:val="00A47A8D"/>
    <w:rsid w:val="00A47AF0"/>
    <w:rsid w:val="00A47D9C"/>
    <w:rsid w:val="00A47E4F"/>
    <w:rsid w:val="00A50030"/>
    <w:rsid w:val="00A50095"/>
    <w:rsid w:val="00A500F9"/>
    <w:rsid w:val="00A50153"/>
    <w:rsid w:val="00A5050D"/>
    <w:rsid w:val="00A50521"/>
    <w:rsid w:val="00A505AC"/>
    <w:rsid w:val="00A505B9"/>
    <w:rsid w:val="00A5078D"/>
    <w:rsid w:val="00A5079B"/>
    <w:rsid w:val="00A507AE"/>
    <w:rsid w:val="00A50871"/>
    <w:rsid w:val="00A50ADE"/>
    <w:rsid w:val="00A50BD2"/>
    <w:rsid w:val="00A50C28"/>
    <w:rsid w:val="00A50CDE"/>
    <w:rsid w:val="00A50E3C"/>
    <w:rsid w:val="00A50FAD"/>
    <w:rsid w:val="00A5106D"/>
    <w:rsid w:val="00A51552"/>
    <w:rsid w:val="00A515F6"/>
    <w:rsid w:val="00A51B19"/>
    <w:rsid w:val="00A51D5A"/>
    <w:rsid w:val="00A51D7A"/>
    <w:rsid w:val="00A51DAD"/>
    <w:rsid w:val="00A5202B"/>
    <w:rsid w:val="00A520CC"/>
    <w:rsid w:val="00A5233E"/>
    <w:rsid w:val="00A52484"/>
    <w:rsid w:val="00A524DA"/>
    <w:rsid w:val="00A5254B"/>
    <w:rsid w:val="00A5276F"/>
    <w:rsid w:val="00A52AAD"/>
    <w:rsid w:val="00A52BDD"/>
    <w:rsid w:val="00A52C06"/>
    <w:rsid w:val="00A52D45"/>
    <w:rsid w:val="00A53248"/>
    <w:rsid w:val="00A53458"/>
    <w:rsid w:val="00A534D8"/>
    <w:rsid w:val="00A535A3"/>
    <w:rsid w:val="00A53672"/>
    <w:rsid w:val="00A5381E"/>
    <w:rsid w:val="00A53842"/>
    <w:rsid w:val="00A53A7E"/>
    <w:rsid w:val="00A53B7E"/>
    <w:rsid w:val="00A53DA6"/>
    <w:rsid w:val="00A53EF0"/>
    <w:rsid w:val="00A53F2D"/>
    <w:rsid w:val="00A5440C"/>
    <w:rsid w:val="00A54464"/>
    <w:rsid w:val="00A545A1"/>
    <w:rsid w:val="00A5461C"/>
    <w:rsid w:val="00A546D9"/>
    <w:rsid w:val="00A5479D"/>
    <w:rsid w:val="00A547C3"/>
    <w:rsid w:val="00A549C8"/>
    <w:rsid w:val="00A54BC9"/>
    <w:rsid w:val="00A54C12"/>
    <w:rsid w:val="00A54E9A"/>
    <w:rsid w:val="00A55143"/>
    <w:rsid w:val="00A553A1"/>
    <w:rsid w:val="00A55463"/>
    <w:rsid w:val="00A55549"/>
    <w:rsid w:val="00A5564A"/>
    <w:rsid w:val="00A55816"/>
    <w:rsid w:val="00A55830"/>
    <w:rsid w:val="00A558A5"/>
    <w:rsid w:val="00A55911"/>
    <w:rsid w:val="00A55944"/>
    <w:rsid w:val="00A55980"/>
    <w:rsid w:val="00A559BA"/>
    <w:rsid w:val="00A55AB8"/>
    <w:rsid w:val="00A55CC4"/>
    <w:rsid w:val="00A55CF6"/>
    <w:rsid w:val="00A55DBF"/>
    <w:rsid w:val="00A55EC2"/>
    <w:rsid w:val="00A55F01"/>
    <w:rsid w:val="00A561C7"/>
    <w:rsid w:val="00A562F1"/>
    <w:rsid w:val="00A56302"/>
    <w:rsid w:val="00A56330"/>
    <w:rsid w:val="00A563E8"/>
    <w:rsid w:val="00A56460"/>
    <w:rsid w:val="00A56477"/>
    <w:rsid w:val="00A565D9"/>
    <w:rsid w:val="00A56613"/>
    <w:rsid w:val="00A56678"/>
    <w:rsid w:val="00A567EB"/>
    <w:rsid w:val="00A56A9C"/>
    <w:rsid w:val="00A56C79"/>
    <w:rsid w:val="00A56CB0"/>
    <w:rsid w:val="00A56D31"/>
    <w:rsid w:val="00A56E97"/>
    <w:rsid w:val="00A5715E"/>
    <w:rsid w:val="00A571CC"/>
    <w:rsid w:val="00A572C0"/>
    <w:rsid w:val="00A572ED"/>
    <w:rsid w:val="00A5734C"/>
    <w:rsid w:val="00A573DD"/>
    <w:rsid w:val="00A57511"/>
    <w:rsid w:val="00A57552"/>
    <w:rsid w:val="00A575EC"/>
    <w:rsid w:val="00A575EF"/>
    <w:rsid w:val="00A57726"/>
    <w:rsid w:val="00A57899"/>
    <w:rsid w:val="00A579A3"/>
    <w:rsid w:val="00A57A97"/>
    <w:rsid w:val="00A57CEF"/>
    <w:rsid w:val="00A57DD1"/>
    <w:rsid w:val="00A57F83"/>
    <w:rsid w:val="00A57FAB"/>
    <w:rsid w:val="00A6006A"/>
    <w:rsid w:val="00A600AF"/>
    <w:rsid w:val="00A601CE"/>
    <w:rsid w:val="00A601CF"/>
    <w:rsid w:val="00A6021A"/>
    <w:rsid w:val="00A6042E"/>
    <w:rsid w:val="00A605FC"/>
    <w:rsid w:val="00A6066D"/>
    <w:rsid w:val="00A60800"/>
    <w:rsid w:val="00A60C28"/>
    <w:rsid w:val="00A60D03"/>
    <w:rsid w:val="00A60E04"/>
    <w:rsid w:val="00A60E40"/>
    <w:rsid w:val="00A60E95"/>
    <w:rsid w:val="00A60FB1"/>
    <w:rsid w:val="00A60FE4"/>
    <w:rsid w:val="00A6106F"/>
    <w:rsid w:val="00A611A5"/>
    <w:rsid w:val="00A61299"/>
    <w:rsid w:val="00A612F8"/>
    <w:rsid w:val="00A61516"/>
    <w:rsid w:val="00A6154B"/>
    <w:rsid w:val="00A6155F"/>
    <w:rsid w:val="00A6156C"/>
    <w:rsid w:val="00A615BB"/>
    <w:rsid w:val="00A6170B"/>
    <w:rsid w:val="00A617EC"/>
    <w:rsid w:val="00A6182B"/>
    <w:rsid w:val="00A61886"/>
    <w:rsid w:val="00A618B3"/>
    <w:rsid w:val="00A61B2D"/>
    <w:rsid w:val="00A61BAD"/>
    <w:rsid w:val="00A61CA0"/>
    <w:rsid w:val="00A61E58"/>
    <w:rsid w:val="00A62021"/>
    <w:rsid w:val="00A621AB"/>
    <w:rsid w:val="00A6223E"/>
    <w:rsid w:val="00A62292"/>
    <w:rsid w:val="00A62423"/>
    <w:rsid w:val="00A62474"/>
    <w:rsid w:val="00A62719"/>
    <w:rsid w:val="00A62A91"/>
    <w:rsid w:val="00A62AEF"/>
    <w:rsid w:val="00A62BA1"/>
    <w:rsid w:val="00A62C01"/>
    <w:rsid w:val="00A62EF2"/>
    <w:rsid w:val="00A62F97"/>
    <w:rsid w:val="00A62FA3"/>
    <w:rsid w:val="00A630F2"/>
    <w:rsid w:val="00A63104"/>
    <w:rsid w:val="00A6311B"/>
    <w:rsid w:val="00A632D1"/>
    <w:rsid w:val="00A63ADE"/>
    <w:rsid w:val="00A63AEC"/>
    <w:rsid w:val="00A63B6C"/>
    <w:rsid w:val="00A63E89"/>
    <w:rsid w:val="00A63EBA"/>
    <w:rsid w:val="00A63F25"/>
    <w:rsid w:val="00A63FA1"/>
    <w:rsid w:val="00A641F2"/>
    <w:rsid w:val="00A6420F"/>
    <w:rsid w:val="00A6457E"/>
    <w:rsid w:val="00A6462F"/>
    <w:rsid w:val="00A64901"/>
    <w:rsid w:val="00A649D9"/>
    <w:rsid w:val="00A64D79"/>
    <w:rsid w:val="00A64E3D"/>
    <w:rsid w:val="00A65101"/>
    <w:rsid w:val="00A653F2"/>
    <w:rsid w:val="00A659C2"/>
    <w:rsid w:val="00A65A17"/>
    <w:rsid w:val="00A65B84"/>
    <w:rsid w:val="00A65BBA"/>
    <w:rsid w:val="00A65CE1"/>
    <w:rsid w:val="00A65D65"/>
    <w:rsid w:val="00A65EA0"/>
    <w:rsid w:val="00A65ED8"/>
    <w:rsid w:val="00A65EF0"/>
    <w:rsid w:val="00A66299"/>
    <w:rsid w:val="00A66373"/>
    <w:rsid w:val="00A663AF"/>
    <w:rsid w:val="00A664AC"/>
    <w:rsid w:val="00A6651C"/>
    <w:rsid w:val="00A6655A"/>
    <w:rsid w:val="00A6661E"/>
    <w:rsid w:val="00A66779"/>
    <w:rsid w:val="00A66859"/>
    <w:rsid w:val="00A668AA"/>
    <w:rsid w:val="00A66977"/>
    <w:rsid w:val="00A66AC2"/>
    <w:rsid w:val="00A66B04"/>
    <w:rsid w:val="00A66BE1"/>
    <w:rsid w:val="00A66BF7"/>
    <w:rsid w:val="00A66D64"/>
    <w:rsid w:val="00A66D9D"/>
    <w:rsid w:val="00A66E37"/>
    <w:rsid w:val="00A66FE0"/>
    <w:rsid w:val="00A670E8"/>
    <w:rsid w:val="00A673C0"/>
    <w:rsid w:val="00A673EF"/>
    <w:rsid w:val="00A6744D"/>
    <w:rsid w:val="00A67578"/>
    <w:rsid w:val="00A67790"/>
    <w:rsid w:val="00A67ABD"/>
    <w:rsid w:val="00A67D2A"/>
    <w:rsid w:val="00A67D44"/>
    <w:rsid w:val="00A67D80"/>
    <w:rsid w:val="00A67E65"/>
    <w:rsid w:val="00A67F9E"/>
    <w:rsid w:val="00A70210"/>
    <w:rsid w:val="00A7025D"/>
    <w:rsid w:val="00A7044A"/>
    <w:rsid w:val="00A7044F"/>
    <w:rsid w:val="00A704DF"/>
    <w:rsid w:val="00A70606"/>
    <w:rsid w:val="00A7067C"/>
    <w:rsid w:val="00A7099D"/>
    <w:rsid w:val="00A709AA"/>
    <w:rsid w:val="00A709CF"/>
    <w:rsid w:val="00A70AE3"/>
    <w:rsid w:val="00A70BA3"/>
    <w:rsid w:val="00A70D74"/>
    <w:rsid w:val="00A70E24"/>
    <w:rsid w:val="00A70EDE"/>
    <w:rsid w:val="00A71408"/>
    <w:rsid w:val="00A71449"/>
    <w:rsid w:val="00A7157E"/>
    <w:rsid w:val="00A71682"/>
    <w:rsid w:val="00A7194F"/>
    <w:rsid w:val="00A71AF9"/>
    <w:rsid w:val="00A71C5E"/>
    <w:rsid w:val="00A71DD9"/>
    <w:rsid w:val="00A71F87"/>
    <w:rsid w:val="00A72029"/>
    <w:rsid w:val="00A72385"/>
    <w:rsid w:val="00A72415"/>
    <w:rsid w:val="00A72433"/>
    <w:rsid w:val="00A72464"/>
    <w:rsid w:val="00A72601"/>
    <w:rsid w:val="00A7261A"/>
    <w:rsid w:val="00A72677"/>
    <w:rsid w:val="00A72700"/>
    <w:rsid w:val="00A72821"/>
    <w:rsid w:val="00A72904"/>
    <w:rsid w:val="00A729D8"/>
    <w:rsid w:val="00A730E9"/>
    <w:rsid w:val="00A73141"/>
    <w:rsid w:val="00A731C7"/>
    <w:rsid w:val="00A73429"/>
    <w:rsid w:val="00A7348D"/>
    <w:rsid w:val="00A73553"/>
    <w:rsid w:val="00A7380A"/>
    <w:rsid w:val="00A73927"/>
    <w:rsid w:val="00A739CC"/>
    <w:rsid w:val="00A73ABE"/>
    <w:rsid w:val="00A73BA5"/>
    <w:rsid w:val="00A73D3D"/>
    <w:rsid w:val="00A73F20"/>
    <w:rsid w:val="00A73FCF"/>
    <w:rsid w:val="00A74125"/>
    <w:rsid w:val="00A742E4"/>
    <w:rsid w:val="00A744EC"/>
    <w:rsid w:val="00A7459A"/>
    <w:rsid w:val="00A74600"/>
    <w:rsid w:val="00A74835"/>
    <w:rsid w:val="00A7484A"/>
    <w:rsid w:val="00A74C55"/>
    <w:rsid w:val="00A74CFB"/>
    <w:rsid w:val="00A74D8E"/>
    <w:rsid w:val="00A74E60"/>
    <w:rsid w:val="00A7506A"/>
    <w:rsid w:val="00A751C6"/>
    <w:rsid w:val="00A75242"/>
    <w:rsid w:val="00A75504"/>
    <w:rsid w:val="00A7566B"/>
    <w:rsid w:val="00A756E8"/>
    <w:rsid w:val="00A75776"/>
    <w:rsid w:val="00A75952"/>
    <w:rsid w:val="00A759FE"/>
    <w:rsid w:val="00A75AB9"/>
    <w:rsid w:val="00A75B9B"/>
    <w:rsid w:val="00A75CA0"/>
    <w:rsid w:val="00A75D2C"/>
    <w:rsid w:val="00A75D83"/>
    <w:rsid w:val="00A75F9A"/>
    <w:rsid w:val="00A7612A"/>
    <w:rsid w:val="00A76282"/>
    <w:rsid w:val="00A762B2"/>
    <w:rsid w:val="00A762CD"/>
    <w:rsid w:val="00A7631E"/>
    <w:rsid w:val="00A766C4"/>
    <w:rsid w:val="00A769D5"/>
    <w:rsid w:val="00A76B26"/>
    <w:rsid w:val="00A76B50"/>
    <w:rsid w:val="00A76BDB"/>
    <w:rsid w:val="00A76BF8"/>
    <w:rsid w:val="00A76C4A"/>
    <w:rsid w:val="00A76D9C"/>
    <w:rsid w:val="00A76F75"/>
    <w:rsid w:val="00A770C7"/>
    <w:rsid w:val="00A776CF"/>
    <w:rsid w:val="00A77730"/>
    <w:rsid w:val="00A77A20"/>
    <w:rsid w:val="00A77ACA"/>
    <w:rsid w:val="00A77B32"/>
    <w:rsid w:val="00A77D63"/>
    <w:rsid w:val="00A77F61"/>
    <w:rsid w:val="00A77FC1"/>
    <w:rsid w:val="00A80050"/>
    <w:rsid w:val="00A8018E"/>
    <w:rsid w:val="00A801DE"/>
    <w:rsid w:val="00A8020A"/>
    <w:rsid w:val="00A80349"/>
    <w:rsid w:val="00A804BA"/>
    <w:rsid w:val="00A80506"/>
    <w:rsid w:val="00A8063A"/>
    <w:rsid w:val="00A80656"/>
    <w:rsid w:val="00A806B2"/>
    <w:rsid w:val="00A806DE"/>
    <w:rsid w:val="00A80748"/>
    <w:rsid w:val="00A808A2"/>
    <w:rsid w:val="00A809DF"/>
    <w:rsid w:val="00A80B2F"/>
    <w:rsid w:val="00A80B43"/>
    <w:rsid w:val="00A810AD"/>
    <w:rsid w:val="00A81231"/>
    <w:rsid w:val="00A81325"/>
    <w:rsid w:val="00A816E7"/>
    <w:rsid w:val="00A81A01"/>
    <w:rsid w:val="00A81AE6"/>
    <w:rsid w:val="00A81AEF"/>
    <w:rsid w:val="00A81B2C"/>
    <w:rsid w:val="00A81B8B"/>
    <w:rsid w:val="00A81CC4"/>
    <w:rsid w:val="00A81D22"/>
    <w:rsid w:val="00A81D47"/>
    <w:rsid w:val="00A81DEA"/>
    <w:rsid w:val="00A81E2F"/>
    <w:rsid w:val="00A82027"/>
    <w:rsid w:val="00A8209C"/>
    <w:rsid w:val="00A820AA"/>
    <w:rsid w:val="00A82161"/>
    <w:rsid w:val="00A82271"/>
    <w:rsid w:val="00A822FA"/>
    <w:rsid w:val="00A8253A"/>
    <w:rsid w:val="00A82658"/>
    <w:rsid w:val="00A826DC"/>
    <w:rsid w:val="00A8274C"/>
    <w:rsid w:val="00A828C2"/>
    <w:rsid w:val="00A82925"/>
    <w:rsid w:val="00A82E5F"/>
    <w:rsid w:val="00A8308C"/>
    <w:rsid w:val="00A83098"/>
    <w:rsid w:val="00A830CD"/>
    <w:rsid w:val="00A83186"/>
    <w:rsid w:val="00A8319F"/>
    <w:rsid w:val="00A83564"/>
    <w:rsid w:val="00A835E9"/>
    <w:rsid w:val="00A83609"/>
    <w:rsid w:val="00A83628"/>
    <w:rsid w:val="00A83950"/>
    <w:rsid w:val="00A839E6"/>
    <w:rsid w:val="00A83C4D"/>
    <w:rsid w:val="00A83ED6"/>
    <w:rsid w:val="00A84046"/>
    <w:rsid w:val="00A8434E"/>
    <w:rsid w:val="00A84686"/>
    <w:rsid w:val="00A84897"/>
    <w:rsid w:val="00A84B47"/>
    <w:rsid w:val="00A84C2D"/>
    <w:rsid w:val="00A84C32"/>
    <w:rsid w:val="00A84C56"/>
    <w:rsid w:val="00A84C8A"/>
    <w:rsid w:val="00A84CD6"/>
    <w:rsid w:val="00A84D16"/>
    <w:rsid w:val="00A84E09"/>
    <w:rsid w:val="00A84EE3"/>
    <w:rsid w:val="00A84FC9"/>
    <w:rsid w:val="00A850E2"/>
    <w:rsid w:val="00A851FE"/>
    <w:rsid w:val="00A85212"/>
    <w:rsid w:val="00A8532A"/>
    <w:rsid w:val="00A8557E"/>
    <w:rsid w:val="00A855BE"/>
    <w:rsid w:val="00A855FF"/>
    <w:rsid w:val="00A8568C"/>
    <w:rsid w:val="00A859C0"/>
    <w:rsid w:val="00A85ED9"/>
    <w:rsid w:val="00A85FD4"/>
    <w:rsid w:val="00A86018"/>
    <w:rsid w:val="00A860A4"/>
    <w:rsid w:val="00A86162"/>
    <w:rsid w:val="00A86209"/>
    <w:rsid w:val="00A86649"/>
    <w:rsid w:val="00A867C8"/>
    <w:rsid w:val="00A86879"/>
    <w:rsid w:val="00A868C0"/>
    <w:rsid w:val="00A869F4"/>
    <w:rsid w:val="00A86B63"/>
    <w:rsid w:val="00A86CC1"/>
    <w:rsid w:val="00A86D04"/>
    <w:rsid w:val="00A871B0"/>
    <w:rsid w:val="00A8720C"/>
    <w:rsid w:val="00A873DC"/>
    <w:rsid w:val="00A874CF"/>
    <w:rsid w:val="00A8752C"/>
    <w:rsid w:val="00A875C2"/>
    <w:rsid w:val="00A875DE"/>
    <w:rsid w:val="00A87642"/>
    <w:rsid w:val="00A876FD"/>
    <w:rsid w:val="00A8793C"/>
    <w:rsid w:val="00A87A3E"/>
    <w:rsid w:val="00A87CAC"/>
    <w:rsid w:val="00A87CCE"/>
    <w:rsid w:val="00A87DF0"/>
    <w:rsid w:val="00A87FFC"/>
    <w:rsid w:val="00A900A7"/>
    <w:rsid w:val="00A90248"/>
    <w:rsid w:val="00A90299"/>
    <w:rsid w:val="00A902FC"/>
    <w:rsid w:val="00A90356"/>
    <w:rsid w:val="00A9038D"/>
    <w:rsid w:val="00A903E0"/>
    <w:rsid w:val="00A903E6"/>
    <w:rsid w:val="00A903EF"/>
    <w:rsid w:val="00A904E8"/>
    <w:rsid w:val="00A90606"/>
    <w:rsid w:val="00A906C6"/>
    <w:rsid w:val="00A9088C"/>
    <w:rsid w:val="00A90918"/>
    <w:rsid w:val="00A90CA3"/>
    <w:rsid w:val="00A90DD5"/>
    <w:rsid w:val="00A90E46"/>
    <w:rsid w:val="00A91180"/>
    <w:rsid w:val="00A912A2"/>
    <w:rsid w:val="00A91386"/>
    <w:rsid w:val="00A914D9"/>
    <w:rsid w:val="00A915F9"/>
    <w:rsid w:val="00A9166B"/>
    <w:rsid w:val="00A91673"/>
    <w:rsid w:val="00A9182F"/>
    <w:rsid w:val="00A91A2B"/>
    <w:rsid w:val="00A92175"/>
    <w:rsid w:val="00A92703"/>
    <w:rsid w:val="00A9281B"/>
    <w:rsid w:val="00A928F5"/>
    <w:rsid w:val="00A92B4B"/>
    <w:rsid w:val="00A92C54"/>
    <w:rsid w:val="00A92D00"/>
    <w:rsid w:val="00A92D48"/>
    <w:rsid w:val="00A92E77"/>
    <w:rsid w:val="00A92EBC"/>
    <w:rsid w:val="00A92EC6"/>
    <w:rsid w:val="00A92FD4"/>
    <w:rsid w:val="00A93011"/>
    <w:rsid w:val="00A930D6"/>
    <w:rsid w:val="00A933DA"/>
    <w:rsid w:val="00A934DE"/>
    <w:rsid w:val="00A934FF"/>
    <w:rsid w:val="00A93585"/>
    <w:rsid w:val="00A93A22"/>
    <w:rsid w:val="00A93BD2"/>
    <w:rsid w:val="00A93C07"/>
    <w:rsid w:val="00A93CE4"/>
    <w:rsid w:val="00A93E5E"/>
    <w:rsid w:val="00A93EC7"/>
    <w:rsid w:val="00A93F26"/>
    <w:rsid w:val="00A93F57"/>
    <w:rsid w:val="00A93FA1"/>
    <w:rsid w:val="00A94038"/>
    <w:rsid w:val="00A942E6"/>
    <w:rsid w:val="00A943B0"/>
    <w:rsid w:val="00A943F7"/>
    <w:rsid w:val="00A94474"/>
    <w:rsid w:val="00A946B9"/>
    <w:rsid w:val="00A946CD"/>
    <w:rsid w:val="00A9477C"/>
    <w:rsid w:val="00A948A0"/>
    <w:rsid w:val="00A949C1"/>
    <w:rsid w:val="00A94A38"/>
    <w:rsid w:val="00A94AD2"/>
    <w:rsid w:val="00A94D32"/>
    <w:rsid w:val="00A94E67"/>
    <w:rsid w:val="00A94E73"/>
    <w:rsid w:val="00A9501C"/>
    <w:rsid w:val="00A950A9"/>
    <w:rsid w:val="00A953D5"/>
    <w:rsid w:val="00A95457"/>
    <w:rsid w:val="00A954E2"/>
    <w:rsid w:val="00A95A0E"/>
    <w:rsid w:val="00A95A79"/>
    <w:rsid w:val="00A95B3D"/>
    <w:rsid w:val="00A95C30"/>
    <w:rsid w:val="00A95C43"/>
    <w:rsid w:val="00A95C80"/>
    <w:rsid w:val="00A95DFB"/>
    <w:rsid w:val="00A962DC"/>
    <w:rsid w:val="00A96302"/>
    <w:rsid w:val="00A9653E"/>
    <w:rsid w:val="00A965F5"/>
    <w:rsid w:val="00A96684"/>
    <w:rsid w:val="00A966BF"/>
    <w:rsid w:val="00A96C2B"/>
    <w:rsid w:val="00A96CAE"/>
    <w:rsid w:val="00A96F45"/>
    <w:rsid w:val="00A97046"/>
    <w:rsid w:val="00A9707E"/>
    <w:rsid w:val="00A97125"/>
    <w:rsid w:val="00A9769A"/>
    <w:rsid w:val="00A976A5"/>
    <w:rsid w:val="00A979D5"/>
    <w:rsid w:val="00A97A8B"/>
    <w:rsid w:val="00A97B39"/>
    <w:rsid w:val="00A97CBA"/>
    <w:rsid w:val="00A97D46"/>
    <w:rsid w:val="00A97D72"/>
    <w:rsid w:val="00A97EFE"/>
    <w:rsid w:val="00A97FBE"/>
    <w:rsid w:val="00AA01C1"/>
    <w:rsid w:val="00AA01E9"/>
    <w:rsid w:val="00AA021C"/>
    <w:rsid w:val="00AA0220"/>
    <w:rsid w:val="00AA05DC"/>
    <w:rsid w:val="00AA060E"/>
    <w:rsid w:val="00AA066D"/>
    <w:rsid w:val="00AA0778"/>
    <w:rsid w:val="00AA077C"/>
    <w:rsid w:val="00AA097F"/>
    <w:rsid w:val="00AA0A0A"/>
    <w:rsid w:val="00AA0A90"/>
    <w:rsid w:val="00AA0C43"/>
    <w:rsid w:val="00AA0C92"/>
    <w:rsid w:val="00AA0CA4"/>
    <w:rsid w:val="00AA0CB4"/>
    <w:rsid w:val="00AA0CB5"/>
    <w:rsid w:val="00AA0DBC"/>
    <w:rsid w:val="00AA0F02"/>
    <w:rsid w:val="00AA0FA1"/>
    <w:rsid w:val="00AA1186"/>
    <w:rsid w:val="00AA121E"/>
    <w:rsid w:val="00AA1391"/>
    <w:rsid w:val="00AA142F"/>
    <w:rsid w:val="00AA155D"/>
    <w:rsid w:val="00AA15AF"/>
    <w:rsid w:val="00AA16B7"/>
    <w:rsid w:val="00AA16E3"/>
    <w:rsid w:val="00AA1755"/>
    <w:rsid w:val="00AA1B2D"/>
    <w:rsid w:val="00AA1C3F"/>
    <w:rsid w:val="00AA1F87"/>
    <w:rsid w:val="00AA1FBC"/>
    <w:rsid w:val="00AA2050"/>
    <w:rsid w:val="00AA2252"/>
    <w:rsid w:val="00AA231B"/>
    <w:rsid w:val="00AA2611"/>
    <w:rsid w:val="00AA2614"/>
    <w:rsid w:val="00AA26BA"/>
    <w:rsid w:val="00AA26FC"/>
    <w:rsid w:val="00AA2930"/>
    <w:rsid w:val="00AA296A"/>
    <w:rsid w:val="00AA2AC6"/>
    <w:rsid w:val="00AA2AF2"/>
    <w:rsid w:val="00AA2BA4"/>
    <w:rsid w:val="00AA2C76"/>
    <w:rsid w:val="00AA2CFC"/>
    <w:rsid w:val="00AA2D3B"/>
    <w:rsid w:val="00AA2E33"/>
    <w:rsid w:val="00AA2F41"/>
    <w:rsid w:val="00AA2FA2"/>
    <w:rsid w:val="00AA2FC6"/>
    <w:rsid w:val="00AA3107"/>
    <w:rsid w:val="00AA33CD"/>
    <w:rsid w:val="00AA3419"/>
    <w:rsid w:val="00AA367B"/>
    <w:rsid w:val="00AA38A0"/>
    <w:rsid w:val="00AA3B0C"/>
    <w:rsid w:val="00AA3B34"/>
    <w:rsid w:val="00AA3E41"/>
    <w:rsid w:val="00AA3ECC"/>
    <w:rsid w:val="00AA3FD7"/>
    <w:rsid w:val="00AA41C7"/>
    <w:rsid w:val="00AA4252"/>
    <w:rsid w:val="00AA42B8"/>
    <w:rsid w:val="00AA43AC"/>
    <w:rsid w:val="00AA43F8"/>
    <w:rsid w:val="00AA464B"/>
    <w:rsid w:val="00AA469A"/>
    <w:rsid w:val="00AA479C"/>
    <w:rsid w:val="00AA4831"/>
    <w:rsid w:val="00AA48C1"/>
    <w:rsid w:val="00AA48CC"/>
    <w:rsid w:val="00AA48E2"/>
    <w:rsid w:val="00AA49FD"/>
    <w:rsid w:val="00AA4B1B"/>
    <w:rsid w:val="00AA4B79"/>
    <w:rsid w:val="00AA4C4F"/>
    <w:rsid w:val="00AA5296"/>
    <w:rsid w:val="00AA5407"/>
    <w:rsid w:val="00AA5490"/>
    <w:rsid w:val="00AA5668"/>
    <w:rsid w:val="00AA56EC"/>
    <w:rsid w:val="00AA578C"/>
    <w:rsid w:val="00AA582A"/>
    <w:rsid w:val="00AA5873"/>
    <w:rsid w:val="00AA5914"/>
    <w:rsid w:val="00AA5ABE"/>
    <w:rsid w:val="00AA5B34"/>
    <w:rsid w:val="00AA5C4F"/>
    <w:rsid w:val="00AA5CA1"/>
    <w:rsid w:val="00AA5E59"/>
    <w:rsid w:val="00AA5ECA"/>
    <w:rsid w:val="00AA6220"/>
    <w:rsid w:val="00AA622A"/>
    <w:rsid w:val="00AA6296"/>
    <w:rsid w:val="00AA630B"/>
    <w:rsid w:val="00AA6356"/>
    <w:rsid w:val="00AA65BD"/>
    <w:rsid w:val="00AA681B"/>
    <w:rsid w:val="00AA6843"/>
    <w:rsid w:val="00AA6A09"/>
    <w:rsid w:val="00AA6AC0"/>
    <w:rsid w:val="00AA6BBA"/>
    <w:rsid w:val="00AA6CA9"/>
    <w:rsid w:val="00AA6CFD"/>
    <w:rsid w:val="00AA6D6A"/>
    <w:rsid w:val="00AA720D"/>
    <w:rsid w:val="00AA741B"/>
    <w:rsid w:val="00AA743F"/>
    <w:rsid w:val="00AA7770"/>
    <w:rsid w:val="00AA7FA7"/>
    <w:rsid w:val="00AB00A4"/>
    <w:rsid w:val="00AB00CB"/>
    <w:rsid w:val="00AB01D9"/>
    <w:rsid w:val="00AB024C"/>
    <w:rsid w:val="00AB03C9"/>
    <w:rsid w:val="00AB05F4"/>
    <w:rsid w:val="00AB0611"/>
    <w:rsid w:val="00AB06FA"/>
    <w:rsid w:val="00AB08CE"/>
    <w:rsid w:val="00AB095C"/>
    <w:rsid w:val="00AB0A92"/>
    <w:rsid w:val="00AB0FC8"/>
    <w:rsid w:val="00AB1001"/>
    <w:rsid w:val="00AB1118"/>
    <w:rsid w:val="00AB1161"/>
    <w:rsid w:val="00AB15E2"/>
    <w:rsid w:val="00AB1717"/>
    <w:rsid w:val="00AB18CE"/>
    <w:rsid w:val="00AB19B0"/>
    <w:rsid w:val="00AB19F2"/>
    <w:rsid w:val="00AB1A4C"/>
    <w:rsid w:val="00AB1B9A"/>
    <w:rsid w:val="00AB1BB1"/>
    <w:rsid w:val="00AB1CA7"/>
    <w:rsid w:val="00AB1CD3"/>
    <w:rsid w:val="00AB2517"/>
    <w:rsid w:val="00AB281F"/>
    <w:rsid w:val="00AB29AB"/>
    <w:rsid w:val="00AB2AA8"/>
    <w:rsid w:val="00AB2B9E"/>
    <w:rsid w:val="00AB2C85"/>
    <w:rsid w:val="00AB2D3B"/>
    <w:rsid w:val="00AB2E1C"/>
    <w:rsid w:val="00AB2E49"/>
    <w:rsid w:val="00AB2F52"/>
    <w:rsid w:val="00AB2F77"/>
    <w:rsid w:val="00AB3052"/>
    <w:rsid w:val="00AB31C7"/>
    <w:rsid w:val="00AB330C"/>
    <w:rsid w:val="00AB336F"/>
    <w:rsid w:val="00AB338A"/>
    <w:rsid w:val="00AB3401"/>
    <w:rsid w:val="00AB3738"/>
    <w:rsid w:val="00AB3829"/>
    <w:rsid w:val="00AB39B5"/>
    <w:rsid w:val="00AB3AC8"/>
    <w:rsid w:val="00AB3AD1"/>
    <w:rsid w:val="00AB3BC3"/>
    <w:rsid w:val="00AB3F53"/>
    <w:rsid w:val="00AB40F7"/>
    <w:rsid w:val="00AB41C7"/>
    <w:rsid w:val="00AB4218"/>
    <w:rsid w:val="00AB4351"/>
    <w:rsid w:val="00AB462C"/>
    <w:rsid w:val="00AB46EA"/>
    <w:rsid w:val="00AB4752"/>
    <w:rsid w:val="00AB485F"/>
    <w:rsid w:val="00AB488B"/>
    <w:rsid w:val="00AB49BD"/>
    <w:rsid w:val="00AB49FD"/>
    <w:rsid w:val="00AB4C89"/>
    <w:rsid w:val="00AB5050"/>
    <w:rsid w:val="00AB50CB"/>
    <w:rsid w:val="00AB50D1"/>
    <w:rsid w:val="00AB5118"/>
    <w:rsid w:val="00AB51E2"/>
    <w:rsid w:val="00AB5216"/>
    <w:rsid w:val="00AB546C"/>
    <w:rsid w:val="00AB5495"/>
    <w:rsid w:val="00AB5516"/>
    <w:rsid w:val="00AB5609"/>
    <w:rsid w:val="00AB59BA"/>
    <w:rsid w:val="00AB5C21"/>
    <w:rsid w:val="00AB5DBD"/>
    <w:rsid w:val="00AB60EA"/>
    <w:rsid w:val="00AB62BB"/>
    <w:rsid w:val="00AB62F4"/>
    <w:rsid w:val="00AB635E"/>
    <w:rsid w:val="00AB63B2"/>
    <w:rsid w:val="00AB6495"/>
    <w:rsid w:val="00AB6601"/>
    <w:rsid w:val="00AB662A"/>
    <w:rsid w:val="00AB6706"/>
    <w:rsid w:val="00AB6B56"/>
    <w:rsid w:val="00AB6B7D"/>
    <w:rsid w:val="00AB6BF6"/>
    <w:rsid w:val="00AB6D0A"/>
    <w:rsid w:val="00AB7020"/>
    <w:rsid w:val="00AB7138"/>
    <w:rsid w:val="00AB716D"/>
    <w:rsid w:val="00AB72C0"/>
    <w:rsid w:val="00AB74E1"/>
    <w:rsid w:val="00AB7503"/>
    <w:rsid w:val="00AB7531"/>
    <w:rsid w:val="00AB7626"/>
    <w:rsid w:val="00AB7806"/>
    <w:rsid w:val="00AB7847"/>
    <w:rsid w:val="00AB799D"/>
    <w:rsid w:val="00AB7A62"/>
    <w:rsid w:val="00AB7B09"/>
    <w:rsid w:val="00AB7B52"/>
    <w:rsid w:val="00AB7BA5"/>
    <w:rsid w:val="00AB7E4B"/>
    <w:rsid w:val="00AB7E62"/>
    <w:rsid w:val="00AC00F8"/>
    <w:rsid w:val="00AC0175"/>
    <w:rsid w:val="00AC02AE"/>
    <w:rsid w:val="00AC0364"/>
    <w:rsid w:val="00AC03FF"/>
    <w:rsid w:val="00AC0442"/>
    <w:rsid w:val="00AC0443"/>
    <w:rsid w:val="00AC0446"/>
    <w:rsid w:val="00AC047C"/>
    <w:rsid w:val="00AC048A"/>
    <w:rsid w:val="00AC055D"/>
    <w:rsid w:val="00AC0BC7"/>
    <w:rsid w:val="00AC0E16"/>
    <w:rsid w:val="00AC0F0E"/>
    <w:rsid w:val="00AC0F3F"/>
    <w:rsid w:val="00AC0FA3"/>
    <w:rsid w:val="00AC11D7"/>
    <w:rsid w:val="00AC11F9"/>
    <w:rsid w:val="00AC141D"/>
    <w:rsid w:val="00AC1669"/>
    <w:rsid w:val="00AC16A0"/>
    <w:rsid w:val="00AC16D7"/>
    <w:rsid w:val="00AC193D"/>
    <w:rsid w:val="00AC1AF2"/>
    <w:rsid w:val="00AC1B21"/>
    <w:rsid w:val="00AC1BA1"/>
    <w:rsid w:val="00AC1C1A"/>
    <w:rsid w:val="00AC1D9E"/>
    <w:rsid w:val="00AC1E88"/>
    <w:rsid w:val="00AC1F4D"/>
    <w:rsid w:val="00AC213C"/>
    <w:rsid w:val="00AC21E4"/>
    <w:rsid w:val="00AC2257"/>
    <w:rsid w:val="00AC22F0"/>
    <w:rsid w:val="00AC230B"/>
    <w:rsid w:val="00AC2311"/>
    <w:rsid w:val="00AC2478"/>
    <w:rsid w:val="00AC269A"/>
    <w:rsid w:val="00AC2843"/>
    <w:rsid w:val="00AC297C"/>
    <w:rsid w:val="00AC2A96"/>
    <w:rsid w:val="00AC2C59"/>
    <w:rsid w:val="00AC2D9C"/>
    <w:rsid w:val="00AC2E8B"/>
    <w:rsid w:val="00AC2FC7"/>
    <w:rsid w:val="00AC315F"/>
    <w:rsid w:val="00AC319B"/>
    <w:rsid w:val="00AC3497"/>
    <w:rsid w:val="00AC34C1"/>
    <w:rsid w:val="00AC3701"/>
    <w:rsid w:val="00AC3714"/>
    <w:rsid w:val="00AC386A"/>
    <w:rsid w:val="00AC3970"/>
    <w:rsid w:val="00AC3AA9"/>
    <w:rsid w:val="00AC3CE3"/>
    <w:rsid w:val="00AC3E7F"/>
    <w:rsid w:val="00AC3E9A"/>
    <w:rsid w:val="00AC4018"/>
    <w:rsid w:val="00AC4148"/>
    <w:rsid w:val="00AC41D7"/>
    <w:rsid w:val="00AC4364"/>
    <w:rsid w:val="00AC43A7"/>
    <w:rsid w:val="00AC43A8"/>
    <w:rsid w:val="00AC4456"/>
    <w:rsid w:val="00AC4470"/>
    <w:rsid w:val="00AC4720"/>
    <w:rsid w:val="00AC4985"/>
    <w:rsid w:val="00AC4A46"/>
    <w:rsid w:val="00AC4B30"/>
    <w:rsid w:val="00AC4BB9"/>
    <w:rsid w:val="00AC4E06"/>
    <w:rsid w:val="00AC506D"/>
    <w:rsid w:val="00AC50B5"/>
    <w:rsid w:val="00AC51AE"/>
    <w:rsid w:val="00AC51C7"/>
    <w:rsid w:val="00AC52C8"/>
    <w:rsid w:val="00AC5302"/>
    <w:rsid w:val="00AC5482"/>
    <w:rsid w:val="00AC54B1"/>
    <w:rsid w:val="00AC54FE"/>
    <w:rsid w:val="00AC568F"/>
    <w:rsid w:val="00AC57AC"/>
    <w:rsid w:val="00AC58E7"/>
    <w:rsid w:val="00AC5908"/>
    <w:rsid w:val="00AC5929"/>
    <w:rsid w:val="00AC5977"/>
    <w:rsid w:val="00AC5987"/>
    <w:rsid w:val="00AC5A09"/>
    <w:rsid w:val="00AC5A9D"/>
    <w:rsid w:val="00AC5B7E"/>
    <w:rsid w:val="00AC5B85"/>
    <w:rsid w:val="00AC5D9A"/>
    <w:rsid w:val="00AC5DA4"/>
    <w:rsid w:val="00AC5EA5"/>
    <w:rsid w:val="00AC5F1F"/>
    <w:rsid w:val="00AC5FAC"/>
    <w:rsid w:val="00AC6068"/>
    <w:rsid w:val="00AC6275"/>
    <w:rsid w:val="00AC63B7"/>
    <w:rsid w:val="00AC648F"/>
    <w:rsid w:val="00AC675E"/>
    <w:rsid w:val="00AC67C6"/>
    <w:rsid w:val="00AC68B5"/>
    <w:rsid w:val="00AC68B7"/>
    <w:rsid w:val="00AC694C"/>
    <w:rsid w:val="00AC6A1B"/>
    <w:rsid w:val="00AC6E17"/>
    <w:rsid w:val="00AC6E3C"/>
    <w:rsid w:val="00AC6E47"/>
    <w:rsid w:val="00AC6E4D"/>
    <w:rsid w:val="00AC6FB3"/>
    <w:rsid w:val="00AC700A"/>
    <w:rsid w:val="00AC72D4"/>
    <w:rsid w:val="00AC7344"/>
    <w:rsid w:val="00AC7520"/>
    <w:rsid w:val="00AC765A"/>
    <w:rsid w:val="00AC76E1"/>
    <w:rsid w:val="00AC7717"/>
    <w:rsid w:val="00AC787F"/>
    <w:rsid w:val="00AC7901"/>
    <w:rsid w:val="00AC7A08"/>
    <w:rsid w:val="00AC7A34"/>
    <w:rsid w:val="00AC7AB7"/>
    <w:rsid w:val="00AC7BDA"/>
    <w:rsid w:val="00AC7CC0"/>
    <w:rsid w:val="00AD01E2"/>
    <w:rsid w:val="00AD0918"/>
    <w:rsid w:val="00AD09B3"/>
    <w:rsid w:val="00AD09DA"/>
    <w:rsid w:val="00AD0B23"/>
    <w:rsid w:val="00AD0C3A"/>
    <w:rsid w:val="00AD0C83"/>
    <w:rsid w:val="00AD0CA6"/>
    <w:rsid w:val="00AD0CB8"/>
    <w:rsid w:val="00AD0DE0"/>
    <w:rsid w:val="00AD0EA9"/>
    <w:rsid w:val="00AD1028"/>
    <w:rsid w:val="00AD1092"/>
    <w:rsid w:val="00AD1093"/>
    <w:rsid w:val="00AD1268"/>
    <w:rsid w:val="00AD12BE"/>
    <w:rsid w:val="00AD1491"/>
    <w:rsid w:val="00AD1528"/>
    <w:rsid w:val="00AD15A7"/>
    <w:rsid w:val="00AD166C"/>
    <w:rsid w:val="00AD16F0"/>
    <w:rsid w:val="00AD18C1"/>
    <w:rsid w:val="00AD1953"/>
    <w:rsid w:val="00AD19AC"/>
    <w:rsid w:val="00AD1A8F"/>
    <w:rsid w:val="00AD1AED"/>
    <w:rsid w:val="00AD1B97"/>
    <w:rsid w:val="00AD1F6B"/>
    <w:rsid w:val="00AD214F"/>
    <w:rsid w:val="00AD22E0"/>
    <w:rsid w:val="00AD254A"/>
    <w:rsid w:val="00AD2587"/>
    <w:rsid w:val="00AD2696"/>
    <w:rsid w:val="00AD2755"/>
    <w:rsid w:val="00AD2A12"/>
    <w:rsid w:val="00AD2A2C"/>
    <w:rsid w:val="00AD2A78"/>
    <w:rsid w:val="00AD2ACB"/>
    <w:rsid w:val="00AD2BD6"/>
    <w:rsid w:val="00AD2F3A"/>
    <w:rsid w:val="00AD30C1"/>
    <w:rsid w:val="00AD31D9"/>
    <w:rsid w:val="00AD35EF"/>
    <w:rsid w:val="00AD3623"/>
    <w:rsid w:val="00AD3728"/>
    <w:rsid w:val="00AD3BE2"/>
    <w:rsid w:val="00AD3D7A"/>
    <w:rsid w:val="00AD3EAE"/>
    <w:rsid w:val="00AD3F83"/>
    <w:rsid w:val="00AD4184"/>
    <w:rsid w:val="00AD4380"/>
    <w:rsid w:val="00AD453D"/>
    <w:rsid w:val="00AD45C5"/>
    <w:rsid w:val="00AD47AA"/>
    <w:rsid w:val="00AD4858"/>
    <w:rsid w:val="00AD4928"/>
    <w:rsid w:val="00AD492B"/>
    <w:rsid w:val="00AD49B7"/>
    <w:rsid w:val="00AD4AA6"/>
    <w:rsid w:val="00AD4BBB"/>
    <w:rsid w:val="00AD4BFB"/>
    <w:rsid w:val="00AD4F90"/>
    <w:rsid w:val="00AD5032"/>
    <w:rsid w:val="00AD5176"/>
    <w:rsid w:val="00AD5262"/>
    <w:rsid w:val="00AD5477"/>
    <w:rsid w:val="00AD5543"/>
    <w:rsid w:val="00AD57E3"/>
    <w:rsid w:val="00AD5BAC"/>
    <w:rsid w:val="00AD5BDD"/>
    <w:rsid w:val="00AD5D86"/>
    <w:rsid w:val="00AD5D96"/>
    <w:rsid w:val="00AD5E9C"/>
    <w:rsid w:val="00AD6028"/>
    <w:rsid w:val="00AD614A"/>
    <w:rsid w:val="00AD62A2"/>
    <w:rsid w:val="00AD6345"/>
    <w:rsid w:val="00AD65CE"/>
    <w:rsid w:val="00AD67E5"/>
    <w:rsid w:val="00AD6945"/>
    <w:rsid w:val="00AD6AE2"/>
    <w:rsid w:val="00AD6AF6"/>
    <w:rsid w:val="00AD6BC1"/>
    <w:rsid w:val="00AD6C6E"/>
    <w:rsid w:val="00AD6DE0"/>
    <w:rsid w:val="00AD6E0C"/>
    <w:rsid w:val="00AD6F52"/>
    <w:rsid w:val="00AD6F65"/>
    <w:rsid w:val="00AD6F76"/>
    <w:rsid w:val="00AD6FD8"/>
    <w:rsid w:val="00AD70BF"/>
    <w:rsid w:val="00AD70D2"/>
    <w:rsid w:val="00AD72B2"/>
    <w:rsid w:val="00AD73CE"/>
    <w:rsid w:val="00AD742D"/>
    <w:rsid w:val="00AD75EE"/>
    <w:rsid w:val="00AD760C"/>
    <w:rsid w:val="00AD7B9F"/>
    <w:rsid w:val="00AD7C02"/>
    <w:rsid w:val="00AD7CD8"/>
    <w:rsid w:val="00AD7CE2"/>
    <w:rsid w:val="00AD7DF9"/>
    <w:rsid w:val="00AD7E72"/>
    <w:rsid w:val="00AD7F7A"/>
    <w:rsid w:val="00AE020C"/>
    <w:rsid w:val="00AE0231"/>
    <w:rsid w:val="00AE0291"/>
    <w:rsid w:val="00AE0357"/>
    <w:rsid w:val="00AE04A7"/>
    <w:rsid w:val="00AE0842"/>
    <w:rsid w:val="00AE08C2"/>
    <w:rsid w:val="00AE0AE7"/>
    <w:rsid w:val="00AE0B52"/>
    <w:rsid w:val="00AE0B9A"/>
    <w:rsid w:val="00AE0B9B"/>
    <w:rsid w:val="00AE0CEF"/>
    <w:rsid w:val="00AE0CF8"/>
    <w:rsid w:val="00AE0E11"/>
    <w:rsid w:val="00AE0E53"/>
    <w:rsid w:val="00AE0EC5"/>
    <w:rsid w:val="00AE10D3"/>
    <w:rsid w:val="00AE11ED"/>
    <w:rsid w:val="00AE139D"/>
    <w:rsid w:val="00AE13FD"/>
    <w:rsid w:val="00AE1418"/>
    <w:rsid w:val="00AE1741"/>
    <w:rsid w:val="00AE19B9"/>
    <w:rsid w:val="00AE1D43"/>
    <w:rsid w:val="00AE1D5D"/>
    <w:rsid w:val="00AE2074"/>
    <w:rsid w:val="00AE2413"/>
    <w:rsid w:val="00AE2483"/>
    <w:rsid w:val="00AE2503"/>
    <w:rsid w:val="00AE2601"/>
    <w:rsid w:val="00AE2681"/>
    <w:rsid w:val="00AE2723"/>
    <w:rsid w:val="00AE27BA"/>
    <w:rsid w:val="00AE28FA"/>
    <w:rsid w:val="00AE2912"/>
    <w:rsid w:val="00AE2B7E"/>
    <w:rsid w:val="00AE2C40"/>
    <w:rsid w:val="00AE2D84"/>
    <w:rsid w:val="00AE2DF0"/>
    <w:rsid w:val="00AE3178"/>
    <w:rsid w:val="00AE3399"/>
    <w:rsid w:val="00AE33C8"/>
    <w:rsid w:val="00AE33CE"/>
    <w:rsid w:val="00AE3428"/>
    <w:rsid w:val="00AE3444"/>
    <w:rsid w:val="00AE353D"/>
    <w:rsid w:val="00AE371B"/>
    <w:rsid w:val="00AE3861"/>
    <w:rsid w:val="00AE3B02"/>
    <w:rsid w:val="00AE3E5A"/>
    <w:rsid w:val="00AE3EC0"/>
    <w:rsid w:val="00AE41AE"/>
    <w:rsid w:val="00AE41D1"/>
    <w:rsid w:val="00AE421E"/>
    <w:rsid w:val="00AE42E5"/>
    <w:rsid w:val="00AE445C"/>
    <w:rsid w:val="00AE455D"/>
    <w:rsid w:val="00AE4671"/>
    <w:rsid w:val="00AE46CA"/>
    <w:rsid w:val="00AE48A4"/>
    <w:rsid w:val="00AE48D9"/>
    <w:rsid w:val="00AE48E6"/>
    <w:rsid w:val="00AE49EC"/>
    <w:rsid w:val="00AE4A51"/>
    <w:rsid w:val="00AE4AD8"/>
    <w:rsid w:val="00AE4B5B"/>
    <w:rsid w:val="00AE4C15"/>
    <w:rsid w:val="00AE4C1B"/>
    <w:rsid w:val="00AE4CDB"/>
    <w:rsid w:val="00AE5560"/>
    <w:rsid w:val="00AE5594"/>
    <w:rsid w:val="00AE5C7D"/>
    <w:rsid w:val="00AE5D50"/>
    <w:rsid w:val="00AE5DFF"/>
    <w:rsid w:val="00AE609C"/>
    <w:rsid w:val="00AE60D9"/>
    <w:rsid w:val="00AE6106"/>
    <w:rsid w:val="00AE6184"/>
    <w:rsid w:val="00AE63BD"/>
    <w:rsid w:val="00AE65E2"/>
    <w:rsid w:val="00AE660E"/>
    <w:rsid w:val="00AE667E"/>
    <w:rsid w:val="00AE6906"/>
    <w:rsid w:val="00AE6B34"/>
    <w:rsid w:val="00AE6C6C"/>
    <w:rsid w:val="00AE6E01"/>
    <w:rsid w:val="00AE703B"/>
    <w:rsid w:val="00AE705B"/>
    <w:rsid w:val="00AE7199"/>
    <w:rsid w:val="00AE72EA"/>
    <w:rsid w:val="00AE7441"/>
    <w:rsid w:val="00AE75D5"/>
    <w:rsid w:val="00AE774B"/>
    <w:rsid w:val="00AE7A10"/>
    <w:rsid w:val="00AE7B82"/>
    <w:rsid w:val="00AE7C32"/>
    <w:rsid w:val="00AE7FDD"/>
    <w:rsid w:val="00AF001C"/>
    <w:rsid w:val="00AF021B"/>
    <w:rsid w:val="00AF0399"/>
    <w:rsid w:val="00AF0532"/>
    <w:rsid w:val="00AF0534"/>
    <w:rsid w:val="00AF056B"/>
    <w:rsid w:val="00AF066D"/>
    <w:rsid w:val="00AF07C9"/>
    <w:rsid w:val="00AF07D5"/>
    <w:rsid w:val="00AF094B"/>
    <w:rsid w:val="00AF0973"/>
    <w:rsid w:val="00AF0A3A"/>
    <w:rsid w:val="00AF0A47"/>
    <w:rsid w:val="00AF0A50"/>
    <w:rsid w:val="00AF0B62"/>
    <w:rsid w:val="00AF1165"/>
    <w:rsid w:val="00AF116E"/>
    <w:rsid w:val="00AF121C"/>
    <w:rsid w:val="00AF14BA"/>
    <w:rsid w:val="00AF15B0"/>
    <w:rsid w:val="00AF15EC"/>
    <w:rsid w:val="00AF18B0"/>
    <w:rsid w:val="00AF18C6"/>
    <w:rsid w:val="00AF1968"/>
    <w:rsid w:val="00AF1992"/>
    <w:rsid w:val="00AF1AB6"/>
    <w:rsid w:val="00AF1C28"/>
    <w:rsid w:val="00AF1D39"/>
    <w:rsid w:val="00AF1E73"/>
    <w:rsid w:val="00AF1E83"/>
    <w:rsid w:val="00AF215E"/>
    <w:rsid w:val="00AF2267"/>
    <w:rsid w:val="00AF2347"/>
    <w:rsid w:val="00AF239C"/>
    <w:rsid w:val="00AF246E"/>
    <w:rsid w:val="00AF254A"/>
    <w:rsid w:val="00AF26B3"/>
    <w:rsid w:val="00AF2951"/>
    <w:rsid w:val="00AF2C0B"/>
    <w:rsid w:val="00AF2C2E"/>
    <w:rsid w:val="00AF2E8A"/>
    <w:rsid w:val="00AF2EAA"/>
    <w:rsid w:val="00AF2FD5"/>
    <w:rsid w:val="00AF2FE6"/>
    <w:rsid w:val="00AF3007"/>
    <w:rsid w:val="00AF3106"/>
    <w:rsid w:val="00AF3250"/>
    <w:rsid w:val="00AF3580"/>
    <w:rsid w:val="00AF361A"/>
    <w:rsid w:val="00AF36AC"/>
    <w:rsid w:val="00AF36C1"/>
    <w:rsid w:val="00AF37C2"/>
    <w:rsid w:val="00AF380A"/>
    <w:rsid w:val="00AF39C8"/>
    <w:rsid w:val="00AF3C5B"/>
    <w:rsid w:val="00AF3C8D"/>
    <w:rsid w:val="00AF3D6A"/>
    <w:rsid w:val="00AF3E02"/>
    <w:rsid w:val="00AF3F27"/>
    <w:rsid w:val="00AF3F53"/>
    <w:rsid w:val="00AF3FCB"/>
    <w:rsid w:val="00AF407C"/>
    <w:rsid w:val="00AF40B9"/>
    <w:rsid w:val="00AF40F3"/>
    <w:rsid w:val="00AF415A"/>
    <w:rsid w:val="00AF417E"/>
    <w:rsid w:val="00AF4322"/>
    <w:rsid w:val="00AF4375"/>
    <w:rsid w:val="00AF43D6"/>
    <w:rsid w:val="00AF4572"/>
    <w:rsid w:val="00AF47A6"/>
    <w:rsid w:val="00AF48C8"/>
    <w:rsid w:val="00AF4A35"/>
    <w:rsid w:val="00AF4AB8"/>
    <w:rsid w:val="00AF4D3F"/>
    <w:rsid w:val="00AF4ED1"/>
    <w:rsid w:val="00AF5005"/>
    <w:rsid w:val="00AF504E"/>
    <w:rsid w:val="00AF51AC"/>
    <w:rsid w:val="00AF520F"/>
    <w:rsid w:val="00AF532D"/>
    <w:rsid w:val="00AF575F"/>
    <w:rsid w:val="00AF5A80"/>
    <w:rsid w:val="00AF5AC5"/>
    <w:rsid w:val="00AF5B91"/>
    <w:rsid w:val="00AF5D6D"/>
    <w:rsid w:val="00AF5D9E"/>
    <w:rsid w:val="00AF5EE9"/>
    <w:rsid w:val="00AF5EFA"/>
    <w:rsid w:val="00AF608A"/>
    <w:rsid w:val="00AF60D2"/>
    <w:rsid w:val="00AF6161"/>
    <w:rsid w:val="00AF6194"/>
    <w:rsid w:val="00AF6313"/>
    <w:rsid w:val="00AF63C8"/>
    <w:rsid w:val="00AF63F1"/>
    <w:rsid w:val="00AF6463"/>
    <w:rsid w:val="00AF6555"/>
    <w:rsid w:val="00AF656C"/>
    <w:rsid w:val="00AF6693"/>
    <w:rsid w:val="00AF66CA"/>
    <w:rsid w:val="00AF67E1"/>
    <w:rsid w:val="00AF688F"/>
    <w:rsid w:val="00AF6992"/>
    <w:rsid w:val="00AF69A6"/>
    <w:rsid w:val="00AF6BEB"/>
    <w:rsid w:val="00AF6E9B"/>
    <w:rsid w:val="00AF702E"/>
    <w:rsid w:val="00AF70B1"/>
    <w:rsid w:val="00AF72FF"/>
    <w:rsid w:val="00AF7348"/>
    <w:rsid w:val="00AF7454"/>
    <w:rsid w:val="00AF748B"/>
    <w:rsid w:val="00AF772E"/>
    <w:rsid w:val="00AF7730"/>
    <w:rsid w:val="00AF780D"/>
    <w:rsid w:val="00AF78D8"/>
    <w:rsid w:val="00AF79D0"/>
    <w:rsid w:val="00AF7A4A"/>
    <w:rsid w:val="00AF7B32"/>
    <w:rsid w:val="00AF7C8A"/>
    <w:rsid w:val="00AF7DC1"/>
    <w:rsid w:val="00AF7DD5"/>
    <w:rsid w:val="00AF7E77"/>
    <w:rsid w:val="00B0056D"/>
    <w:rsid w:val="00B00579"/>
    <w:rsid w:val="00B00789"/>
    <w:rsid w:val="00B008E1"/>
    <w:rsid w:val="00B00A06"/>
    <w:rsid w:val="00B00A11"/>
    <w:rsid w:val="00B00A20"/>
    <w:rsid w:val="00B00B14"/>
    <w:rsid w:val="00B00C64"/>
    <w:rsid w:val="00B00F2D"/>
    <w:rsid w:val="00B00F55"/>
    <w:rsid w:val="00B00FC6"/>
    <w:rsid w:val="00B01110"/>
    <w:rsid w:val="00B01414"/>
    <w:rsid w:val="00B01A72"/>
    <w:rsid w:val="00B01E65"/>
    <w:rsid w:val="00B01E6C"/>
    <w:rsid w:val="00B01F6D"/>
    <w:rsid w:val="00B01FB6"/>
    <w:rsid w:val="00B01FF5"/>
    <w:rsid w:val="00B021D0"/>
    <w:rsid w:val="00B02288"/>
    <w:rsid w:val="00B02423"/>
    <w:rsid w:val="00B025C5"/>
    <w:rsid w:val="00B0265E"/>
    <w:rsid w:val="00B027F4"/>
    <w:rsid w:val="00B029C2"/>
    <w:rsid w:val="00B02A1E"/>
    <w:rsid w:val="00B02AF5"/>
    <w:rsid w:val="00B02CF4"/>
    <w:rsid w:val="00B02DCC"/>
    <w:rsid w:val="00B02EC3"/>
    <w:rsid w:val="00B02F0C"/>
    <w:rsid w:val="00B02FE6"/>
    <w:rsid w:val="00B02FEA"/>
    <w:rsid w:val="00B0314A"/>
    <w:rsid w:val="00B0328D"/>
    <w:rsid w:val="00B03361"/>
    <w:rsid w:val="00B03404"/>
    <w:rsid w:val="00B0346C"/>
    <w:rsid w:val="00B03572"/>
    <w:rsid w:val="00B035F7"/>
    <w:rsid w:val="00B03630"/>
    <w:rsid w:val="00B0393F"/>
    <w:rsid w:val="00B03C5B"/>
    <w:rsid w:val="00B03D2C"/>
    <w:rsid w:val="00B03FCD"/>
    <w:rsid w:val="00B04075"/>
    <w:rsid w:val="00B041C9"/>
    <w:rsid w:val="00B042F2"/>
    <w:rsid w:val="00B042F9"/>
    <w:rsid w:val="00B043F4"/>
    <w:rsid w:val="00B043F7"/>
    <w:rsid w:val="00B04424"/>
    <w:rsid w:val="00B044BB"/>
    <w:rsid w:val="00B04536"/>
    <w:rsid w:val="00B04641"/>
    <w:rsid w:val="00B0471C"/>
    <w:rsid w:val="00B04725"/>
    <w:rsid w:val="00B047D7"/>
    <w:rsid w:val="00B04A7E"/>
    <w:rsid w:val="00B04AC4"/>
    <w:rsid w:val="00B04C6A"/>
    <w:rsid w:val="00B04DB4"/>
    <w:rsid w:val="00B04E03"/>
    <w:rsid w:val="00B0500B"/>
    <w:rsid w:val="00B05164"/>
    <w:rsid w:val="00B05435"/>
    <w:rsid w:val="00B055AE"/>
    <w:rsid w:val="00B055C3"/>
    <w:rsid w:val="00B05633"/>
    <w:rsid w:val="00B056FE"/>
    <w:rsid w:val="00B0594D"/>
    <w:rsid w:val="00B05A5B"/>
    <w:rsid w:val="00B05C58"/>
    <w:rsid w:val="00B05C66"/>
    <w:rsid w:val="00B05DB8"/>
    <w:rsid w:val="00B05E28"/>
    <w:rsid w:val="00B05F75"/>
    <w:rsid w:val="00B060C5"/>
    <w:rsid w:val="00B06122"/>
    <w:rsid w:val="00B061E7"/>
    <w:rsid w:val="00B06214"/>
    <w:rsid w:val="00B06299"/>
    <w:rsid w:val="00B062A3"/>
    <w:rsid w:val="00B062B4"/>
    <w:rsid w:val="00B0637E"/>
    <w:rsid w:val="00B0664A"/>
    <w:rsid w:val="00B06722"/>
    <w:rsid w:val="00B06723"/>
    <w:rsid w:val="00B0676E"/>
    <w:rsid w:val="00B06853"/>
    <w:rsid w:val="00B06A92"/>
    <w:rsid w:val="00B06AB8"/>
    <w:rsid w:val="00B06BA0"/>
    <w:rsid w:val="00B06BDA"/>
    <w:rsid w:val="00B06C2B"/>
    <w:rsid w:val="00B06C8E"/>
    <w:rsid w:val="00B07054"/>
    <w:rsid w:val="00B074C6"/>
    <w:rsid w:val="00B074E9"/>
    <w:rsid w:val="00B0750A"/>
    <w:rsid w:val="00B075C9"/>
    <w:rsid w:val="00B0760B"/>
    <w:rsid w:val="00B077CC"/>
    <w:rsid w:val="00B07810"/>
    <w:rsid w:val="00B0796A"/>
    <w:rsid w:val="00B07A14"/>
    <w:rsid w:val="00B07B9A"/>
    <w:rsid w:val="00B07D30"/>
    <w:rsid w:val="00B07D9A"/>
    <w:rsid w:val="00B07E13"/>
    <w:rsid w:val="00B07EC4"/>
    <w:rsid w:val="00B07FC0"/>
    <w:rsid w:val="00B10368"/>
    <w:rsid w:val="00B1040A"/>
    <w:rsid w:val="00B104F7"/>
    <w:rsid w:val="00B10722"/>
    <w:rsid w:val="00B108D9"/>
    <w:rsid w:val="00B10A0A"/>
    <w:rsid w:val="00B10A29"/>
    <w:rsid w:val="00B10AA3"/>
    <w:rsid w:val="00B10C24"/>
    <w:rsid w:val="00B10D82"/>
    <w:rsid w:val="00B10DB6"/>
    <w:rsid w:val="00B10F18"/>
    <w:rsid w:val="00B10F86"/>
    <w:rsid w:val="00B1138D"/>
    <w:rsid w:val="00B11672"/>
    <w:rsid w:val="00B116A7"/>
    <w:rsid w:val="00B118E3"/>
    <w:rsid w:val="00B11902"/>
    <w:rsid w:val="00B11A9D"/>
    <w:rsid w:val="00B11AFC"/>
    <w:rsid w:val="00B11D94"/>
    <w:rsid w:val="00B11EFB"/>
    <w:rsid w:val="00B1200B"/>
    <w:rsid w:val="00B12048"/>
    <w:rsid w:val="00B12210"/>
    <w:rsid w:val="00B12394"/>
    <w:rsid w:val="00B12519"/>
    <w:rsid w:val="00B12605"/>
    <w:rsid w:val="00B1291B"/>
    <w:rsid w:val="00B129AD"/>
    <w:rsid w:val="00B129C6"/>
    <w:rsid w:val="00B12A66"/>
    <w:rsid w:val="00B12C12"/>
    <w:rsid w:val="00B12C83"/>
    <w:rsid w:val="00B12E1A"/>
    <w:rsid w:val="00B12E53"/>
    <w:rsid w:val="00B13083"/>
    <w:rsid w:val="00B131D7"/>
    <w:rsid w:val="00B1326B"/>
    <w:rsid w:val="00B132AC"/>
    <w:rsid w:val="00B1367C"/>
    <w:rsid w:val="00B136E3"/>
    <w:rsid w:val="00B136EC"/>
    <w:rsid w:val="00B13779"/>
    <w:rsid w:val="00B137FA"/>
    <w:rsid w:val="00B13C73"/>
    <w:rsid w:val="00B13CAE"/>
    <w:rsid w:val="00B13D1D"/>
    <w:rsid w:val="00B13E01"/>
    <w:rsid w:val="00B13E5D"/>
    <w:rsid w:val="00B13F4C"/>
    <w:rsid w:val="00B13F65"/>
    <w:rsid w:val="00B14062"/>
    <w:rsid w:val="00B140D0"/>
    <w:rsid w:val="00B14119"/>
    <w:rsid w:val="00B14137"/>
    <w:rsid w:val="00B1428C"/>
    <w:rsid w:val="00B14290"/>
    <w:rsid w:val="00B14473"/>
    <w:rsid w:val="00B1463A"/>
    <w:rsid w:val="00B14698"/>
    <w:rsid w:val="00B146D7"/>
    <w:rsid w:val="00B14877"/>
    <w:rsid w:val="00B148E5"/>
    <w:rsid w:val="00B14976"/>
    <w:rsid w:val="00B149F4"/>
    <w:rsid w:val="00B14BD7"/>
    <w:rsid w:val="00B14BDE"/>
    <w:rsid w:val="00B14BF5"/>
    <w:rsid w:val="00B14C22"/>
    <w:rsid w:val="00B14ECF"/>
    <w:rsid w:val="00B14FF4"/>
    <w:rsid w:val="00B15387"/>
    <w:rsid w:val="00B155EF"/>
    <w:rsid w:val="00B15778"/>
    <w:rsid w:val="00B15815"/>
    <w:rsid w:val="00B15881"/>
    <w:rsid w:val="00B15BD1"/>
    <w:rsid w:val="00B15BFD"/>
    <w:rsid w:val="00B15EB2"/>
    <w:rsid w:val="00B15F52"/>
    <w:rsid w:val="00B15FA5"/>
    <w:rsid w:val="00B15FEF"/>
    <w:rsid w:val="00B1602A"/>
    <w:rsid w:val="00B160A5"/>
    <w:rsid w:val="00B1616A"/>
    <w:rsid w:val="00B16253"/>
    <w:rsid w:val="00B162F3"/>
    <w:rsid w:val="00B16402"/>
    <w:rsid w:val="00B1649F"/>
    <w:rsid w:val="00B1656B"/>
    <w:rsid w:val="00B16577"/>
    <w:rsid w:val="00B1681D"/>
    <w:rsid w:val="00B16855"/>
    <w:rsid w:val="00B1698D"/>
    <w:rsid w:val="00B16B33"/>
    <w:rsid w:val="00B16BB6"/>
    <w:rsid w:val="00B16BD9"/>
    <w:rsid w:val="00B16DF5"/>
    <w:rsid w:val="00B16E08"/>
    <w:rsid w:val="00B16F89"/>
    <w:rsid w:val="00B17136"/>
    <w:rsid w:val="00B17143"/>
    <w:rsid w:val="00B171B8"/>
    <w:rsid w:val="00B1721A"/>
    <w:rsid w:val="00B172A5"/>
    <w:rsid w:val="00B173A6"/>
    <w:rsid w:val="00B17548"/>
    <w:rsid w:val="00B1759E"/>
    <w:rsid w:val="00B175B5"/>
    <w:rsid w:val="00B17749"/>
    <w:rsid w:val="00B1777A"/>
    <w:rsid w:val="00B20207"/>
    <w:rsid w:val="00B204B3"/>
    <w:rsid w:val="00B20726"/>
    <w:rsid w:val="00B2082F"/>
    <w:rsid w:val="00B20BF1"/>
    <w:rsid w:val="00B20C7F"/>
    <w:rsid w:val="00B20D96"/>
    <w:rsid w:val="00B20E89"/>
    <w:rsid w:val="00B21067"/>
    <w:rsid w:val="00B211F5"/>
    <w:rsid w:val="00B21347"/>
    <w:rsid w:val="00B21363"/>
    <w:rsid w:val="00B215EB"/>
    <w:rsid w:val="00B2163B"/>
    <w:rsid w:val="00B21772"/>
    <w:rsid w:val="00B217F1"/>
    <w:rsid w:val="00B2184E"/>
    <w:rsid w:val="00B21B67"/>
    <w:rsid w:val="00B21BA6"/>
    <w:rsid w:val="00B21BB8"/>
    <w:rsid w:val="00B21BC0"/>
    <w:rsid w:val="00B21BC3"/>
    <w:rsid w:val="00B21C19"/>
    <w:rsid w:val="00B21D71"/>
    <w:rsid w:val="00B21DDB"/>
    <w:rsid w:val="00B21FE8"/>
    <w:rsid w:val="00B2225E"/>
    <w:rsid w:val="00B222B7"/>
    <w:rsid w:val="00B224AD"/>
    <w:rsid w:val="00B2254C"/>
    <w:rsid w:val="00B226F1"/>
    <w:rsid w:val="00B22D71"/>
    <w:rsid w:val="00B22F39"/>
    <w:rsid w:val="00B23007"/>
    <w:rsid w:val="00B2300C"/>
    <w:rsid w:val="00B2306C"/>
    <w:rsid w:val="00B230AA"/>
    <w:rsid w:val="00B23154"/>
    <w:rsid w:val="00B2322A"/>
    <w:rsid w:val="00B23414"/>
    <w:rsid w:val="00B2350D"/>
    <w:rsid w:val="00B23684"/>
    <w:rsid w:val="00B2377D"/>
    <w:rsid w:val="00B23A09"/>
    <w:rsid w:val="00B23C26"/>
    <w:rsid w:val="00B23C3C"/>
    <w:rsid w:val="00B23C6A"/>
    <w:rsid w:val="00B23DB5"/>
    <w:rsid w:val="00B23DB7"/>
    <w:rsid w:val="00B23DD6"/>
    <w:rsid w:val="00B23E1C"/>
    <w:rsid w:val="00B23F9F"/>
    <w:rsid w:val="00B23FA6"/>
    <w:rsid w:val="00B23FB0"/>
    <w:rsid w:val="00B2404F"/>
    <w:rsid w:val="00B2421C"/>
    <w:rsid w:val="00B2429B"/>
    <w:rsid w:val="00B242C7"/>
    <w:rsid w:val="00B243A6"/>
    <w:rsid w:val="00B243AE"/>
    <w:rsid w:val="00B243B0"/>
    <w:rsid w:val="00B244D0"/>
    <w:rsid w:val="00B24574"/>
    <w:rsid w:val="00B245FC"/>
    <w:rsid w:val="00B2468F"/>
    <w:rsid w:val="00B24958"/>
    <w:rsid w:val="00B24B1B"/>
    <w:rsid w:val="00B24C4D"/>
    <w:rsid w:val="00B24DA6"/>
    <w:rsid w:val="00B24FCE"/>
    <w:rsid w:val="00B25037"/>
    <w:rsid w:val="00B251C8"/>
    <w:rsid w:val="00B2522F"/>
    <w:rsid w:val="00B253D2"/>
    <w:rsid w:val="00B253ED"/>
    <w:rsid w:val="00B25473"/>
    <w:rsid w:val="00B25600"/>
    <w:rsid w:val="00B25652"/>
    <w:rsid w:val="00B25657"/>
    <w:rsid w:val="00B258A3"/>
    <w:rsid w:val="00B25B07"/>
    <w:rsid w:val="00B25D43"/>
    <w:rsid w:val="00B25DB7"/>
    <w:rsid w:val="00B25FF1"/>
    <w:rsid w:val="00B260C4"/>
    <w:rsid w:val="00B26176"/>
    <w:rsid w:val="00B2635B"/>
    <w:rsid w:val="00B26362"/>
    <w:rsid w:val="00B26531"/>
    <w:rsid w:val="00B2654E"/>
    <w:rsid w:val="00B26699"/>
    <w:rsid w:val="00B267E5"/>
    <w:rsid w:val="00B26AE8"/>
    <w:rsid w:val="00B26C82"/>
    <w:rsid w:val="00B26C9A"/>
    <w:rsid w:val="00B26CC6"/>
    <w:rsid w:val="00B26D39"/>
    <w:rsid w:val="00B26E07"/>
    <w:rsid w:val="00B26E30"/>
    <w:rsid w:val="00B272E1"/>
    <w:rsid w:val="00B274CF"/>
    <w:rsid w:val="00B274E4"/>
    <w:rsid w:val="00B2782A"/>
    <w:rsid w:val="00B27872"/>
    <w:rsid w:val="00B279E0"/>
    <w:rsid w:val="00B279EA"/>
    <w:rsid w:val="00B27AA3"/>
    <w:rsid w:val="00B27F1F"/>
    <w:rsid w:val="00B27F92"/>
    <w:rsid w:val="00B30226"/>
    <w:rsid w:val="00B30428"/>
    <w:rsid w:val="00B30477"/>
    <w:rsid w:val="00B304A5"/>
    <w:rsid w:val="00B30ECD"/>
    <w:rsid w:val="00B30ED8"/>
    <w:rsid w:val="00B310CA"/>
    <w:rsid w:val="00B312A1"/>
    <w:rsid w:val="00B312C3"/>
    <w:rsid w:val="00B31490"/>
    <w:rsid w:val="00B31512"/>
    <w:rsid w:val="00B31593"/>
    <w:rsid w:val="00B3159C"/>
    <w:rsid w:val="00B31697"/>
    <w:rsid w:val="00B3174E"/>
    <w:rsid w:val="00B318F0"/>
    <w:rsid w:val="00B3196D"/>
    <w:rsid w:val="00B31A67"/>
    <w:rsid w:val="00B31DD2"/>
    <w:rsid w:val="00B31E4B"/>
    <w:rsid w:val="00B31F66"/>
    <w:rsid w:val="00B3221B"/>
    <w:rsid w:val="00B3229C"/>
    <w:rsid w:val="00B323D0"/>
    <w:rsid w:val="00B3259C"/>
    <w:rsid w:val="00B32624"/>
    <w:rsid w:val="00B327CF"/>
    <w:rsid w:val="00B3280B"/>
    <w:rsid w:val="00B3286E"/>
    <w:rsid w:val="00B32A22"/>
    <w:rsid w:val="00B32C74"/>
    <w:rsid w:val="00B32C9C"/>
    <w:rsid w:val="00B32CB0"/>
    <w:rsid w:val="00B32CFA"/>
    <w:rsid w:val="00B33033"/>
    <w:rsid w:val="00B3312B"/>
    <w:rsid w:val="00B332B9"/>
    <w:rsid w:val="00B332E0"/>
    <w:rsid w:val="00B3337E"/>
    <w:rsid w:val="00B33443"/>
    <w:rsid w:val="00B334C5"/>
    <w:rsid w:val="00B334E6"/>
    <w:rsid w:val="00B336E4"/>
    <w:rsid w:val="00B3377E"/>
    <w:rsid w:val="00B33837"/>
    <w:rsid w:val="00B339C9"/>
    <w:rsid w:val="00B33BCE"/>
    <w:rsid w:val="00B33CF0"/>
    <w:rsid w:val="00B33E0D"/>
    <w:rsid w:val="00B33FAE"/>
    <w:rsid w:val="00B3403F"/>
    <w:rsid w:val="00B34055"/>
    <w:rsid w:val="00B341A7"/>
    <w:rsid w:val="00B34467"/>
    <w:rsid w:val="00B3461F"/>
    <w:rsid w:val="00B3466A"/>
    <w:rsid w:val="00B346F7"/>
    <w:rsid w:val="00B347C5"/>
    <w:rsid w:val="00B34D8F"/>
    <w:rsid w:val="00B34DE4"/>
    <w:rsid w:val="00B34E94"/>
    <w:rsid w:val="00B34EAB"/>
    <w:rsid w:val="00B34EC7"/>
    <w:rsid w:val="00B3500B"/>
    <w:rsid w:val="00B3519E"/>
    <w:rsid w:val="00B35276"/>
    <w:rsid w:val="00B35405"/>
    <w:rsid w:val="00B35480"/>
    <w:rsid w:val="00B3569D"/>
    <w:rsid w:val="00B3579A"/>
    <w:rsid w:val="00B35869"/>
    <w:rsid w:val="00B35E50"/>
    <w:rsid w:val="00B35F90"/>
    <w:rsid w:val="00B36060"/>
    <w:rsid w:val="00B3625A"/>
    <w:rsid w:val="00B36416"/>
    <w:rsid w:val="00B367A9"/>
    <w:rsid w:val="00B368A4"/>
    <w:rsid w:val="00B36990"/>
    <w:rsid w:val="00B369B9"/>
    <w:rsid w:val="00B36A1B"/>
    <w:rsid w:val="00B36B4E"/>
    <w:rsid w:val="00B36B56"/>
    <w:rsid w:val="00B36BC3"/>
    <w:rsid w:val="00B36BF5"/>
    <w:rsid w:val="00B37000"/>
    <w:rsid w:val="00B37037"/>
    <w:rsid w:val="00B3724E"/>
    <w:rsid w:val="00B3730F"/>
    <w:rsid w:val="00B373D9"/>
    <w:rsid w:val="00B3747B"/>
    <w:rsid w:val="00B3752E"/>
    <w:rsid w:val="00B375DA"/>
    <w:rsid w:val="00B37884"/>
    <w:rsid w:val="00B378AF"/>
    <w:rsid w:val="00B37A03"/>
    <w:rsid w:val="00B37AAA"/>
    <w:rsid w:val="00B37AD0"/>
    <w:rsid w:val="00B37BDD"/>
    <w:rsid w:val="00B37CDA"/>
    <w:rsid w:val="00B37D12"/>
    <w:rsid w:val="00B37DD5"/>
    <w:rsid w:val="00B37E58"/>
    <w:rsid w:val="00B37FD7"/>
    <w:rsid w:val="00B40033"/>
    <w:rsid w:val="00B400DC"/>
    <w:rsid w:val="00B40150"/>
    <w:rsid w:val="00B40163"/>
    <w:rsid w:val="00B40364"/>
    <w:rsid w:val="00B403C8"/>
    <w:rsid w:val="00B405E0"/>
    <w:rsid w:val="00B406E3"/>
    <w:rsid w:val="00B40722"/>
    <w:rsid w:val="00B4073B"/>
    <w:rsid w:val="00B407B6"/>
    <w:rsid w:val="00B40910"/>
    <w:rsid w:val="00B4096A"/>
    <w:rsid w:val="00B4097B"/>
    <w:rsid w:val="00B40B61"/>
    <w:rsid w:val="00B40C2F"/>
    <w:rsid w:val="00B40E63"/>
    <w:rsid w:val="00B40ED5"/>
    <w:rsid w:val="00B40F1D"/>
    <w:rsid w:val="00B40F69"/>
    <w:rsid w:val="00B411DA"/>
    <w:rsid w:val="00B41557"/>
    <w:rsid w:val="00B4158B"/>
    <w:rsid w:val="00B41787"/>
    <w:rsid w:val="00B41892"/>
    <w:rsid w:val="00B4190C"/>
    <w:rsid w:val="00B41A1A"/>
    <w:rsid w:val="00B41AA1"/>
    <w:rsid w:val="00B41BCD"/>
    <w:rsid w:val="00B41C4B"/>
    <w:rsid w:val="00B41CD2"/>
    <w:rsid w:val="00B41DA1"/>
    <w:rsid w:val="00B41F09"/>
    <w:rsid w:val="00B42326"/>
    <w:rsid w:val="00B423F1"/>
    <w:rsid w:val="00B42412"/>
    <w:rsid w:val="00B424E9"/>
    <w:rsid w:val="00B4287D"/>
    <w:rsid w:val="00B42B5D"/>
    <w:rsid w:val="00B42C85"/>
    <w:rsid w:val="00B42CB0"/>
    <w:rsid w:val="00B42CE9"/>
    <w:rsid w:val="00B42E4B"/>
    <w:rsid w:val="00B42ED4"/>
    <w:rsid w:val="00B42F7E"/>
    <w:rsid w:val="00B42F8C"/>
    <w:rsid w:val="00B431D4"/>
    <w:rsid w:val="00B431F9"/>
    <w:rsid w:val="00B43245"/>
    <w:rsid w:val="00B43411"/>
    <w:rsid w:val="00B43437"/>
    <w:rsid w:val="00B43564"/>
    <w:rsid w:val="00B43656"/>
    <w:rsid w:val="00B43824"/>
    <w:rsid w:val="00B43B09"/>
    <w:rsid w:val="00B43C31"/>
    <w:rsid w:val="00B43C9E"/>
    <w:rsid w:val="00B43D50"/>
    <w:rsid w:val="00B4407E"/>
    <w:rsid w:val="00B44101"/>
    <w:rsid w:val="00B443D2"/>
    <w:rsid w:val="00B44437"/>
    <w:rsid w:val="00B444AF"/>
    <w:rsid w:val="00B44635"/>
    <w:rsid w:val="00B446C4"/>
    <w:rsid w:val="00B446D1"/>
    <w:rsid w:val="00B44875"/>
    <w:rsid w:val="00B44894"/>
    <w:rsid w:val="00B44BAC"/>
    <w:rsid w:val="00B44CA8"/>
    <w:rsid w:val="00B44D7C"/>
    <w:rsid w:val="00B44EEC"/>
    <w:rsid w:val="00B45117"/>
    <w:rsid w:val="00B45269"/>
    <w:rsid w:val="00B45542"/>
    <w:rsid w:val="00B4573F"/>
    <w:rsid w:val="00B45796"/>
    <w:rsid w:val="00B45A19"/>
    <w:rsid w:val="00B45BF5"/>
    <w:rsid w:val="00B45D7E"/>
    <w:rsid w:val="00B45DEB"/>
    <w:rsid w:val="00B45F9E"/>
    <w:rsid w:val="00B4622F"/>
    <w:rsid w:val="00B4625B"/>
    <w:rsid w:val="00B462E4"/>
    <w:rsid w:val="00B463F1"/>
    <w:rsid w:val="00B46445"/>
    <w:rsid w:val="00B4660E"/>
    <w:rsid w:val="00B466E7"/>
    <w:rsid w:val="00B4670F"/>
    <w:rsid w:val="00B46759"/>
    <w:rsid w:val="00B46904"/>
    <w:rsid w:val="00B46A83"/>
    <w:rsid w:val="00B46C16"/>
    <w:rsid w:val="00B46EED"/>
    <w:rsid w:val="00B46FE2"/>
    <w:rsid w:val="00B47125"/>
    <w:rsid w:val="00B47139"/>
    <w:rsid w:val="00B472D9"/>
    <w:rsid w:val="00B47484"/>
    <w:rsid w:val="00B476F7"/>
    <w:rsid w:val="00B47763"/>
    <w:rsid w:val="00B4784A"/>
    <w:rsid w:val="00B479EC"/>
    <w:rsid w:val="00B47B1F"/>
    <w:rsid w:val="00B47C58"/>
    <w:rsid w:val="00B47CAE"/>
    <w:rsid w:val="00B47E6A"/>
    <w:rsid w:val="00B47F14"/>
    <w:rsid w:val="00B47F39"/>
    <w:rsid w:val="00B50016"/>
    <w:rsid w:val="00B500F0"/>
    <w:rsid w:val="00B5011D"/>
    <w:rsid w:val="00B5016A"/>
    <w:rsid w:val="00B501A5"/>
    <w:rsid w:val="00B5026D"/>
    <w:rsid w:val="00B5045E"/>
    <w:rsid w:val="00B504A6"/>
    <w:rsid w:val="00B50658"/>
    <w:rsid w:val="00B506AA"/>
    <w:rsid w:val="00B5071E"/>
    <w:rsid w:val="00B50778"/>
    <w:rsid w:val="00B50830"/>
    <w:rsid w:val="00B509FE"/>
    <w:rsid w:val="00B50D02"/>
    <w:rsid w:val="00B50E72"/>
    <w:rsid w:val="00B50EEA"/>
    <w:rsid w:val="00B5110F"/>
    <w:rsid w:val="00B5111E"/>
    <w:rsid w:val="00B51263"/>
    <w:rsid w:val="00B512FB"/>
    <w:rsid w:val="00B51468"/>
    <w:rsid w:val="00B514EC"/>
    <w:rsid w:val="00B51562"/>
    <w:rsid w:val="00B515F9"/>
    <w:rsid w:val="00B51671"/>
    <w:rsid w:val="00B517FA"/>
    <w:rsid w:val="00B5188A"/>
    <w:rsid w:val="00B51912"/>
    <w:rsid w:val="00B519D1"/>
    <w:rsid w:val="00B51C9F"/>
    <w:rsid w:val="00B51D43"/>
    <w:rsid w:val="00B51DFB"/>
    <w:rsid w:val="00B51E0B"/>
    <w:rsid w:val="00B51E21"/>
    <w:rsid w:val="00B51E80"/>
    <w:rsid w:val="00B5202B"/>
    <w:rsid w:val="00B5224B"/>
    <w:rsid w:val="00B5236F"/>
    <w:rsid w:val="00B5239A"/>
    <w:rsid w:val="00B523AC"/>
    <w:rsid w:val="00B5252A"/>
    <w:rsid w:val="00B5275B"/>
    <w:rsid w:val="00B52893"/>
    <w:rsid w:val="00B52B36"/>
    <w:rsid w:val="00B52C4F"/>
    <w:rsid w:val="00B52C7B"/>
    <w:rsid w:val="00B52CAD"/>
    <w:rsid w:val="00B52D14"/>
    <w:rsid w:val="00B53004"/>
    <w:rsid w:val="00B53289"/>
    <w:rsid w:val="00B53380"/>
    <w:rsid w:val="00B533EF"/>
    <w:rsid w:val="00B5356F"/>
    <w:rsid w:val="00B53677"/>
    <w:rsid w:val="00B537B2"/>
    <w:rsid w:val="00B53A07"/>
    <w:rsid w:val="00B53A13"/>
    <w:rsid w:val="00B53BE5"/>
    <w:rsid w:val="00B53BEA"/>
    <w:rsid w:val="00B53CD5"/>
    <w:rsid w:val="00B53D78"/>
    <w:rsid w:val="00B53EBB"/>
    <w:rsid w:val="00B53EE7"/>
    <w:rsid w:val="00B53F35"/>
    <w:rsid w:val="00B53F40"/>
    <w:rsid w:val="00B5413A"/>
    <w:rsid w:val="00B541AD"/>
    <w:rsid w:val="00B54205"/>
    <w:rsid w:val="00B542FC"/>
    <w:rsid w:val="00B5430B"/>
    <w:rsid w:val="00B54339"/>
    <w:rsid w:val="00B5445F"/>
    <w:rsid w:val="00B54505"/>
    <w:rsid w:val="00B54535"/>
    <w:rsid w:val="00B545E7"/>
    <w:rsid w:val="00B54B94"/>
    <w:rsid w:val="00B54C01"/>
    <w:rsid w:val="00B54D5F"/>
    <w:rsid w:val="00B54D83"/>
    <w:rsid w:val="00B54D91"/>
    <w:rsid w:val="00B54DB6"/>
    <w:rsid w:val="00B54DE1"/>
    <w:rsid w:val="00B54F47"/>
    <w:rsid w:val="00B55041"/>
    <w:rsid w:val="00B5510E"/>
    <w:rsid w:val="00B55117"/>
    <w:rsid w:val="00B55245"/>
    <w:rsid w:val="00B552FD"/>
    <w:rsid w:val="00B555A4"/>
    <w:rsid w:val="00B555C5"/>
    <w:rsid w:val="00B5560E"/>
    <w:rsid w:val="00B5578D"/>
    <w:rsid w:val="00B558F1"/>
    <w:rsid w:val="00B55C6F"/>
    <w:rsid w:val="00B55D81"/>
    <w:rsid w:val="00B55D99"/>
    <w:rsid w:val="00B55F0E"/>
    <w:rsid w:val="00B56011"/>
    <w:rsid w:val="00B5602C"/>
    <w:rsid w:val="00B560CA"/>
    <w:rsid w:val="00B56237"/>
    <w:rsid w:val="00B56288"/>
    <w:rsid w:val="00B562D0"/>
    <w:rsid w:val="00B56306"/>
    <w:rsid w:val="00B56478"/>
    <w:rsid w:val="00B564B5"/>
    <w:rsid w:val="00B566EC"/>
    <w:rsid w:val="00B5671D"/>
    <w:rsid w:val="00B56779"/>
    <w:rsid w:val="00B567D3"/>
    <w:rsid w:val="00B56A19"/>
    <w:rsid w:val="00B56C06"/>
    <w:rsid w:val="00B56CC4"/>
    <w:rsid w:val="00B56EA4"/>
    <w:rsid w:val="00B570AE"/>
    <w:rsid w:val="00B571EE"/>
    <w:rsid w:val="00B5770D"/>
    <w:rsid w:val="00B57798"/>
    <w:rsid w:val="00B5788E"/>
    <w:rsid w:val="00B578F3"/>
    <w:rsid w:val="00B57AD3"/>
    <w:rsid w:val="00B57B4E"/>
    <w:rsid w:val="00B57BBE"/>
    <w:rsid w:val="00B57C04"/>
    <w:rsid w:val="00B57E89"/>
    <w:rsid w:val="00B57EE4"/>
    <w:rsid w:val="00B57F30"/>
    <w:rsid w:val="00B6025C"/>
    <w:rsid w:val="00B602B0"/>
    <w:rsid w:val="00B6042E"/>
    <w:rsid w:val="00B60528"/>
    <w:rsid w:val="00B60587"/>
    <w:rsid w:val="00B6058D"/>
    <w:rsid w:val="00B60683"/>
    <w:rsid w:val="00B60697"/>
    <w:rsid w:val="00B607F0"/>
    <w:rsid w:val="00B608F8"/>
    <w:rsid w:val="00B60909"/>
    <w:rsid w:val="00B60A40"/>
    <w:rsid w:val="00B60A47"/>
    <w:rsid w:val="00B60AC7"/>
    <w:rsid w:val="00B60B0F"/>
    <w:rsid w:val="00B60B49"/>
    <w:rsid w:val="00B60B6F"/>
    <w:rsid w:val="00B60C19"/>
    <w:rsid w:val="00B60C6D"/>
    <w:rsid w:val="00B60D10"/>
    <w:rsid w:val="00B60DA7"/>
    <w:rsid w:val="00B60E94"/>
    <w:rsid w:val="00B610BF"/>
    <w:rsid w:val="00B61152"/>
    <w:rsid w:val="00B61363"/>
    <w:rsid w:val="00B613F6"/>
    <w:rsid w:val="00B61505"/>
    <w:rsid w:val="00B6167A"/>
    <w:rsid w:val="00B61883"/>
    <w:rsid w:val="00B619B9"/>
    <w:rsid w:val="00B619CC"/>
    <w:rsid w:val="00B619EB"/>
    <w:rsid w:val="00B61A1D"/>
    <w:rsid w:val="00B61B4A"/>
    <w:rsid w:val="00B61BB5"/>
    <w:rsid w:val="00B61C06"/>
    <w:rsid w:val="00B61D06"/>
    <w:rsid w:val="00B61DDD"/>
    <w:rsid w:val="00B61EA7"/>
    <w:rsid w:val="00B61F14"/>
    <w:rsid w:val="00B620F0"/>
    <w:rsid w:val="00B62107"/>
    <w:rsid w:val="00B6216A"/>
    <w:rsid w:val="00B62336"/>
    <w:rsid w:val="00B623DD"/>
    <w:rsid w:val="00B6246B"/>
    <w:rsid w:val="00B62769"/>
    <w:rsid w:val="00B62798"/>
    <w:rsid w:val="00B6291E"/>
    <w:rsid w:val="00B62990"/>
    <w:rsid w:val="00B62AC9"/>
    <w:rsid w:val="00B62B7B"/>
    <w:rsid w:val="00B63089"/>
    <w:rsid w:val="00B632C7"/>
    <w:rsid w:val="00B63398"/>
    <w:rsid w:val="00B633A0"/>
    <w:rsid w:val="00B633DD"/>
    <w:rsid w:val="00B633F2"/>
    <w:rsid w:val="00B634C2"/>
    <w:rsid w:val="00B63589"/>
    <w:rsid w:val="00B635A8"/>
    <w:rsid w:val="00B63636"/>
    <w:rsid w:val="00B638FA"/>
    <w:rsid w:val="00B63CAE"/>
    <w:rsid w:val="00B64224"/>
    <w:rsid w:val="00B642F0"/>
    <w:rsid w:val="00B64377"/>
    <w:rsid w:val="00B644B2"/>
    <w:rsid w:val="00B64546"/>
    <w:rsid w:val="00B646CC"/>
    <w:rsid w:val="00B64853"/>
    <w:rsid w:val="00B648B1"/>
    <w:rsid w:val="00B64950"/>
    <w:rsid w:val="00B649C0"/>
    <w:rsid w:val="00B649C4"/>
    <w:rsid w:val="00B64B26"/>
    <w:rsid w:val="00B64B3E"/>
    <w:rsid w:val="00B64B5E"/>
    <w:rsid w:val="00B64D5D"/>
    <w:rsid w:val="00B64EDF"/>
    <w:rsid w:val="00B64F73"/>
    <w:rsid w:val="00B650A7"/>
    <w:rsid w:val="00B6513F"/>
    <w:rsid w:val="00B65205"/>
    <w:rsid w:val="00B6531F"/>
    <w:rsid w:val="00B65446"/>
    <w:rsid w:val="00B654E5"/>
    <w:rsid w:val="00B6559A"/>
    <w:rsid w:val="00B65614"/>
    <w:rsid w:val="00B6565F"/>
    <w:rsid w:val="00B657CA"/>
    <w:rsid w:val="00B6584B"/>
    <w:rsid w:val="00B659A4"/>
    <w:rsid w:val="00B659C4"/>
    <w:rsid w:val="00B659E2"/>
    <w:rsid w:val="00B65BD8"/>
    <w:rsid w:val="00B65CB5"/>
    <w:rsid w:val="00B65DBB"/>
    <w:rsid w:val="00B65E1C"/>
    <w:rsid w:val="00B65E37"/>
    <w:rsid w:val="00B65E8D"/>
    <w:rsid w:val="00B65F41"/>
    <w:rsid w:val="00B66089"/>
    <w:rsid w:val="00B660CF"/>
    <w:rsid w:val="00B6620A"/>
    <w:rsid w:val="00B66442"/>
    <w:rsid w:val="00B6671B"/>
    <w:rsid w:val="00B6677B"/>
    <w:rsid w:val="00B66860"/>
    <w:rsid w:val="00B66B76"/>
    <w:rsid w:val="00B66B83"/>
    <w:rsid w:val="00B66C40"/>
    <w:rsid w:val="00B66CCF"/>
    <w:rsid w:val="00B66EA4"/>
    <w:rsid w:val="00B67042"/>
    <w:rsid w:val="00B6735A"/>
    <w:rsid w:val="00B67AB1"/>
    <w:rsid w:val="00B67C45"/>
    <w:rsid w:val="00B67D23"/>
    <w:rsid w:val="00B67EF9"/>
    <w:rsid w:val="00B67F33"/>
    <w:rsid w:val="00B7001D"/>
    <w:rsid w:val="00B7004A"/>
    <w:rsid w:val="00B70067"/>
    <w:rsid w:val="00B703D8"/>
    <w:rsid w:val="00B703E3"/>
    <w:rsid w:val="00B703FA"/>
    <w:rsid w:val="00B70598"/>
    <w:rsid w:val="00B705C9"/>
    <w:rsid w:val="00B70614"/>
    <w:rsid w:val="00B70656"/>
    <w:rsid w:val="00B7069A"/>
    <w:rsid w:val="00B706D4"/>
    <w:rsid w:val="00B70762"/>
    <w:rsid w:val="00B70942"/>
    <w:rsid w:val="00B70A47"/>
    <w:rsid w:val="00B70A5A"/>
    <w:rsid w:val="00B70AEC"/>
    <w:rsid w:val="00B70B7F"/>
    <w:rsid w:val="00B70C22"/>
    <w:rsid w:val="00B70C41"/>
    <w:rsid w:val="00B70ECC"/>
    <w:rsid w:val="00B70F0E"/>
    <w:rsid w:val="00B70FA0"/>
    <w:rsid w:val="00B7102D"/>
    <w:rsid w:val="00B71086"/>
    <w:rsid w:val="00B710E2"/>
    <w:rsid w:val="00B71144"/>
    <w:rsid w:val="00B71279"/>
    <w:rsid w:val="00B7128D"/>
    <w:rsid w:val="00B71455"/>
    <w:rsid w:val="00B714FD"/>
    <w:rsid w:val="00B7153F"/>
    <w:rsid w:val="00B7183D"/>
    <w:rsid w:val="00B71888"/>
    <w:rsid w:val="00B71A72"/>
    <w:rsid w:val="00B71B2C"/>
    <w:rsid w:val="00B71CF3"/>
    <w:rsid w:val="00B71E29"/>
    <w:rsid w:val="00B71E6C"/>
    <w:rsid w:val="00B71F28"/>
    <w:rsid w:val="00B72028"/>
    <w:rsid w:val="00B72029"/>
    <w:rsid w:val="00B720DF"/>
    <w:rsid w:val="00B7214E"/>
    <w:rsid w:val="00B72202"/>
    <w:rsid w:val="00B724E5"/>
    <w:rsid w:val="00B72501"/>
    <w:rsid w:val="00B72739"/>
    <w:rsid w:val="00B72813"/>
    <w:rsid w:val="00B728C2"/>
    <w:rsid w:val="00B72A72"/>
    <w:rsid w:val="00B72C87"/>
    <w:rsid w:val="00B72DE6"/>
    <w:rsid w:val="00B73052"/>
    <w:rsid w:val="00B730C3"/>
    <w:rsid w:val="00B730F7"/>
    <w:rsid w:val="00B7315E"/>
    <w:rsid w:val="00B7358E"/>
    <w:rsid w:val="00B736FF"/>
    <w:rsid w:val="00B73A24"/>
    <w:rsid w:val="00B73C59"/>
    <w:rsid w:val="00B73DA5"/>
    <w:rsid w:val="00B73E0E"/>
    <w:rsid w:val="00B73F83"/>
    <w:rsid w:val="00B74027"/>
    <w:rsid w:val="00B74029"/>
    <w:rsid w:val="00B7413E"/>
    <w:rsid w:val="00B74524"/>
    <w:rsid w:val="00B74545"/>
    <w:rsid w:val="00B74571"/>
    <w:rsid w:val="00B7493E"/>
    <w:rsid w:val="00B74A17"/>
    <w:rsid w:val="00B74A9D"/>
    <w:rsid w:val="00B74BD4"/>
    <w:rsid w:val="00B74C24"/>
    <w:rsid w:val="00B74D81"/>
    <w:rsid w:val="00B74E1A"/>
    <w:rsid w:val="00B75025"/>
    <w:rsid w:val="00B75045"/>
    <w:rsid w:val="00B7509C"/>
    <w:rsid w:val="00B75195"/>
    <w:rsid w:val="00B751A3"/>
    <w:rsid w:val="00B75220"/>
    <w:rsid w:val="00B75325"/>
    <w:rsid w:val="00B755E3"/>
    <w:rsid w:val="00B756A6"/>
    <w:rsid w:val="00B756BF"/>
    <w:rsid w:val="00B75858"/>
    <w:rsid w:val="00B758A6"/>
    <w:rsid w:val="00B7598B"/>
    <w:rsid w:val="00B759E0"/>
    <w:rsid w:val="00B75AEA"/>
    <w:rsid w:val="00B75BB7"/>
    <w:rsid w:val="00B75C16"/>
    <w:rsid w:val="00B75CEE"/>
    <w:rsid w:val="00B75D6F"/>
    <w:rsid w:val="00B75DEA"/>
    <w:rsid w:val="00B75EDF"/>
    <w:rsid w:val="00B7631C"/>
    <w:rsid w:val="00B763AF"/>
    <w:rsid w:val="00B76418"/>
    <w:rsid w:val="00B76717"/>
    <w:rsid w:val="00B7675C"/>
    <w:rsid w:val="00B76930"/>
    <w:rsid w:val="00B7694A"/>
    <w:rsid w:val="00B76C0B"/>
    <w:rsid w:val="00B76C37"/>
    <w:rsid w:val="00B76C6B"/>
    <w:rsid w:val="00B76DC0"/>
    <w:rsid w:val="00B76E82"/>
    <w:rsid w:val="00B77173"/>
    <w:rsid w:val="00B771E6"/>
    <w:rsid w:val="00B774A7"/>
    <w:rsid w:val="00B7763C"/>
    <w:rsid w:val="00B776F1"/>
    <w:rsid w:val="00B77767"/>
    <w:rsid w:val="00B77A19"/>
    <w:rsid w:val="00B77A5B"/>
    <w:rsid w:val="00B77BF8"/>
    <w:rsid w:val="00B77C75"/>
    <w:rsid w:val="00B77D4C"/>
    <w:rsid w:val="00B77FBE"/>
    <w:rsid w:val="00B800E6"/>
    <w:rsid w:val="00B80168"/>
    <w:rsid w:val="00B80185"/>
    <w:rsid w:val="00B8023F"/>
    <w:rsid w:val="00B803D8"/>
    <w:rsid w:val="00B804E2"/>
    <w:rsid w:val="00B80548"/>
    <w:rsid w:val="00B8069C"/>
    <w:rsid w:val="00B806CF"/>
    <w:rsid w:val="00B8083C"/>
    <w:rsid w:val="00B80889"/>
    <w:rsid w:val="00B80C18"/>
    <w:rsid w:val="00B80E17"/>
    <w:rsid w:val="00B80E2E"/>
    <w:rsid w:val="00B81076"/>
    <w:rsid w:val="00B81082"/>
    <w:rsid w:val="00B810AD"/>
    <w:rsid w:val="00B81287"/>
    <w:rsid w:val="00B815A8"/>
    <w:rsid w:val="00B819F0"/>
    <w:rsid w:val="00B81B05"/>
    <w:rsid w:val="00B8203C"/>
    <w:rsid w:val="00B820BB"/>
    <w:rsid w:val="00B8210C"/>
    <w:rsid w:val="00B821DA"/>
    <w:rsid w:val="00B821F1"/>
    <w:rsid w:val="00B82371"/>
    <w:rsid w:val="00B825E6"/>
    <w:rsid w:val="00B828E8"/>
    <w:rsid w:val="00B8298A"/>
    <w:rsid w:val="00B82AA6"/>
    <w:rsid w:val="00B82AD3"/>
    <w:rsid w:val="00B82B31"/>
    <w:rsid w:val="00B82C67"/>
    <w:rsid w:val="00B82D86"/>
    <w:rsid w:val="00B82F8B"/>
    <w:rsid w:val="00B830CF"/>
    <w:rsid w:val="00B83162"/>
    <w:rsid w:val="00B831A2"/>
    <w:rsid w:val="00B8321B"/>
    <w:rsid w:val="00B83369"/>
    <w:rsid w:val="00B833E4"/>
    <w:rsid w:val="00B83442"/>
    <w:rsid w:val="00B83456"/>
    <w:rsid w:val="00B8350D"/>
    <w:rsid w:val="00B83511"/>
    <w:rsid w:val="00B835FB"/>
    <w:rsid w:val="00B836A0"/>
    <w:rsid w:val="00B838F5"/>
    <w:rsid w:val="00B8390D"/>
    <w:rsid w:val="00B83930"/>
    <w:rsid w:val="00B839FE"/>
    <w:rsid w:val="00B83A83"/>
    <w:rsid w:val="00B83A8A"/>
    <w:rsid w:val="00B83AA6"/>
    <w:rsid w:val="00B83B6C"/>
    <w:rsid w:val="00B83B7E"/>
    <w:rsid w:val="00B83C83"/>
    <w:rsid w:val="00B83CB4"/>
    <w:rsid w:val="00B83D52"/>
    <w:rsid w:val="00B83F6B"/>
    <w:rsid w:val="00B8407D"/>
    <w:rsid w:val="00B840F2"/>
    <w:rsid w:val="00B841D8"/>
    <w:rsid w:val="00B8437E"/>
    <w:rsid w:val="00B8448C"/>
    <w:rsid w:val="00B844AB"/>
    <w:rsid w:val="00B84D98"/>
    <w:rsid w:val="00B84EFF"/>
    <w:rsid w:val="00B84FDF"/>
    <w:rsid w:val="00B84FED"/>
    <w:rsid w:val="00B85086"/>
    <w:rsid w:val="00B85358"/>
    <w:rsid w:val="00B85610"/>
    <w:rsid w:val="00B856D9"/>
    <w:rsid w:val="00B8577D"/>
    <w:rsid w:val="00B857F6"/>
    <w:rsid w:val="00B859BF"/>
    <w:rsid w:val="00B85A9E"/>
    <w:rsid w:val="00B85D7D"/>
    <w:rsid w:val="00B85D98"/>
    <w:rsid w:val="00B86131"/>
    <w:rsid w:val="00B8618F"/>
    <w:rsid w:val="00B861C4"/>
    <w:rsid w:val="00B86320"/>
    <w:rsid w:val="00B8633F"/>
    <w:rsid w:val="00B86597"/>
    <w:rsid w:val="00B8664D"/>
    <w:rsid w:val="00B86820"/>
    <w:rsid w:val="00B869A1"/>
    <w:rsid w:val="00B86A12"/>
    <w:rsid w:val="00B86BFF"/>
    <w:rsid w:val="00B86C02"/>
    <w:rsid w:val="00B86D8F"/>
    <w:rsid w:val="00B8739E"/>
    <w:rsid w:val="00B873CC"/>
    <w:rsid w:val="00B87409"/>
    <w:rsid w:val="00B87636"/>
    <w:rsid w:val="00B8764E"/>
    <w:rsid w:val="00B87837"/>
    <w:rsid w:val="00B8798C"/>
    <w:rsid w:val="00B87BDB"/>
    <w:rsid w:val="00B87BEF"/>
    <w:rsid w:val="00B87D52"/>
    <w:rsid w:val="00B87E4A"/>
    <w:rsid w:val="00B87E8D"/>
    <w:rsid w:val="00B87FC7"/>
    <w:rsid w:val="00B90093"/>
    <w:rsid w:val="00B90133"/>
    <w:rsid w:val="00B9039E"/>
    <w:rsid w:val="00B903C9"/>
    <w:rsid w:val="00B9054D"/>
    <w:rsid w:val="00B90763"/>
    <w:rsid w:val="00B909C5"/>
    <w:rsid w:val="00B90AB6"/>
    <w:rsid w:val="00B90C13"/>
    <w:rsid w:val="00B90D0E"/>
    <w:rsid w:val="00B90EAE"/>
    <w:rsid w:val="00B9118E"/>
    <w:rsid w:val="00B912C0"/>
    <w:rsid w:val="00B91374"/>
    <w:rsid w:val="00B9139C"/>
    <w:rsid w:val="00B9169D"/>
    <w:rsid w:val="00B91993"/>
    <w:rsid w:val="00B91A70"/>
    <w:rsid w:val="00B91AC2"/>
    <w:rsid w:val="00B91BE6"/>
    <w:rsid w:val="00B91BEC"/>
    <w:rsid w:val="00B91C5A"/>
    <w:rsid w:val="00B91E49"/>
    <w:rsid w:val="00B91F94"/>
    <w:rsid w:val="00B91FFE"/>
    <w:rsid w:val="00B921D0"/>
    <w:rsid w:val="00B9226B"/>
    <w:rsid w:val="00B922AF"/>
    <w:rsid w:val="00B9231F"/>
    <w:rsid w:val="00B92525"/>
    <w:rsid w:val="00B9258D"/>
    <w:rsid w:val="00B926EE"/>
    <w:rsid w:val="00B9271F"/>
    <w:rsid w:val="00B927A6"/>
    <w:rsid w:val="00B927B8"/>
    <w:rsid w:val="00B92811"/>
    <w:rsid w:val="00B9281E"/>
    <w:rsid w:val="00B928DA"/>
    <w:rsid w:val="00B92DB1"/>
    <w:rsid w:val="00B92E77"/>
    <w:rsid w:val="00B92F92"/>
    <w:rsid w:val="00B93095"/>
    <w:rsid w:val="00B931CF"/>
    <w:rsid w:val="00B932C1"/>
    <w:rsid w:val="00B93374"/>
    <w:rsid w:val="00B9341F"/>
    <w:rsid w:val="00B93897"/>
    <w:rsid w:val="00B938B1"/>
    <w:rsid w:val="00B938BF"/>
    <w:rsid w:val="00B93BB3"/>
    <w:rsid w:val="00B93E7A"/>
    <w:rsid w:val="00B93F83"/>
    <w:rsid w:val="00B94086"/>
    <w:rsid w:val="00B94340"/>
    <w:rsid w:val="00B94407"/>
    <w:rsid w:val="00B94463"/>
    <w:rsid w:val="00B947D5"/>
    <w:rsid w:val="00B947E7"/>
    <w:rsid w:val="00B949A2"/>
    <w:rsid w:val="00B94A8A"/>
    <w:rsid w:val="00B94B27"/>
    <w:rsid w:val="00B94B59"/>
    <w:rsid w:val="00B94BFF"/>
    <w:rsid w:val="00B94D21"/>
    <w:rsid w:val="00B94DDC"/>
    <w:rsid w:val="00B94F8C"/>
    <w:rsid w:val="00B9509D"/>
    <w:rsid w:val="00B9514F"/>
    <w:rsid w:val="00B954C6"/>
    <w:rsid w:val="00B956EB"/>
    <w:rsid w:val="00B9582F"/>
    <w:rsid w:val="00B9596B"/>
    <w:rsid w:val="00B95A82"/>
    <w:rsid w:val="00B95C45"/>
    <w:rsid w:val="00B95C63"/>
    <w:rsid w:val="00B95CEE"/>
    <w:rsid w:val="00B95E58"/>
    <w:rsid w:val="00B95E5E"/>
    <w:rsid w:val="00B95FBD"/>
    <w:rsid w:val="00B96089"/>
    <w:rsid w:val="00B9615A"/>
    <w:rsid w:val="00B962B1"/>
    <w:rsid w:val="00B962F0"/>
    <w:rsid w:val="00B96715"/>
    <w:rsid w:val="00B968FF"/>
    <w:rsid w:val="00B96B35"/>
    <w:rsid w:val="00B96F6B"/>
    <w:rsid w:val="00B96FF8"/>
    <w:rsid w:val="00B97075"/>
    <w:rsid w:val="00B970AC"/>
    <w:rsid w:val="00B97113"/>
    <w:rsid w:val="00B97200"/>
    <w:rsid w:val="00B97271"/>
    <w:rsid w:val="00B9734F"/>
    <w:rsid w:val="00B973BD"/>
    <w:rsid w:val="00B9740F"/>
    <w:rsid w:val="00B97743"/>
    <w:rsid w:val="00B977DA"/>
    <w:rsid w:val="00B978AF"/>
    <w:rsid w:val="00B97932"/>
    <w:rsid w:val="00B97F06"/>
    <w:rsid w:val="00B97F4B"/>
    <w:rsid w:val="00BA0058"/>
    <w:rsid w:val="00BA00CE"/>
    <w:rsid w:val="00BA0190"/>
    <w:rsid w:val="00BA0214"/>
    <w:rsid w:val="00BA0245"/>
    <w:rsid w:val="00BA03E9"/>
    <w:rsid w:val="00BA0535"/>
    <w:rsid w:val="00BA069A"/>
    <w:rsid w:val="00BA08B9"/>
    <w:rsid w:val="00BA0943"/>
    <w:rsid w:val="00BA0A02"/>
    <w:rsid w:val="00BA0A2B"/>
    <w:rsid w:val="00BA0A79"/>
    <w:rsid w:val="00BA0CE2"/>
    <w:rsid w:val="00BA0DBD"/>
    <w:rsid w:val="00BA0EA0"/>
    <w:rsid w:val="00BA11AB"/>
    <w:rsid w:val="00BA130A"/>
    <w:rsid w:val="00BA1369"/>
    <w:rsid w:val="00BA1383"/>
    <w:rsid w:val="00BA13C7"/>
    <w:rsid w:val="00BA14C0"/>
    <w:rsid w:val="00BA15A0"/>
    <w:rsid w:val="00BA1834"/>
    <w:rsid w:val="00BA1883"/>
    <w:rsid w:val="00BA18A1"/>
    <w:rsid w:val="00BA1B23"/>
    <w:rsid w:val="00BA1B81"/>
    <w:rsid w:val="00BA1B9C"/>
    <w:rsid w:val="00BA1C09"/>
    <w:rsid w:val="00BA214C"/>
    <w:rsid w:val="00BA21AA"/>
    <w:rsid w:val="00BA21D0"/>
    <w:rsid w:val="00BA23A3"/>
    <w:rsid w:val="00BA246D"/>
    <w:rsid w:val="00BA24F6"/>
    <w:rsid w:val="00BA2542"/>
    <w:rsid w:val="00BA2688"/>
    <w:rsid w:val="00BA2702"/>
    <w:rsid w:val="00BA27E7"/>
    <w:rsid w:val="00BA294E"/>
    <w:rsid w:val="00BA2D2D"/>
    <w:rsid w:val="00BA2DD3"/>
    <w:rsid w:val="00BA2E86"/>
    <w:rsid w:val="00BA2F1A"/>
    <w:rsid w:val="00BA2F3A"/>
    <w:rsid w:val="00BA2FC9"/>
    <w:rsid w:val="00BA302B"/>
    <w:rsid w:val="00BA3215"/>
    <w:rsid w:val="00BA351D"/>
    <w:rsid w:val="00BA35BF"/>
    <w:rsid w:val="00BA35E4"/>
    <w:rsid w:val="00BA37DA"/>
    <w:rsid w:val="00BA382C"/>
    <w:rsid w:val="00BA3936"/>
    <w:rsid w:val="00BA39AA"/>
    <w:rsid w:val="00BA39EE"/>
    <w:rsid w:val="00BA3CFD"/>
    <w:rsid w:val="00BA3DE6"/>
    <w:rsid w:val="00BA3E21"/>
    <w:rsid w:val="00BA3F01"/>
    <w:rsid w:val="00BA4036"/>
    <w:rsid w:val="00BA40F0"/>
    <w:rsid w:val="00BA436E"/>
    <w:rsid w:val="00BA4379"/>
    <w:rsid w:val="00BA4399"/>
    <w:rsid w:val="00BA43D4"/>
    <w:rsid w:val="00BA447C"/>
    <w:rsid w:val="00BA44CC"/>
    <w:rsid w:val="00BA44DC"/>
    <w:rsid w:val="00BA4558"/>
    <w:rsid w:val="00BA4874"/>
    <w:rsid w:val="00BA4CDD"/>
    <w:rsid w:val="00BA4CE7"/>
    <w:rsid w:val="00BA515B"/>
    <w:rsid w:val="00BA51A1"/>
    <w:rsid w:val="00BA5330"/>
    <w:rsid w:val="00BA5ABD"/>
    <w:rsid w:val="00BA5C25"/>
    <w:rsid w:val="00BA5C61"/>
    <w:rsid w:val="00BA5DFC"/>
    <w:rsid w:val="00BA5E7E"/>
    <w:rsid w:val="00BA6335"/>
    <w:rsid w:val="00BA64FF"/>
    <w:rsid w:val="00BA6540"/>
    <w:rsid w:val="00BA6A5B"/>
    <w:rsid w:val="00BA6ADB"/>
    <w:rsid w:val="00BA6B30"/>
    <w:rsid w:val="00BA6D26"/>
    <w:rsid w:val="00BA6EB3"/>
    <w:rsid w:val="00BA6EC8"/>
    <w:rsid w:val="00BA7078"/>
    <w:rsid w:val="00BA71D5"/>
    <w:rsid w:val="00BA72F7"/>
    <w:rsid w:val="00BA7359"/>
    <w:rsid w:val="00BA7380"/>
    <w:rsid w:val="00BA75BB"/>
    <w:rsid w:val="00BA7754"/>
    <w:rsid w:val="00BA788E"/>
    <w:rsid w:val="00BA7954"/>
    <w:rsid w:val="00BA7C21"/>
    <w:rsid w:val="00BA7D10"/>
    <w:rsid w:val="00BA7D21"/>
    <w:rsid w:val="00BA7D5A"/>
    <w:rsid w:val="00BA7DDF"/>
    <w:rsid w:val="00BA7FAE"/>
    <w:rsid w:val="00BA7FBB"/>
    <w:rsid w:val="00BB005C"/>
    <w:rsid w:val="00BB0110"/>
    <w:rsid w:val="00BB031B"/>
    <w:rsid w:val="00BB0427"/>
    <w:rsid w:val="00BB04D0"/>
    <w:rsid w:val="00BB069B"/>
    <w:rsid w:val="00BB06A4"/>
    <w:rsid w:val="00BB084F"/>
    <w:rsid w:val="00BB088F"/>
    <w:rsid w:val="00BB08A2"/>
    <w:rsid w:val="00BB08A5"/>
    <w:rsid w:val="00BB0AC8"/>
    <w:rsid w:val="00BB0B0B"/>
    <w:rsid w:val="00BB0BC0"/>
    <w:rsid w:val="00BB0C0B"/>
    <w:rsid w:val="00BB0CD2"/>
    <w:rsid w:val="00BB0CDD"/>
    <w:rsid w:val="00BB0D66"/>
    <w:rsid w:val="00BB0DB9"/>
    <w:rsid w:val="00BB0EB0"/>
    <w:rsid w:val="00BB0F79"/>
    <w:rsid w:val="00BB0FAD"/>
    <w:rsid w:val="00BB0FAF"/>
    <w:rsid w:val="00BB120D"/>
    <w:rsid w:val="00BB1258"/>
    <w:rsid w:val="00BB129B"/>
    <w:rsid w:val="00BB1408"/>
    <w:rsid w:val="00BB14F6"/>
    <w:rsid w:val="00BB1659"/>
    <w:rsid w:val="00BB1684"/>
    <w:rsid w:val="00BB1861"/>
    <w:rsid w:val="00BB18F1"/>
    <w:rsid w:val="00BB1920"/>
    <w:rsid w:val="00BB1A1A"/>
    <w:rsid w:val="00BB1A87"/>
    <w:rsid w:val="00BB1AB9"/>
    <w:rsid w:val="00BB1BD2"/>
    <w:rsid w:val="00BB1CA6"/>
    <w:rsid w:val="00BB1D12"/>
    <w:rsid w:val="00BB1F8D"/>
    <w:rsid w:val="00BB1FD4"/>
    <w:rsid w:val="00BB2099"/>
    <w:rsid w:val="00BB20A8"/>
    <w:rsid w:val="00BB219E"/>
    <w:rsid w:val="00BB21B3"/>
    <w:rsid w:val="00BB2398"/>
    <w:rsid w:val="00BB24A2"/>
    <w:rsid w:val="00BB24FB"/>
    <w:rsid w:val="00BB250E"/>
    <w:rsid w:val="00BB258E"/>
    <w:rsid w:val="00BB2690"/>
    <w:rsid w:val="00BB271A"/>
    <w:rsid w:val="00BB2796"/>
    <w:rsid w:val="00BB27C9"/>
    <w:rsid w:val="00BB28A6"/>
    <w:rsid w:val="00BB29A5"/>
    <w:rsid w:val="00BB2A80"/>
    <w:rsid w:val="00BB2B64"/>
    <w:rsid w:val="00BB2BF0"/>
    <w:rsid w:val="00BB2C46"/>
    <w:rsid w:val="00BB2D9E"/>
    <w:rsid w:val="00BB3124"/>
    <w:rsid w:val="00BB3177"/>
    <w:rsid w:val="00BB3338"/>
    <w:rsid w:val="00BB348A"/>
    <w:rsid w:val="00BB3564"/>
    <w:rsid w:val="00BB3605"/>
    <w:rsid w:val="00BB37A6"/>
    <w:rsid w:val="00BB3809"/>
    <w:rsid w:val="00BB3910"/>
    <w:rsid w:val="00BB3988"/>
    <w:rsid w:val="00BB3CE3"/>
    <w:rsid w:val="00BB3D44"/>
    <w:rsid w:val="00BB3FCA"/>
    <w:rsid w:val="00BB40BF"/>
    <w:rsid w:val="00BB42AF"/>
    <w:rsid w:val="00BB4319"/>
    <w:rsid w:val="00BB43DE"/>
    <w:rsid w:val="00BB4414"/>
    <w:rsid w:val="00BB4427"/>
    <w:rsid w:val="00BB44E7"/>
    <w:rsid w:val="00BB4778"/>
    <w:rsid w:val="00BB4798"/>
    <w:rsid w:val="00BB4824"/>
    <w:rsid w:val="00BB4A3F"/>
    <w:rsid w:val="00BB4B11"/>
    <w:rsid w:val="00BB4D2A"/>
    <w:rsid w:val="00BB4D92"/>
    <w:rsid w:val="00BB4E8B"/>
    <w:rsid w:val="00BB4F55"/>
    <w:rsid w:val="00BB4F8A"/>
    <w:rsid w:val="00BB50D4"/>
    <w:rsid w:val="00BB5233"/>
    <w:rsid w:val="00BB525E"/>
    <w:rsid w:val="00BB526B"/>
    <w:rsid w:val="00BB536F"/>
    <w:rsid w:val="00BB540B"/>
    <w:rsid w:val="00BB5424"/>
    <w:rsid w:val="00BB556F"/>
    <w:rsid w:val="00BB5748"/>
    <w:rsid w:val="00BB58C8"/>
    <w:rsid w:val="00BB5C26"/>
    <w:rsid w:val="00BB6148"/>
    <w:rsid w:val="00BB62C3"/>
    <w:rsid w:val="00BB64FF"/>
    <w:rsid w:val="00BB6641"/>
    <w:rsid w:val="00BB672F"/>
    <w:rsid w:val="00BB67B1"/>
    <w:rsid w:val="00BB6888"/>
    <w:rsid w:val="00BB6900"/>
    <w:rsid w:val="00BB6A73"/>
    <w:rsid w:val="00BB6BA9"/>
    <w:rsid w:val="00BB6C7C"/>
    <w:rsid w:val="00BB6D37"/>
    <w:rsid w:val="00BB7104"/>
    <w:rsid w:val="00BB71D4"/>
    <w:rsid w:val="00BB721E"/>
    <w:rsid w:val="00BB727D"/>
    <w:rsid w:val="00BB72C9"/>
    <w:rsid w:val="00BB745E"/>
    <w:rsid w:val="00BB7494"/>
    <w:rsid w:val="00BB74AE"/>
    <w:rsid w:val="00BB750D"/>
    <w:rsid w:val="00BB78F3"/>
    <w:rsid w:val="00BB7A0B"/>
    <w:rsid w:val="00BB7B7B"/>
    <w:rsid w:val="00BB7BBE"/>
    <w:rsid w:val="00BB7D09"/>
    <w:rsid w:val="00BB7D4E"/>
    <w:rsid w:val="00BB7E61"/>
    <w:rsid w:val="00BB7EA3"/>
    <w:rsid w:val="00BB7EF3"/>
    <w:rsid w:val="00BB7FE3"/>
    <w:rsid w:val="00BC0093"/>
    <w:rsid w:val="00BC00D3"/>
    <w:rsid w:val="00BC017B"/>
    <w:rsid w:val="00BC01C5"/>
    <w:rsid w:val="00BC03A5"/>
    <w:rsid w:val="00BC054D"/>
    <w:rsid w:val="00BC0625"/>
    <w:rsid w:val="00BC064D"/>
    <w:rsid w:val="00BC0893"/>
    <w:rsid w:val="00BC09E0"/>
    <w:rsid w:val="00BC0A6B"/>
    <w:rsid w:val="00BC0B36"/>
    <w:rsid w:val="00BC0B37"/>
    <w:rsid w:val="00BC0BDE"/>
    <w:rsid w:val="00BC0C7D"/>
    <w:rsid w:val="00BC113D"/>
    <w:rsid w:val="00BC11BE"/>
    <w:rsid w:val="00BC13DF"/>
    <w:rsid w:val="00BC13E5"/>
    <w:rsid w:val="00BC148D"/>
    <w:rsid w:val="00BC1571"/>
    <w:rsid w:val="00BC160B"/>
    <w:rsid w:val="00BC16AE"/>
    <w:rsid w:val="00BC16E9"/>
    <w:rsid w:val="00BC1716"/>
    <w:rsid w:val="00BC17A8"/>
    <w:rsid w:val="00BC1A6F"/>
    <w:rsid w:val="00BC1A99"/>
    <w:rsid w:val="00BC1AF2"/>
    <w:rsid w:val="00BC1DFB"/>
    <w:rsid w:val="00BC1E28"/>
    <w:rsid w:val="00BC216B"/>
    <w:rsid w:val="00BC235A"/>
    <w:rsid w:val="00BC248F"/>
    <w:rsid w:val="00BC24D3"/>
    <w:rsid w:val="00BC283C"/>
    <w:rsid w:val="00BC28C7"/>
    <w:rsid w:val="00BC2DDE"/>
    <w:rsid w:val="00BC2FC7"/>
    <w:rsid w:val="00BC3121"/>
    <w:rsid w:val="00BC317B"/>
    <w:rsid w:val="00BC341E"/>
    <w:rsid w:val="00BC344B"/>
    <w:rsid w:val="00BC3774"/>
    <w:rsid w:val="00BC39E2"/>
    <w:rsid w:val="00BC3A0A"/>
    <w:rsid w:val="00BC3AD2"/>
    <w:rsid w:val="00BC3B03"/>
    <w:rsid w:val="00BC3B0E"/>
    <w:rsid w:val="00BC3BD9"/>
    <w:rsid w:val="00BC3F52"/>
    <w:rsid w:val="00BC4023"/>
    <w:rsid w:val="00BC40CD"/>
    <w:rsid w:val="00BC40F7"/>
    <w:rsid w:val="00BC40FB"/>
    <w:rsid w:val="00BC4108"/>
    <w:rsid w:val="00BC410C"/>
    <w:rsid w:val="00BC4144"/>
    <w:rsid w:val="00BC431D"/>
    <w:rsid w:val="00BC4534"/>
    <w:rsid w:val="00BC4B18"/>
    <w:rsid w:val="00BC4C2A"/>
    <w:rsid w:val="00BC4CED"/>
    <w:rsid w:val="00BC4CFB"/>
    <w:rsid w:val="00BC4E6B"/>
    <w:rsid w:val="00BC4E74"/>
    <w:rsid w:val="00BC5165"/>
    <w:rsid w:val="00BC5253"/>
    <w:rsid w:val="00BC5295"/>
    <w:rsid w:val="00BC55D9"/>
    <w:rsid w:val="00BC572C"/>
    <w:rsid w:val="00BC574A"/>
    <w:rsid w:val="00BC5984"/>
    <w:rsid w:val="00BC5ABA"/>
    <w:rsid w:val="00BC5B90"/>
    <w:rsid w:val="00BC5BE1"/>
    <w:rsid w:val="00BC5CB7"/>
    <w:rsid w:val="00BC5D26"/>
    <w:rsid w:val="00BC5DAB"/>
    <w:rsid w:val="00BC5DC7"/>
    <w:rsid w:val="00BC5F55"/>
    <w:rsid w:val="00BC614A"/>
    <w:rsid w:val="00BC62B6"/>
    <w:rsid w:val="00BC650F"/>
    <w:rsid w:val="00BC656C"/>
    <w:rsid w:val="00BC65D4"/>
    <w:rsid w:val="00BC6647"/>
    <w:rsid w:val="00BC6673"/>
    <w:rsid w:val="00BC66B4"/>
    <w:rsid w:val="00BC66C9"/>
    <w:rsid w:val="00BC6941"/>
    <w:rsid w:val="00BC69BC"/>
    <w:rsid w:val="00BC6A66"/>
    <w:rsid w:val="00BC6B9B"/>
    <w:rsid w:val="00BC6C56"/>
    <w:rsid w:val="00BC6E99"/>
    <w:rsid w:val="00BC7051"/>
    <w:rsid w:val="00BC70C0"/>
    <w:rsid w:val="00BC71EB"/>
    <w:rsid w:val="00BC7220"/>
    <w:rsid w:val="00BC7487"/>
    <w:rsid w:val="00BC782A"/>
    <w:rsid w:val="00BC78C1"/>
    <w:rsid w:val="00BC78E7"/>
    <w:rsid w:val="00BC78E9"/>
    <w:rsid w:val="00BC7AC6"/>
    <w:rsid w:val="00BC7B7D"/>
    <w:rsid w:val="00BC7BF7"/>
    <w:rsid w:val="00BC7C70"/>
    <w:rsid w:val="00BC7F9C"/>
    <w:rsid w:val="00BD00B8"/>
    <w:rsid w:val="00BD02F4"/>
    <w:rsid w:val="00BD0543"/>
    <w:rsid w:val="00BD0685"/>
    <w:rsid w:val="00BD0819"/>
    <w:rsid w:val="00BD0835"/>
    <w:rsid w:val="00BD0842"/>
    <w:rsid w:val="00BD0931"/>
    <w:rsid w:val="00BD09BA"/>
    <w:rsid w:val="00BD0B22"/>
    <w:rsid w:val="00BD0B30"/>
    <w:rsid w:val="00BD0D49"/>
    <w:rsid w:val="00BD0D65"/>
    <w:rsid w:val="00BD0D69"/>
    <w:rsid w:val="00BD0D78"/>
    <w:rsid w:val="00BD1032"/>
    <w:rsid w:val="00BD10BB"/>
    <w:rsid w:val="00BD1105"/>
    <w:rsid w:val="00BD113E"/>
    <w:rsid w:val="00BD11A6"/>
    <w:rsid w:val="00BD11AD"/>
    <w:rsid w:val="00BD12E1"/>
    <w:rsid w:val="00BD12E9"/>
    <w:rsid w:val="00BD13D8"/>
    <w:rsid w:val="00BD1456"/>
    <w:rsid w:val="00BD1632"/>
    <w:rsid w:val="00BD1665"/>
    <w:rsid w:val="00BD17B8"/>
    <w:rsid w:val="00BD18E9"/>
    <w:rsid w:val="00BD1FF2"/>
    <w:rsid w:val="00BD203C"/>
    <w:rsid w:val="00BD21D6"/>
    <w:rsid w:val="00BD22F9"/>
    <w:rsid w:val="00BD2307"/>
    <w:rsid w:val="00BD2834"/>
    <w:rsid w:val="00BD29E2"/>
    <w:rsid w:val="00BD2ADE"/>
    <w:rsid w:val="00BD2B0F"/>
    <w:rsid w:val="00BD2B22"/>
    <w:rsid w:val="00BD2C7E"/>
    <w:rsid w:val="00BD2E79"/>
    <w:rsid w:val="00BD2F36"/>
    <w:rsid w:val="00BD2FE4"/>
    <w:rsid w:val="00BD3288"/>
    <w:rsid w:val="00BD3345"/>
    <w:rsid w:val="00BD337D"/>
    <w:rsid w:val="00BD3422"/>
    <w:rsid w:val="00BD356E"/>
    <w:rsid w:val="00BD356F"/>
    <w:rsid w:val="00BD3751"/>
    <w:rsid w:val="00BD3886"/>
    <w:rsid w:val="00BD3943"/>
    <w:rsid w:val="00BD3976"/>
    <w:rsid w:val="00BD398A"/>
    <w:rsid w:val="00BD3A46"/>
    <w:rsid w:val="00BD3A7A"/>
    <w:rsid w:val="00BD3AC3"/>
    <w:rsid w:val="00BD3C9A"/>
    <w:rsid w:val="00BD3DA7"/>
    <w:rsid w:val="00BD4244"/>
    <w:rsid w:val="00BD4280"/>
    <w:rsid w:val="00BD435E"/>
    <w:rsid w:val="00BD43DD"/>
    <w:rsid w:val="00BD456F"/>
    <w:rsid w:val="00BD4595"/>
    <w:rsid w:val="00BD45C2"/>
    <w:rsid w:val="00BD46BB"/>
    <w:rsid w:val="00BD4743"/>
    <w:rsid w:val="00BD4777"/>
    <w:rsid w:val="00BD497D"/>
    <w:rsid w:val="00BD4A88"/>
    <w:rsid w:val="00BD5094"/>
    <w:rsid w:val="00BD53AC"/>
    <w:rsid w:val="00BD550A"/>
    <w:rsid w:val="00BD5603"/>
    <w:rsid w:val="00BD5668"/>
    <w:rsid w:val="00BD56A7"/>
    <w:rsid w:val="00BD56E8"/>
    <w:rsid w:val="00BD5821"/>
    <w:rsid w:val="00BD5829"/>
    <w:rsid w:val="00BD58B0"/>
    <w:rsid w:val="00BD58E8"/>
    <w:rsid w:val="00BD5AD0"/>
    <w:rsid w:val="00BD5C3A"/>
    <w:rsid w:val="00BD5C41"/>
    <w:rsid w:val="00BD5D5B"/>
    <w:rsid w:val="00BD5DF3"/>
    <w:rsid w:val="00BD5E78"/>
    <w:rsid w:val="00BD5FBF"/>
    <w:rsid w:val="00BD606D"/>
    <w:rsid w:val="00BD60B3"/>
    <w:rsid w:val="00BD6188"/>
    <w:rsid w:val="00BD6280"/>
    <w:rsid w:val="00BD655C"/>
    <w:rsid w:val="00BD671F"/>
    <w:rsid w:val="00BD67E4"/>
    <w:rsid w:val="00BD6A9E"/>
    <w:rsid w:val="00BD6AF1"/>
    <w:rsid w:val="00BD6BD8"/>
    <w:rsid w:val="00BD6EE6"/>
    <w:rsid w:val="00BD6F1C"/>
    <w:rsid w:val="00BD6FC1"/>
    <w:rsid w:val="00BD6FD4"/>
    <w:rsid w:val="00BD7050"/>
    <w:rsid w:val="00BD727F"/>
    <w:rsid w:val="00BD72C9"/>
    <w:rsid w:val="00BD733E"/>
    <w:rsid w:val="00BD7383"/>
    <w:rsid w:val="00BD7397"/>
    <w:rsid w:val="00BD73EC"/>
    <w:rsid w:val="00BD746F"/>
    <w:rsid w:val="00BD7674"/>
    <w:rsid w:val="00BD7772"/>
    <w:rsid w:val="00BD778F"/>
    <w:rsid w:val="00BD7812"/>
    <w:rsid w:val="00BD7910"/>
    <w:rsid w:val="00BD7AD7"/>
    <w:rsid w:val="00BD7B4C"/>
    <w:rsid w:val="00BD7C93"/>
    <w:rsid w:val="00BD7D34"/>
    <w:rsid w:val="00BD7FEC"/>
    <w:rsid w:val="00BE000C"/>
    <w:rsid w:val="00BE02EF"/>
    <w:rsid w:val="00BE0458"/>
    <w:rsid w:val="00BE0566"/>
    <w:rsid w:val="00BE07DE"/>
    <w:rsid w:val="00BE0910"/>
    <w:rsid w:val="00BE09A3"/>
    <w:rsid w:val="00BE0ACE"/>
    <w:rsid w:val="00BE0E79"/>
    <w:rsid w:val="00BE0EC0"/>
    <w:rsid w:val="00BE0F29"/>
    <w:rsid w:val="00BE10FE"/>
    <w:rsid w:val="00BE114A"/>
    <w:rsid w:val="00BE12BB"/>
    <w:rsid w:val="00BE1322"/>
    <w:rsid w:val="00BE13CB"/>
    <w:rsid w:val="00BE152C"/>
    <w:rsid w:val="00BE1646"/>
    <w:rsid w:val="00BE1658"/>
    <w:rsid w:val="00BE172F"/>
    <w:rsid w:val="00BE1796"/>
    <w:rsid w:val="00BE1A12"/>
    <w:rsid w:val="00BE1B97"/>
    <w:rsid w:val="00BE1C20"/>
    <w:rsid w:val="00BE1D3B"/>
    <w:rsid w:val="00BE1DA8"/>
    <w:rsid w:val="00BE1F01"/>
    <w:rsid w:val="00BE1F74"/>
    <w:rsid w:val="00BE20BC"/>
    <w:rsid w:val="00BE2103"/>
    <w:rsid w:val="00BE22E9"/>
    <w:rsid w:val="00BE252C"/>
    <w:rsid w:val="00BE2712"/>
    <w:rsid w:val="00BE279D"/>
    <w:rsid w:val="00BE27F9"/>
    <w:rsid w:val="00BE2939"/>
    <w:rsid w:val="00BE2A7F"/>
    <w:rsid w:val="00BE2B10"/>
    <w:rsid w:val="00BE2B3B"/>
    <w:rsid w:val="00BE2BB4"/>
    <w:rsid w:val="00BE2BF8"/>
    <w:rsid w:val="00BE2C7B"/>
    <w:rsid w:val="00BE2D26"/>
    <w:rsid w:val="00BE2F88"/>
    <w:rsid w:val="00BE2F98"/>
    <w:rsid w:val="00BE30A9"/>
    <w:rsid w:val="00BE3154"/>
    <w:rsid w:val="00BE357B"/>
    <w:rsid w:val="00BE35CD"/>
    <w:rsid w:val="00BE37EF"/>
    <w:rsid w:val="00BE37F6"/>
    <w:rsid w:val="00BE38EC"/>
    <w:rsid w:val="00BE3A60"/>
    <w:rsid w:val="00BE3CC8"/>
    <w:rsid w:val="00BE3FC8"/>
    <w:rsid w:val="00BE403A"/>
    <w:rsid w:val="00BE4186"/>
    <w:rsid w:val="00BE4235"/>
    <w:rsid w:val="00BE43C1"/>
    <w:rsid w:val="00BE44DB"/>
    <w:rsid w:val="00BE44E2"/>
    <w:rsid w:val="00BE4552"/>
    <w:rsid w:val="00BE4868"/>
    <w:rsid w:val="00BE48DB"/>
    <w:rsid w:val="00BE49B2"/>
    <w:rsid w:val="00BE49EE"/>
    <w:rsid w:val="00BE4B2D"/>
    <w:rsid w:val="00BE4B51"/>
    <w:rsid w:val="00BE4DD3"/>
    <w:rsid w:val="00BE5160"/>
    <w:rsid w:val="00BE519B"/>
    <w:rsid w:val="00BE54BE"/>
    <w:rsid w:val="00BE54F3"/>
    <w:rsid w:val="00BE5564"/>
    <w:rsid w:val="00BE573E"/>
    <w:rsid w:val="00BE5BD8"/>
    <w:rsid w:val="00BE5DAA"/>
    <w:rsid w:val="00BE5E19"/>
    <w:rsid w:val="00BE60F3"/>
    <w:rsid w:val="00BE6140"/>
    <w:rsid w:val="00BE61A0"/>
    <w:rsid w:val="00BE6202"/>
    <w:rsid w:val="00BE65C1"/>
    <w:rsid w:val="00BE661F"/>
    <w:rsid w:val="00BE66F0"/>
    <w:rsid w:val="00BE6903"/>
    <w:rsid w:val="00BE6CC0"/>
    <w:rsid w:val="00BE7366"/>
    <w:rsid w:val="00BE7424"/>
    <w:rsid w:val="00BE74FC"/>
    <w:rsid w:val="00BE75AE"/>
    <w:rsid w:val="00BE780A"/>
    <w:rsid w:val="00BE78A4"/>
    <w:rsid w:val="00BE7999"/>
    <w:rsid w:val="00BE7A27"/>
    <w:rsid w:val="00BE7AE5"/>
    <w:rsid w:val="00BE7C32"/>
    <w:rsid w:val="00BE7C87"/>
    <w:rsid w:val="00BE7D2E"/>
    <w:rsid w:val="00BE7EFF"/>
    <w:rsid w:val="00BE7F3D"/>
    <w:rsid w:val="00BF016F"/>
    <w:rsid w:val="00BF0198"/>
    <w:rsid w:val="00BF0199"/>
    <w:rsid w:val="00BF02E5"/>
    <w:rsid w:val="00BF06C0"/>
    <w:rsid w:val="00BF073D"/>
    <w:rsid w:val="00BF0747"/>
    <w:rsid w:val="00BF0864"/>
    <w:rsid w:val="00BF08E4"/>
    <w:rsid w:val="00BF0A49"/>
    <w:rsid w:val="00BF0B80"/>
    <w:rsid w:val="00BF0BF4"/>
    <w:rsid w:val="00BF0C54"/>
    <w:rsid w:val="00BF0FB2"/>
    <w:rsid w:val="00BF1115"/>
    <w:rsid w:val="00BF11B3"/>
    <w:rsid w:val="00BF12C9"/>
    <w:rsid w:val="00BF1392"/>
    <w:rsid w:val="00BF1412"/>
    <w:rsid w:val="00BF14FF"/>
    <w:rsid w:val="00BF16EB"/>
    <w:rsid w:val="00BF18CB"/>
    <w:rsid w:val="00BF1A6E"/>
    <w:rsid w:val="00BF1A77"/>
    <w:rsid w:val="00BF1F6C"/>
    <w:rsid w:val="00BF1FA1"/>
    <w:rsid w:val="00BF204D"/>
    <w:rsid w:val="00BF221A"/>
    <w:rsid w:val="00BF23E7"/>
    <w:rsid w:val="00BF2452"/>
    <w:rsid w:val="00BF248B"/>
    <w:rsid w:val="00BF24CC"/>
    <w:rsid w:val="00BF25BE"/>
    <w:rsid w:val="00BF2641"/>
    <w:rsid w:val="00BF277D"/>
    <w:rsid w:val="00BF2866"/>
    <w:rsid w:val="00BF2A59"/>
    <w:rsid w:val="00BF2A8D"/>
    <w:rsid w:val="00BF2BFA"/>
    <w:rsid w:val="00BF2CEF"/>
    <w:rsid w:val="00BF2EC9"/>
    <w:rsid w:val="00BF3002"/>
    <w:rsid w:val="00BF30D8"/>
    <w:rsid w:val="00BF325B"/>
    <w:rsid w:val="00BF3818"/>
    <w:rsid w:val="00BF3BF3"/>
    <w:rsid w:val="00BF3D44"/>
    <w:rsid w:val="00BF3F8D"/>
    <w:rsid w:val="00BF3F9E"/>
    <w:rsid w:val="00BF3FF6"/>
    <w:rsid w:val="00BF420E"/>
    <w:rsid w:val="00BF4284"/>
    <w:rsid w:val="00BF4426"/>
    <w:rsid w:val="00BF4980"/>
    <w:rsid w:val="00BF4A05"/>
    <w:rsid w:val="00BF4A7D"/>
    <w:rsid w:val="00BF4B46"/>
    <w:rsid w:val="00BF4C57"/>
    <w:rsid w:val="00BF4C6C"/>
    <w:rsid w:val="00BF4F7F"/>
    <w:rsid w:val="00BF53AA"/>
    <w:rsid w:val="00BF55C6"/>
    <w:rsid w:val="00BF55FA"/>
    <w:rsid w:val="00BF5626"/>
    <w:rsid w:val="00BF56E9"/>
    <w:rsid w:val="00BF5812"/>
    <w:rsid w:val="00BF592F"/>
    <w:rsid w:val="00BF59FF"/>
    <w:rsid w:val="00BF5B0A"/>
    <w:rsid w:val="00BF5CFA"/>
    <w:rsid w:val="00BF6037"/>
    <w:rsid w:val="00BF62D1"/>
    <w:rsid w:val="00BF6505"/>
    <w:rsid w:val="00BF6554"/>
    <w:rsid w:val="00BF6701"/>
    <w:rsid w:val="00BF6718"/>
    <w:rsid w:val="00BF6774"/>
    <w:rsid w:val="00BF69E8"/>
    <w:rsid w:val="00BF6C90"/>
    <w:rsid w:val="00BF6D3C"/>
    <w:rsid w:val="00BF6EC2"/>
    <w:rsid w:val="00BF6ED2"/>
    <w:rsid w:val="00BF6F9D"/>
    <w:rsid w:val="00BF6FC1"/>
    <w:rsid w:val="00BF70DB"/>
    <w:rsid w:val="00BF745C"/>
    <w:rsid w:val="00BF74F2"/>
    <w:rsid w:val="00BF75D4"/>
    <w:rsid w:val="00BF76A4"/>
    <w:rsid w:val="00BF77A6"/>
    <w:rsid w:val="00BF77AB"/>
    <w:rsid w:val="00BF77C2"/>
    <w:rsid w:val="00BF7964"/>
    <w:rsid w:val="00BF7B3D"/>
    <w:rsid w:val="00BF7C23"/>
    <w:rsid w:val="00BF7C80"/>
    <w:rsid w:val="00BF7DE8"/>
    <w:rsid w:val="00BF7FA7"/>
    <w:rsid w:val="00C000D2"/>
    <w:rsid w:val="00C001A3"/>
    <w:rsid w:val="00C0029C"/>
    <w:rsid w:val="00C00815"/>
    <w:rsid w:val="00C00846"/>
    <w:rsid w:val="00C00890"/>
    <w:rsid w:val="00C00A41"/>
    <w:rsid w:val="00C00D03"/>
    <w:rsid w:val="00C00E94"/>
    <w:rsid w:val="00C00EB4"/>
    <w:rsid w:val="00C00F1D"/>
    <w:rsid w:val="00C00FBD"/>
    <w:rsid w:val="00C01034"/>
    <w:rsid w:val="00C013D7"/>
    <w:rsid w:val="00C01464"/>
    <w:rsid w:val="00C0161E"/>
    <w:rsid w:val="00C01756"/>
    <w:rsid w:val="00C01858"/>
    <w:rsid w:val="00C01A37"/>
    <w:rsid w:val="00C01E6C"/>
    <w:rsid w:val="00C01F7B"/>
    <w:rsid w:val="00C02311"/>
    <w:rsid w:val="00C0259C"/>
    <w:rsid w:val="00C027CA"/>
    <w:rsid w:val="00C02908"/>
    <w:rsid w:val="00C02973"/>
    <w:rsid w:val="00C02A1B"/>
    <w:rsid w:val="00C02AE7"/>
    <w:rsid w:val="00C030B3"/>
    <w:rsid w:val="00C0359B"/>
    <w:rsid w:val="00C036D9"/>
    <w:rsid w:val="00C03747"/>
    <w:rsid w:val="00C0375C"/>
    <w:rsid w:val="00C037D9"/>
    <w:rsid w:val="00C03921"/>
    <w:rsid w:val="00C039A9"/>
    <w:rsid w:val="00C039E5"/>
    <w:rsid w:val="00C03CEA"/>
    <w:rsid w:val="00C03DF8"/>
    <w:rsid w:val="00C03E2B"/>
    <w:rsid w:val="00C040C1"/>
    <w:rsid w:val="00C04188"/>
    <w:rsid w:val="00C041AB"/>
    <w:rsid w:val="00C04290"/>
    <w:rsid w:val="00C044BB"/>
    <w:rsid w:val="00C044EA"/>
    <w:rsid w:val="00C04537"/>
    <w:rsid w:val="00C0463C"/>
    <w:rsid w:val="00C048D9"/>
    <w:rsid w:val="00C049C8"/>
    <w:rsid w:val="00C04B45"/>
    <w:rsid w:val="00C04BDB"/>
    <w:rsid w:val="00C04BDC"/>
    <w:rsid w:val="00C04BE8"/>
    <w:rsid w:val="00C04C5B"/>
    <w:rsid w:val="00C04CAE"/>
    <w:rsid w:val="00C04CC7"/>
    <w:rsid w:val="00C04D9E"/>
    <w:rsid w:val="00C04E3E"/>
    <w:rsid w:val="00C04F50"/>
    <w:rsid w:val="00C05012"/>
    <w:rsid w:val="00C05299"/>
    <w:rsid w:val="00C052C0"/>
    <w:rsid w:val="00C05818"/>
    <w:rsid w:val="00C058B2"/>
    <w:rsid w:val="00C05917"/>
    <w:rsid w:val="00C05965"/>
    <w:rsid w:val="00C05A9E"/>
    <w:rsid w:val="00C05C69"/>
    <w:rsid w:val="00C05CA2"/>
    <w:rsid w:val="00C05D34"/>
    <w:rsid w:val="00C05DDF"/>
    <w:rsid w:val="00C05F64"/>
    <w:rsid w:val="00C06081"/>
    <w:rsid w:val="00C061A0"/>
    <w:rsid w:val="00C061C6"/>
    <w:rsid w:val="00C0648A"/>
    <w:rsid w:val="00C066C2"/>
    <w:rsid w:val="00C06726"/>
    <w:rsid w:val="00C068F7"/>
    <w:rsid w:val="00C06A7E"/>
    <w:rsid w:val="00C06AC4"/>
    <w:rsid w:val="00C06CDE"/>
    <w:rsid w:val="00C06CE3"/>
    <w:rsid w:val="00C06F24"/>
    <w:rsid w:val="00C072C6"/>
    <w:rsid w:val="00C075AF"/>
    <w:rsid w:val="00C076C4"/>
    <w:rsid w:val="00C077A0"/>
    <w:rsid w:val="00C07823"/>
    <w:rsid w:val="00C078F5"/>
    <w:rsid w:val="00C07912"/>
    <w:rsid w:val="00C0796E"/>
    <w:rsid w:val="00C07A82"/>
    <w:rsid w:val="00C07AC3"/>
    <w:rsid w:val="00C07AC4"/>
    <w:rsid w:val="00C07B09"/>
    <w:rsid w:val="00C07B48"/>
    <w:rsid w:val="00C07CE0"/>
    <w:rsid w:val="00C07D5E"/>
    <w:rsid w:val="00C10028"/>
    <w:rsid w:val="00C10093"/>
    <w:rsid w:val="00C100FD"/>
    <w:rsid w:val="00C101A8"/>
    <w:rsid w:val="00C101E8"/>
    <w:rsid w:val="00C10246"/>
    <w:rsid w:val="00C10276"/>
    <w:rsid w:val="00C102D0"/>
    <w:rsid w:val="00C104EB"/>
    <w:rsid w:val="00C105B3"/>
    <w:rsid w:val="00C10735"/>
    <w:rsid w:val="00C10744"/>
    <w:rsid w:val="00C109B8"/>
    <w:rsid w:val="00C109D4"/>
    <w:rsid w:val="00C10A2B"/>
    <w:rsid w:val="00C10A7F"/>
    <w:rsid w:val="00C10AC4"/>
    <w:rsid w:val="00C10CE5"/>
    <w:rsid w:val="00C10D60"/>
    <w:rsid w:val="00C1126B"/>
    <w:rsid w:val="00C112FE"/>
    <w:rsid w:val="00C11319"/>
    <w:rsid w:val="00C1133E"/>
    <w:rsid w:val="00C11519"/>
    <w:rsid w:val="00C116D2"/>
    <w:rsid w:val="00C11952"/>
    <w:rsid w:val="00C11A0E"/>
    <w:rsid w:val="00C11A29"/>
    <w:rsid w:val="00C11AA9"/>
    <w:rsid w:val="00C11C16"/>
    <w:rsid w:val="00C11DCD"/>
    <w:rsid w:val="00C11E41"/>
    <w:rsid w:val="00C11E54"/>
    <w:rsid w:val="00C11E56"/>
    <w:rsid w:val="00C122B8"/>
    <w:rsid w:val="00C122DA"/>
    <w:rsid w:val="00C125DC"/>
    <w:rsid w:val="00C127A7"/>
    <w:rsid w:val="00C127BB"/>
    <w:rsid w:val="00C12AD6"/>
    <w:rsid w:val="00C12B2B"/>
    <w:rsid w:val="00C12C50"/>
    <w:rsid w:val="00C12FBA"/>
    <w:rsid w:val="00C12FDC"/>
    <w:rsid w:val="00C13169"/>
    <w:rsid w:val="00C131DB"/>
    <w:rsid w:val="00C13390"/>
    <w:rsid w:val="00C134A0"/>
    <w:rsid w:val="00C134EE"/>
    <w:rsid w:val="00C1357E"/>
    <w:rsid w:val="00C135B1"/>
    <w:rsid w:val="00C13697"/>
    <w:rsid w:val="00C13A5F"/>
    <w:rsid w:val="00C13BC8"/>
    <w:rsid w:val="00C13C88"/>
    <w:rsid w:val="00C13CFF"/>
    <w:rsid w:val="00C13E52"/>
    <w:rsid w:val="00C140B0"/>
    <w:rsid w:val="00C1411C"/>
    <w:rsid w:val="00C1431E"/>
    <w:rsid w:val="00C14624"/>
    <w:rsid w:val="00C146EA"/>
    <w:rsid w:val="00C1473F"/>
    <w:rsid w:val="00C14767"/>
    <w:rsid w:val="00C14886"/>
    <w:rsid w:val="00C14917"/>
    <w:rsid w:val="00C149B3"/>
    <w:rsid w:val="00C149BD"/>
    <w:rsid w:val="00C14A17"/>
    <w:rsid w:val="00C14B49"/>
    <w:rsid w:val="00C14D25"/>
    <w:rsid w:val="00C15134"/>
    <w:rsid w:val="00C1522F"/>
    <w:rsid w:val="00C154DD"/>
    <w:rsid w:val="00C1550C"/>
    <w:rsid w:val="00C1550F"/>
    <w:rsid w:val="00C155D2"/>
    <w:rsid w:val="00C15A56"/>
    <w:rsid w:val="00C15A77"/>
    <w:rsid w:val="00C15B0E"/>
    <w:rsid w:val="00C15B38"/>
    <w:rsid w:val="00C15B85"/>
    <w:rsid w:val="00C15D94"/>
    <w:rsid w:val="00C15E88"/>
    <w:rsid w:val="00C15ECD"/>
    <w:rsid w:val="00C15EE9"/>
    <w:rsid w:val="00C15F5A"/>
    <w:rsid w:val="00C15F73"/>
    <w:rsid w:val="00C15FE8"/>
    <w:rsid w:val="00C16243"/>
    <w:rsid w:val="00C1627A"/>
    <w:rsid w:val="00C162C1"/>
    <w:rsid w:val="00C16385"/>
    <w:rsid w:val="00C163CC"/>
    <w:rsid w:val="00C16439"/>
    <w:rsid w:val="00C16500"/>
    <w:rsid w:val="00C16559"/>
    <w:rsid w:val="00C16574"/>
    <w:rsid w:val="00C16652"/>
    <w:rsid w:val="00C16654"/>
    <w:rsid w:val="00C1680E"/>
    <w:rsid w:val="00C16966"/>
    <w:rsid w:val="00C16A48"/>
    <w:rsid w:val="00C16AE5"/>
    <w:rsid w:val="00C16B03"/>
    <w:rsid w:val="00C16FA0"/>
    <w:rsid w:val="00C1708C"/>
    <w:rsid w:val="00C1738F"/>
    <w:rsid w:val="00C173F7"/>
    <w:rsid w:val="00C17520"/>
    <w:rsid w:val="00C17926"/>
    <w:rsid w:val="00C17938"/>
    <w:rsid w:val="00C17AE8"/>
    <w:rsid w:val="00C17BBE"/>
    <w:rsid w:val="00C17DA1"/>
    <w:rsid w:val="00C17E77"/>
    <w:rsid w:val="00C17EA4"/>
    <w:rsid w:val="00C17F06"/>
    <w:rsid w:val="00C17F7E"/>
    <w:rsid w:val="00C17FEA"/>
    <w:rsid w:val="00C20134"/>
    <w:rsid w:val="00C2026D"/>
    <w:rsid w:val="00C20310"/>
    <w:rsid w:val="00C2070B"/>
    <w:rsid w:val="00C20834"/>
    <w:rsid w:val="00C20A8B"/>
    <w:rsid w:val="00C20BB7"/>
    <w:rsid w:val="00C20CC5"/>
    <w:rsid w:val="00C20CE7"/>
    <w:rsid w:val="00C20D0B"/>
    <w:rsid w:val="00C20E04"/>
    <w:rsid w:val="00C20E6C"/>
    <w:rsid w:val="00C20EA5"/>
    <w:rsid w:val="00C20FA7"/>
    <w:rsid w:val="00C2126B"/>
    <w:rsid w:val="00C2128E"/>
    <w:rsid w:val="00C2138F"/>
    <w:rsid w:val="00C21675"/>
    <w:rsid w:val="00C216CB"/>
    <w:rsid w:val="00C2195C"/>
    <w:rsid w:val="00C21972"/>
    <w:rsid w:val="00C219C7"/>
    <w:rsid w:val="00C219FC"/>
    <w:rsid w:val="00C21AA1"/>
    <w:rsid w:val="00C21C74"/>
    <w:rsid w:val="00C21DDC"/>
    <w:rsid w:val="00C21EB1"/>
    <w:rsid w:val="00C21FD8"/>
    <w:rsid w:val="00C2227D"/>
    <w:rsid w:val="00C2233E"/>
    <w:rsid w:val="00C2240B"/>
    <w:rsid w:val="00C22489"/>
    <w:rsid w:val="00C225F4"/>
    <w:rsid w:val="00C2279B"/>
    <w:rsid w:val="00C22897"/>
    <w:rsid w:val="00C2291F"/>
    <w:rsid w:val="00C22A2B"/>
    <w:rsid w:val="00C22A50"/>
    <w:rsid w:val="00C22DA6"/>
    <w:rsid w:val="00C22F14"/>
    <w:rsid w:val="00C2312D"/>
    <w:rsid w:val="00C231A4"/>
    <w:rsid w:val="00C234A6"/>
    <w:rsid w:val="00C23577"/>
    <w:rsid w:val="00C23587"/>
    <w:rsid w:val="00C235FB"/>
    <w:rsid w:val="00C23B26"/>
    <w:rsid w:val="00C23C01"/>
    <w:rsid w:val="00C23F0D"/>
    <w:rsid w:val="00C23F22"/>
    <w:rsid w:val="00C240A3"/>
    <w:rsid w:val="00C2413B"/>
    <w:rsid w:val="00C24357"/>
    <w:rsid w:val="00C243EB"/>
    <w:rsid w:val="00C244FB"/>
    <w:rsid w:val="00C24563"/>
    <w:rsid w:val="00C245F6"/>
    <w:rsid w:val="00C246B2"/>
    <w:rsid w:val="00C246C1"/>
    <w:rsid w:val="00C246D1"/>
    <w:rsid w:val="00C24798"/>
    <w:rsid w:val="00C2481A"/>
    <w:rsid w:val="00C24C40"/>
    <w:rsid w:val="00C24CCF"/>
    <w:rsid w:val="00C24F08"/>
    <w:rsid w:val="00C25266"/>
    <w:rsid w:val="00C252B4"/>
    <w:rsid w:val="00C252D0"/>
    <w:rsid w:val="00C2534D"/>
    <w:rsid w:val="00C253B3"/>
    <w:rsid w:val="00C2574D"/>
    <w:rsid w:val="00C25893"/>
    <w:rsid w:val="00C2594A"/>
    <w:rsid w:val="00C25A2B"/>
    <w:rsid w:val="00C25AA5"/>
    <w:rsid w:val="00C25D02"/>
    <w:rsid w:val="00C25DF9"/>
    <w:rsid w:val="00C25E22"/>
    <w:rsid w:val="00C25E52"/>
    <w:rsid w:val="00C25EDF"/>
    <w:rsid w:val="00C261F2"/>
    <w:rsid w:val="00C2629B"/>
    <w:rsid w:val="00C2632A"/>
    <w:rsid w:val="00C263D6"/>
    <w:rsid w:val="00C263F1"/>
    <w:rsid w:val="00C26414"/>
    <w:rsid w:val="00C2650D"/>
    <w:rsid w:val="00C266DC"/>
    <w:rsid w:val="00C2677A"/>
    <w:rsid w:val="00C2695A"/>
    <w:rsid w:val="00C26A83"/>
    <w:rsid w:val="00C26AB2"/>
    <w:rsid w:val="00C26BF2"/>
    <w:rsid w:val="00C26C3C"/>
    <w:rsid w:val="00C26C5E"/>
    <w:rsid w:val="00C270F8"/>
    <w:rsid w:val="00C27199"/>
    <w:rsid w:val="00C272C9"/>
    <w:rsid w:val="00C274CE"/>
    <w:rsid w:val="00C275AE"/>
    <w:rsid w:val="00C275B9"/>
    <w:rsid w:val="00C2761A"/>
    <w:rsid w:val="00C2762B"/>
    <w:rsid w:val="00C276FA"/>
    <w:rsid w:val="00C2776B"/>
    <w:rsid w:val="00C27C7A"/>
    <w:rsid w:val="00C27CCD"/>
    <w:rsid w:val="00C27D1D"/>
    <w:rsid w:val="00C27EAE"/>
    <w:rsid w:val="00C27EB0"/>
    <w:rsid w:val="00C30039"/>
    <w:rsid w:val="00C30229"/>
    <w:rsid w:val="00C30334"/>
    <w:rsid w:val="00C30386"/>
    <w:rsid w:val="00C30523"/>
    <w:rsid w:val="00C30583"/>
    <w:rsid w:val="00C3064F"/>
    <w:rsid w:val="00C308DD"/>
    <w:rsid w:val="00C30B1E"/>
    <w:rsid w:val="00C30BD6"/>
    <w:rsid w:val="00C30C73"/>
    <w:rsid w:val="00C30EE9"/>
    <w:rsid w:val="00C30F3D"/>
    <w:rsid w:val="00C30F72"/>
    <w:rsid w:val="00C310A5"/>
    <w:rsid w:val="00C31194"/>
    <w:rsid w:val="00C3120D"/>
    <w:rsid w:val="00C31373"/>
    <w:rsid w:val="00C31469"/>
    <w:rsid w:val="00C31504"/>
    <w:rsid w:val="00C315DC"/>
    <w:rsid w:val="00C31662"/>
    <w:rsid w:val="00C31780"/>
    <w:rsid w:val="00C317E5"/>
    <w:rsid w:val="00C317F4"/>
    <w:rsid w:val="00C31965"/>
    <w:rsid w:val="00C31C44"/>
    <w:rsid w:val="00C31CF4"/>
    <w:rsid w:val="00C31EF4"/>
    <w:rsid w:val="00C31F00"/>
    <w:rsid w:val="00C31F49"/>
    <w:rsid w:val="00C31FC4"/>
    <w:rsid w:val="00C32157"/>
    <w:rsid w:val="00C32546"/>
    <w:rsid w:val="00C3298A"/>
    <w:rsid w:val="00C329F3"/>
    <w:rsid w:val="00C32B76"/>
    <w:rsid w:val="00C32E9E"/>
    <w:rsid w:val="00C32F0E"/>
    <w:rsid w:val="00C333CD"/>
    <w:rsid w:val="00C3340F"/>
    <w:rsid w:val="00C334BD"/>
    <w:rsid w:val="00C33AC8"/>
    <w:rsid w:val="00C33CED"/>
    <w:rsid w:val="00C33DCA"/>
    <w:rsid w:val="00C33F6F"/>
    <w:rsid w:val="00C33FBA"/>
    <w:rsid w:val="00C341EA"/>
    <w:rsid w:val="00C34411"/>
    <w:rsid w:val="00C3447C"/>
    <w:rsid w:val="00C344A6"/>
    <w:rsid w:val="00C344CF"/>
    <w:rsid w:val="00C34651"/>
    <w:rsid w:val="00C34689"/>
    <w:rsid w:val="00C346C2"/>
    <w:rsid w:val="00C34721"/>
    <w:rsid w:val="00C349C5"/>
    <w:rsid w:val="00C34A7F"/>
    <w:rsid w:val="00C34EC6"/>
    <w:rsid w:val="00C34EF1"/>
    <w:rsid w:val="00C352F5"/>
    <w:rsid w:val="00C35370"/>
    <w:rsid w:val="00C354A9"/>
    <w:rsid w:val="00C35603"/>
    <w:rsid w:val="00C35685"/>
    <w:rsid w:val="00C358D5"/>
    <w:rsid w:val="00C35ABE"/>
    <w:rsid w:val="00C35B5A"/>
    <w:rsid w:val="00C35E05"/>
    <w:rsid w:val="00C35E4E"/>
    <w:rsid w:val="00C35F8A"/>
    <w:rsid w:val="00C360DD"/>
    <w:rsid w:val="00C3629B"/>
    <w:rsid w:val="00C3630A"/>
    <w:rsid w:val="00C36323"/>
    <w:rsid w:val="00C363E2"/>
    <w:rsid w:val="00C36484"/>
    <w:rsid w:val="00C364D5"/>
    <w:rsid w:val="00C36603"/>
    <w:rsid w:val="00C366B0"/>
    <w:rsid w:val="00C36909"/>
    <w:rsid w:val="00C36A76"/>
    <w:rsid w:val="00C36CBC"/>
    <w:rsid w:val="00C36D5D"/>
    <w:rsid w:val="00C36D6C"/>
    <w:rsid w:val="00C36FD7"/>
    <w:rsid w:val="00C374BA"/>
    <w:rsid w:val="00C3754C"/>
    <w:rsid w:val="00C37555"/>
    <w:rsid w:val="00C3756E"/>
    <w:rsid w:val="00C37673"/>
    <w:rsid w:val="00C37698"/>
    <w:rsid w:val="00C376BA"/>
    <w:rsid w:val="00C376D5"/>
    <w:rsid w:val="00C37886"/>
    <w:rsid w:val="00C378E3"/>
    <w:rsid w:val="00C37A6A"/>
    <w:rsid w:val="00C37A83"/>
    <w:rsid w:val="00C37E04"/>
    <w:rsid w:val="00C37E0F"/>
    <w:rsid w:val="00C37EAC"/>
    <w:rsid w:val="00C40048"/>
    <w:rsid w:val="00C40076"/>
    <w:rsid w:val="00C403C5"/>
    <w:rsid w:val="00C40424"/>
    <w:rsid w:val="00C40464"/>
    <w:rsid w:val="00C40494"/>
    <w:rsid w:val="00C405B9"/>
    <w:rsid w:val="00C407C7"/>
    <w:rsid w:val="00C40B71"/>
    <w:rsid w:val="00C40C20"/>
    <w:rsid w:val="00C40C72"/>
    <w:rsid w:val="00C40D2B"/>
    <w:rsid w:val="00C40DEF"/>
    <w:rsid w:val="00C40E44"/>
    <w:rsid w:val="00C40FBE"/>
    <w:rsid w:val="00C41134"/>
    <w:rsid w:val="00C4113F"/>
    <w:rsid w:val="00C4114F"/>
    <w:rsid w:val="00C412FA"/>
    <w:rsid w:val="00C41484"/>
    <w:rsid w:val="00C4151A"/>
    <w:rsid w:val="00C415A6"/>
    <w:rsid w:val="00C415B9"/>
    <w:rsid w:val="00C41670"/>
    <w:rsid w:val="00C4173B"/>
    <w:rsid w:val="00C41858"/>
    <w:rsid w:val="00C4194B"/>
    <w:rsid w:val="00C4197B"/>
    <w:rsid w:val="00C41C2C"/>
    <w:rsid w:val="00C41C6C"/>
    <w:rsid w:val="00C41D0A"/>
    <w:rsid w:val="00C4201C"/>
    <w:rsid w:val="00C420F0"/>
    <w:rsid w:val="00C4212C"/>
    <w:rsid w:val="00C421D9"/>
    <w:rsid w:val="00C421E8"/>
    <w:rsid w:val="00C421F1"/>
    <w:rsid w:val="00C4222E"/>
    <w:rsid w:val="00C422DC"/>
    <w:rsid w:val="00C422FA"/>
    <w:rsid w:val="00C423A3"/>
    <w:rsid w:val="00C423C1"/>
    <w:rsid w:val="00C423EA"/>
    <w:rsid w:val="00C42627"/>
    <w:rsid w:val="00C4275A"/>
    <w:rsid w:val="00C427BF"/>
    <w:rsid w:val="00C4280B"/>
    <w:rsid w:val="00C42C3B"/>
    <w:rsid w:val="00C42DA5"/>
    <w:rsid w:val="00C42E29"/>
    <w:rsid w:val="00C42E71"/>
    <w:rsid w:val="00C42E88"/>
    <w:rsid w:val="00C42EC2"/>
    <w:rsid w:val="00C43125"/>
    <w:rsid w:val="00C4349D"/>
    <w:rsid w:val="00C43526"/>
    <w:rsid w:val="00C4355E"/>
    <w:rsid w:val="00C4389B"/>
    <w:rsid w:val="00C43C8F"/>
    <w:rsid w:val="00C43EA3"/>
    <w:rsid w:val="00C44016"/>
    <w:rsid w:val="00C4414B"/>
    <w:rsid w:val="00C441F3"/>
    <w:rsid w:val="00C4441D"/>
    <w:rsid w:val="00C44458"/>
    <w:rsid w:val="00C44498"/>
    <w:rsid w:val="00C44567"/>
    <w:rsid w:val="00C44692"/>
    <w:rsid w:val="00C446DB"/>
    <w:rsid w:val="00C4479C"/>
    <w:rsid w:val="00C44AFE"/>
    <w:rsid w:val="00C44BC3"/>
    <w:rsid w:val="00C450B4"/>
    <w:rsid w:val="00C45149"/>
    <w:rsid w:val="00C45423"/>
    <w:rsid w:val="00C45476"/>
    <w:rsid w:val="00C45617"/>
    <w:rsid w:val="00C4583A"/>
    <w:rsid w:val="00C4587C"/>
    <w:rsid w:val="00C458A1"/>
    <w:rsid w:val="00C458B1"/>
    <w:rsid w:val="00C458F5"/>
    <w:rsid w:val="00C45965"/>
    <w:rsid w:val="00C45CD1"/>
    <w:rsid w:val="00C45E43"/>
    <w:rsid w:val="00C4611E"/>
    <w:rsid w:val="00C462AF"/>
    <w:rsid w:val="00C46389"/>
    <w:rsid w:val="00C465E6"/>
    <w:rsid w:val="00C46825"/>
    <w:rsid w:val="00C468B4"/>
    <w:rsid w:val="00C46EE2"/>
    <w:rsid w:val="00C46F6D"/>
    <w:rsid w:val="00C46F6E"/>
    <w:rsid w:val="00C4702F"/>
    <w:rsid w:val="00C4715C"/>
    <w:rsid w:val="00C471AF"/>
    <w:rsid w:val="00C4729F"/>
    <w:rsid w:val="00C47653"/>
    <w:rsid w:val="00C47A5C"/>
    <w:rsid w:val="00C47BAF"/>
    <w:rsid w:val="00C47BB7"/>
    <w:rsid w:val="00C47BFC"/>
    <w:rsid w:val="00C47D16"/>
    <w:rsid w:val="00C47D20"/>
    <w:rsid w:val="00C47F56"/>
    <w:rsid w:val="00C5011E"/>
    <w:rsid w:val="00C502C9"/>
    <w:rsid w:val="00C502FB"/>
    <w:rsid w:val="00C506D7"/>
    <w:rsid w:val="00C5076B"/>
    <w:rsid w:val="00C5097F"/>
    <w:rsid w:val="00C50CE4"/>
    <w:rsid w:val="00C50DB6"/>
    <w:rsid w:val="00C50DF8"/>
    <w:rsid w:val="00C50EF0"/>
    <w:rsid w:val="00C50F11"/>
    <w:rsid w:val="00C51102"/>
    <w:rsid w:val="00C51459"/>
    <w:rsid w:val="00C514E6"/>
    <w:rsid w:val="00C51837"/>
    <w:rsid w:val="00C5185E"/>
    <w:rsid w:val="00C51BA4"/>
    <w:rsid w:val="00C51BAC"/>
    <w:rsid w:val="00C51C90"/>
    <w:rsid w:val="00C51DA4"/>
    <w:rsid w:val="00C51DD7"/>
    <w:rsid w:val="00C51DDE"/>
    <w:rsid w:val="00C51DEE"/>
    <w:rsid w:val="00C5215C"/>
    <w:rsid w:val="00C52194"/>
    <w:rsid w:val="00C52198"/>
    <w:rsid w:val="00C521D0"/>
    <w:rsid w:val="00C522EE"/>
    <w:rsid w:val="00C52529"/>
    <w:rsid w:val="00C5266D"/>
    <w:rsid w:val="00C526F1"/>
    <w:rsid w:val="00C52732"/>
    <w:rsid w:val="00C52735"/>
    <w:rsid w:val="00C52781"/>
    <w:rsid w:val="00C527AF"/>
    <w:rsid w:val="00C527F5"/>
    <w:rsid w:val="00C52988"/>
    <w:rsid w:val="00C52BCD"/>
    <w:rsid w:val="00C52CA2"/>
    <w:rsid w:val="00C52D73"/>
    <w:rsid w:val="00C52DAB"/>
    <w:rsid w:val="00C52FE8"/>
    <w:rsid w:val="00C5335B"/>
    <w:rsid w:val="00C533C8"/>
    <w:rsid w:val="00C534D5"/>
    <w:rsid w:val="00C53556"/>
    <w:rsid w:val="00C5376E"/>
    <w:rsid w:val="00C53818"/>
    <w:rsid w:val="00C53BD7"/>
    <w:rsid w:val="00C53EC7"/>
    <w:rsid w:val="00C5418A"/>
    <w:rsid w:val="00C54606"/>
    <w:rsid w:val="00C5481C"/>
    <w:rsid w:val="00C54837"/>
    <w:rsid w:val="00C54957"/>
    <w:rsid w:val="00C549E1"/>
    <w:rsid w:val="00C54A09"/>
    <w:rsid w:val="00C54A6E"/>
    <w:rsid w:val="00C54B04"/>
    <w:rsid w:val="00C54D2D"/>
    <w:rsid w:val="00C54E3D"/>
    <w:rsid w:val="00C54F35"/>
    <w:rsid w:val="00C54F62"/>
    <w:rsid w:val="00C54F71"/>
    <w:rsid w:val="00C55092"/>
    <w:rsid w:val="00C551B2"/>
    <w:rsid w:val="00C55350"/>
    <w:rsid w:val="00C55362"/>
    <w:rsid w:val="00C553A3"/>
    <w:rsid w:val="00C55412"/>
    <w:rsid w:val="00C55546"/>
    <w:rsid w:val="00C5555F"/>
    <w:rsid w:val="00C5565E"/>
    <w:rsid w:val="00C5586B"/>
    <w:rsid w:val="00C55899"/>
    <w:rsid w:val="00C55AF8"/>
    <w:rsid w:val="00C55BE4"/>
    <w:rsid w:val="00C55CC9"/>
    <w:rsid w:val="00C55E18"/>
    <w:rsid w:val="00C56236"/>
    <w:rsid w:val="00C5634D"/>
    <w:rsid w:val="00C563D6"/>
    <w:rsid w:val="00C56541"/>
    <w:rsid w:val="00C56550"/>
    <w:rsid w:val="00C5657D"/>
    <w:rsid w:val="00C5663B"/>
    <w:rsid w:val="00C5664E"/>
    <w:rsid w:val="00C569E4"/>
    <w:rsid w:val="00C569FC"/>
    <w:rsid w:val="00C56B2E"/>
    <w:rsid w:val="00C56B5C"/>
    <w:rsid w:val="00C56BD9"/>
    <w:rsid w:val="00C56C1A"/>
    <w:rsid w:val="00C56D59"/>
    <w:rsid w:val="00C56DAA"/>
    <w:rsid w:val="00C56EBE"/>
    <w:rsid w:val="00C56FB9"/>
    <w:rsid w:val="00C5703E"/>
    <w:rsid w:val="00C572DA"/>
    <w:rsid w:val="00C57308"/>
    <w:rsid w:val="00C57361"/>
    <w:rsid w:val="00C573B5"/>
    <w:rsid w:val="00C57446"/>
    <w:rsid w:val="00C57711"/>
    <w:rsid w:val="00C578B6"/>
    <w:rsid w:val="00C579E4"/>
    <w:rsid w:val="00C57AF0"/>
    <w:rsid w:val="00C57B18"/>
    <w:rsid w:val="00C57B6E"/>
    <w:rsid w:val="00C57CFE"/>
    <w:rsid w:val="00C57D8A"/>
    <w:rsid w:val="00C57EAA"/>
    <w:rsid w:val="00C57F68"/>
    <w:rsid w:val="00C57FC3"/>
    <w:rsid w:val="00C600E8"/>
    <w:rsid w:val="00C601B3"/>
    <w:rsid w:val="00C603C5"/>
    <w:rsid w:val="00C60490"/>
    <w:rsid w:val="00C604DB"/>
    <w:rsid w:val="00C60517"/>
    <w:rsid w:val="00C606BE"/>
    <w:rsid w:val="00C607EB"/>
    <w:rsid w:val="00C608D1"/>
    <w:rsid w:val="00C6090F"/>
    <w:rsid w:val="00C60B5C"/>
    <w:rsid w:val="00C60B98"/>
    <w:rsid w:val="00C60C88"/>
    <w:rsid w:val="00C60D35"/>
    <w:rsid w:val="00C611DB"/>
    <w:rsid w:val="00C611E8"/>
    <w:rsid w:val="00C61240"/>
    <w:rsid w:val="00C6138B"/>
    <w:rsid w:val="00C61556"/>
    <w:rsid w:val="00C61592"/>
    <w:rsid w:val="00C61633"/>
    <w:rsid w:val="00C61711"/>
    <w:rsid w:val="00C61830"/>
    <w:rsid w:val="00C61A36"/>
    <w:rsid w:val="00C61DDF"/>
    <w:rsid w:val="00C61DE4"/>
    <w:rsid w:val="00C61DF2"/>
    <w:rsid w:val="00C62022"/>
    <w:rsid w:val="00C621A0"/>
    <w:rsid w:val="00C625A4"/>
    <w:rsid w:val="00C625C5"/>
    <w:rsid w:val="00C625DF"/>
    <w:rsid w:val="00C626AE"/>
    <w:rsid w:val="00C628D1"/>
    <w:rsid w:val="00C628FC"/>
    <w:rsid w:val="00C62A98"/>
    <w:rsid w:val="00C62BA0"/>
    <w:rsid w:val="00C62CC3"/>
    <w:rsid w:val="00C62E2E"/>
    <w:rsid w:val="00C62E40"/>
    <w:rsid w:val="00C62F8A"/>
    <w:rsid w:val="00C63109"/>
    <w:rsid w:val="00C6315F"/>
    <w:rsid w:val="00C631E4"/>
    <w:rsid w:val="00C63337"/>
    <w:rsid w:val="00C6347D"/>
    <w:rsid w:val="00C634DA"/>
    <w:rsid w:val="00C63570"/>
    <w:rsid w:val="00C635B5"/>
    <w:rsid w:val="00C635E8"/>
    <w:rsid w:val="00C639EE"/>
    <w:rsid w:val="00C63DAD"/>
    <w:rsid w:val="00C63E46"/>
    <w:rsid w:val="00C63F09"/>
    <w:rsid w:val="00C63F20"/>
    <w:rsid w:val="00C6436A"/>
    <w:rsid w:val="00C64422"/>
    <w:rsid w:val="00C64485"/>
    <w:rsid w:val="00C64610"/>
    <w:rsid w:val="00C646C3"/>
    <w:rsid w:val="00C6482E"/>
    <w:rsid w:val="00C64854"/>
    <w:rsid w:val="00C6499C"/>
    <w:rsid w:val="00C64D19"/>
    <w:rsid w:val="00C64D90"/>
    <w:rsid w:val="00C64D97"/>
    <w:rsid w:val="00C64E50"/>
    <w:rsid w:val="00C6509E"/>
    <w:rsid w:val="00C650BD"/>
    <w:rsid w:val="00C65123"/>
    <w:rsid w:val="00C65246"/>
    <w:rsid w:val="00C65453"/>
    <w:rsid w:val="00C65513"/>
    <w:rsid w:val="00C655F6"/>
    <w:rsid w:val="00C65B7F"/>
    <w:rsid w:val="00C65D1B"/>
    <w:rsid w:val="00C66428"/>
    <w:rsid w:val="00C664B5"/>
    <w:rsid w:val="00C66523"/>
    <w:rsid w:val="00C6653F"/>
    <w:rsid w:val="00C66570"/>
    <w:rsid w:val="00C667BF"/>
    <w:rsid w:val="00C66927"/>
    <w:rsid w:val="00C66974"/>
    <w:rsid w:val="00C66AAC"/>
    <w:rsid w:val="00C66B52"/>
    <w:rsid w:val="00C66B56"/>
    <w:rsid w:val="00C66CC0"/>
    <w:rsid w:val="00C66D50"/>
    <w:rsid w:val="00C66F40"/>
    <w:rsid w:val="00C671FC"/>
    <w:rsid w:val="00C67393"/>
    <w:rsid w:val="00C67412"/>
    <w:rsid w:val="00C674B8"/>
    <w:rsid w:val="00C67621"/>
    <w:rsid w:val="00C67707"/>
    <w:rsid w:val="00C67977"/>
    <w:rsid w:val="00C67C12"/>
    <w:rsid w:val="00C67CB6"/>
    <w:rsid w:val="00C67D6D"/>
    <w:rsid w:val="00C67EB8"/>
    <w:rsid w:val="00C7003E"/>
    <w:rsid w:val="00C700BA"/>
    <w:rsid w:val="00C701B1"/>
    <w:rsid w:val="00C703B9"/>
    <w:rsid w:val="00C704A6"/>
    <w:rsid w:val="00C70709"/>
    <w:rsid w:val="00C7073D"/>
    <w:rsid w:val="00C70878"/>
    <w:rsid w:val="00C708B3"/>
    <w:rsid w:val="00C70C5D"/>
    <w:rsid w:val="00C70C88"/>
    <w:rsid w:val="00C71177"/>
    <w:rsid w:val="00C711E0"/>
    <w:rsid w:val="00C718B9"/>
    <w:rsid w:val="00C719A8"/>
    <w:rsid w:val="00C719CE"/>
    <w:rsid w:val="00C71ACD"/>
    <w:rsid w:val="00C71AFF"/>
    <w:rsid w:val="00C71F2B"/>
    <w:rsid w:val="00C71F38"/>
    <w:rsid w:val="00C720B4"/>
    <w:rsid w:val="00C72598"/>
    <w:rsid w:val="00C727B1"/>
    <w:rsid w:val="00C72981"/>
    <w:rsid w:val="00C72B9B"/>
    <w:rsid w:val="00C72BA3"/>
    <w:rsid w:val="00C72C2C"/>
    <w:rsid w:val="00C72E24"/>
    <w:rsid w:val="00C72F32"/>
    <w:rsid w:val="00C72FBC"/>
    <w:rsid w:val="00C732EA"/>
    <w:rsid w:val="00C735BB"/>
    <w:rsid w:val="00C7369D"/>
    <w:rsid w:val="00C736D1"/>
    <w:rsid w:val="00C7381A"/>
    <w:rsid w:val="00C7383D"/>
    <w:rsid w:val="00C738B6"/>
    <w:rsid w:val="00C73A84"/>
    <w:rsid w:val="00C73ADB"/>
    <w:rsid w:val="00C73B4B"/>
    <w:rsid w:val="00C73BD8"/>
    <w:rsid w:val="00C73C49"/>
    <w:rsid w:val="00C73CE6"/>
    <w:rsid w:val="00C73DB3"/>
    <w:rsid w:val="00C73F44"/>
    <w:rsid w:val="00C73F4E"/>
    <w:rsid w:val="00C73FA5"/>
    <w:rsid w:val="00C73FBA"/>
    <w:rsid w:val="00C742AC"/>
    <w:rsid w:val="00C74350"/>
    <w:rsid w:val="00C745D9"/>
    <w:rsid w:val="00C7476B"/>
    <w:rsid w:val="00C747C2"/>
    <w:rsid w:val="00C747E3"/>
    <w:rsid w:val="00C74813"/>
    <w:rsid w:val="00C74888"/>
    <w:rsid w:val="00C7489D"/>
    <w:rsid w:val="00C748C2"/>
    <w:rsid w:val="00C7491E"/>
    <w:rsid w:val="00C749B2"/>
    <w:rsid w:val="00C74AB3"/>
    <w:rsid w:val="00C74B3A"/>
    <w:rsid w:val="00C74BA1"/>
    <w:rsid w:val="00C74BC0"/>
    <w:rsid w:val="00C74BE5"/>
    <w:rsid w:val="00C74C43"/>
    <w:rsid w:val="00C74C47"/>
    <w:rsid w:val="00C74C7C"/>
    <w:rsid w:val="00C74D0B"/>
    <w:rsid w:val="00C74DDC"/>
    <w:rsid w:val="00C74EFC"/>
    <w:rsid w:val="00C75052"/>
    <w:rsid w:val="00C75277"/>
    <w:rsid w:val="00C75336"/>
    <w:rsid w:val="00C75343"/>
    <w:rsid w:val="00C754D8"/>
    <w:rsid w:val="00C757FC"/>
    <w:rsid w:val="00C75812"/>
    <w:rsid w:val="00C758BD"/>
    <w:rsid w:val="00C75A61"/>
    <w:rsid w:val="00C75D32"/>
    <w:rsid w:val="00C75DBC"/>
    <w:rsid w:val="00C75DEC"/>
    <w:rsid w:val="00C75ECA"/>
    <w:rsid w:val="00C75F98"/>
    <w:rsid w:val="00C75FBA"/>
    <w:rsid w:val="00C762CE"/>
    <w:rsid w:val="00C7633A"/>
    <w:rsid w:val="00C7635F"/>
    <w:rsid w:val="00C76544"/>
    <w:rsid w:val="00C767B0"/>
    <w:rsid w:val="00C76838"/>
    <w:rsid w:val="00C76B39"/>
    <w:rsid w:val="00C76B87"/>
    <w:rsid w:val="00C76BFB"/>
    <w:rsid w:val="00C76C07"/>
    <w:rsid w:val="00C76CD3"/>
    <w:rsid w:val="00C76F82"/>
    <w:rsid w:val="00C7722A"/>
    <w:rsid w:val="00C77330"/>
    <w:rsid w:val="00C77362"/>
    <w:rsid w:val="00C77968"/>
    <w:rsid w:val="00C77B0B"/>
    <w:rsid w:val="00C77D11"/>
    <w:rsid w:val="00C77EF3"/>
    <w:rsid w:val="00C77F9B"/>
    <w:rsid w:val="00C8002E"/>
    <w:rsid w:val="00C80033"/>
    <w:rsid w:val="00C80187"/>
    <w:rsid w:val="00C80321"/>
    <w:rsid w:val="00C803B6"/>
    <w:rsid w:val="00C8041A"/>
    <w:rsid w:val="00C8069C"/>
    <w:rsid w:val="00C80769"/>
    <w:rsid w:val="00C80AF9"/>
    <w:rsid w:val="00C80B1F"/>
    <w:rsid w:val="00C80B4A"/>
    <w:rsid w:val="00C80C08"/>
    <w:rsid w:val="00C80DFF"/>
    <w:rsid w:val="00C81029"/>
    <w:rsid w:val="00C81079"/>
    <w:rsid w:val="00C811B8"/>
    <w:rsid w:val="00C81309"/>
    <w:rsid w:val="00C81534"/>
    <w:rsid w:val="00C81670"/>
    <w:rsid w:val="00C817C0"/>
    <w:rsid w:val="00C817F6"/>
    <w:rsid w:val="00C817F9"/>
    <w:rsid w:val="00C8184B"/>
    <w:rsid w:val="00C81983"/>
    <w:rsid w:val="00C81A5D"/>
    <w:rsid w:val="00C81BC7"/>
    <w:rsid w:val="00C81C5B"/>
    <w:rsid w:val="00C81D20"/>
    <w:rsid w:val="00C81DEB"/>
    <w:rsid w:val="00C8211C"/>
    <w:rsid w:val="00C821D8"/>
    <w:rsid w:val="00C82339"/>
    <w:rsid w:val="00C82491"/>
    <w:rsid w:val="00C82582"/>
    <w:rsid w:val="00C825C9"/>
    <w:rsid w:val="00C825E6"/>
    <w:rsid w:val="00C82A64"/>
    <w:rsid w:val="00C82B87"/>
    <w:rsid w:val="00C82CA4"/>
    <w:rsid w:val="00C82D60"/>
    <w:rsid w:val="00C82D7A"/>
    <w:rsid w:val="00C82ED9"/>
    <w:rsid w:val="00C83138"/>
    <w:rsid w:val="00C831D0"/>
    <w:rsid w:val="00C83200"/>
    <w:rsid w:val="00C833D3"/>
    <w:rsid w:val="00C8349E"/>
    <w:rsid w:val="00C8367B"/>
    <w:rsid w:val="00C83689"/>
    <w:rsid w:val="00C83AC4"/>
    <w:rsid w:val="00C83ADC"/>
    <w:rsid w:val="00C83AFA"/>
    <w:rsid w:val="00C83B2A"/>
    <w:rsid w:val="00C83B44"/>
    <w:rsid w:val="00C83CAB"/>
    <w:rsid w:val="00C83D02"/>
    <w:rsid w:val="00C83DB6"/>
    <w:rsid w:val="00C83E9B"/>
    <w:rsid w:val="00C83F7B"/>
    <w:rsid w:val="00C84065"/>
    <w:rsid w:val="00C8409A"/>
    <w:rsid w:val="00C84116"/>
    <w:rsid w:val="00C84217"/>
    <w:rsid w:val="00C84315"/>
    <w:rsid w:val="00C8460F"/>
    <w:rsid w:val="00C84683"/>
    <w:rsid w:val="00C84763"/>
    <w:rsid w:val="00C8478E"/>
    <w:rsid w:val="00C84B09"/>
    <w:rsid w:val="00C84BC0"/>
    <w:rsid w:val="00C8505D"/>
    <w:rsid w:val="00C850D6"/>
    <w:rsid w:val="00C852FF"/>
    <w:rsid w:val="00C859C9"/>
    <w:rsid w:val="00C85AF2"/>
    <w:rsid w:val="00C85C1C"/>
    <w:rsid w:val="00C85C5E"/>
    <w:rsid w:val="00C85D9E"/>
    <w:rsid w:val="00C85E4D"/>
    <w:rsid w:val="00C86060"/>
    <w:rsid w:val="00C86151"/>
    <w:rsid w:val="00C8635A"/>
    <w:rsid w:val="00C86375"/>
    <w:rsid w:val="00C8648A"/>
    <w:rsid w:val="00C8675F"/>
    <w:rsid w:val="00C86ABF"/>
    <w:rsid w:val="00C86BC7"/>
    <w:rsid w:val="00C86BDC"/>
    <w:rsid w:val="00C86C46"/>
    <w:rsid w:val="00C86EF4"/>
    <w:rsid w:val="00C86EF6"/>
    <w:rsid w:val="00C86F7C"/>
    <w:rsid w:val="00C86FA7"/>
    <w:rsid w:val="00C870E3"/>
    <w:rsid w:val="00C8718E"/>
    <w:rsid w:val="00C871F6"/>
    <w:rsid w:val="00C87352"/>
    <w:rsid w:val="00C873A7"/>
    <w:rsid w:val="00C8751A"/>
    <w:rsid w:val="00C875F0"/>
    <w:rsid w:val="00C8764B"/>
    <w:rsid w:val="00C876D5"/>
    <w:rsid w:val="00C8798A"/>
    <w:rsid w:val="00C87A23"/>
    <w:rsid w:val="00C87C4D"/>
    <w:rsid w:val="00C90218"/>
    <w:rsid w:val="00C90287"/>
    <w:rsid w:val="00C90555"/>
    <w:rsid w:val="00C90659"/>
    <w:rsid w:val="00C907A5"/>
    <w:rsid w:val="00C907D2"/>
    <w:rsid w:val="00C908A0"/>
    <w:rsid w:val="00C908CE"/>
    <w:rsid w:val="00C909B6"/>
    <w:rsid w:val="00C90A04"/>
    <w:rsid w:val="00C90B3C"/>
    <w:rsid w:val="00C90C90"/>
    <w:rsid w:val="00C90E0C"/>
    <w:rsid w:val="00C90E86"/>
    <w:rsid w:val="00C90FA0"/>
    <w:rsid w:val="00C91032"/>
    <w:rsid w:val="00C911C1"/>
    <w:rsid w:val="00C9126B"/>
    <w:rsid w:val="00C9133F"/>
    <w:rsid w:val="00C915D8"/>
    <w:rsid w:val="00C91737"/>
    <w:rsid w:val="00C91A16"/>
    <w:rsid w:val="00C91A9A"/>
    <w:rsid w:val="00C91B98"/>
    <w:rsid w:val="00C91BA4"/>
    <w:rsid w:val="00C920A1"/>
    <w:rsid w:val="00C92271"/>
    <w:rsid w:val="00C924F3"/>
    <w:rsid w:val="00C925C0"/>
    <w:rsid w:val="00C9261C"/>
    <w:rsid w:val="00C929D9"/>
    <w:rsid w:val="00C92B55"/>
    <w:rsid w:val="00C92C73"/>
    <w:rsid w:val="00C92CCC"/>
    <w:rsid w:val="00C92E30"/>
    <w:rsid w:val="00C92FEC"/>
    <w:rsid w:val="00C9318D"/>
    <w:rsid w:val="00C93213"/>
    <w:rsid w:val="00C93296"/>
    <w:rsid w:val="00C9337D"/>
    <w:rsid w:val="00C93380"/>
    <w:rsid w:val="00C93418"/>
    <w:rsid w:val="00C93699"/>
    <w:rsid w:val="00C936E0"/>
    <w:rsid w:val="00C93739"/>
    <w:rsid w:val="00C9377A"/>
    <w:rsid w:val="00C93AFE"/>
    <w:rsid w:val="00C93B4E"/>
    <w:rsid w:val="00C93BAD"/>
    <w:rsid w:val="00C93BB5"/>
    <w:rsid w:val="00C93BEF"/>
    <w:rsid w:val="00C93CC6"/>
    <w:rsid w:val="00C93CEE"/>
    <w:rsid w:val="00C93D33"/>
    <w:rsid w:val="00C93D75"/>
    <w:rsid w:val="00C93E41"/>
    <w:rsid w:val="00C93E66"/>
    <w:rsid w:val="00C93EEA"/>
    <w:rsid w:val="00C93EF7"/>
    <w:rsid w:val="00C93FAF"/>
    <w:rsid w:val="00C9407D"/>
    <w:rsid w:val="00C940E7"/>
    <w:rsid w:val="00C943E4"/>
    <w:rsid w:val="00C9473A"/>
    <w:rsid w:val="00C947CE"/>
    <w:rsid w:val="00C94A8E"/>
    <w:rsid w:val="00C94B07"/>
    <w:rsid w:val="00C94D2A"/>
    <w:rsid w:val="00C94D7A"/>
    <w:rsid w:val="00C94E6F"/>
    <w:rsid w:val="00C94F60"/>
    <w:rsid w:val="00C95015"/>
    <w:rsid w:val="00C95134"/>
    <w:rsid w:val="00C9532A"/>
    <w:rsid w:val="00C95332"/>
    <w:rsid w:val="00C9537E"/>
    <w:rsid w:val="00C95634"/>
    <w:rsid w:val="00C958D5"/>
    <w:rsid w:val="00C95AAD"/>
    <w:rsid w:val="00C95E6D"/>
    <w:rsid w:val="00C95FBF"/>
    <w:rsid w:val="00C96028"/>
    <w:rsid w:val="00C960F1"/>
    <w:rsid w:val="00C96378"/>
    <w:rsid w:val="00C9643A"/>
    <w:rsid w:val="00C965AE"/>
    <w:rsid w:val="00C9663B"/>
    <w:rsid w:val="00C96641"/>
    <w:rsid w:val="00C96778"/>
    <w:rsid w:val="00C96871"/>
    <w:rsid w:val="00C96985"/>
    <w:rsid w:val="00C9698F"/>
    <w:rsid w:val="00C96A56"/>
    <w:rsid w:val="00C96AB9"/>
    <w:rsid w:val="00C96CF4"/>
    <w:rsid w:val="00C96CF6"/>
    <w:rsid w:val="00C96F17"/>
    <w:rsid w:val="00C96F22"/>
    <w:rsid w:val="00C9726B"/>
    <w:rsid w:val="00C974D6"/>
    <w:rsid w:val="00C97575"/>
    <w:rsid w:val="00C97619"/>
    <w:rsid w:val="00C9768D"/>
    <w:rsid w:val="00C976EB"/>
    <w:rsid w:val="00C97823"/>
    <w:rsid w:val="00C97953"/>
    <w:rsid w:val="00C97AE5"/>
    <w:rsid w:val="00C97C04"/>
    <w:rsid w:val="00C97E1A"/>
    <w:rsid w:val="00C97FCC"/>
    <w:rsid w:val="00CA00FF"/>
    <w:rsid w:val="00CA0212"/>
    <w:rsid w:val="00CA02ED"/>
    <w:rsid w:val="00CA03B3"/>
    <w:rsid w:val="00CA0441"/>
    <w:rsid w:val="00CA05E8"/>
    <w:rsid w:val="00CA07A7"/>
    <w:rsid w:val="00CA07C3"/>
    <w:rsid w:val="00CA0815"/>
    <w:rsid w:val="00CA0A06"/>
    <w:rsid w:val="00CA0A29"/>
    <w:rsid w:val="00CA0D1D"/>
    <w:rsid w:val="00CA0E42"/>
    <w:rsid w:val="00CA0E9F"/>
    <w:rsid w:val="00CA1092"/>
    <w:rsid w:val="00CA10BE"/>
    <w:rsid w:val="00CA11B8"/>
    <w:rsid w:val="00CA1443"/>
    <w:rsid w:val="00CA1542"/>
    <w:rsid w:val="00CA16A2"/>
    <w:rsid w:val="00CA173E"/>
    <w:rsid w:val="00CA1811"/>
    <w:rsid w:val="00CA18AA"/>
    <w:rsid w:val="00CA1939"/>
    <w:rsid w:val="00CA197A"/>
    <w:rsid w:val="00CA1A07"/>
    <w:rsid w:val="00CA1C86"/>
    <w:rsid w:val="00CA1DF1"/>
    <w:rsid w:val="00CA2183"/>
    <w:rsid w:val="00CA21DE"/>
    <w:rsid w:val="00CA221E"/>
    <w:rsid w:val="00CA2254"/>
    <w:rsid w:val="00CA2985"/>
    <w:rsid w:val="00CA2999"/>
    <w:rsid w:val="00CA29A1"/>
    <w:rsid w:val="00CA2AF3"/>
    <w:rsid w:val="00CA2D14"/>
    <w:rsid w:val="00CA2D24"/>
    <w:rsid w:val="00CA2E7E"/>
    <w:rsid w:val="00CA2EA7"/>
    <w:rsid w:val="00CA2EEF"/>
    <w:rsid w:val="00CA2F0F"/>
    <w:rsid w:val="00CA346D"/>
    <w:rsid w:val="00CA346E"/>
    <w:rsid w:val="00CA34B5"/>
    <w:rsid w:val="00CA355C"/>
    <w:rsid w:val="00CA3691"/>
    <w:rsid w:val="00CA3826"/>
    <w:rsid w:val="00CA3CA2"/>
    <w:rsid w:val="00CA3D01"/>
    <w:rsid w:val="00CA3D31"/>
    <w:rsid w:val="00CA3D8E"/>
    <w:rsid w:val="00CA3E0A"/>
    <w:rsid w:val="00CA3ED9"/>
    <w:rsid w:val="00CA3F63"/>
    <w:rsid w:val="00CA4010"/>
    <w:rsid w:val="00CA4034"/>
    <w:rsid w:val="00CA4340"/>
    <w:rsid w:val="00CA437F"/>
    <w:rsid w:val="00CA43CA"/>
    <w:rsid w:val="00CA43E9"/>
    <w:rsid w:val="00CA451A"/>
    <w:rsid w:val="00CA4554"/>
    <w:rsid w:val="00CA4562"/>
    <w:rsid w:val="00CA46B1"/>
    <w:rsid w:val="00CA47D3"/>
    <w:rsid w:val="00CA4849"/>
    <w:rsid w:val="00CA4A38"/>
    <w:rsid w:val="00CA4C16"/>
    <w:rsid w:val="00CA4CA7"/>
    <w:rsid w:val="00CA4CAF"/>
    <w:rsid w:val="00CA4D22"/>
    <w:rsid w:val="00CA520A"/>
    <w:rsid w:val="00CA5216"/>
    <w:rsid w:val="00CA532E"/>
    <w:rsid w:val="00CA55EE"/>
    <w:rsid w:val="00CA5747"/>
    <w:rsid w:val="00CA57A2"/>
    <w:rsid w:val="00CA59F4"/>
    <w:rsid w:val="00CA5A49"/>
    <w:rsid w:val="00CA5D01"/>
    <w:rsid w:val="00CA5D13"/>
    <w:rsid w:val="00CA5F6E"/>
    <w:rsid w:val="00CA6026"/>
    <w:rsid w:val="00CA610F"/>
    <w:rsid w:val="00CA6228"/>
    <w:rsid w:val="00CA626A"/>
    <w:rsid w:val="00CA62D4"/>
    <w:rsid w:val="00CA6506"/>
    <w:rsid w:val="00CA6510"/>
    <w:rsid w:val="00CA65E2"/>
    <w:rsid w:val="00CA674D"/>
    <w:rsid w:val="00CA69E9"/>
    <w:rsid w:val="00CA6C86"/>
    <w:rsid w:val="00CA6D8F"/>
    <w:rsid w:val="00CA6DAB"/>
    <w:rsid w:val="00CA6FBB"/>
    <w:rsid w:val="00CA7096"/>
    <w:rsid w:val="00CA71B1"/>
    <w:rsid w:val="00CA724A"/>
    <w:rsid w:val="00CA7380"/>
    <w:rsid w:val="00CA73A6"/>
    <w:rsid w:val="00CA747C"/>
    <w:rsid w:val="00CA7646"/>
    <w:rsid w:val="00CA78CC"/>
    <w:rsid w:val="00CA796A"/>
    <w:rsid w:val="00CA79A6"/>
    <w:rsid w:val="00CA79D8"/>
    <w:rsid w:val="00CA7A9A"/>
    <w:rsid w:val="00CA7C56"/>
    <w:rsid w:val="00CA7D29"/>
    <w:rsid w:val="00CB0106"/>
    <w:rsid w:val="00CB0484"/>
    <w:rsid w:val="00CB05D5"/>
    <w:rsid w:val="00CB0640"/>
    <w:rsid w:val="00CB0706"/>
    <w:rsid w:val="00CB095C"/>
    <w:rsid w:val="00CB0A09"/>
    <w:rsid w:val="00CB0ACC"/>
    <w:rsid w:val="00CB0AE4"/>
    <w:rsid w:val="00CB0B67"/>
    <w:rsid w:val="00CB0B7D"/>
    <w:rsid w:val="00CB0CC7"/>
    <w:rsid w:val="00CB0F39"/>
    <w:rsid w:val="00CB10AE"/>
    <w:rsid w:val="00CB13D1"/>
    <w:rsid w:val="00CB14E1"/>
    <w:rsid w:val="00CB16E2"/>
    <w:rsid w:val="00CB1908"/>
    <w:rsid w:val="00CB19EB"/>
    <w:rsid w:val="00CB1AF0"/>
    <w:rsid w:val="00CB1C5C"/>
    <w:rsid w:val="00CB1CCE"/>
    <w:rsid w:val="00CB2010"/>
    <w:rsid w:val="00CB20A0"/>
    <w:rsid w:val="00CB20C9"/>
    <w:rsid w:val="00CB21A9"/>
    <w:rsid w:val="00CB2344"/>
    <w:rsid w:val="00CB23B3"/>
    <w:rsid w:val="00CB23F6"/>
    <w:rsid w:val="00CB25D5"/>
    <w:rsid w:val="00CB2897"/>
    <w:rsid w:val="00CB28D2"/>
    <w:rsid w:val="00CB28D6"/>
    <w:rsid w:val="00CB2C32"/>
    <w:rsid w:val="00CB2E61"/>
    <w:rsid w:val="00CB2E68"/>
    <w:rsid w:val="00CB2EF7"/>
    <w:rsid w:val="00CB2F57"/>
    <w:rsid w:val="00CB3216"/>
    <w:rsid w:val="00CB34E3"/>
    <w:rsid w:val="00CB3549"/>
    <w:rsid w:val="00CB35F4"/>
    <w:rsid w:val="00CB37E6"/>
    <w:rsid w:val="00CB388B"/>
    <w:rsid w:val="00CB394B"/>
    <w:rsid w:val="00CB3AFA"/>
    <w:rsid w:val="00CB3E2F"/>
    <w:rsid w:val="00CB3E96"/>
    <w:rsid w:val="00CB4169"/>
    <w:rsid w:val="00CB436A"/>
    <w:rsid w:val="00CB4382"/>
    <w:rsid w:val="00CB44D4"/>
    <w:rsid w:val="00CB4648"/>
    <w:rsid w:val="00CB489D"/>
    <w:rsid w:val="00CB4903"/>
    <w:rsid w:val="00CB4AC2"/>
    <w:rsid w:val="00CB4B19"/>
    <w:rsid w:val="00CB4BF5"/>
    <w:rsid w:val="00CB4CE3"/>
    <w:rsid w:val="00CB5026"/>
    <w:rsid w:val="00CB520C"/>
    <w:rsid w:val="00CB52E5"/>
    <w:rsid w:val="00CB53EC"/>
    <w:rsid w:val="00CB5437"/>
    <w:rsid w:val="00CB57F9"/>
    <w:rsid w:val="00CB58F7"/>
    <w:rsid w:val="00CB5B38"/>
    <w:rsid w:val="00CB5CAA"/>
    <w:rsid w:val="00CB5D40"/>
    <w:rsid w:val="00CB5DE6"/>
    <w:rsid w:val="00CB5E82"/>
    <w:rsid w:val="00CB636C"/>
    <w:rsid w:val="00CB649F"/>
    <w:rsid w:val="00CB656C"/>
    <w:rsid w:val="00CB68D9"/>
    <w:rsid w:val="00CB6A66"/>
    <w:rsid w:val="00CB6ADB"/>
    <w:rsid w:val="00CB6B9A"/>
    <w:rsid w:val="00CB6C68"/>
    <w:rsid w:val="00CB6CBD"/>
    <w:rsid w:val="00CB6E30"/>
    <w:rsid w:val="00CB6F27"/>
    <w:rsid w:val="00CB7094"/>
    <w:rsid w:val="00CB70D5"/>
    <w:rsid w:val="00CB7280"/>
    <w:rsid w:val="00CB728F"/>
    <w:rsid w:val="00CB7340"/>
    <w:rsid w:val="00CB7526"/>
    <w:rsid w:val="00CB78D2"/>
    <w:rsid w:val="00CB7A2D"/>
    <w:rsid w:val="00CB7A48"/>
    <w:rsid w:val="00CB7A5E"/>
    <w:rsid w:val="00CB7CF1"/>
    <w:rsid w:val="00CB7CF8"/>
    <w:rsid w:val="00CB7D05"/>
    <w:rsid w:val="00CB7D66"/>
    <w:rsid w:val="00CB7E01"/>
    <w:rsid w:val="00CB7E6D"/>
    <w:rsid w:val="00CC0335"/>
    <w:rsid w:val="00CC0565"/>
    <w:rsid w:val="00CC0772"/>
    <w:rsid w:val="00CC0792"/>
    <w:rsid w:val="00CC0A0D"/>
    <w:rsid w:val="00CC0A13"/>
    <w:rsid w:val="00CC0DBD"/>
    <w:rsid w:val="00CC0FC2"/>
    <w:rsid w:val="00CC104B"/>
    <w:rsid w:val="00CC1070"/>
    <w:rsid w:val="00CC113A"/>
    <w:rsid w:val="00CC1155"/>
    <w:rsid w:val="00CC1233"/>
    <w:rsid w:val="00CC12E5"/>
    <w:rsid w:val="00CC1322"/>
    <w:rsid w:val="00CC134B"/>
    <w:rsid w:val="00CC1439"/>
    <w:rsid w:val="00CC1588"/>
    <w:rsid w:val="00CC15F0"/>
    <w:rsid w:val="00CC173E"/>
    <w:rsid w:val="00CC1928"/>
    <w:rsid w:val="00CC1975"/>
    <w:rsid w:val="00CC19F8"/>
    <w:rsid w:val="00CC1C9D"/>
    <w:rsid w:val="00CC1D63"/>
    <w:rsid w:val="00CC1E66"/>
    <w:rsid w:val="00CC2011"/>
    <w:rsid w:val="00CC2146"/>
    <w:rsid w:val="00CC2258"/>
    <w:rsid w:val="00CC227F"/>
    <w:rsid w:val="00CC22D6"/>
    <w:rsid w:val="00CC2654"/>
    <w:rsid w:val="00CC270F"/>
    <w:rsid w:val="00CC28AA"/>
    <w:rsid w:val="00CC28FC"/>
    <w:rsid w:val="00CC2B96"/>
    <w:rsid w:val="00CC2BAE"/>
    <w:rsid w:val="00CC2CDB"/>
    <w:rsid w:val="00CC2DFD"/>
    <w:rsid w:val="00CC2E31"/>
    <w:rsid w:val="00CC2FAB"/>
    <w:rsid w:val="00CC3007"/>
    <w:rsid w:val="00CC31E5"/>
    <w:rsid w:val="00CC31EF"/>
    <w:rsid w:val="00CC33CC"/>
    <w:rsid w:val="00CC33FD"/>
    <w:rsid w:val="00CC342F"/>
    <w:rsid w:val="00CC346D"/>
    <w:rsid w:val="00CC347E"/>
    <w:rsid w:val="00CC375C"/>
    <w:rsid w:val="00CC37D7"/>
    <w:rsid w:val="00CC3832"/>
    <w:rsid w:val="00CC38AA"/>
    <w:rsid w:val="00CC3981"/>
    <w:rsid w:val="00CC3B6B"/>
    <w:rsid w:val="00CC3C33"/>
    <w:rsid w:val="00CC3F44"/>
    <w:rsid w:val="00CC3FE3"/>
    <w:rsid w:val="00CC4251"/>
    <w:rsid w:val="00CC42B8"/>
    <w:rsid w:val="00CC491A"/>
    <w:rsid w:val="00CC4946"/>
    <w:rsid w:val="00CC4951"/>
    <w:rsid w:val="00CC4B9C"/>
    <w:rsid w:val="00CC4BB4"/>
    <w:rsid w:val="00CC4F04"/>
    <w:rsid w:val="00CC4F56"/>
    <w:rsid w:val="00CC4F81"/>
    <w:rsid w:val="00CC522C"/>
    <w:rsid w:val="00CC5668"/>
    <w:rsid w:val="00CC587F"/>
    <w:rsid w:val="00CC59C4"/>
    <w:rsid w:val="00CC5C28"/>
    <w:rsid w:val="00CC5CBE"/>
    <w:rsid w:val="00CC5CEA"/>
    <w:rsid w:val="00CC5FC4"/>
    <w:rsid w:val="00CC612C"/>
    <w:rsid w:val="00CC61FC"/>
    <w:rsid w:val="00CC6232"/>
    <w:rsid w:val="00CC65C4"/>
    <w:rsid w:val="00CC663D"/>
    <w:rsid w:val="00CC664F"/>
    <w:rsid w:val="00CC6745"/>
    <w:rsid w:val="00CC68A0"/>
    <w:rsid w:val="00CC69F5"/>
    <w:rsid w:val="00CC69FC"/>
    <w:rsid w:val="00CC6AD0"/>
    <w:rsid w:val="00CC6AFA"/>
    <w:rsid w:val="00CC7485"/>
    <w:rsid w:val="00CC74D7"/>
    <w:rsid w:val="00CC75D6"/>
    <w:rsid w:val="00CC7764"/>
    <w:rsid w:val="00CC78BB"/>
    <w:rsid w:val="00CC790C"/>
    <w:rsid w:val="00CC79F5"/>
    <w:rsid w:val="00CC7A9F"/>
    <w:rsid w:val="00CC7B01"/>
    <w:rsid w:val="00CC7C45"/>
    <w:rsid w:val="00CC7CE0"/>
    <w:rsid w:val="00CC7D8C"/>
    <w:rsid w:val="00CC7E1E"/>
    <w:rsid w:val="00CC7E2B"/>
    <w:rsid w:val="00CC7E40"/>
    <w:rsid w:val="00CD0109"/>
    <w:rsid w:val="00CD01E4"/>
    <w:rsid w:val="00CD0234"/>
    <w:rsid w:val="00CD04B4"/>
    <w:rsid w:val="00CD05BF"/>
    <w:rsid w:val="00CD0612"/>
    <w:rsid w:val="00CD0768"/>
    <w:rsid w:val="00CD0776"/>
    <w:rsid w:val="00CD0977"/>
    <w:rsid w:val="00CD0D01"/>
    <w:rsid w:val="00CD0E9C"/>
    <w:rsid w:val="00CD0F75"/>
    <w:rsid w:val="00CD1103"/>
    <w:rsid w:val="00CD110E"/>
    <w:rsid w:val="00CD113F"/>
    <w:rsid w:val="00CD11E3"/>
    <w:rsid w:val="00CD1273"/>
    <w:rsid w:val="00CD1476"/>
    <w:rsid w:val="00CD1679"/>
    <w:rsid w:val="00CD1789"/>
    <w:rsid w:val="00CD1929"/>
    <w:rsid w:val="00CD1BE4"/>
    <w:rsid w:val="00CD1CCE"/>
    <w:rsid w:val="00CD1E9D"/>
    <w:rsid w:val="00CD1FD5"/>
    <w:rsid w:val="00CD1FDD"/>
    <w:rsid w:val="00CD2087"/>
    <w:rsid w:val="00CD2253"/>
    <w:rsid w:val="00CD2364"/>
    <w:rsid w:val="00CD24F8"/>
    <w:rsid w:val="00CD269D"/>
    <w:rsid w:val="00CD27B7"/>
    <w:rsid w:val="00CD2860"/>
    <w:rsid w:val="00CD28AA"/>
    <w:rsid w:val="00CD28C8"/>
    <w:rsid w:val="00CD2ACD"/>
    <w:rsid w:val="00CD2B21"/>
    <w:rsid w:val="00CD2C0F"/>
    <w:rsid w:val="00CD2CA5"/>
    <w:rsid w:val="00CD2DC4"/>
    <w:rsid w:val="00CD2DD0"/>
    <w:rsid w:val="00CD2E9C"/>
    <w:rsid w:val="00CD2EEA"/>
    <w:rsid w:val="00CD306F"/>
    <w:rsid w:val="00CD30C4"/>
    <w:rsid w:val="00CD3108"/>
    <w:rsid w:val="00CD34BE"/>
    <w:rsid w:val="00CD35C6"/>
    <w:rsid w:val="00CD3745"/>
    <w:rsid w:val="00CD383D"/>
    <w:rsid w:val="00CD3DD0"/>
    <w:rsid w:val="00CD3E04"/>
    <w:rsid w:val="00CD403A"/>
    <w:rsid w:val="00CD4129"/>
    <w:rsid w:val="00CD429B"/>
    <w:rsid w:val="00CD42BF"/>
    <w:rsid w:val="00CD42F9"/>
    <w:rsid w:val="00CD465D"/>
    <w:rsid w:val="00CD4800"/>
    <w:rsid w:val="00CD48DB"/>
    <w:rsid w:val="00CD49CB"/>
    <w:rsid w:val="00CD4C47"/>
    <w:rsid w:val="00CD4CD9"/>
    <w:rsid w:val="00CD4CF5"/>
    <w:rsid w:val="00CD4D88"/>
    <w:rsid w:val="00CD4DDC"/>
    <w:rsid w:val="00CD4FE2"/>
    <w:rsid w:val="00CD53C5"/>
    <w:rsid w:val="00CD5481"/>
    <w:rsid w:val="00CD55DC"/>
    <w:rsid w:val="00CD56E2"/>
    <w:rsid w:val="00CD57A0"/>
    <w:rsid w:val="00CD59F6"/>
    <w:rsid w:val="00CD5BE6"/>
    <w:rsid w:val="00CD5CF6"/>
    <w:rsid w:val="00CD5E18"/>
    <w:rsid w:val="00CD5FCA"/>
    <w:rsid w:val="00CD6040"/>
    <w:rsid w:val="00CD6142"/>
    <w:rsid w:val="00CD61C8"/>
    <w:rsid w:val="00CD63CD"/>
    <w:rsid w:val="00CD64EB"/>
    <w:rsid w:val="00CD65B3"/>
    <w:rsid w:val="00CD65CD"/>
    <w:rsid w:val="00CD6904"/>
    <w:rsid w:val="00CD69D9"/>
    <w:rsid w:val="00CD6BB2"/>
    <w:rsid w:val="00CD6C04"/>
    <w:rsid w:val="00CD6C11"/>
    <w:rsid w:val="00CD6C55"/>
    <w:rsid w:val="00CD6D60"/>
    <w:rsid w:val="00CD6D66"/>
    <w:rsid w:val="00CD6EA4"/>
    <w:rsid w:val="00CD6F06"/>
    <w:rsid w:val="00CD7000"/>
    <w:rsid w:val="00CD70B4"/>
    <w:rsid w:val="00CD7383"/>
    <w:rsid w:val="00CD7611"/>
    <w:rsid w:val="00CD7C4E"/>
    <w:rsid w:val="00CD7D55"/>
    <w:rsid w:val="00CD7E31"/>
    <w:rsid w:val="00CE0032"/>
    <w:rsid w:val="00CE00F9"/>
    <w:rsid w:val="00CE0183"/>
    <w:rsid w:val="00CE0260"/>
    <w:rsid w:val="00CE02A7"/>
    <w:rsid w:val="00CE03AB"/>
    <w:rsid w:val="00CE03F7"/>
    <w:rsid w:val="00CE063D"/>
    <w:rsid w:val="00CE0691"/>
    <w:rsid w:val="00CE0835"/>
    <w:rsid w:val="00CE08B6"/>
    <w:rsid w:val="00CE091F"/>
    <w:rsid w:val="00CE09A6"/>
    <w:rsid w:val="00CE108C"/>
    <w:rsid w:val="00CE1145"/>
    <w:rsid w:val="00CE1151"/>
    <w:rsid w:val="00CE1175"/>
    <w:rsid w:val="00CE1210"/>
    <w:rsid w:val="00CE1211"/>
    <w:rsid w:val="00CE14CC"/>
    <w:rsid w:val="00CE151D"/>
    <w:rsid w:val="00CE15F2"/>
    <w:rsid w:val="00CE1B71"/>
    <w:rsid w:val="00CE1BC5"/>
    <w:rsid w:val="00CE1BDD"/>
    <w:rsid w:val="00CE1CDA"/>
    <w:rsid w:val="00CE1EE3"/>
    <w:rsid w:val="00CE1F56"/>
    <w:rsid w:val="00CE1F6E"/>
    <w:rsid w:val="00CE203D"/>
    <w:rsid w:val="00CE20C6"/>
    <w:rsid w:val="00CE22ED"/>
    <w:rsid w:val="00CE24E0"/>
    <w:rsid w:val="00CE2534"/>
    <w:rsid w:val="00CE26C5"/>
    <w:rsid w:val="00CE27B6"/>
    <w:rsid w:val="00CE27D7"/>
    <w:rsid w:val="00CE2B6B"/>
    <w:rsid w:val="00CE2C53"/>
    <w:rsid w:val="00CE2D76"/>
    <w:rsid w:val="00CE2E1D"/>
    <w:rsid w:val="00CE2F92"/>
    <w:rsid w:val="00CE3118"/>
    <w:rsid w:val="00CE3182"/>
    <w:rsid w:val="00CE321A"/>
    <w:rsid w:val="00CE3242"/>
    <w:rsid w:val="00CE34A5"/>
    <w:rsid w:val="00CE35A4"/>
    <w:rsid w:val="00CE37B2"/>
    <w:rsid w:val="00CE39DB"/>
    <w:rsid w:val="00CE39E0"/>
    <w:rsid w:val="00CE3ABC"/>
    <w:rsid w:val="00CE3B3A"/>
    <w:rsid w:val="00CE3B62"/>
    <w:rsid w:val="00CE3C0F"/>
    <w:rsid w:val="00CE3C1A"/>
    <w:rsid w:val="00CE3DB3"/>
    <w:rsid w:val="00CE3F0A"/>
    <w:rsid w:val="00CE3F9C"/>
    <w:rsid w:val="00CE40FB"/>
    <w:rsid w:val="00CE42B2"/>
    <w:rsid w:val="00CE43BC"/>
    <w:rsid w:val="00CE44B5"/>
    <w:rsid w:val="00CE4692"/>
    <w:rsid w:val="00CE4703"/>
    <w:rsid w:val="00CE4719"/>
    <w:rsid w:val="00CE474E"/>
    <w:rsid w:val="00CE484C"/>
    <w:rsid w:val="00CE4942"/>
    <w:rsid w:val="00CE4963"/>
    <w:rsid w:val="00CE49A6"/>
    <w:rsid w:val="00CE4A0D"/>
    <w:rsid w:val="00CE4DBC"/>
    <w:rsid w:val="00CE4E0A"/>
    <w:rsid w:val="00CE5369"/>
    <w:rsid w:val="00CE5540"/>
    <w:rsid w:val="00CE5587"/>
    <w:rsid w:val="00CE579D"/>
    <w:rsid w:val="00CE581F"/>
    <w:rsid w:val="00CE586C"/>
    <w:rsid w:val="00CE5881"/>
    <w:rsid w:val="00CE594C"/>
    <w:rsid w:val="00CE598F"/>
    <w:rsid w:val="00CE5A1F"/>
    <w:rsid w:val="00CE5B55"/>
    <w:rsid w:val="00CE5C20"/>
    <w:rsid w:val="00CE5C92"/>
    <w:rsid w:val="00CE5F5B"/>
    <w:rsid w:val="00CE5FFF"/>
    <w:rsid w:val="00CE6001"/>
    <w:rsid w:val="00CE601E"/>
    <w:rsid w:val="00CE62DA"/>
    <w:rsid w:val="00CE670A"/>
    <w:rsid w:val="00CE6840"/>
    <w:rsid w:val="00CE68E1"/>
    <w:rsid w:val="00CE69AB"/>
    <w:rsid w:val="00CE6C5E"/>
    <w:rsid w:val="00CE6D51"/>
    <w:rsid w:val="00CE6EF4"/>
    <w:rsid w:val="00CE7051"/>
    <w:rsid w:val="00CE7147"/>
    <w:rsid w:val="00CE7186"/>
    <w:rsid w:val="00CE7406"/>
    <w:rsid w:val="00CE7489"/>
    <w:rsid w:val="00CE74DE"/>
    <w:rsid w:val="00CE7544"/>
    <w:rsid w:val="00CE75CC"/>
    <w:rsid w:val="00CE76D2"/>
    <w:rsid w:val="00CE7704"/>
    <w:rsid w:val="00CE7A54"/>
    <w:rsid w:val="00CE7A94"/>
    <w:rsid w:val="00CE7B13"/>
    <w:rsid w:val="00CE7B15"/>
    <w:rsid w:val="00CE7C41"/>
    <w:rsid w:val="00CE7C92"/>
    <w:rsid w:val="00CE7DB5"/>
    <w:rsid w:val="00CE7EB2"/>
    <w:rsid w:val="00CE7ED0"/>
    <w:rsid w:val="00CF003E"/>
    <w:rsid w:val="00CF0153"/>
    <w:rsid w:val="00CF0328"/>
    <w:rsid w:val="00CF03C3"/>
    <w:rsid w:val="00CF03E8"/>
    <w:rsid w:val="00CF03FD"/>
    <w:rsid w:val="00CF05C7"/>
    <w:rsid w:val="00CF0733"/>
    <w:rsid w:val="00CF0AE1"/>
    <w:rsid w:val="00CF0C19"/>
    <w:rsid w:val="00CF0DEE"/>
    <w:rsid w:val="00CF0E5D"/>
    <w:rsid w:val="00CF0FD0"/>
    <w:rsid w:val="00CF1219"/>
    <w:rsid w:val="00CF139D"/>
    <w:rsid w:val="00CF1404"/>
    <w:rsid w:val="00CF148E"/>
    <w:rsid w:val="00CF17FB"/>
    <w:rsid w:val="00CF1917"/>
    <w:rsid w:val="00CF1980"/>
    <w:rsid w:val="00CF19A7"/>
    <w:rsid w:val="00CF19CE"/>
    <w:rsid w:val="00CF19DD"/>
    <w:rsid w:val="00CF1A86"/>
    <w:rsid w:val="00CF1C78"/>
    <w:rsid w:val="00CF1EE6"/>
    <w:rsid w:val="00CF1FCC"/>
    <w:rsid w:val="00CF2054"/>
    <w:rsid w:val="00CF2090"/>
    <w:rsid w:val="00CF20AD"/>
    <w:rsid w:val="00CF2194"/>
    <w:rsid w:val="00CF2384"/>
    <w:rsid w:val="00CF2416"/>
    <w:rsid w:val="00CF27E9"/>
    <w:rsid w:val="00CF2A13"/>
    <w:rsid w:val="00CF2BBF"/>
    <w:rsid w:val="00CF2C7D"/>
    <w:rsid w:val="00CF2C8F"/>
    <w:rsid w:val="00CF2E8C"/>
    <w:rsid w:val="00CF30C9"/>
    <w:rsid w:val="00CF314A"/>
    <w:rsid w:val="00CF326E"/>
    <w:rsid w:val="00CF32E9"/>
    <w:rsid w:val="00CF35BB"/>
    <w:rsid w:val="00CF3627"/>
    <w:rsid w:val="00CF367B"/>
    <w:rsid w:val="00CF3680"/>
    <w:rsid w:val="00CF38B0"/>
    <w:rsid w:val="00CF38FA"/>
    <w:rsid w:val="00CF3989"/>
    <w:rsid w:val="00CF3BA8"/>
    <w:rsid w:val="00CF3F5C"/>
    <w:rsid w:val="00CF40DB"/>
    <w:rsid w:val="00CF40F3"/>
    <w:rsid w:val="00CF41DD"/>
    <w:rsid w:val="00CF41F9"/>
    <w:rsid w:val="00CF4268"/>
    <w:rsid w:val="00CF4303"/>
    <w:rsid w:val="00CF4344"/>
    <w:rsid w:val="00CF4434"/>
    <w:rsid w:val="00CF4880"/>
    <w:rsid w:val="00CF4952"/>
    <w:rsid w:val="00CF49B1"/>
    <w:rsid w:val="00CF4D7B"/>
    <w:rsid w:val="00CF51E1"/>
    <w:rsid w:val="00CF52D2"/>
    <w:rsid w:val="00CF5356"/>
    <w:rsid w:val="00CF5369"/>
    <w:rsid w:val="00CF53CA"/>
    <w:rsid w:val="00CF571F"/>
    <w:rsid w:val="00CF585A"/>
    <w:rsid w:val="00CF585F"/>
    <w:rsid w:val="00CF58F3"/>
    <w:rsid w:val="00CF5A43"/>
    <w:rsid w:val="00CF5C06"/>
    <w:rsid w:val="00CF5C0B"/>
    <w:rsid w:val="00CF5C1A"/>
    <w:rsid w:val="00CF5D1E"/>
    <w:rsid w:val="00CF5DF4"/>
    <w:rsid w:val="00CF5E40"/>
    <w:rsid w:val="00CF5F13"/>
    <w:rsid w:val="00CF5F25"/>
    <w:rsid w:val="00CF642E"/>
    <w:rsid w:val="00CF6452"/>
    <w:rsid w:val="00CF66F4"/>
    <w:rsid w:val="00CF6720"/>
    <w:rsid w:val="00CF68C4"/>
    <w:rsid w:val="00CF69FC"/>
    <w:rsid w:val="00CF6A01"/>
    <w:rsid w:val="00CF6BF1"/>
    <w:rsid w:val="00CF6E3F"/>
    <w:rsid w:val="00CF6EAC"/>
    <w:rsid w:val="00CF6F7A"/>
    <w:rsid w:val="00CF6F95"/>
    <w:rsid w:val="00CF707E"/>
    <w:rsid w:val="00CF728C"/>
    <w:rsid w:val="00CF73A4"/>
    <w:rsid w:val="00CF73C5"/>
    <w:rsid w:val="00CF74ED"/>
    <w:rsid w:val="00CF7597"/>
    <w:rsid w:val="00CF7656"/>
    <w:rsid w:val="00CF76D2"/>
    <w:rsid w:val="00CF7773"/>
    <w:rsid w:val="00CF77DB"/>
    <w:rsid w:val="00CF7921"/>
    <w:rsid w:val="00CF793F"/>
    <w:rsid w:val="00CF7984"/>
    <w:rsid w:val="00CF79D4"/>
    <w:rsid w:val="00CF79F9"/>
    <w:rsid w:val="00CF7A84"/>
    <w:rsid w:val="00CF7AD8"/>
    <w:rsid w:val="00CF7C8D"/>
    <w:rsid w:val="00D000B5"/>
    <w:rsid w:val="00D001E2"/>
    <w:rsid w:val="00D001F7"/>
    <w:rsid w:val="00D00345"/>
    <w:rsid w:val="00D003C0"/>
    <w:rsid w:val="00D007D3"/>
    <w:rsid w:val="00D00AF3"/>
    <w:rsid w:val="00D00BB8"/>
    <w:rsid w:val="00D00C63"/>
    <w:rsid w:val="00D00DD6"/>
    <w:rsid w:val="00D00E8F"/>
    <w:rsid w:val="00D00F0D"/>
    <w:rsid w:val="00D0104C"/>
    <w:rsid w:val="00D01110"/>
    <w:rsid w:val="00D01276"/>
    <w:rsid w:val="00D01300"/>
    <w:rsid w:val="00D013DD"/>
    <w:rsid w:val="00D014C5"/>
    <w:rsid w:val="00D0167D"/>
    <w:rsid w:val="00D01686"/>
    <w:rsid w:val="00D01778"/>
    <w:rsid w:val="00D01887"/>
    <w:rsid w:val="00D01AB7"/>
    <w:rsid w:val="00D01AD8"/>
    <w:rsid w:val="00D01C40"/>
    <w:rsid w:val="00D01DA4"/>
    <w:rsid w:val="00D01E84"/>
    <w:rsid w:val="00D02011"/>
    <w:rsid w:val="00D0215F"/>
    <w:rsid w:val="00D02197"/>
    <w:rsid w:val="00D02258"/>
    <w:rsid w:val="00D0261B"/>
    <w:rsid w:val="00D026FC"/>
    <w:rsid w:val="00D02808"/>
    <w:rsid w:val="00D029C3"/>
    <w:rsid w:val="00D02A66"/>
    <w:rsid w:val="00D02B20"/>
    <w:rsid w:val="00D02B35"/>
    <w:rsid w:val="00D02BDD"/>
    <w:rsid w:val="00D02E10"/>
    <w:rsid w:val="00D02E66"/>
    <w:rsid w:val="00D02ED7"/>
    <w:rsid w:val="00D03365"/>
    <w:rsid w:val="00D0337D"/>
    <w:rsid w:val="00D03527"/>
    <w:rsid w:val="00D0361F"/>
    <w:rsid w:val="00D03633"/>
    <w:rsid w:val="00D03737"/>
    <w:rsid w:val="00D03868"/>
    <w:rsid w:val="00D038EB"/>
    <w:rsid w:val="00D03A12"/>
    <w:rsid w:val="00D03A36"/>
    <w:rsid w:val="00D03D16"/>
    <w:rsid w:val="00D03E61"/>
    <w:rsid w:val="00D03F0E"/>
    <w:rsid w:val="00D03FF0"/>
    <w:rsid w:val="00D04103"/>
    <w:rsid w:val="00D0417C"/>
    <w:rsid w:val="00D04243"/>
    <w:rsid w:val="00D042D6"/>
    <w:rsid w:val="00D042FD"/>
    <w:rsid w:val="00D045E5"/>
    <w:rsid w:val="00D04704"/>
    <w:rsid w:val="00D04B04"/>
    <w:rsid w:val="00D04B10"/>
    <w:rsid w:val="00D04C0A"/>
    <w:rsid w:val="00D04F23"/>
    <w:rsid w:val="00D04F35"/>
    <w:rsid w:val="00D0511A"/>
    <w:rsid w:val="00D051C8"/>
    <w:rsid w:val="00D052F7"/>
    <w:rsid w:val="00D0550F"/>
    <w:rsid w:val="00D05790"/>
    <w:rsid w:val="00D05AA9"/>
    <w:rsid w:val="00D05B8D"/>
    <w:rsid w:val="00D05BA2"/>
    <w:rsid w:val="00D05E53"/>
    <w:rsid w:val="00D05F81"/>
    <w:rsid w:val="00D05FE3"/>
    <w:rsid w:val="00D06194"/>
    <w:rsid w:val="00D061C2"/>
    <w:rsid w:val="00D0625A"/>
    <w:rsid w:val="00D062D8"/>
    <w:rsid w:val="00D0631C"/>
    <w:rsid w:val="00D06395"/>
    <w:rsid w:val="00D06519"/>
    <w:rsid w:val="00D065D1"/>
    <w:rsid w:val="00D0666F"/>
    <w:rsid w:val="00D067D8"/>
    <w:rsid w:val="00D06876"/>
    <w:rsid w:val="00D068E3"/>
    <w:rsid w:val="00D068EE"/>
    <w:rsid w:val="00D069D6"/>
    <w:rsid w:val="00D06BC9"/>
    <w:rsid w:val="00D06E24"/>
    <w:rsid w:val="00D06E2D"/>
    <w:rsid w:val="00D06ECD"/>
    <w:rsid w:val="00D06F2D"/>
    <w:rsid w:val="00D06F8C"/>
    <w:rsid w:val="00D06FC6"/>
    <w:rsid w:val="00D07030"/>
    <w:rsid w:val="00D0703B"/>
    <w:rsid w:val="00D07053"/>
    <w:rsid w:val="00D07192"/>
    <w:rsid w:val="00D0747D"/>
    <w:rsid w:val="00D07925"/>
    <w:rsid w:val="00D07A5F"/>
    <w:rsid w:val="00D07BD8"/>
    <w:rsid w:val="00D07DFE"/>
    <w:rsid w:val="00D07E72"/>
    <w:rsid w:val="00D103C3"/>
    <w:rsid w:val="00D10454"/>
    <w:rsid w:val="00D10457"/>
    <w:rsid w:val="00D10626"/>
    <w:rsid w:val="00D106E3"/>
    <w:rsid w:val="00D107CF"/>
    <w:rsid w:val="00D108A9"/>
    <w:rsid w:val="00D10B7F"/>
    <w:rsid w:val="00D10B90"/>
    <w:rsid w:val="00D10BFE"/>
    <w:rsid w:val="00D10C4E"/>
    <w:rsid w:val="00D10F56"/>
    <w:rsid w:val="00D110D8"/>
    <w:rsid w:val="00D1118C"/>
    <w:rsid w:val="00D1137B"/>
    <w:rsid w:val="00D113C5"/>
    <w:rsid w:val="00D11420"/>
    <w:rsid w:val="00D116BD"/>
    <w:rsid w:val="00D1181B"/>
    <w:rsid w:val="00D1182C"/>
    <w:rsid w:val="00D1187A"/>
    <w:rsid w:val="00D11900"/>
    <w:rsid w:val="00D1196A"/>
    <w:rsid w:val="00D1199A"/>
    <w:rsid w:val="00D11AA2"/>
    <w:rsid w:val="00D11AB8"/>
    <w:rsid w:val="00D11BC1"/>
    <w:rsid w:val="00D11BD2"/>
    <w:rsid w:val="00D11CB2"/>
    <w:rsid w:val="00D11D61"/>
    <w:rsid w:val="00D11DDC"/>
    <w:rsid w:val="00D11E10"/>
    <w:rsid w:val="00D11F79"/>
    <w:rsid w:val="00D12185"/>
    <w:rsid w:val="00D1224C"/>
    <w:rsid w:val="00D12407"/>
    <w:rsid w:val="00D12631"/>
    <w:rsid w:val="00D1273E"/>
    <w:rsid w:val="00D12756"/>
    <w:rsid w:val="00D12882"/>
    <w:rsid w:val="00D12884"/>
    <w:rsid w:val="00D1296F"/>
    <w:rsid w:val="00D129D9"/>
    <w:rsid w:val="00D12A6B"/>
    <w:rsid w:val="00D12D32"/>
    <w:rsid w:val="00D12D81"/>
    <w:rsid w:val="00D13098"/>
    <w:rsid w:val="00D130F0"/>
    <w:rsid w:val="00D130F5"/>
    <w:rsid w:val="00D131F1"/>
    <w:rsid w:val="00D1356B"/>
    <w:rsid w:val="00D13675"/>
    <w:rsid w:val="00D13700"/>
    <w:rsid w:val="00D13A5B"/>
    <w:rsid w:val="00D13A8F"/>
    <w:rsid w:val="00D1426F"/>
    <w:rsid w:val="00D142F3"/>
    <w:rsid w:val="00D14302"/>
    <w:rsid w:val="00D1434E"/>
    <w:rsid w:val="00D145C8"/>
    <w:rsid w:val="00D1467A"/>
    <w:rsid w:val="00D1474A"/>
    <w:rsid w:val="00D14755"/>
    <w:rsid w:val="00D1490E"/>
    <w:rsid w:val="00D14AD1"/>
    <w:rsid w:val="00D14C36"/>
    <w:rsid w:val="00D14D18"/>
    <w:rsid w:val="00D14D1C"/>
    <w:rsid w:val="00D14F8C"/>
    <w:rsid w:val="00D14FF9"/>
    <w:rsid w:val="00D153BC"/>
    <w:rsid w:val="00D156EE"/>
    <w:rsid w:val="00D159A5"/>
    <w:rsid w:val="00D15A03"/>
    <w:rsid w:val="00D15DA0"/>
    <w:rsid w:val="00D15EBB"/>
    <w:rsid w:val="00D15FBF"/>
    <w:rsid w:val="00D16123"/>
    <w:rsid w:val="00D161F9"/>
    <w:rsid w:val="00D16339"/>
    <w:rsid w:val="00D16400"/>
    <w:rsid w:val="00D16496"/>
    <w:rsid w:val="00D166EB"/>
    <w:rsid w:val="00D16748"/>
    <w:rsid w:val="00D16773"/>
    <w:rsid w:val="00D1688D"/>
    <w:rsid w:val="00D168C3"/>
    <w:rsid w:val="00D16CC1"/>
    <w:rsid w:val="00D16DC6"/>
    <w:rsid w:val="00D16E8B"/>
    <w:rsid w:val="00D16F21"/>
    <w:rsid w:val="00D16F33"/>
    <w:rsid w:val="00D170EB"/>
    <w:rsid w:val="00D17195"/>
    <w:rsid w:val="00D171AE"/>
    <w:rsid w:val="00D17296"/>
    <w:rsid w:val="00D1786D"/>
    <w:rsid w:val="00D17A66"/>
    <w:rsid w:val="00D17ADC"/>
    <w:rsid w:val="00D17B6A"/>
    <w:rsid w:val="00D17C15"/>
    <w:rsid w:val="00D17D49"/>
    <w:rsid w:val="00D17E4F"/>
    <w:rsid w:val="00D17F6D"/>
    <w:rsid w:val="00D17FD8"/>
    <w:rsid w:val="00D200BA"/>
    <w:rsid w:val="00D201CB"/>
    <w:rsid w:val="00D20451"/>
    <w:rsid w:val="00D20692"/>
    <w:rsid w:val="00D206B5"/>
    <w:rsid w:val="00D207BA"/>
    <w:rsid w:val="00D20846"/>
    <w:rsid w:val="00D2084C"/>
    <w:rsid w:val="00D20892"/>
    <w:rsid w:val="00D2095B"/>
    <w:rsid w:val="00D20A0B"/>
    <w:rsid w:val="00D20B7A"/>
    <w:rsid w:val="00D20BF7"/>
    <w:rsid w:val="00D210C6"/>
    <w:rsid w:val="00D21178"/>
    <w:rsid w:val="00D2120F"/>
    <w:rsid w:val="00D212B6"/>
    <w:rsid w:val="00D21306"/>
    <w:rsid w:val="00D213F8"/>
    <w:rsid w:val="00D215AE"/>
    <w:rsid w:val="00D21662"/>
    <w:rsid w:val="00D2172C"/>
    <w:rsid w:val="00D217D7"/>
    <w:rsid w:val="00D21848"/>
    <w:rsid w:val="00D2196E"/>
    <w:rsid w:val="00D219F7"/>
    <w:rsid w:val="00D21A4D"/>
    <w:rsid w:val="00D21AE2"/>
    <w:rsid w:val="00D21B06"/>
    <w:rsid w:val="00D21B13"/>
    <w:rsid w:val="00D21B22"/>
    <w:rsid w:val="00D22010"/>
    <w:rsid w:val="00D22244"/>
    <w:rsid w:val="00D227B6"/>
    <w:rsid w:val="00D22A13"/>
    <w:rsid w:val="00D22CA5"/>
    <w:rsid w:val="00D22E0C"/>
    <w:rsid w:val="00D230DD"/>
    <w:rsid w:val="00D2320B"/>
    <w:rsid w:val="00D23243"/>
    <w:rsid w:val="00D2336D"/>
    <w:rsid w:val="00D23483"/>
    <w:rsid w:val="00D236AB"/>
    <w:rsid w:val="00D236D6"/>
    <w:rsid w:val="00D236DA"/>
    <w:rsid w:val="00D23767"/>
    <w:rsid w:val="00D23928"/>
    <w:rsid w:val="00D2392D"/>
    <w:rsid w:val="00D23955"/>
    <w:rsid w:val="00D23B59"/>
    <w:rsid w:val="00D23C59"/>
    <w:rsid w:val="00D23F03"/>
    <w:rsid w:val="00D240EB"/>
    <w:rsid w:val="00D2446F"/>
    <w:rsid w:val="00D244DB"/>
    <w:rsid w:val="00D24527"/>
    <w:rsid w:val="00D245AB"/>
    <w:rsid w:val="00D246A6"/>
    <w:rsid w:val="00D246DA"/>
    <w:rsid w:val="00D247F3"/>
    <w:rsid w:val="00D248A1"/>
    <w:rsid w:val="00D24909"/>
    <w:rsid w:val="00D24922"/>
    <w:rsid w:val="00D24AFE"/>
    <w:rsid w:val="00D24BBE"/>
    <w:rsid w:val="00D24BD5"/>
    <w:rsid w:val="00D24BE0"/>
    <w:rsid w:val="00D24C34"/>
    <w:rsid w:val="00D24F24"/>
    <w:rsid w:val="00D2507D"/>
    <w:rsid w:val="00D25251"/>
    <w:rsid w:val="00D252CB"/>
    <w:rsid w:val="00D25307"/>
    <w:rsid w:val="00D253C8"/>
    <w:rsid w:val="00D25532"/>
    <w:rsid w:val="00D25595"/>
    <w:rsid w:val="00D255EB"/>
    <w:rsid w:val="00D25601"/>
    <w:rsid w:val="00D2591C"/>
    <w:rsid w:val="00D25994"/>
    <w:rsid w:val="00D259B7"/>
    <w:rsid w:val="00D25C3F"/>
    <w:rsid w:val="00D25CEA"/>
    <w:rsid w:val="00D2623C"/>
    <w:rsid w:val="00D26254"/>
    <w:rsid w:val="00D2630E"/>
    <w:rsid w:val="00D2642B"/>
    <w:rsid w:val="00D26469"/>
    <w:rsid w:val="00D268D6"/>
    <w:rsid w:val="00D269C0"/>
    <w:rsid w:val="00D26F43"/>
    <w:rsid w:val="00D270B8"/>
    <w:rsid w:val="00D27196"/>
    <w:rsid w:val="00D27221"/>
    <w:rsid w:val="00D27322"/>
    <w:rsid w:val="00D27500"/>
    <w:rsid w:val="00D2751F"/>
    <w:rsid w:val="00D275E7"/>
    <w:rsid w:val="00D276AF"/>
    <w:rsid w:val="00D278F1"/>
    <w:rsid w:val="00D279A4"/>
    <w:rsid w:val="00D27A58"/>
    <w:rsid w:val="00D27B23"/>
    <w:rsid w:val="00D27BDF"/>
    <w:rsid w:val="00D27CB2"/>
    <w:rsid w:val="00D30143"/>
    <w:rsid w:val="00D30172"/>
    <w:rsid w:val="00D304DF"/>
    <w:rsid w:val="00D304EF"/>
    <w:rsid w:val="00D306BB"/>
    <w:rsid w:val="00D306C0"/>
    <w:rsid w:val="00D307AE"/>
    <w:rsid w:val="00D308DD"/>
    <w:rsid w:val="00D309C6"/>
    <w:rsid w:val="00D309D4"/>
    <w:rsid w:val="00D30B9C"/>
    <w:rsid w:val="00D30C30"/>
    <w:rsid w:val="00D30CAF"/>
    <w:rsid w:val="00D30D0D"/>
    <w:rsid w:val="00D31285"/>
    <w:rsid w:val="00D313B7"/>
    <w:rsid w:val="00D31522"/>
    <w:rsid w:val="00D31739"/>
    <w:rsid w:val="00D318FB"/>
    <w:rsid w:val="00D31935"/>
    <w:rsid w:val="00D31AD3"/>
    <w:rsid w:val="00D31C90"/>
    <w:rsid w:val="00D31CDB"/>
    <w:rsid w:val="00D31D09"/>
    <w:rsid w:val="00D31EDF"/>
    <w:rsid w:val="00D31F3D"/>
    <w:rsid w:val="00D320BB"/>
    <w:rsid w:val="00D320E7"/>
    <w:rsid w:val="00D32194"/>
    <w:rsid w:val="00D322BA"/>
    <w:rsid w:val="00D32312"/>
    <w:rsid w:val="00D323B3"/>
    <w:rsid w:val="00D323C6"/>
    <w:rsid w:val="00D3242E"/>
    <w:rsid w:val="00D3245F"/>
    <w:rsid w:val="00D324BC"/>
    <w:rsid w:val="00D32513"/>
    <w:rsid w:val="00D3252C"/>
    <w:rsid w:val="00D32676"/>
    <w:rsid w:val="00D32679"/>
    <w:rsid w:val="00D327AB"/>
    <w:rsid w:val="00D328FA"/>
    <w:rsid w:val="00D32940"/>
    <w:rsid w:val="00D32A24"/>
    <w:rsid w:val="00D32A38"/>
    <w:rsid w:val="00D32B43"/>
    <w:rsid w:val="00D32B89"/>
    <w:rsid w:val="00D32C64"/>
    <w:rsid w:val="00D32EA1"/>
    <w:rsid w:val="00D32F3B"/>
    <w:rsid w:val="00D32F78"/>
    <w:rsid w:val="00D32FDD"/>
    <w:rsid w:val="00D330F6"/>
    <w:rsid w:val="00D33104"/>
    <w:rsid w:val="00D331DE"/>
    <w:rsid w:val="00D332E9"/>
    <w:rsid w:val="00D33329"/>
    <w:rsid w:val="00D33385"/>
    <w:rsid w:val="00D33395"/>
    <w:rsid w:val="00D335C5"/>
    <w:rsid w:val="00D335ED"/>
    <w:rsid w:val="00D336E8"/>
    <w:rsid w:val="00D33728"/>
    <w:rsid w:val="00D3390B"/>
    <w:rsid w:val="00D33B98"/>
    <w:rsid w:val="00D33CDE"/>
    <w:rsid w:val="00D33D56"/>
    <w:rsid w:val="00D33D5E"/>
    <w:rsid w:val="00D33DC1"/>
    <w:rsid w:val="00D33EAB"/>
    <w:rsid w:val="00D33FE5"/>
    <w:rsid w:val="00D34026"/>
    <w:rsid w:val="00D34028"/>
    <w:rsid w:val="00D34146"/>
    <w:rsid w:val="00D341C4"/>
    <w:rsid w:val="00D341C8"/>
    <w:rsid w:val="00D34286"/>
    <w:rsid w:val="00D344E0"/>
    <w:rsid w:val="00D3456F"/>
    <w:rsid w:val="00D34656"/>
    <w:rsid w:val="00D34869"/>
    <w:rsid w:val="00D34938"/>
    <w:rsid w:val="00D34939"/>
    <w:rsid w:val="00D3499A"/>
    <w:rsid w:val="00D34A60"/>
    <w:rsid w:val="00D34A76"/>
    <w:rsid w:val="00D34B5E"/>
    <w:rsid w:val="00D34D4A"/>
    <w:rsid w:val="00D34E5C"/>
    <w:rsid w:val="00D34E89"/>
    <w:rsid w:val="00D34EEC"/>
    <w:rsid w:val="00D34F59"/>
    <w:rsid w:val="00D3500D"/>
    <w:rsid w:val="00D35134"/>
    <w:rsid w:val="00D35230"/>
    <w:rsid w:val="00D353C8"/>
    <w:rsid w:val="00D35724"/>
    <w:rsid w:val="00D35851"/>
    <w:rsid w:val="00D35929"/>
    <w:rsid w:val="00D35998"/>
    <w:rsid w:val="00D35B80"/>
    <w:rsid w:val="00D35C66"/>
    <w:rsid w:val="00D35F1A"/>
    <w:rsid w:val="00D35F28"/>
    <w:rsid w:val="00D35FBF"/>
    <w:rsid w:val="00D35FD5"/>
    <w:rsid w:val="00D36078"/>
    <w:rsid w:val="00D36290"/>
    <w:rsid w:val="00D36306"/>
    <w:rsid w:val="00D3638E"/>
    <w:rsid w:val="00D36725"/>
    <w:rsid w:val="00D3679F"/>
    <w:rsid w:val="00D36876"/>
    <w:rsid w:val="00D368EB"/>
    <w:rsid w:val="00D3692C"/>
    <w:rsid w:val="00D36CD5"/>
    <w:rsid w:val="00D36D16"/>
    <w:rsid w:val="00D36D80"/>
    <w:rsid w:val="00D36EC5"/>
    <w:rsid w:val="00D36F00"/>
    <w:rsid w:val="00D36F30"/>
    <w:rsid w:val="00D37187"/>
    <w:rsid w:val="00D372B1"/>
    <w:rsid w:val="00D3799D"/>
    <w:rsid w:val="00D37AE5"/>
    <w:rsid w:val="00D37C18"/>
    <w:rsid w:val="00D37C5C"/>
    <w:rsid w:val="00D37C93"/>
    <w:rsid w:val="00D37CFF"/>
    <w:rsid w:val="00D37E81"/>
    <w:rsid w:val="00D37EE0"/>
    <w:rsid w:val="00D4004A"/>
    <w:rsid w:val="00D40110"/>
    <w:rsid w:val="00D40250"/>
    <w:rsid w:val="00D40292"/>
    <w:rsid w:val="00D404F0"/>
    <w:rsid w:val="00D40873"/>
    <w:rsid w:val="00D408CA"/>
    <w:rsid w:val="00D408D1"/>
    <w:rsid w:val="00D409CA"/>
    <w:rsid w:val="00D40B69"/>
    <w:rsid w:val="00D40BCA"/>
    <w:rsid w:val="00D40C9C"/>
    <w:rsid w:val="00D40D11"/>
    <w:rsid w:val="00D40DA5"/>
    <w:rsid w:val="00D40E18"/>
    <w:rsid w:val="00D40EB8"/>
    <w:rsid w:val="00D40F6A"/>
    <w:rsid w:val="00D40FA8"/>
    <w:rsid w:val="00D41143"/>
    <w:rsid w:val="00D41248"/>
    <w:rsid w:val="00D4127A"/>
    <w:rsid w:val="00D414AB"/>
    <w:rsid w:val="00D415C2"/>
    <w:rsid w:val="00D41730"/>
    <w:rsid w:val="00D4180D"/>
    <w:rsid w:val="00D41B44"/>
    <w:rsid w:val="00D41B4A"/>
    <w:rsid w:val="00D41BF8"/>
    <w:rsid w:val="00D41FBA"/>
    <w:rsid w:val="00D4206C"/>
    <w:rsid w:val="00D42159"/>
    <w:rsid w:val="00D42160"/>
    <w:rsid w:val="00D424BE"/>
    <w:rsid w:val="00D42540"/>
    <w:rsid w:val="00D42541"/>
    <w:rsid w:val="00D427D3"/>
    <w:rsid w:val="00D42868"/>
    <w:rsid w:val="00D4299F"/>
    <w:rsid w:val="00D42A03"/>
    <w:rsid w:val="00D42C79"/>
    <w:rsid w:val="00D42D14"/>
    <w:rsid w:val="00D42DD0"/>
    <w:rsid w:val="00D42F44"/>
    <w:rsid w:val="00D42F79"/>
    <w:rsid w:val="00D42FCA"/>
    <w:rsid w:val="00D43052"/>
    <w:rsid w:val="00D4308F"/>
    <w:rsid w:val="00D432AE"/>
    <w:rsid w:val="00D4358B"/>
    <w:rsid w:val="00D43CF3"/>
    <w:rsid w:val="00D43D34"/>
    <w:rsid w:val="00D43D7B"/>
    <w:rsid w:val="00D43DA4"/>
    <w:rsid w:val="00D43E61"/>
    <w:rsid w:val="00D43EB8"/>
    <w:rsid w:val="00D43EFD"/>
    <w:rsid w:val="00D440E5"/>
    <w:rsid w:val="00D440E6"/>
    <w:rsid w:val="00D440EF"/>
    <w:rsid w:val="00D4426D"/>
    <w:rsid w:val="00D44576"/>
    <w:rsid w:val="00D4465A"/>
    <w:rsid w:val="00D44732"/>
    <w:rsid w:val="00D44B17"/>
    <w:rsid w:val="00D44DC0"/>
    <w:rsid w:val="00D44DCC"/>
    <w:rsid w:val="00D44E20"/>
    <w:rsid w:val="00D44F30"/>
    <w:rsid w:val="00D45110"/>
    <w:rsid w:val="00D45463"/>
    <w:rsid w:val="00D4553C"/>
    <w:rsid w:val="00D4568C"/>
    <w:rsid w:val="00D4587A"/>
    <w:rsid w:val="00D4587E"/>
    <w:rsid w:val="00D458AF"/>
    <w:rsid w:val="00D45996"/>
    <w:rsid w:val="00D45AD0"/>
    <w:rsid w:val="00D45DF4"/>
    <w:rsid w:val="00D45E66"/>
    <w:rsid w:val="00D46004"/>
    <w:rsid w:val="00D4606C"/>
    <w:rsid w:val="00D4608F"/>
    <w:rsid w:val="00D462E3"/>
    <w:rsid w:val="00D46481"/>
    <w:rsid w:val="00D4649B"/>
    <w:rsid w:val="00D46981"/>
    <w:rsid w:val="00D469C3"/>
    <w:rsid w:val="00D46A91"/>
    <w:rsid w:val="00D46B14"/>
    <w:rsid w:val="00D46C0E"/>
    <w:rsid w:val="00D46E96"/>
    <w:rsid w:val="00D46F5E"/>
    <w:rsid w:val="00D46FC3"/>
    <w:rsid w:val="00D47049"/>
    <w:rsid w:val="00D47076"/>
    <w:rsid w:val="00D470FB"/>
    <w:rsid w:val="00D47371"/>
    <w:rsid w:val="00D47551"/>
    <w:rsid w:val="00D4759D"/>
    <w:rsid w:val="00D475BD"/>
    <w:rsid w:val="00D479BE"/>
    <w:rsid w:val="00D47AF5"/>
    <w:rsid w:val="00D47B89"/>
    <w:rsid w:val="00D47BB8"/>
    <w:rsid w:val="00D47BBC"/>
    <w:rsid w:val="00D47C63"/>
    <w:rsid w:val="00D47C7C"/>
    <w:rsid w:val="00D47DFF"/>
    <w:rsid w:val="00D50041"/>
    <w:rsid w:val="00D50094"/>
    <w:rsid w:val="00D50211"/>
    <w:rsid w:val="00D50239"/>
    <w:rsid w:val="00D503BB"/>
    <w:rsid w:val="00D50588"/>
    <w:rsid w:val="00D506A3"/>
    <w:rsid w:val="00D508DA"/>
    <w:rsid w:val="00D50A6B"/>
    <w:rsid w:val="00D50B19"/>
    <w:rsid w:val="00D50B9A"/>
    <w:rsid w:val="00D50C60"/>
    <w:rsid w:val="00D50CCD"/>
    <w:rsid w:val="00D50D66"/>
    <w:rsid w:val="00D50DB1"/>
    <w:rsid w:val="00D5108B"/>
    <w:rsid w:val="00D510D4"/>
    <w:rsid w:val="00D5125E"/>
    <w:rsid w:val="00D513C2"/>
    <w:rsid w:val="00D51602"/>
    <w:rsid w:val="00D51667"/>
    <w:rsid w:val="00D517F1"/>
    <w:rsid w:val="00D51AF6"/>
    <w:rsid w:val="00D51B3A"/>
    <w:rsid w:val="00D51C36"/>
    <w:rsid w:val="00D51F70"/>
    <w:rsid w:val="00D51FFA"/>
    <w:rsid w:val="00D522FE"/>
    <w:rsid w:val="00D52323"/>
    <w:rsid w:val="00D52403"/>
    <w:rsid w:val="00D524FD"/>
    <w:rsid w:val="00D52783"/>
    <w:rsid w:val="00D529DF"/>
    <w:rsid w:val="00D52E07"/>
    <w:rsid w:val="00D531F7"/>
    <w:rsid w:val="00D53366"/>
    <w:rsid w:val="00D5343A"/>
    <w:rsid w:val="00D53448"/>
    <w:rsid w:val="00D534F2"/>
    <w:rsid w:val="00D535EF"/>
    <w:rsid w:val="00D53655"/>
    <w:rsid w:val="00D538B5"/>
    <w:rsid w:val="00D53993"/>
    <w:rsid w:val="00D53A67"/>
    <w:rsid w:val="00D53C92"/>
    <w:rsid w:val="00D5401B"/>
    <w:rsid w:val="00D5403D"/>
    <w:rsid w:val="00D54076"/>
    <w:rsid w:val="00D541A9"/>
    <w:rsid w:val="00D54574"/>
    <w:rsid w:val="00D545B0"/>
    <w:rsid w:val="00D545B5"/>
    <w:rsid w:val="00D54653"/>
    <w:rsid w:val="00D54733"/>
    <w:rsid w:val="00D54749"/>
    <w:rsid w:val="00D547DC"/>
    <w:rsid w:val="00D549C1"/>
    <w:rsid w:val="00D54B2D"/>
    <w:rsid w:val="00D551B1"/>
    <w:rsid w:val="00D55260"/>
    <w:rsid w:val="00D55385"/>
    <w:rsid w:val="00D554FF"/>
    <w:rsid w:val="00D55684"/>
    <w:rsid w:val="00D55724"/>
    <w:rsid w:val="00D55840"/>
    <w:rsid w:val="00D558C3"/>
    <w:rsid w:val="00D55A18"/>
    <w:rsid w:val="00D55A2E"/>
    <w:rsid w:val="00D55B1C"/>
    <w:rsid w:val="00D55C97"/>
    <w:rsid w:val="00D55E72"/>
    <w:rsid w:val="00D55F8D"/>
    <w:rsid w:val="00D562B6"/>
    <w:rsid w:val="00D5632A"/>
    <w:rsid w:val="00D5638D"/>
    <w:rsid w:val="00D5672F"/>
    <w:rsid w:val="00D567B7"/>
    <w:rsid w:val="00D56D60"/>
    <w:rsid w:val="00D56D87"/>
    <w:rsid w:val="00D56DEE"/>
    <w:rsid w:val="00D56FBC"/>
    <w:rsid w:val="00D56FC2"/>
    <w:rsid w:val="00D57064"/>
    <w:rsid w:val="00D57334"/>
    <w:rsid w:val="00D57570"/>
    <w:rsid w:val="00D575D3"/>
    <w:rsid w:val="00D5760D"/>
    <w:rsid w:val="00D576C4"/>
    <w:rsid w:val="00D5798F"/>
    <w:rsid w:val="00D57A0F"/>
    <w:rsid w:val="00D57A93"/>
    <w:rsid w:val="00D57AE9"/>
    <w:rsid w:val="00D57AF7"/>
    <w:rsid w:val="00D57BD1"/>
    <w:rsid w:val="00D57F6A"/>
    <w:rsid w:val="00D57FE0"/>
    <w:rsid w:val="00D57FF5"/>
    <w:rsid w:val="00D601DB"/>
    <w:rsid w:val="00D603BC"/>
    <w:rsid w:val="00D6051A"/>
    <w:rsid w:val="00D606D7"/>
    <w:rsid w:val="00D606F5"/>
    <w:rsid w:val="00D607A3"/>
    <w:rsid w:val="00D609D9"/>
    <w:rsid w:val="00D60D65"/>
    <w:rsid w:val="00D6106F"/>
    <w:rsid w:val="00D61073"/>
    <w:rsid w:val="00D6137D"/>
    <w:rsid w:val="00D61433"/>
    <w:rsid w:val="00D61452"/>
    <w:rsid w:val="00D614CC"/>
    <w:rsid w:val="00D616E3"/>
    <w:rsid w:val="00D6195E"/>
    <w:rsid w:val="00D619FE"/>
    <w:rsid w:val="00D61C49"/>
    <w:rsid w:val="00D61D1B"/>
    <w:rsid w:val="00D61EDA"/>
    <w:rsid w:val="00D61EDF"/>
    <w:rsid w:val="00D61FCB"/>
    <w:rsid w:val="00D62022"/>
    <w:rsid w:val="00D623E7"/>
    <w:rsid w:val="00D62499"/>
    <w:rsid w:val="00D6255D"/>
    <w:rsid w:val="00D627F2"/>
    <w:rsid w:val="00D62957"/>
    <w:rsid w:val="00D62968"/>
    <w:rsid w:val="00D62998"/>
    <w:rsid w:val="00D62A3D"/>
    <w:rsid w:val="00D62B32"/>
    <w:rsid w:val="00D62D0F"/>
    <w:rsid w:val="00D62E03"/>
    <w:rsid w:val="00D62E7E"/>
    <w:rsid w:val="00D62EB0"/>
    <w:rsid w:val="00D63059"/>
    <w:rsid w:val="00D6325B"/>
    <w:rsid w:val="00D634EC"/>
    <w:rsid w:val="00D63658"/>
    <w:rsid w:val="00D6369B"/>
    <w:rsid w:val="00D63891"/>
    <w:rsid w:val="00D639FE"/>
    <w:rsid w:val="00D63B29"/>
    <w:rsid w:val="00D63C0C"/>
    <w:rsid w:val="00D63C25"/>
    <w:rsid w:val="00D63F0C"/>
    <w:rsid w:val="00D64072"/>
    <w:rsid w:val="00D64165"/>
    <w:rsid w:val="00D641A0"/>
    <w:rsid w:val="00D6424D"/>
    <w:rsid w:val="00D642CE"/>
    <w:rsid w:val="00D645CF"/>
    <w:rsid w:val="00D64801"/>
    <w:rsid w:val="00D64906"/>
    <w:rsid w:val="00D6491A"/>
    <w:rsid w:val="00D64A4D"/>
    <w:rsid w:val="00D64B85"/>
    <w:rsid w:val="00D64BDD"/>
    <w:rsid w:val="00D64BFF"/>
    <w:rsid w:val="00D64D1C"/>
    <w:rsid w:val="00D64D22"/>
    <w:rsid w:val="00D64EC4"/>
    <w:rsid w:val="00D64F1B"/>
    <w:rsid w:val="00D652B3"/>
    <w:rsid w:val="00D652EA"/>
    <w:rsid w:val="00D65397"/>
    <w:rsid w:val="00D654B9"/>
    <w:rsid w:val="00D65704"/>
    <w:rsid w:val="00D659B2"/>
    <w:rsid w:val="00D65A62"/>
    <w:rsid w:val="00D65AD6"/>
    <w:rsid w:val="00D65B61"/>
    <w:rsid w:val="00D65CD5"/>
    <w:rsid w:val="00D65E17"/>
    <w:rsid w:val="00D65E32"/>
    <w:rsid w:val="00D65E88"/>
    <w:rsid w:val="00D65FA5"/>
    <w:rsid w:val="00D661B9"/>
    <w:rsid w:val="00D66216"/>
    <w:rsid w:val="00D662C8"/>
    <w:rsid w:val="00D6676C"/>
    <w:rsid w:val="00D66968"/>
    <w:rsid w:val="00D669A6"/>
    <w:rsid w:val="00D669E7"/>
    <w:rsid w:val="00D66BC7"/>
    <w:rsid w:val="00D66CA6"/>
    <w:rsid w:val="00D66D17"/>
    <w:rsid w:val="00D66F63"/>
    <w:rsid w:val="00D67116"/>
    <w:rsid w:val="00D672B4"/>
    <w:rsid w:val="00D6735B"/>
    <w:rsid w:val="00D673AE"/>
    <w:rsid w:val="00D674D0"/>
    <w:rsid w:val="00D67784"/>
    <w:rsid w:val="00D67A1A"/>
    <w:rsid w:val="00D67E26"/>
    <w:rsid w:val="00D67EE0"/>
    <w:rsid w:val="00D7009D"/>
    <w:rsid w:val="00D70477"/>
    <w:rsid w:val="00D70542"/>
    <w:rsid w:val="00D7089C"/>
    <w:rsid w:val="00D708A3"/>
    <w:rsid w:val="00D70A12"/>
    <w:rsid w:val="00D70A8C"/>
    <w:rsid w:val="00D70D40"/>
    <w:rsid w:val="00D70E47"/>
    <w:rsid w:val="00D71034"/>
    <w:rsid w:val="00D71036"/>
    <w:rsid w:val="00D7105B"/>
    <w:rsid w:val="00D712C2"/>
    <w:rsid w:val="00D713A5"/>
    <w:rsid w:val="00D71490"/>
    <w:rsid w:val="00D71531"/>
    <w:rsid w:val="00D715C4"/>
    <w:rsid w:val="00D717D0"/>
    <w:rsid w:val="00D71DAD"/>
    <w:rsid w:val="00D721F0"/>
    <w:rsid w:val="00D721F5"/>
    <w:rsid w:val="00D7237B"/>
    <w:rsid w:val="00D723D9"/>
    <w:rsid w:val="00D72499"/>
    <w:rsid w:val="00D724EA"/>
    <w:rsid w:val="00D7254F"/>
    <w:rsid w:val="00D7261E"/>
    <w:rsid w:val="00D7299E"/>
    <w:rsid w:val="00D72B7E"/>
    <w:rsid w:val="00D72BED"/>
    <w:rsid w:val="00D72C19"/>
    <w:rsid w:val="00D72E3A"/>
    <w:rsid w:val="00D73635"/>
    <w:rsid w:val="00D73906"/>
    <w:rsid w:val="00D73966"/>
    <w:rsid w:val="00D73A18"/>
    <w:rsid w:val="00D73A36"/>
    <w:rsid w:val="00D73BB9"/>
    <w:rsid w:val="00D73CA7"/>
    <w:rsid w:val="00D73DD2"/>
    <w:rsid w:val="00D73EC0"/>
    <w:rsid w:val="00D73FC7"/>
    <w:rsid w:val="00D74006"/>
    <w:rsid w:val="00D7419A"/>
    <w:rsid w:val="00D74343"/>
    <w:rsid w:val="00D74352"/>
    <w:rsid w:val="00D74434"/>
    <w:rsid w:val="00D74667"/>
    <w:rsid w:val="00D746A5"/>
    <w:rsid w:val="00D74837"/>
    <w:rsid w:val="00D74D25"/>
    <w:rsid w:val="00D74D32"/>
    <w:rsid w:val="00D74F5E"/>
    <w:rsid w:val="00D74FBD"/>
    <w:rsid w:val="00D74FE3"/>
    <w:rsid w:val="00D75131"/>
    <w:rsid w:val="00D752C1"/>
    <w:rsid w:val="00D75325"/>
    <w:rsid w:val="00D753FC"/>
    <w:rsid w:val="00D7549D"/>
    <w:rsid w:val="00D75521"/>
    <w:rsid w:val="00D75591"/>
    <w:rsid w:val="00D7563E"/>
    <w:rsid w:val="00D7566D"/>
    <w:rsid w:val="00D757FB"/>
    <w:rsid w:val="00D759BE"/>
    <w:rsid w:val="00D759D6"/>
    <w:rsid w:val="00D75D5D"/>
    <w:rsid w:val="00D75D99"/>
    <w:rsid w:val="00D75DB8"/>
    <w:rsid w:val="00D75E4C"/>
    <w:rsid w:val="00D75EAD"/>
    <w:rsid w:val="00D75EEA"/>
    <w:rsid w:val="00D75FD7"/>
    <w:rsid w:val="00D760B1"/>
    <w:rsid w:val="00D76170"/>
    <w:rsid w:val="00D761CE"/>
    <w:rsid w:val="00D76260"/>
    <w:rsid w:val="00D76299"/>
    <w:rsid w:val="00D764BE"/>
    <w:rsid w:val="00D766CD"/>
    <w:rsid w:val="00D76722"/>
    <w:rsid w:val="00D76765"/>
    <w:rsid w:val="00D769AE"/>
    <w:rsid w:val="00D769C0"/>
    <w:rsid w:val="00D76AC5"/>
    <w:rsid w:val="00D76B24"/>
    <w:rsid w:val="00D76CE0"/>
    <w:rsid w:val="00D76DEB"/>
    <w:rsid w:val="00D76E30"/>
    <w:rsid w:val="00D76E75"/>
    <w:rsid w:val="00D76F8D"/>
    <w:rsid w:val="00D76FAA"/>
    <w:rsid w:val="00D76FF3"/>
    <w:rsid w:val="00D77244"/>
    <w:rsid w:val="00D77469"/>
    <w:rsid w:val="00D77A63"/>
    <w:rsid w:val="00D77AD5"/>
    <w:rsid w:val="00D77BC8"/>
    <w:rsid w:val="00D77D86"/>
    <w:rsid w:val="00D77FB8"/>
    <w:rsid w:val="00D8012A"/>
    <w:rsid w:val="00D801BC"/>
    <w:rsid w:val="00D802E3"/>
    <w:rsid w:val="00D80548"/>
    <w:rsid w:val="00D805AF"/>
    <w:rsid w:val="00D80753"/>
    <w:rsid w:val="00D807AA"/>
    <w:rsid w:val="00D80951"/>
    <w:rsid w:val="00D80A3F"/>
    <w:rsid w:val="00D80A91"/>
    <w:rsid w:val="00D80CB6"/>
    <w:rsid w:val="00D80CF6"/>
    <w:rsid w:val="00D80D03"/>
    <w:rsid w:val="00D80D3E"/>
    <w:rsid w:val="00D80E57"/>
    <w:rsid w:val="00D80F26"/>
    <w:rsid w:val="00D80F83"/>
    <w:rsid w:val="00D810B7"/>
    <w:rsid w:val="00D811F4"/>
    <w:rsid w:val="00D8124B"/>
    <w:rsid w:val="00D81875"/>
    <w:rsid w:val="00D81A76"/>
    <w:rsid w:val="00D81ADA"/>
    <w:rsid w:val="00D81CC7"/>
    <w:rsid w:val="00D81D98"/>
    <w:rsid w:val="00D81E40"/>
    <w:rsid w:val="00D82124"/>
    <w:rsid w:val="00D82344"/>
    <w:rsid w:val="00D82401"/>
    <w:rsid w:val="00D8241D"/>
    <w:rsid w:val="00D824FD"/>
    <w:rsid w:val="00D8251C"/>
    <w:rsid w:val="00D82584"/>
    <w:rsid w:val="00D8281E"/>
    <w:rsid w:val="00D829C9"/>
    <w:rsid w:val="00D82A3A"/>
    <w:rsid w:val="00D82B32"/>
    <w:rsid w:val="00D82C37"/>
    <w:rsid w:val="00D82C6B"/>
    <w:rsid w:val="00D82D0A"/>
    <w:rsid w:val="00D82DBB"/>
    <w:rsid w:val="00D82E5A"/>
    <w:rsid w:val="00D82EE0"/>
    <w:rsid w:val="00D82FD0"/>
    <w:rsid w:val="00D82FFE"/>
    <w:rsid w:val="00D83000"/>
    <w:rsid w:val="00D833D9"/>
    <w:rsid w:val="00D83982"/>
    <w:rsid w:val="00D83AE2"/>
    <w:rsid w:val="00D83CAC"/>
    <w:rsid w:val="00D83D09"/>
    <w:rsid w:val="00D83E19"/>
    <w:rsid w:val="00D83F8F"/>
    <w:rsid w:val="00D84287"/>
    <w:rsid w:val="00D84315"/>
    <w:rsid w:val="00D84467"/>
    <w:rsid w:val="00D844CC"/>
    <w:rsid w:val="00D845A0"/>
    <w:rsid w:val="00D847DF"/>
    <w:rsid w:val="00D8486A"/>
    <w:rsid w:val="00D8495A"/>
    <w:rsid w:val="00D8498B"/>
    <w:rsid w:val="00D8498F"/>
    <w:rsid w:val="00D84A19"/>
    <w:rsid w:val="00D84AD1"/>
    <w:rsid w:val="00D84C6D"/>
    <w:rsid w:val="00D84C7D"/>
    <w:rsid w:val="00D84CF2"/>
    <w:rsid w:val="00D84D16"/>
    <w:rsid w:val="00D84D18"/>
    <w:rsid w:val="00D84D40"/>
    <w:rsid w:val="00D84D49"/>
    <w:rsid w:val="00D84DA6"/>
    <w:rsid w:val="00D84E36"/>
    <w:rsid w:val="00D84E9A"/>
    <w:rsid w:val="00D84EA7"/>
    <w:rsid w:val="00D85038"/>
    <w:rsid w:val="00D850FA"/>
    <w:rsid w:val="00D85115"/>
    <w:rsid w:val="00D85207"/>
    <w:rsid w:val="00D85279"/>
    <w:rsid w:val="00D852B1"/>
    <w:rsid w:val="00D853A2"/>
    <w:rsid w:val="00D8548E"/>
    <w:rsid w:val="00D855EA"/>
    <w:rsid w:val="00D85BB3"/>
    <w:rsid w:val="00D85BF6"/>
    <w:rsid w:val="00D85C35"/>
    <w:rsid w:val="00D85CB5"/>
    <w:rsid w:val="00D85E9C"/>
    <w:rsid w:val="00D85ECD"/>
    <w:rsid w:val="00D85EF3"/>
    <w:rsid w:val="00D86150"/>
    <w:rsid w:val="00D862F5"/>
    <w:rsid w:val="00D86505"/>
    <w:rsid w:val="00D865A7"/>
    <w:rsid w:val="00D865CB"/>
    <w:rsid w:val="00D866A5"/>
    <w:rsid w:val="00D86A6F"/>
    <w:rsid w:val="00D86E21"/>
    <w:rsid w:val="00D86E36"/>
    <w:rsid w:val="00D87006"/>
    <w:rsid w:val="00D870D5"/>
    <w:rsid w:val="00D870F0"/>
    <w:rsid w:val="00D87121"/>
    <w:rsid w:val="00D87135"/>
    <w:rsid w:val="00D87433"/>
    <w:rsid w:val="00D87462"/>
    <w:rsid w:val="00D87648"/>
    <w:rsid w:val="00D876BD"/>
    <w:rsid w:val="00D8792B"/>
    <w:rsid w:val="00D87988"/>
    <w:rsid w:val="00D87A55"/>
    <w:rsid w:val="00D87BEB"/>
    <w:rsid w:val="00D87C48"/>
    <w:rsid w:val="00D87E22"/>
    <w:rsid w:val="00D87F10"/>
    <w:rsid w:val="00D87F2F"/>
    <w:rsid w:val="00D901E0"/>
    <w:rsid w:val="00D90334"/>
    <w:rsid w:val="00D905CB"/>
    <w:rsid w:val="00D909FF"/>
    <w:rsid w:val="00D90AE5"/>
    <w:rsid w:val="00D90BBD"/>
    <w:rsid w:val="00D90EDE"/>
    <w:rsid w:val="00D90FD5"/>
    <w:rsid w:val="00D91147"/>
    <w:rsid w:val="00D91194"/>
    <w:rsid w:val="00D91249"/>
    <w:rsid w:val="00D913AE"/>
    <w:rsid w:val="00D91631"/>
    <w:rsid w:val="00D916B3"/>
    <w:rsid w:val="00D91C6C"/>
    <w:rsid w:val="00D91CA0"/>
    <w:rsid w:val="00D91CBE"/>
    <w:rsid w:val="00D91D48"/>
    <w:rsid w:val="00D91D7E"/>
    <w:rsid w:val="00D91F10"/>
    <w:rsid w:val="00D926BC"/>
    <w:rsid w:val="00D92773"/>
    <w:rsid w:val="00D92817"/>
    <w:rsid w:val="00D9287A"/>
    <w:rsid w:val="00D92A68"/>
    <w:rsid w:val="00D92B1C"/>
    <w:rsid w:val="00D92C1D"/>
    <w:rsid w:val="00D92E73"/>
    <w:rsid w:val="00D93094"/>
    <w:rsid w:val="00D9309C"/>
    <w:rsid w:val="00D93191"/>
    <w:rsid w:val="00D932BB"/>
    <w:rsid w:val="00D932BF"/>
    <w:rsid w:val="00D932D3"/>
    <w:rsid w:val="00D9366C"/>
    <w:rsid w:val="00D93831"/>
    <w:rsid w:val="00D938FC"/>
    <w:rsid w:val="00D939D1"/>
    <w:rsid w:val="00D93A5E"/>
    <w:rsid w:val="00D93A6C"/>
    <w:rsid w:val="00D93BB8"/>
    <w:rsid w:val="00D93D0B"/>
    <w:rsid w:val="00D93D23"/>
    <w:rsid w:val="00D93E21"/>
    <w:rsid w:val="00D93F62"/>
    <w:rsid w:val="00D93FBC"/>
    <w:rsid w:val="00D93FEA"/>
    <w:rsid w:val="00D94147"/>
    <w:rsid w:val="00D942C8"/>
    <w:rsid w:val="00D94373"/>
    <w:rsid w:val="00D9459C"/>
    <w:rsid w:val="00D948E1"/>
    <w:rsid w:val="00D94B22"/>
    <w:rsid w:val="00D94C13"/>
    <w:rsid w:val="00D94C26"/>
    <w:rsid w:val="00D94D70"/>
    <w:rsid w:val="00D94E26"/>
    <w:rsid w:val="00D95253"/>
    <w:rsid w:val="00D953FC"/>
    <w:rsid w:val="00D953FE"/>
    <w:rsid w:val="00D9546A"/>
    <w:rsid w:val="00D95669"/>
    <w:rsid w:val="00D957EE"/>
    <w:rsid w:val="00D95824"/>
    <w:rsid w:val="00D95A9E"/>
    <w:rsid w:val="00D95CE1"/>
    <w:rsid w:val="00D95E22"/>
    <w:rsid w:val="00D95F91"/>
    <w:rsid w:val="00D95FBF"/>
    <w:rsid w:val="00D96190"/>
    <w:rsid w:val="00D96588"/>
    <w:rsid w:val="00D96827"/>
    <w:rsid w:val="00D96AD2"/>
    <w:rsid w:val="00D96C1D"/>
    <w:rsid w:val="00D96C79"/>
    <w:rsid w:val="00D96C7C"/>
    <w:rsid w:val="00D96DD7"/>
    <w:rsid w:val="00D970D3"/>
    <w:rsid w:val="00D971E0"/>
    <w:rsid w:val="00D97244"/>
    <w:rsid w:val="00D97334"/>
    <w:rsid w:val="00D97535"/>
    <w:rsid w:val="00D97984"/>
    <w:rsid w:val="00D979A9"/>
    <w:rsid w:val="00D979B0"/>
    <w:rsid w:val="00D97DA2"/>
    <w:rsid w:val="00D97DF4"/>
    <w:rsid w:val="00D97E55"/>
    <w:rsid w:val="00DA0028"/>
    <w:rsid w:val="00DA0034"/>
    <w:rsid w:val="00DA0146"/>
    <w:rsid w:val="00DA020E"/>
    <w:rsid w:val="00DA02B4"/>
    <w:rsid w:val="00DA02F0"/>
    <w:rsid w:val="00DA040B"/>
    <w:rsid w:val="00DA06A9"/>
    <w:rsid w:val="00DA0798"/>
    <w:rsid w:val="00DA082E"/>
    <w:rsid w:val="00DA0846"/>
    <w:rsid w:val="00DA088D"/>
    <w:rsid w:val="00DA08AC"/>
    <w:rsid w:val="00DA08DF"/>
    <w:rsid w:val="00DA09D3"/>
    <w:rsid w:val="00DA0AF3"/>
    <w:rsid w:val="00DA0B15"/>
    <w:rsid w:val="00DA0B30"/>
    <w:rsid w:val="00DA0B9F"/>
    <w:rsid w:val="00DA0BEE"/>
    <w:rsid w:val="00DA0D21"/>
    <w:rsid w:val="00DA0D95"/>
    <w:rsid w:val="00DA0E1F"/>
    <w:rsid w:val="00DA0EEA"/>
    <w:rsid w:val="00DA0F1F"/>
    <w:rsid w:val="00DA10B2"/>
    <w:rsid w:val="00DA10D3"/>
    <w:rsid w:val="00DA10D6"/>
    <w:rsid w:val="00DA123F"/>
    <w:rsid w:val="00DA1484"/>
    <w:rsid w:val="00DA14DC"/>
    <w:rsid w:val="00DA156F"/>
    <w:rsid w:val="00DA1B3E"/>
    <w:rsid w:val="00DA1E43"/>
    <w:rsid w:val="00DA1E67"/>
    <w:rsid w:val="00DA1E8B"/>
    <w:rsid w:val="00DA1FB5"/>
    <w:rsid w:val="00DA2298"/>
    <w:rsid w:val="00DA22BA"/>
    <w:rsid w:val="00DA2518"/>
    <w:rsid w:val="00DA2697"/>
    <w:rsid w:val="00DA2746"/>
    <w:rsid w:val="00DA27B8"/>
    <w:rsid w:val="00DA287E"/>
    <w:rsid w:val="00DA28B9"/>
    <w:rsid w:val="00DA29E9"/>
    <w:rsid w:val="00DA2B5F"/>
    <w:rsid w:val="00DA2BFC"/>
    <w:rsid w:val="00DA2D40"/>
    <w:rsid w:val="00DA2E4F"/>
    <w:rsid w:val="00DA2E92"/>
    <w:rsid w:val="00DA2F7E"/>
    <w:rsid w:val="00DA3048"/>
    <w:rsid w:val="00DA30A8"/>
    <w:rsid w:val="00DA30EC"/>
    <w:rsid w:val="00DA314F"/>
    <w:rsid w:val="00DA3155"/>
    <w:rsid w:val="00DA32C3"/>
    <w:rsid w:val="00DA33B6"/>
    <w:rsid w:val="00DA33FA"/>
    <w:rsid w:val="00DA347C"/>
    <w:rsid w:val="00DA3705"/>
    <w:rsid w:val="00DA3777"/>
    <w:rsid w:val="00DA37F1"/>
    <w:rsid w:val="00DA3896"/>
    <w:rsid w:val="00DA3A42"/>
    <w:rsid w:val="00DA3A55"/>
    <w:rsid w:val="00DA3B1F"/>
    <w:rsid w:val="00DA3CBF"/>
    <w:rsid w:val="00DA3DA6"/>
    <w:rsid w:val="00DA3DC9"/>
    <w:rsid w:val="00DA3E2C"/>
    <w:rsid w:val="00DA3EE0"/>
    <w:rsid w:val="00DA3FD2"/>
    <w:rsid w:val="00DA410B"/>
    <w:rsid w:val="00DA4143"/>
    <w:rsid w:val="00DA4272"/>
    <w:rsid w:val="00DA4347"/>
    <w:rsid w:val="00DA45DD"/>
    <w:rsid w:val="00DA4601"/>
    <w:rsid w:val="00DA46B5"/>
    <w:rsid w:val="00DA4742"/>
    <w:rsid w:val="00DA4D42"/>
    <w:rsid w:val="00DA4D6B"/>
    <w:rsid w:val="00DA4D6D"/>
    <w:rsid w:val="00DA4E5E"/>
    <w:rsid w:val="00DA4F11"/>
    <w:rsid w:val="00DA50F9"/>
    <w:rsid w:val="00DA512E"/>
    <w:rsid w:val="00DA526F"/>
    <w:rsid w:val="00DA52A2"/>
    <w:rsid w:val="00DA535D"/>
    <w:rsid w:val="00DA53B4"/>
    <w:rsid w:val="00DA543E"/>
    <w:rsid w:val="00DA5492"/>
    <w:rsid w:val="00DA552F"/>
    <w:rsid w:val="00DA55AD"/>
    <w:rsid w:val="00DA5914"/>
    <w:rsid w:val="00DA5AA9"/>
    <w:rsid w:val="00DA5BBE"/>
    <w:rsid w:val="00DA5CAE"/>
    <w:rsid w:val="00DA5D08"/>
    <w:rsid w:val="00DA5DF2"/>
    <w:rsid w:val="00DA5F1E"/>
    <w:rsid w:val="00DA5FA3"/>
    <w:rsid w:val="00DA607D"/>
    <w:rsid w:val="00DA63B9"/>
    <w:rsid w:val="00DA640C"/>
    <w:rsid w:val="00DA65BD"/>
    <w:rsid w:val="00DA65CC"/>
    <w:rsid w:val="00DA67B5"/>
    <w:rsid w:val="00DA68F1"/>
    <w:rsid w:val="00DA69D6"/>
    <w:rsid w:val="00DA6A11"/>
    <w:rsid w:val="00DA6AC0"/>
    <w:rsid w:val="00DA6BDB"/>
    <w:rsid w:val="00DA6C73"/>
    <w:rsid w:val="00DA6E45"/>
    <w:rsid w:val="00DA6FAA"/>
    <w:rsid w:val="00DA6FE4"/>
    <w:rsid w:val="00DA70BF"/>
    <w:rsid w:val="00DA7211"/>
    <w:rsid w:val="00DA72C5"/>
    <w:rsid w:val="00DA731C"/>
    <w:rsid w:val="00DA74A7"/>
    <w:rsid w:val="00DA74AA"/>
    <w:rsid w:val="00DA74FF"/>
    <w:rsid w:val="00DA7675"/>
    <w:rsid w:val="00DA7CE9"/>
    <w:rsid w:val="00DA7FAE"/>
    <w:rsid w:val="00DB001B"/>
    <w:rsid w:val="00DB00A1"/>
    <w:rsid w:val="00DB0216"/>
    <w:rsid w:val="00DB0476"/>
    <w:rsid w:val="00DB05A6"/>
    <w:rsid w:val="00DB06FF"/>
    <w:rsid w:val="00DB075D"/>
    <w:rsid w:val="00DB097A"/>
    <w:rsid w:val="00DB0A13"/>
    <w:rsid w:val="00DB0A46"/>
    <w:rsid w:val="00DB0A8D"/>
    <w:rsid w:val="00DB0B89"/>
    <w:rsid w:val="00DB0FAA"/>
    <w:rsid w:val="00DB1033"/>
    <w:rsid w:val="00DB104C"/>
    <w:rsid w:val="00DB12DA"/>
    <w:rsid w:val="00DB1368"/>
    <w:rsid w:val="00DB140C"/>
    <w:rsid w:val="00DB16DF"/>
    <w:rsid w:val="00DB1857"/>
    <w:rsid w:val="00DB1885"/>
    <w:rsid w:val="00DB18F4"/>
    <w:rsid w:val="00DB1A94"/>
    <w:rsid w:val="00DB1F19"/>
    <w:rsid w:val="00DB20AC"/>
    <w:rsid w:val="00DB2102"/>
    <w:rsid w:val="00DB2118"/>
    <w:rsid w:val="00DB21BD"/>
    <w:rsid w:val="00DB22D3"/>
    <w:rsid w:val="00DB250F"/>
    <w:rsid w:val="00DB2598"/>
    <w:rsid w:val="00DB2668"/>
    <w:rsid w:val="00DB2879"/>
    <w:rsid w:val="00DB2932"/>
    <w:rsid w:val="00DB29AF"/>
    <w:rsid w:val="00DB2A66"/>
    <w:rsid w:val="00DB2B11"/>
    <w:rsid w:val="00DB2B14"/>
    <w:rsid w:val="00DB2C57"/>
    <w:rsid w:val="00DB2C7B"/>
    <w:rsid w:val="00DB2DCD"/>
    <w:rsid w:val="00DB2F39"/>
    <w:rsid w:val="00DB3024"/>
    <w:rsid w:val="00DB30D2"/>
    <w:rsid w:val="00DB326D"/>
    <w:rsid w:val="00DB3280"/>
    <w:rsid w:val="00DB3316"/>
    <w:rsid w:val="00DB3449"/>
    <w:rsid w:val="00DB37C4"/>
    <w:rsid w:val="00DB37D8"/>
    <w:rsid w:val="00DB380F"/>
    <w:rsid w:val="00DB38AD"/>
    <w:rsid w:val="00DB38D9"/>
    <w:rsid w:val="00DB3ACA"/>
    <w:rsid w:val="00DB3B63"/>
    <w:rsid w:val="00DB3CCF"/>
    <w:rsid w:val="00DB3CFF"/>
    <w:rsid w:val="00DB3E3D"/>
    <w:rsid w:val="00DB40A4"/>
    <w:rsid w:val="00DB4104"/>
    <w:rsid w:val="00DB4701"/>
    <w:rsid w:val="00DB473C"/>
    <w:rsid w:val="00DB4772"/>
    <w:rsid w:val="00DB49FC"/>
    <w:rsid w:val="00DB4A25"/>
    <w:rsid w:val="00DB4D3F"/>
    <w:rsid w:val="00DB4E1A"/>
    <w:rsid w:val="00DB4E76"/>
    <w:rsid w:val="00DB4EEB"/>
    <w:rsid w:val="00DB4F22"/>
    <w:rsid w:val="00DB4F4D"/>
    <w:rsid w:val="00DB4F6D"/>
    <w:rsid w:val="00DB5006"/>
    <w:rsid w:val="00DB555D"/>
    <w:rsid w:val="00DB575D"/>
    <w:rsid w:val="00DB586F"/>
    <w:rsid w:val="00DB59E1"/>
    <w:rsid w:val="00DB5A4D"/>
    <w:rsid w:val="00DB5B3E"/>
    <w:rsid w:val="00DB5C4E"/>
    <w:rsid w:val="00DB607E"/>
    <w:rsid w:val="00DB609C"/>
    <w:rsid w:val="00DB627A"/>
    <w:rsid w:val="00DB66AA"/>
    <w:rsid w:val="00DB6911"/>
    <w:rsid w:val="00DB69CB"/>
    <w:rsid w:val="00DB69EE"/>
    <w:rsid w:val="00DB6A8D"/>
    <w:rsid w:val="00DB6DC4"/>
    <w:rsid w:val="00DB6E28"/>
    <w:rsid w:val="00DB6FA7"/>
    <w:rsid w:val="00DB7060"/>
    <w:rsid w:val="00DB70B9"/>
    <w:rsid w:val="00DB72AE"/>
    <w:rsid w:val="00DB7462"/>
    <w:rsid w:val="00DB75D9"/>
    <w:rsid w:val="00DB75E0"/>
    <w:rsid w:val="00DB75E2"/>
    <w:rsid w:val="00DB779C"/>
    <w:rsid w:val="00DB78C0"/>
    <w:rsid w:val="00DB78F5"/>
    <w:rsid w:val="00DB78F6"/>
    <w:rsid w:val="00DB79FC"/>
    <w:rsid w:val="00DB7D19"/>
    <w:rsid w:val="00DB7DE1"/>
    <w:rsid w:val="00DC0108"/>
    <w:rsid w:val="00DC01B9"/>
    <w:rsid w:val="00DC0228"/>
    <w:rsid w:val="00DC031B"/>
    <w:rsid w:val="00DC03E4"/>
    <w:rsid w:val="00DC0415"/>
    <w:rsid w:val="00DC0540"/>
    <w:rsid w:val="00DC05F7"/>
    <w:rsid w:val="00DC0781"/>
    <w:rsid w:val="00DC0802"/>
    <w:rsid w:val="00DC0BBF"/>
    <w:rsid w:val="00DC0C8A"/>
    <w:rsid w:val="00DC0C90"/>
    <w:rsid w:val="00DC0CD8"/>
    <w:rsid w:val="00DC0F1D"/>
    <w:rsid w:val="00DC0F4F"/>
    <w:rsid w:val="00DC104D"/>
    <w:rsid w:val="00DC10BC"/>
    <w:rsid w:val="00DC12B6"/>
    <w:rsid w:val="00DC12C9"/>
    <w:rsid w:val="00DC13AE"/>
    <w:rsid w:val="00DC141F"/>
    <w:rsid w:val="00DC145C"/>
    <w:rsid w:val="00DC14EF"/>
    <w:rsid w:val="00DC177D"/>
    <w:rsid w:val="00DC17C9"/>
    <w:rsid w:val="00DC18FF"/>
    <w:rsid w:val="00DC1AD7"/>
    <w:rsid w:val="00DC1BCE"/>
    <w:rsid w:val="00DC1E9E"/>
    <w:rsid w:val="00DC200C"/>
    <w:rsid w:val="00DC21F6"/>
    <w:rsid w:val="00DC229C"/>
    <w:rsid w:val="00DC23B2"/>
    <w:rsid w:val="00DC2490"/>
    <w:rsid w:val="00DC25B3"/>
    <w:rsid w:val="00DC2657"/>
    <w:rsid w:val="00DC27F5"/>
    <w:rsid w:val="00DC2849"/>
    <w:rsid w:val="00DC28D8"/>
    <w:rsid w:val="00DC298B"/>
    <w:rsid w:val="00DC2AF2"/>
    <w:rsid w:val="00DC2C5F"/>
    <w:rsid w:val="00DC2C74"/>
    <w:rsid w:val="00DC2CAC"/>
    <w:rsid w:val="00DC2DFC"/>
    <w:rsid w:val="00DC2ED0"/>
    <w:rsid w:val="00DC3115"/>
    <w:rsid w:val="00DC3125"/>
    <w:rsid w:val="00DC3316"/>
    <w:rsid w:val="00DC3476"/>
    <w:rsid w:val="00DC34F1"/>
    <w:rsid w:val="00DC3696"/>
    <w:rsid w:val="00DC38AB"/>
    <w:rsid w:val="00DC38BC"/>
    <w:rsid w:val="00DC3CE3"/>
    <w:rsid w:val="00DC3CFF"/>
    <w:rsid w:val="00DC3FDD"/>
    <w:rsid w:val="00DC40AC"/>
    <w:rsid w:val="00DC43AC"/>
    <w:rsid w:val="00DC43D5"/>
    <w:rsid w:val="00DC449B"/>
    <w:rsid w:val="00DC45D0"/>
    <w:rsid w:val="00DC468E"/>
    <w:rsid w:val="00DC4690"/>
    <w:rsid w:val="00DC478D"/>
    <w:rsid w:val="00DC4792"/>
    <w:rsid w:val="00DC4817"/>
    <w:rsid w:val="00DC48EA"/>
    <w:rsid w:val="00DC48FC"/>
    <w:rsid w:val="00DC4909"/>
    <w:rsid w:val="00DC4A81"/>
    <w:rsid w:val="00DC4B4D"/>
    <w:rsid w:val="00DC4BB5"/>
    <w:rsid w:val="00DC4BBB"/>
    <w:rsid w:val="00DC4BD5"/>
    <w:rsid w:val="00DC4C5F"/>
    <w:rsid w:val="00DC50CA"/>
    <w:rsid w:val="00DC520E"/>
    <w:rsid w:val="00DC5263"/>
    <w:rsid w:val="00DC530C"/>
    <w:rsid w:val="00DC557A"/>
    <w:rsid w:val="00DC577A"/>
    <w:rsid w:val="00DC5A88"/>
    <w:rsid w:val="00DC5D1C"/>
    <w:rsid w:val="00DC5D96"/>
    <w:rsid w:val="00DC5DD4"/>
    <w:rsid w:val="00DC5EC6"/>
    <w:rsid w:val="00DC5F51"/>
    <w:rsid w:val="00DC5FA3"/>
    <w:rsid w:val="00DC604D"/>
    <w:rsid w:val="00DC60B2"/>
    <w:rsid w:val="00DC6160"/>
    <w:rsid w:val="00DC62DE"/>
    <w:rsid w:val="00DC631C"/>
    <w:rsid w:val="00DC64C7"/>
    <w:rsid w:val="00DC64F9"/>
    <w:rsid w:val="00DC66A8"/>
    <w:rsid w:val="00DC6899"/>
    <w:rsid w:val="00DC6A65"/>
    <w:rsid w:val="00DC6AFB"/>
    <w:rsid w:val="00DC6C20"/>
    <w:rsid w:val="00DC6C26"/>
    <w:rsid w:val="00DC6C33"/>
    <w:rsid w:val="00DC6C59"/>
    <w:rsid w:val="00DC6C92"/>
    <w:rsid w:val="00DC6CB8"/>
    <w:rsid w:val="00DC6D2F"/>
    <w:rsid w:val="00DC6D5E"/>
    <w:rsid w:val="00DC6DCB"/>
    <w:rsid w:val="00DC6E07"/>
    <w:rsid w:val="00DC7165"/>
    <w:rsid w:val="00DC7199"/>
    <w:rsid w:val="00DC7307"/>
    <w:rsid w:val="00DC737C"/>
    <w:rsid w:val="00DC73DA"/>
    <w:rsid w:val="00DC745E"/>
    <w:rsid w:val="00DC7633"/>
    <w:rsid w:val="00DC7725"/>
    <w:rsid w:val="00DC7A4A"/>
    <w:rsid w:val="00DC7A63"/>
    <w:rsid w:val="00DC7A74"/>
    <w:rsid w:val="00DC7B06"/>
    <w:rsid w:val="00DC7B60"/>
    <w:rsid w:val="00DC7DBB"/>
    <w:rsid w:val="00DC7E67"/>
    <w:rsid w:val="00DD0628"/>
    <w:rsid w:val="00DD0637"/>
    <w:rsid w:val="00DD0823"/>
    <w:rsid w:val="00DD08CE"/>
    <w:rsid w:val="00DD091F"/>
    <w:rsid w:val="00DD0B98"/>
    <w:rsid w:val="00DD0BC1"/>
    <w:rsid w:val="00DD0E18"/>
    <w:rsid w:val="00DD0F9B"/>
    <w:rsid w:val="00DD150C"/>
    <w:rsid w:val="00DD182B"/>
    <w:rsid w:val="00DD1BE0"/>
    <w:rsid w:val="00DD1C8A"/>
    <w:rsid w:val="00DD1CC8"/>
    <w:rsid w:val="00DD221B"/>
    <w:rsid w:val="00DD238E"/>
    <w:rsid w:val="00DD23D9"/>
    <w:rsid w:val="00DD2463"/>
    <w:rsid w:val="00DD24F1"/>
    <w:rsid w:val="00DD2583"/>
    <w:rsid w:val="00DD26CC"/>
    <w:rsid w:val="00DD27B3"/>
    <w:rsid w:val="00DD2A97"/>
    <w:rsid w:val="00DD2D6A"/>
    <w:rsid w:val="00DD300F"/>
    <w:rsid w:val="00DD306C"/>
    <w:rsid w:val="00DD3123"/>
    <w:rsid w:val="00DD3392"/>
    <w:rsid w:val="00DD3427"/>
    <w:rsid w:val="00DD3570"/>
    <w:rsid w:val="00DD3729"/>
    <w:rsid w:val="00DD3756"/>
    <w:rsid w:val="00DD3A59"/>
    <w:rsid w:val="00DD3B4C"/>
    <w:rsid w:val="00DD3C1E"/>
    <w:rsid w:val="00DD3C36"/>
    <w:rsid w:val="00DD3CF8"/>
    <w:rsid w:val="00DD3D07"/>
    <w:rsid w:val="00DD3D6B"/>
    <w:rsid w:val="00DD3DC3"/>
    <w:rsid w:val="00DD3DE5"/>
    <w:rsid w:val="00DD3E58"/>
    <w:rsid w:val="00DD3E65"/>
    <w:rsid w:val="00DD3FC1"/>
    <w:rsid w:val="00DD458C"/>
    <w:rsid w:val="00DD47BF"/>
    <w:rsid w:val="00DD47C0"/>
    <w:rsid w:val="00DD483D"/>
    <w:rsid w:val="00DD484C"/>
    <w:rsid w:val="00DD4BEE"/>
    <w:rsid w:val="00DD4DAD"/>
    <w:rsid w:val="00DD4F99"/>
    <w:rsid w:val="00DD5073"/>
    <w:rsid w:val="00DD5080"/>
    <w:rsid w:val="00DD5199"/>
    <w:rsid w:val="00DD52D9"/>
    <w:rsid w:val="00DD5342"/>
    <w:rsid w:val="00DD537C"/>
    <w:rsid w:val="00DD546E"/>
    <w:rsid w:val="00DD555C"/>
    <w:rsid w:val="00DD5601"/>
    <w:rsid w:val="00DD589F"/>
    <w:rsid w:val="00DD59EF"/>
    <w:rsid w:val="00DD5A57"/>
    <w:rsid w:val="00DD5A62"/>
    <w:rsid w:val="00DD5BC4"/>
    <w:rsid w:val="00DD5D7D"/>
    <w:rsid w:val="00DD5D9F"/>
    <w:rsid w:val="00DD5DF8"/>
    <w:rsid w:val="00DD5ED9"/>
    <w:rsid w:val="00DD6016"/>
    <w:rsid w:val="00DD6114"/>
    <w:rsid w:val="00DD6162"/>
    <w:rsid w:val="00DD62D2"/>
    <w:rsid w:val="00DD6461"/>
    <w:rsid w:val="00DD64B2"/>
    <w:rsid w:val="00DD650D"/>
    <w:rsid w:val="00DD66E0"/>
    <w:rsid w:val="00DD66F7"/>
    <w:rsid w:val="00DD6714"/>
    <w:rsid w:val="00DD6916"/>
    <w:rsid w:val="00DD6959"/>
    <w:rsid w:val="00DD6A66"/>
    <w:rsid w:val="00DD6C0E"/>
    <w:rsid w:val="00DD6E6D"/>
    <w:rsid w:val="00DD6EEA"/>
    <w:rsid w:val="00DD6F4B"/>
    <w:rsid w:val="00DD71EC"/>
    <w:rsid w:val="00DD7413"/>
    <w:rsid w:val="00DD7807"/>
    <w:rsid w:val="00DD782A"/>
    <w:rsid w:val="00DD786D"/>
    <w:rsid w:val="00DD7C35"/>
    <w:rsid w:val="00DD7CAE"/>
    <w:rsid w:val="00DD7CB6"/>
    <w:rsid w:val="00DD7CC2"/>
    <w:rsid w:val="00DD7D8E"/>
    <w:rsid w:val="00DD7E52"/>
    <w:rsid w:val="00DD7EAA"/>
    <w:rsid w:val="00DD7F72"/>
    <w:rsid w:val="00DE0028"/>
    <w:rsid w:val="00DE01CC"/>
    <w:rsid w:val="00DE02A2"/>
    <w:rsid w:val="00DE02CD"/>
    <w:rsid w:val="00DE03E7"/>
    <w:rsid w:val="00DE0405"/>
    <w:rsid w:val="00DE042D"/>
    <w:rsid w:val="00DE0539"/>
    <w:rsid w:val="00DE05A9"/>
    <w:rsid w:val="00DE0755"/>
    <w:rsid w:val="00DE082E"/>
    <w:rsid w:val="00DE09B3"/>
    <w:rsid w:val="00DE09BF"/>
    <w:rsid w:val="00DE0A0A"/>
    <w:rsid w:val="00DE0CB2"/>
    <w:rsid w:val="00DE0CBD"/>
    <w:rsid w:val="00DE0D34"/>
    <w:rsid w:val="00DE0E66"/>
    <w:rsid w:val="00DE0EFB"/>
    <w:rsid w:val="00DE0F71"/>
    <w:rsid w:val="00DE1276"/>
    <w:rsid w:val="00DE1280"/>
    <w:rsid w:val="00DE1313"/>
    <w:rsid w:val="00DE1350"/>
    <w:rsid w:val="00DE1352"/>
    <w:rsid w:val="00DE1572"/>
    <w:rsid w:val="00DE1702"/>
    <w:rsid w:val="00DE17AF"/>
    <w:rsid w:val="00DE18E1"/>
    <w:rsid w:val="00DE1956"/>
    <w:rsid w:val="00DE1B15"/>
    <w:rsid w:val="00DE1C26"/>
    <w:rsid w:val="00DE1C2C"/>
    <w:rsid w:val="00DE1C4F"/>
    <w:rsid w:val="00DE1CC8"/>
    <w:rsid w:val="00DE1DDA"/>
    <w:rsid w:val="00DE1EA3"/>
    <w:rsid w:val="00DE2069"/>
    <w:rsid w:val="00DE2095"/>
    <w:rsid w:val="00DE21FC"/>
    <w:rsid w:val="00DE224F"/>
    <w:rsid w:val="00DE2445"/>
    <w:rsid w:val="00DE244D"/>
    <w:rsid w:val="00DE24A4"/>
    <w:rsid w:val="00DE2519"/>
    <w:rsid w:val="00DE2791"/>
    <w:rsid w:val="00DE279B"/>
    <w:rsid w:val="00DE27D7"/>
    <w:rsid w:val="00DE29D3"/>
    <w:rsid w:val="00DE29E5"/>
    <w:rsid w:val="00DE2A42"/>
    <w:rsid w:val="00DE2AEA"/>
    <w:rsid w:val="00DE2DA1"/>
    <w:rsid w:val="00DE2F18"/>
    <w:rsid w:val="00DE3137"/>
    <w:rsid w:val="00DE331B"/>
    <w:rsid w:val="00DE3366"/>
    <w:rsid w:val="00DE33C7"/>
    <w:rsid w:val="00DE3581"/>
    <w:rsid w:val="00DE360B"/>
    <w:rsid w:val="00DE366D"/>
    <w:rsid w:val="00DE3CF4"/>
    <w:rsid w:val="00DE3E55"/>
    <w:rsid w:val="00DE3E60"/>
    <w:rsid w:val="00DE3F18"/>
    <w:rsid w:val="00DE4161"/>
    <w:rsid w:val="00DE41F9"/>
    <w:rsid w:val="00DE4338"/>
    <w:rsid w:val="00DE43B0"/>
    <w:rsid w:val="00DE4498"/>
    <w:rsid w:val="00DE451A"/>
    <w:rsid w:val="00DE4600"/>
    <w:rsid w:val="00DE4656"/>
    <w:rsid w:val="00DE471F"/>
    <w:rsid w:val="00DE472A"/>
    <w:rsid w:val="00DE4748"/>
    <w:rsid w:val="00DE4AA0"/>
    <w:rsid w:val="00DE4AB7"/>
    <w:rsid w:val="00DE4B71"/>
    <w:rsid w:val="00DE4C44"/>
    <w:rsid w:val="00DE4C5C"/>
    <w:rsid w:val="00DE4DE6"/>
    <w:rsid w:val="00DE5024"/>
    <w:rsid w:val="00DE5063"/>
    <w:rsid w:val="00DE51C4"/>
    <w:rsid w:val="00DE54F3"/>
    <w:rsid w:val="00DE5733"/>
    <w:rsid w:val="00DE5AE2"/>
    <w:rsid w:val="00DE5C88"/>
    <w:rsid w:val="00DE5CD2"/>
    <w:rsid w:val="00DE6168"/>
    <w:rsid w:val="00DE62F9"/>
    <w:rsid w:val="00DE6363"/>
    <w:rsid w:val="00DE63A9"/>
    <w:rsid w:val="00DE645E"/>
    <w:rsid w:val="00DE655A"/>
    <w:rsid w:val="00DE6697"/>
    <w:rsid w:val="00DE67DC"/>
    <w:rsid w:val="00DE6824"/>
    <w:rsid w:val="00DE684A"/>
    <w:rsid w:val="00DE6976"/>
    <w:rsid w:val="00DE6BDE"/>
    <w:rsid w:val="00DE6BEE"/>
    <w:rsid w:val="00DE6BF2"/>
    <w:rsid w:val="00DE6D79"/>
    <w:rsid w:val="00DE6EA9"/>
    <w:rsid w:val="00DE7089"/>
    <w:rsid w:val="00DE70B7"/>
    <w:rsid w:val="00DE71B6"/>
    <w:rsid w:val="00DE7216"/>
    <w:rsid w:val="00DE72A8"/>
    <w:rsid w:val="00DE742D"/>
    <w:rsid w:val="00DE7574"/>
    <w:rsid w:val="00DE76F1"/>
    <w:rsid w:val="00DE776F"/>
    <w:rsid w:val="00DE77A3"/>
    <w:rsid w:val="00DE7806"/>
    <w:rsid w:val="00DE7817"/>
    <w:rsid w:val="00DE798E"/>
    <w:rsid w:val="00DE7A34"/>
    <w:rsid w:val="00DE7B24"/>
    <w:rsid w:val="00DE7B68"/>
    <w:rsid w:val="00DE7BA3"/>
    <w:rsid w:val="00DE7CA9"/>
    <w:rsid w:val="00DE7D0A"/>
    <w:rsid w:val="00DF00A1"/>
    <w:rsid w:val="00DF0120"/>
    <w:rsid w:val="00DF037D"/>
    <w:rsid w:val="00DF0480"/>
    <w:rsid w:val="00DF051C"/>
    <w:rsid w:val="00DF08A9"/>
    <w:rsid w:val="00DF08C1"/>
    <w:rsid w:val="00DF09D2"/>
    <w:rsid w:val="00DF0B6B"/>
    <w:rsid w:val="00DF0CFA"/>
    <w:rsid w:val="00DF0E30"/>
    <w:rsid w:val="00DF0F41"/>
    <w:rsid w:val="00DF0F6C"/>
    <w:rsid w:val="00DF103E"/>
    <w:rsid w:val="00DF1051"/>
    <w:rsid w:val="00DF175C"/>
    <w:rsid w:val="00DF1807"/>
    <w:rsid w:val="00DF1896"/>
    <w:rsid w:val="00DF18EC"/>
    <w:rsid w:val="00DF1A9B"/>
    <w:rsid w:val="00DF1C95"/>
    <w:rsid w:val="00DF1D14"/>
    <w:rsid w:val="00DF1ECA"/>
    <w:rsid w:val="00DF1FD1"/>
    <w:rsid w:val="00DF1FE0"/>
    <w:rsid w:val="00DF2038"/>
    <w:rsid w:val="00DF20F8"/>
    <w:rsid w:val="00DF2251"/>
    <w:rsid w:val="00DF2334"/>
    <w:rsid w:val="00DF23A5"/>
    <w:rsid w:val="00DF23CE"/>
    <w:rsid w:val="00DF27EB"/>
    <w:rsid w:val="00DF293C"/>
    <w:rsid w:val="00DF2DE6"/>
    <w:rsid w:val="00DF3070"/>
    <w:rsid w:val="00DF3158"/>
    <w:rsid w:val="00DF3177"/>
    <w:rsid w:val="00DF3405"/>
    <w:rsid w:val="00DF388C"/>
    <w:rsid w:val="00DF3A5A"/>
    <w:rsid w:val="00DF3DB2"/>
    <w:rsid w:val="00DF3EEA"/>
    <w:rsid w:val="00DF3FB7"/>
    <w:rsid w:val="00DF4175"/>
    <w:rsid w:val="00DF41BC"/>
    <w:rsid w:val="00DF4237"/>
    <w:rsid w:val="00DF43F0"/>
    <w:rsid w:val="00DF443C"/>
    <w:rsid w:val="00DF44E9"/>
    <w:rsid w:val="00DF482F"/>
    <w:rsid w:val="00DF4B7B"/>
    <w:rsid w:val="00DF4C31"/>
    <w:rsid w:val="00DF4C8B"/>
    <w:rsid w:val="00DF4E6C"/>
    <w:rsid w:val="00DF51B0"/>
    <w:rsid w:val="00DF529D"/>
    <w:rsid w:val="00DF53EC"/>
    <w:rsid w:val="00DF540C"/>
    <w:rsid w:val="00DF54CF"/>
    <w:rsid w:val="00DF5571"/>
    <w:rsid w:val="00DF5654"/>
    <w:rsid w:val="00DF579E"/>
    <w:rsid w:val="00DF583B"/>
    <w:rsid w:val="00DF58D9"/>
    <w:rsid w:val="00DF5957"/>
    <w:rsid w:val="00DF596C"/>
    <w:rsid w:val="00DF596F"/>
    <w:rsid w:val="00DF5985"/>
    <w:rsid w:val="00DF5ADE"/>
    <w:rsid w:val="00DF5DD4"/>
    <w:rsid w:val="00DF5EB1"/>
    <w:rsid w:val="00DF5ED9"/>
    <w:rsid w:val="00DF5F25"/>
    <w:rsid w:val="00DF5F5F"/>
    <w:rsid w:val="00DF5F75"/>
    <w:rsid w:val="00DF5F81"/>
    <w:rsid w:val="00DF6331"/>
    <w:rsid w:val="00DF634A"/>
    <w:rsid w:val="00DF63F3"/>
    <w:rsid w:val="00DF6415"/>
    <w:rsid w:val="00DF6457"/>
    <w:rsid w:val="00DF647B"/>
    <w:rsid w:val="00DF647C"/>
    <w:rsid w:val="00DF652D"/>
    <w:rsid w:val="00DF6637"/>
    <w:rsid w:val="00DF66AB"/>
    <w:rsid w:val="00DF68B5"/>
    <w:rsid w:val="00DF6A82"/>
    <w:rsid w:val="00DF6DAA"/>
    <w:rsid w:val="00DF6EAE"/>
    <w:rsid w:val="00DF6F6C"/>
    <w:rsid w:val="00DF716B"/>
    <w:rsid w:val="00DF7196"/>
    <w:rsid w:val="00DF71EE"/>
    <w:rsid w:val="00DF7359"/>
    <w:rsid w:val="00DF738E"/>
    <w:rsid w:val="00DF73F7"/>
    <w:rsid w:val="00DF7483"/>
    <w:rsid w:val="00DF7490"/>
    <w:rsid w:val="00DF7776"/>
    <w:rsid w:val="00DF7883"/>
    <w:rsid w:val="00DF797D"/>
    <w:rsid w:val="00DF7ABA"/>
    <w:rsid w:val="00DF7B4E"/>
    <w:rsid w:val="00DF7C49"/>
    <w:rsid w:val="00DF7D55"/>
    <w:rsid w:val="00DF7DB2"/>
    <w:rsid w:val="00DF7DD3"/>
    <w:rsid w:val="00E00265"/>
    <w:rsid w:val="00E00382"/>
    <w:rsid w:val="00E003EF"/>
    <w:rsid w:val="00E003FE"/>
    <w:rsid w:val="00E00511"/>
    <w:rsid w:val="00E007E8"/>
    <w:rsid w:val="00E00819"/>
    <w:rsid w:val="00E008C4"/>
    <w:rsid w:val="00E00AB6"/>
    <w:rsid w:val="00E00C25"/>
    <w:rsid w:val="00E00DD2"/>
    <w:rsid w:val="00E00DE5"/>
    <w:rsid w:val="00E00E76"/>
    <w:rsid w:val="00E010A2"/>
    <w:rsid w:val="00E01132"/>
    <w:rsid w:val="00E01271"/>
    <w:rsid w:val="00E01319"/>
    <w:rsid w:val="00E013BE"/>
    <w:rsid w:val="00E0166D"/>
    <w:rsid w:val="00E016C5"/>
    <w:rsid w:val="00E016CC"/>
    <w:rsid w:val="00E0179D"/>
    <w:rsid w:val="00E017DB"/>
    <w:rsid w:val="00E01939"/>
    <w:rsid w:val="00E01C25"/>
    <w:rsid w:val="00E01C72"/>
    <w:rsid w:val="00E01F82"/>
    <w:rsid w:val="00E0200B"/>
    <w:rsid w:val="00E02070"/>
    <w:rsid w:val="00E020C8"/>
    <w:rsid w:val="00E0223D"/>
    <w:rsid w:val="00E02532"/>
    <w:rsid w:val="00E0280F"/>
    <w:rsid w:val="00E0282F"/>
    <w:rsid w:val="00E02A37"/>
    <w:rsid w:val="00E02B0E"/>
    <w:rsid w:val="00E02B6A"/>
    <w:rsid w:val="00E02D0A"/>
    <w:rsid w:val="00E02DF7"/>
    <w:rsid w:val="00E02E52"/>
    <w:rsid w:val="00E02E9A"/>
    <w:rsid w:val="00E0318F"/>
    <w:rsid w:val="00E031B0"/>
    <w:rsid w:val="00E03382"/>
    <w:rsid w:val="00E03391"/>
    <w:rsid w:val="00E03887"/>
    <w:rsid w:val="00E038A0"/>
    <w:rsid w:val="00E03933"/>
    <w:rsid w:val="00E0393F"/>
    <w:rsid w:val="00E0394B"/>
    <w:rsid w:val="00E039C0"/>
    <w:rsid w:val="00E03AFB"/>
    <w:rsid w:val="00E03B75"/>
    <w:rsid w:val="00E03C28"/>
    <w:rsid w:val="00E03C4A"/>
    <w:rsid w:val="00E03CB5"/>
    <w:rsid w:val="00E03CFA"/>
    <w:rsid w:val="00E03EA6"/>
    <w:rsid w:val="00E03F24"/>
    <w:rsid w:val="00E04038"/>
    <w:rsid w:val="00E0408A"/>
    <w:rsid w:val="00E04425"/>
    <w:rsid w:val="00E04657"/>
    <w:rsid w:val="00E0467A"/>
    <w:rsid w:val="00E0467F"/>
    <w:rsid w:val="00E0471A"/>
    <w:rsid w:val="00E049BC"/>
    <w:rsid w:val="00E049FE"/>
    <w:rsid w:val="00E04AFC"/>
    <w:rsid w:val="00E04E52"/>
    <w:rsid w:val="00E04F9A"/>
    <w:rsid w:val="00E05063"/>
    <w:rsid w:val="00E0506B"/>
    <w:rsid w:val="00E0539D"/>
    <w:rsid w:val="00E0550D"/>
    <w:rsid w:val="00E055E5"/>
    <w:rsid w:val="00E05671"/>
    <w:rsid w:val="00E056AF"/>
    <w:rsid w:val="00E05831"/>
    <w:rsid w:val="00E05C3B"/>
    <w:rsid w:val="00E05CBF"/>
    <w:rsid w:val="00E05E3F"/>
    <w:rsid w:val="00E05E7F"/>
    <w:rsid w:val="00E05EB8"/>
    <w:rsid w:val="00E05EC2"/>
    <w:rsid w:val="00E05F3C"/>
    <w:rsid w:val="00E05FD9"/>
    <w:rsid w:val="00E06154"/>
    <w:rsid w:val="00E06282"/>
    <w:rsid w:val="00E06688"/>
    <w:rsid w:val="00E066C3"/>
    <w:rsid w:val="00E066E4"/>
    <w:rsid w:val="00E06879"/>
    <w:rsid w:val="00E06B99"/>
    <w:rsid w:val="00E06BE5"/>
    <w:rsid w:val="00E06C28"/>
    <w:rsid w:val="00E06D11"/>
    <w:rsid w:val="00E06F7C"/>
    <w:rsid w:val="00E07120"/>
    <w:rsid w:val="00E07207"/>
    <w:rsid w:val="00E0725C"/>
    <w:rsid w:val="00E07337"/>
    <w:rsid w:val="00E073FF"/>
    <w:rsid w:val="00E07499"/>
    <w:rsid w:val="00E0769E"/>
    <w:rsid w:val="00E076D8"/>
    <w:rsid w:val="00E0794F"/>
    <w:rsid w:val="00E07B7A"/>
    <w:rsid w:val="00E07C6D"/>
    <w:rsid w:val="00E10032"/>
    <w:rsid w:val="00E100E7"/>
    <w:rsid w:val="00E10118"/>
    <w:rsid w:val="00E10222"/>
    <w:rsid w:val="00E102E7"/>
    <w:rsid w:val="00E1040A"/>
    <w:rsid w:val="00E104AB"/>
    <w:rsid w:val="00E1050D"/>
    <w:rsid w:val="00E10632"/>
    <w:rsid w:val="00E10770"/>
    <w:rsid w:val="00E107EB"/>
    <w:rsid w:val="00E1083E"/>
    <w:rsid w:val="00E1085A"/>
    <w:rsid w:val="00E10979"/>
    <w:rsid w:val="00E10C67"/>
    <w:rsid w:val="00E10C6D"/>
    <w:rsid w:val="00E10DF1"/>
    <w:rsid w:val="00E10E2B"/>
    <w:rsid w:val="00E10F03"/>
    <w:rsid w:val="00E11108"/>
    <w:rsid w:val="00E11129"/>
    <w:rsid w:val="00E11456"/>
    <w:rsid w:val="00E115C8"/>
    <w:rsid w:val="00E11605"/>
    <w:rsid w:val="00E11813"/>
    <w:rsid w:val="00E1197E"/>
    <w:rsid w:val="00E11AC0"/>
    <w:rsid w:val="00E11C88"/>
    <w:rsid w:val="00E11D94"/>
    <w:rsid w:val="00E11DB2"/>
    <w:rsid w:val="00E11E13"/>
    <w:rsid w:val="00E11EC7"/>
    <w:rsid w:val="00E11F3C"/>
    <w:rsid w:val="00E12073"/>
    <w:rsid w:val="00E1212F"/>
    <w:rsid w:val="00E121D6"/>
    <w:rsid w:val="00E12270"/>
    <w:rsid w:val="00E124E2"/>
    <w:rsid w:val="00E12639"/>
    <w:rsid w:val="00E126B1"/>
    <w:rsid w:val="00E12B05"/>
    <w:rsid w:val="00E12BB8"/>
    <w:rsid w:val="00E12E66"/>
    <w:rsid w:val="00E12EEA"/>
    <w:rsid w:val="00E130B2"/>
    <w:rsid w:val="00E13248"/>
    <w:rsid w:val="00E1336F"/>
    <w:rsid w:val="00E133B6"/>
    <w:rsid w:val="00E134B7"/>
    <w:rsid w:val="00E13576"/>
    <w:rsid w:val="00E1359B"/>
    <w:rsid w:val="00E135D6"/>
    <w:rsid w:val="00E1366A"/>
    <w:rsid w:val="00E136AF"/>
    <w:rsid w:val="00E13837"/>
    <w:rsid w:val="00E13913"/>
    <w:rsid w:val="00E13AFD"/>
    <w:rsid w:val="00E13B2F"/>
    <w:rsid w:val="00E13E65"/>
    <w:rsid w:val="00E13EC8"/>
    <w:rsid w:val="00E13FEE"/>
    <w:rsid w:val="00E141B0"/>
    <w:rsid w:val="00E1420C"/>
    <w:rsid w:val="00E14215"/>
    <w:rsid w:val="00E1429E"/>
    <w:rsid w:val="00E143C6"/>
    <w:rsid w:val="00E147CA"/>
    <w:rsid w:val="00E1497B"/>
    <w:rsid w:val="00E149A5"/>
    <w:rsid w:val="00E149F8"/>
    <w:rsid w:val="00E14AF9"/>
    <w:rsid w:val="00E14B4B"/>
    <w:rsid w:val="00E14E12"/>
    <w:rsid w:val="00E14E2A"/>
    <w:rsid w:val="00E14EFD"/>
    <w:rsid w:val="00E1503D"/>
    <w:rsid w:val="00E1506D"/>
    <w:rsid w:val="00E15288"/>
    <w:rsid w:val="00E152CE"/>
    <w:rsid w:val="00E15309"/>
    <w:rsid w:val="00E1555A"/>
    <w:rsid w:val="00E1562B"/>
    <w:rsid w:val="00E15ADB"/>
    <w:rsid w:val="00E15BA1"/>
    <w:rsid w:val="00E15BBD"/>
    <w:rsid w:val="00E15D30"/>
    <w:rsid w:val="00E15FA2"/>
    <w:rsid w:val="00E16046"/>
    <w:rsid w:val="00E165CD"/>
    <w:rsid w:val="00E165DD"/>
    <w:rsid w:val="00E166B8"/>
    <w:rsid w:val="00E16793"/>
    <w:rsid w:val="00E167F6"/>
    <w:rsid w:val="00E1693F"/>
    <w:rsid w:val="00E16A06"/>
    <w:rsid w:val="00E16A44"/>
    <w:rsid w:val="00E16ACC"/>
    <w:rsid w:val="00E16B78"/>
    <w:rsid w:val="00E16BD2"/>
    <w:rsid w:val="00E16C62"/>
    <w:rsid w:val="00E16C74"/>
    <w:rsid w:val="00E16D02"/>
    <w:rsid w:val="00E16DC7"/>
    <w:rsid w:val="00E16DDF"/>
    <w:rsid w:val="00E1705A"/>
    <w:rsid w:val="00E17062"/>
    <w:rsid w:val="00E170AA"/>
    <w:rsid w:val="00E17106"/>
    <w:rsid w:val="00E1717A"/>
    <w:rsid w:val="00E171D6"/>
    <w:rsid w:val="00E17292"/>
    <w:rsid w:val="00E17354"/>
    <w:rsid w:val="00E17356"/>
    <w:rsid w:val="00E173AE"/>
    <w:rsid w:val="00E173BB"/>
    <w:rsid w:val="00E17477"/>
    <w:rsid w:val="00E1755E"/>
    <w:rsid w:val="00E175CE"/>
    <w:rsid w:val="00E17816"/>
    <w:rsid w:val="00E17D17"/>
    <w:rsid w:val="00E17EB6"/>
    <w:rsid w:val="00E2020A"/>
    <w:rsid w:val="00E20305"/>
    <w:rsid w:val="00E2047D"/>
    <w:rsid w:val="00E204BA"/>
    <w:rsid w:val="00E204ED"/>
    <w:rsid w:val="00E2092A"/>
    <w:rsid w:val="00E20B0A"/>
    <w:rsid w:val="00E20C8F"/>
    <w:rsid w:val="00E210F2"/>
    <w:rsid w:val="00E21155"/>
    <w:rsid w:val="00E212C8"/>
    <w:rsid w:val="00E212CB"/>
    <w:rsid w:val="00E216A2"/>
    <w:rsid w:val="00E21799"/>
    <w:rsid w:val="00E217B3"/>
    <w:rsid w:val="00E21A1B"/>
    <w:rsid w:val="00E21C5E"/>
    <w:rsid w:val="00E21D13"/>
    <w:rsid w:val="00E21F96"/>
    <w:rsid w:val="00E22051"/>
    <w:rsid w:val="00E220D4"/>
    <w:rsid w:val="00E2215C"/>
    <w:rsid w:val="00E2226D"/>
    <w:rsid w:val="00E2227B"/>
    <w:rsid w:val="00E222D2"/>
    <w:rsid w:val="00E22377"/>
    <w:rsid w:val="00E2242E"/>
    <w:rsid w:val="00E22581"/>
    <w:rsid w:val="00E22898"/>
    <w:rsid w:val="00E228BF"/>
    <w:rsid w:val="00E2291C"/>
    <w:rsid w:val="00E22984"/>
    <w:rsid w:val="00E22AA1"/>
    <w:rsid w:val="00E22B97"/>
    <w:rsid w:val="00E22BB7"/>
    <w:rsid w:val="00E22D63"/>
    <w:rsid w:val="00E22E13"/>
    <w:rsid w:val="00E22EF6"/>
    <w:rsid w:val="00E2303D"/>
    <w:rsid w:val="00E231B8"/>
    <w:rsid w:val="00E23302"/>
    <w:rsid w:val="00E23305"/>
    <w:rsid w:val="00E23741"/>
    <w:rsid w:val="00E2382E"/>
    <w:rsid w:val="00E2388A"/>
    <w:rsid w:val="00E2391E"/>
    <w:rsid w:val="00E23ADA"/>
    <w:rsid w:val="00E23C4B"/>
    <w:rsid w:val="00E23CD6"/>
    <w:rsid w:val="00E23FB5"/>
    <w:rsid w:val="00E2402B"/>
    <w:rsid w:val="00E244D3"/>
    <w:rsid w:val="00E24A0F"/>
    <w:rsid w:val="00E24ACA"/>
    <w:rsid w:val="00E24C96"/>
    <w:rsid w:val="00E24D75"/>
    <w:rsid w:val="00E24E44"/>
    <w:rsid w:val="00E25065"/>
    <w:rsid w:val="00E2507A"/>
    <w:rsid w:val="00E251CD"/>
    <w:rsid w:val="00E251D1"/>
    <w:rsid w:val="00E252D2"/>
    <w:rsid w:val="00E252F6"/>
    <w:rsid w:val="00E255CB"/>
    <w:rsid w:val="00E2574A"/>
    <w:rsid w:val="00E259DC"/>
    <w:rsid w:val="00E25A29"/>
    <w:rsid w:val="00E25BE3"/>
    <w:rsid w:val="00E25CB0"/>
    <w:rsid w:val="00E25D85"/>
    <w:rsid w:val="00E2624A"/>
    <w:rsid w:val="00E263C7"/>
    <w:rsid w:val="00E264CA"/>
    <w:rsid w:val="00E26647"/>
    <w:rsid w:val="00E2679B"/>
    <w:rsid w:val="00E26891"/>
    <w:rsid w:val="00E26B2C"/>
    <w:rsid w:val="00E26C08"/>
    <w:rsid w:val="00E26C0D"/>
    <w:rsid w:val="00E26C2D"/>
    <w:rsid w:val="00E26E6B"/>
    <w:rsid w:val="00E26FC8"/>
    <w:rsid w:val="00E2712F"/>
    <w:rsid w:val="00E2726D"/>
    <w:rsid w:val="00E273A9"/>
    <w:rsid w:val="00E27520"/>
    <w:rsid w:val="00E2757F"/>
    <w:rsid w:val="00E275C0"/>
    <w:rsid w:val="00E276A4"/>
    <w:rsid w:val="00E276B5"/>
    <w:rsid w:val="00E2799D"/>
    <w:rsid w:val="00E279FE"/>
    <w:rsid w:val="00E27A0E"/>
    <w:rsid w:val="00E27A34"/>
    <w:rsid w:val="00E27A4F"/>
    <w:rsid w:val="00E27BC1"/>
    <w:rsid w:val="00E27CD3"/>
    <w:rsid w:val="00E27D41"/>
    <w:rsid w:val="00E3014E"/>
    <w:rsid w:val="00E30168"/>
    <w:rsid w:val="00E301D5"/>
    <w:rsid w:val="00E30238"/>
    <w:rsid w:val="00E30362"/>
    <w:rsid w:val="00E303D5"/>
    <w:rsid w:val="00E304D8"/>
    <w:rsid w:val="00E304F7"/>
    <w:rsid w:val="00E305FB"/>
    <w:rsid w:val="00E3064B"/>
    <w:rsid w:val="00E30653"/>
    <w:rsid w:val="00E30695"/>
    <w:rsid w:val="00E30837"/>
    <w:rsid w:val="00E30ABE"/>
    <w:rsid w:val="00E30AC9"/>
    <w:rsid w:val="00E30E00"/>
    <w:rsid w:val="00E30EE1"/>
    <w:rsid w:val="00E30F2E"/>
    <w:rsid w:val="00E311F2"/>
    <w:rsid w:val="00E31286"/>
    <w:rsid w:val="00E312B6"/>
    <w:rsid w:val="00E3142F"/>
    <w:rsid w:val="00E3149A"/>
    <w:rsid w:val="00E314E1"/>
    <w:rsid w:val="00E31570"/>
    <w:rsid w:val="00E318BF"/>
    <w:rsid w:val="00E31B35"/>
    <w:rsid w:val="00E31B5A"/>
    <w:rsid w:val="00E31B96"/>
    <w:rsid w:val="00E31BCD"/>
    <w:rsid w:val="00E31BD7"/>
    <w:rsid w:val="00E31C0A"/>
    <w:rsid w:val="00E31CAE"/>
    <w:rsid w:val="00E31CD2"/>
    <w:rsid w:val="00E31DAD"/>
    <w:rsid w:val="00E31DD4"/>
    <w:rsid w:val="00E31E99"/>
    <w:rsid w:val="00E3200A"/>
    <w:rsid w:val="00E321E4"/>
    <w:rsid w:val="00E3223D"/>
    <w:rsid w:val="00E32253"/>
    <w:rsid w:val="00E32359"/>
    <w:rsid w:val="00E324F4"/>
    <w:rsid w:val="00E32539"/>
    <w:rsid w:val="00E325BB"/>
    <w:rsid w:val="00E325C3"/>
    <w:rsid w:val="00E32660"/>
    <w:rsid w:val="00E3271E"/>
    <w:rsid w:val="00E327FC"/>
    <w:rsid w:val="00E329A0"/>
    <w:rsid w:val="00E32B1D"/>
    <w:rsid w:val="00E32C51"/>
    <w:rsid w:val="00E32C93"/>
    <w:rsid w:val="00E32CD1"/>
    <w:rsid w:val="00E32DD2"/>
    <w:rsid w:val="00E32EF1"/>
    <w:rsid w:val="00E32F43"/>
    <w:rsid w:val="00E33315"/>
    <w:rsid w:val="00E33510"/>
    <w:rsid w:val="00E336C3"/>
    <w:rsid w:val="00E33743"/>
    <w:rsid w:val="00E33803"/>
    <w:rsid w:val="00E33AD0"/>
    <w:rsid w:val="00E33C97"/>
    <w:rsid w:val="00E33D53"/>
    <w:rsid w:val="00E33D5F"/>
    <w:rsid w:val="00E33D81"/>
    <w:rsid w:val="00E33E5D"/>
    <w:rsid w:val="00E33F58"/>
    <w:rsid w:val="00E33FC2"/>
    <w:rsid w:val="00E3445A"/>
    <w:rsid w:val="00E3457D"/>
    <w:rsid w:val="00E3461E"/>
    <w:rsid w:val="00E34695"/>
    <w:rsid w:val="00E34AD3"/>
    <w:rsid w:val="00E34C9B"/>
    <w:rsid w:val="00E34CED"/>
    <w:rsid w:val="00E34EEE"/>
    <w:rsid w:val="00E351F5"/>
    <w:rsid w:val="00E353A9"/>
    <w:rsid w:val="00E354E0"/>
    <w:rsid w:val="00E355BF"/>
    <w:rsid w:val="00E355E3"/>
    <w:rsid w:val="00E35697"/>
    <w:rsid w:val="00E35A49"/>
    <w:rsid w:val="00E35AAD"/>
    <w:rsid w:val="00E35C68"/>
    <w:rsid w:val="00E35E72"/>
    <w:rsid w:val="00E3601F"/>
    <w:rsid w:val="00E36294"/>
    <w:rsid w:val="00E364E0"/>
    <w:rsid w:val="00E3665E"/>
    <w:rsid w:val="00E3670C"/>
    <w:rsid w:val="00E36A72"/>
    <w:rsid w:val="00E36B4B"/>
    <w:rsid w:val="00E36CC3"/>
    <w:rsid w:val="00E36D2A"/>
    <w:rsid w:val="00E36E02"/>
    <w:rsid w:val="00E36FAE"/>
    <w:rsid w:val="00E36FC7"/>
    <w:rsid w:val="00E3705E"/>
    <w:rsid w:val="00E37244"/>
    <w:rsid w:val="00E374B2"/>
    <w:rsid w:val="00E3770C"/>
    <w:rsid w:val="00E377B3"/>
    <w:rsid w:val="00E377CF"/>
    <w:rsid w:val="00E37A67"/>
    <w:rsid w:val="00E37C31"/>
    <w:rsid w:val="00E37CDF"/>
    <w:rsid w:val="00E37DB8"/>
    <w:rsid w:val="00E37F08"/>
    <w:rsid w:val="00E40145"/>
    <w:rsid w:val="00E403E7"/>
    <w:rsid w:val="00E40457"/>
    <w:rsid w:val="00E40513"/>
    <w:rsid w:val="00E406CE"/>
    <w:rsid w:val="00E40739"/>
    <w:rsid w:val="00E4076F"/>
    <w:rsid w:val="00E40776"/>
    <w:rsid w:val="00E40997"/>
    <w:rsid w:val="00E40D7D"/>
    <w:rsid w:val="00E40F01"/>
    <w:rsid w:val="00E41061"/>
    <w:rsid w:val="00E41184"/>
    <w:rsid w:val="00E41238"/>
    <w:rsid w:val="00E41318"/>
    <w:rsid w:val="00E41398"/>
    <w:rsid w:val="00E414A2"/>
    <w:rsid w:val="00E41538"/>
    <w:rsid w:val="00E416B5"/>
    <w:rsid w:val="00E417DE"/>
    <w:rsid w:val="00E419C5"/>
    <w:rsid w:val="00E41AA3"/>
    <w:rsid w:val="00E41F44"/>
    <w:rsid w:val="00E41F93"/>
    <w:rsid w:val="00E4202D"/>
    <w:rsid w:val="00E4214B"/>
    <w:rsid w:val="00E422FD"/>
    <w:rsid w:val="00E424CC"/>
    <w:rsid w:val="00E424E1"/>
    <w:rsid w:val="00E42594"/>
    <w:rsid w:val="00E425D4"/>
    <w:rsid w:val="00E42613"/>
    <w:rsid w:val="00E42738"/>
    <w:rsid w:val="00E42AA9"/>
    <w:rsid w:val="00E42B90"/>
    <w:rsid w:val="00E42EBA"/>
    <w:rsid w:val="00E42FDD"/>
    <w:rsid w:val="00E4305A"/>
    <w:rsid w:val="00E4319F"/>
    <w:rsid w:val="00E431FC"/>
    <w:rsid w:val="00E4325D"/>
    <w:rsid w:val="00E43292"/>
    <w:rsid w:val="00E433E8"/>
    <w:rsid w:val="00E434A1"/>
    <w:rsid w:val="00E434DF"/>
    <w:rsid w:val="00E434F5"/>
    <w:rsid w:val="00E4354A"/>
    <w:rsid w:val="00E43563"/>
    <w:rsid w:val="00E4358E"/>
    <w:rsid w:val="00E435DE"/>
    <w:rsid w:val="00E436E5"/>
    <w:rsid w:val="00E4380E"/>
    <w:rsid w:val="00E4386F"/>
    <w:rsid w:val="00E4397B"/>
    <w:rsid w:val="00E43ADF"/>
    <w:rsid w:val="00E43B08"/>
    <w:rsid w:val="00E43D63"/>
    <w:rsid w:val="00E43E79"/>
    <w:rsid w:val="00E43EDB"/>
    <w:rsid w:val="00E43F23"/>
    <w:rsid w:val="00E43F34"/>
    <w:rsid w:val="00E44351"/>
    <w:rsid w:val="00E44418"/>
    <w:rsid w:val="00E4452D"/>
    <w:rsid w:val="00E44644"/>
    <w:rsid w:val="00E4471D"/>
    <w:rsid w:val="00E4473F"/>
    <w:rsid w:val="00E447AB"/>
    <w:rsid w:val="00E4494C"/>
    <w:rsid w:val="00E449D0"/>
    <w:rsid w:val="00E44A3A"/>
    <w:rsid w:val="00E44F67"/>
    <w:rsid w:val="00E4504F"/>
    <w:rsid w:val="00E450E9"/>
    <w:rsid w:val="00E4514C"/>
    <w:rsid w:val="00E451B0"/>
    <w:rsid w:val="00E451F6"/>
    <w:rsid w:val="00E45284"/>
    <w:rsid w:val="00E4531D"/>
    <w:rsid w:val="00E45518"/>
    <w:rsid w:val="00E45883"/>
    <w:rsid w:val="00E459DA"/>
    <w:rsid w:val="00E45A4B"/>
    <w:rsid w:val="00E45C4B"/>
    <w:rsid w:val="00E45C93"/>
    <w:rsid w:val="00E45DA8"/>
    <w:rsid w:val="00E46174"/>
    <w:rsid w:val="00E46409"/>
    <w:rsid w:val="00E4648A"/>
    <w:rsid w:val="00E465EE"/>
    <w:rsid w:val="00E46615"/>
    <w:rsid w:val="00E46646"/>
    <w:rsid w:val="00E467A2"/>
    <w:rsid w:val="00E46A21"/>
    <w:rsid w:val="00E46A59"/>
    <w:rsid w:val="00E46A79"/>
    <w:rsid w:val="00E46A85"/>
    <w:rsid w:val="00E46B44"/>
    <w:rsid w:val="00E46D51"/>
    <w:rsid w:val="00E46D81"/>
    <w:rsid w:val="00E46E72"/>
    <w:rsid w:val="00E46F52"/>
    <w:rsid w:val="00E475B5"/>
    <w:rsid w:val="00E47768"/>
    <w:rsid w:val="00E479D2"/>
    <w:rsid w:val="00E47A23"/>
    <w:rsid w:val="00E47A90"/>
    <w:rsid w:val="00E47A9C"/>
    <w:rsid w:val="00E47ADB"/>
    <w:rsid w:val="00E47AF5"/>
    <w:rsid w:val="00E47B52"/>
    <w:rsid w:val="00E47B61"/>
    <w:rsid w:val="00E47D54"/>
    <w:rsid w:val="00E47D84"/>
    <w:rsid w:val="00E47FCC"/>
    <w:rsid w:val="00E47FFB"/>
    <w:rsid w:val="00E500D4"/>
    <w:rsid w:val="00E5016B"/>
    <w:rsid w:val="00E501D1"/>
    <w:rsid w:val="00E501F8"/>
    <w:rsid w:val="00E5037B"/>
    <w:rsid w:val="00E50534"/>
    <w:rsid w:val="00E5053D"/>
    <w:rsid w:val="00E50553"/>
    <w:rsid w:val="00E505C5"/>
    <w:rsid w:val="00E505F0"/>
    <w:rsid w:val="00E50748"/>
    <w:rsid w:val="00E5085C"/>
    <w:rsid w:val="00E508DF"/>
    <w:rsid w:val="00E50962"/>
    <w:rsid w:val="00E50992"/>
    <w:rsid w:val="00E50AFF"/>
    <w:rsid w:val="00E50B09"/>
    <w:rsid w:val="00E50B67"/>
    <w:rsid w:val="00E50DDF"/>
    <w:rsid w:val="00E50E86"/>
    <w:rsid w:val="00E50FFF"/>
    <w:rsid w:val="00E5103E"/>
    <w:rsid w:val="00E51040"/>
    <w:rsid w:val="00E514AD"/>
    <w:rsid w:val="00E515C8"/>
    <w:rsid w:val="00E51817"/>
    <w:rsid w:val="00E5191E"/>
    <w:rsid w:val="00E519D2"/>
    <w:rsid w:val="00E519DA"/>
    <w:rsid w:val="00E51F34"/>
    <w:rsid w:val="00E51F87"/>
    <w:rsid w:val="00E51FF2"/>
    <w:rsid w:val="00E51FF5"/>
    <w:rsid w:val="00E52202"/>
    <w:rsid w:val="00E525F0"/>
    <w:rsid w:val="00E5261D"/>
    <w:rsid w:val="00E52666"/>
    <w:rsid w:val="00E5272A"/>
    <w:rsid w:val="00E5279B"/>
    <w:rsid w:val="00E5281B"/>
    <w:rsid w:val="00E528DF"/>
    <w:rsid w:val="00E528FB"/>
    <w:rsid w:val="00E5291F"/>
    <w:rsid w:val="00E52C93"/>
    <w:rsid w:val="00E52CD4"/>
    <w:rsid w:val="00E53062"/>
    <w:rsid w:val="00E53295"/>
    <w:rsid w:val="00E5329C"/>
    <w:rsid w:val="00E53317"/>
    <w:rsid w:val="00E53377"/>
    <w:rsid w:val="00E534A3"/>
    <w:rsid w:val="00E534B3"/>
    <w:rsid w:val="00E5360A"/>
    <w:rsid w:val="00E537D0"/>
    <w:rsid w:val="00E5380D"/>
    <w:rsid w:val="00E539FB"/>
    <w:rsid w:val="00E53A95"/>
    <w:rsid w:val="00E53D54"/>
    <w:rsid w:val="00E53EEB"/>
    <w:rsid w:val="00E540DE"/>
    <w:rsid w:val="00E542C8"/>
    <w:rsid w:val="00E54491"/>
    <w:rsid w:val="00E544CA"/>
    <w:rsid w:val="00E546B8"/>
    <w:rsid w:val="00E54762"/>
    <w:rsid w:val="00E5483C"/>
    <w:rsid w:val="00E54AD8"/>
    <w:rsid w:val="00E54D62"/>
    <w:rsid w:val="00E54DAC"/>
    <w:rsid w:val="00E54F17"/>
    <w:rsid w:val="00E5503C"/>
    <w:rsid w:val="00E55074"/>
    <w:rsid w:val="00E5514D"/>
    <w:rsid w:val="00E554BF"/>
    <w:rsid w:val="00E55519"/>
    <w:rsid w:val="00E55677"/>
    <w:rsid w:val="00E556E7"/>
    <w:rsid w:val="00E557DC"/>
    <w:rsid w:val="00E55848"/>
    <w:rsid w:val="00E558F5"/>
    <w:rsid w:val="00E559B8"/>
    <w:rsid w:val="00E55A57"/>
    <w:rsid w:val="00E55BEA"/>
    <w:rsid w:val="00E55C80"/>
    <w:rsid w:val="00E55D7F"/>
    <w:rsid w:val="00E55DD1"/>
    <w:rsid w:val="00E55ED5"/>
    <w:rsid w:val="00E55EE9"/>
    <w:rsid w:val="00E55F5B"/>
    <w:rsid w:val="00E56060"/>
    <w:rsid w:val="00E5609D"/>
    <w:rsid w:val="00E560F4"/>
    <w:rsid w:val="00E56163"/>
    <w:rsid w:val="00E561D3"/>
    <w:rsid w:val="00E561DF"/>
    <w:rsid w:val="00E56326"/>
    <w:rsid w:val="00E5645D"/>
    <w:rsid w:val="00E564D5"/>
    <w:rsid w:val="00E56528"/>
    <w:rsid w:val="00E56573"/>
    <w:rsid w:val="00E5659C"/>
    <w:rsid w:val="00E56837"/>
    <w:rsid w:val="00E56849"/>
    <w:rsid w:val="00E56C1B"/>
    <w:rsid w:val="00E56C4B"/>
    <w:rsid w:val="00E56DC3"/>
    <w:rsid w:val="00E57065"/>
    <w:rsid w:val="00E5725A"/>
    <w:rsid w:val="00E57396"/>
    <w:rsid w:val="00E57483"/>
    <w:rsid w:val="00E5784E"/>
    <w:rsid w:val="00E579AA"/>
    <w:rsid w:val="00E579CE"/>
    <w:rsid w:val="00E57B1A"/>
    <w:rsid w:val="00E57C0A"/>
    <w:rsid w:val="00E57C50"/>
    <w:rsid w:val="00E57C6F"/>
    <w:rsid w:val="00E57DD9"/>
    <w:rsid w:val="00E57E38"/>
    <w:rsid w:val="00E57EB0"/>
    <w:rsid w:val="00E57EBC"/>
    <w:rsid w:val="00E57EDC"/>
    <w:rsid w:val="00E57FC9"/>
    <w:rsid w:val="00E6007E"/>
    <w:rsid w:val="00E602EC"/>
    <w:rsid w:val="00E60361"/>
    <w:rsid w:val="00E60379"/>
    <w:rsid w:val="00E603EB"/>
    <w:rsid w:val="00E603FF"/>
    <w:rsid w:val="00E60659"/>
    <w:rsid w:val="00E608C4"/>
    <w:rsid w:val="00E6090E"/>
    <w:rsid w:val="00E6094F"/>
    <w:rsid w:val="00E609F9"/>
    <w:rsid w:val="00E60B16"/>
    <w:rsid w:val="00E60C21"/>
    <w:rsid w:val="00E60D8C"/>
    <w:rsid w:val="00E60DB4"/>
    <w:rsid w:val="00E60DFD"/>
    <w:rsid w:val="00E60E83"/>
    <w:rsid w:val="00E60F4F"/>
    <w:rsid w:val="00E61169"/>
    <w:rsid w:val="00E61448"/>
    <w:rsid w:val="00E614D5"/>
    <w:rsid w:val="00E61566"/>
    <w:rsid w:val="00E615ED"/>
    <w:rsid w:val="00E616C3"/>
    <w:rsid w:val="00E616D2"/>
    <w:rsid w:val="00E61794"/>
    <w:rsid w:val="00E6179E"/>
    <w:rsid w:val="00E617DC"/>
    <w:rsid w:val="00E61980"/>
    <w:rsid w:val="00E619F6"/>
    <w:rsid w:val="00E61A09"/>
    <w:rsid w:val="00E61A54"/>
    <w:rsid w:val="00E61BCD"/>
    <w:rsid w:val="00E61C10"/>
    <w:rsid w:val="00E61C20"/>
    <w:rsid w:val="00E62300"/>
    <w:rsid w:val="00E6237F"/>
    <w:rsid w:val="00E62398"/>
    <w:rsid w:val="00E623DA"/>
    <w:rsid w:val="00E62422"/>
    <w:rsid w:val="00E6274D"/>
    <w:rsid w:val="00E62789"/>
    <w:rsid w:val="00E627B9"/>
    <w:rsid w:val="00E627F6"/>
    <w:rsid w:val="00E62883"/>
    <w:rsid w:val="00E62899"/>
    <w:rsid w:val="00E6296B"/>
    <w:rsid w:val="00E62B74"/>
    <w:rsid w:val="00E62B77"/>
    <w:rsid w:val="00E62B93"/>
    <w:rsid w:val="00E62C0A"/>
    <w:rsid w:val="00E630D1"/>
    <w:rsid w:val="00E631F6"/>
    <w:rsid w:val="00E632A4"/>
    <w:rsid w:val="00E6331E"/>
    <w:rsid w:val="00E6344A"/>
    <w:rsid w:val="00E634C0"/>
    <w:rsid w:val="00E635F1"/>
    <w:rsid w:val="00E637F7"/>
    <w:rsid w:val="00E63A83"/>
    <w:rsid w:val="00E63B21"/>
    <w:rsid w:val="00E63B32"/>
    <w:rsid w:val="00E63B5E"/>
    <w:rsid w:val="00E63BAF"/>
    <w:rsid w:val="00E63DD2"/>
    <w:rsid w:val="00E63EF0"/>
    <w:rsid w:val="00E641FD"/>
    <w:rsid w:val="00E643CF"/>
    <w:rsid w:val="00E64605"/>
    <w:rsid w:val="00E64856"/>
    <w:rsid w:val="00E64A5F"/>
    <w:rsid w:val="00E64AB2"/>
    <w:rsid w:val="00E64B0F"/>
    <w:rsid w:val="00E64C30"/>
    <w:rsid w:val="00E64C5A"/>
    <w:rsid w:val="00E64C87"/>
    <w:rsid w:val="00E64C89"/>
    <w:rsid w:val="00E64D64"/>
    <w:rsid w:val="00E6536F"/>
    <w:rsid w:val="00E655EB"/>
    <w:rsid w:val="00E6571B"/>
    <w:rsid w:val="00E65BF8"/>
    <w:rsid w:val="00E65C07"/>
    <w:rsid w:val="00E65F25"/>
    <w:rsid w:val="00E65FD1"/>
    <w:rsid w:val="00E6632C"/>
    <w:rsid w:val="00E6656B"/>
    <w:rsid w:val="00E66617"/>
    <w:rsid w:val="00E66773"/>
    <w:rsid w:val="00E66815"/>
    <w:rsid w:val="00E66869"/>
    <w:rsid w:val="00E668F8"/>
    <w:rsid w:val="00E66A49"/>
    <w:rsid w:val="00E66B0F"/>
    <w:rsid w:val="00E66BEB"/>
    <w:rsid w:val="00E66BF3"/>
    <w:rsid w:val="00E66EA3"/>
    <w:rsid w:val="00E66EF6"/>
    <w:rsid w:val="00E67228"/>
    <w:rsid w:val="00E673C9"/>
    <w:rsid w:val="00E675F2"/>
    <w:rsid w:val="00E67645"/>
    <w:rsid w:val="00E6764D"/>
    <w:rsid w:val="00E6768B"/>
    <w:rsid w:val="00E678FA"/>
    <w:rsid w:val="00E679CF"/>
    <w:rsid w:val="00E67A24"/>
    <w:rsid w:val="00E67C84"/>
    <w:rsid w:val="00E67F22"/>
    <w:rsid w:val="00E67FFA"/>
    <w:rsid w:val="00E7008C"/>
    <w:rsid w:val="00E700D8"/>
    <w:rsid w:val="00E70103"/>
    <w:rsid w:val="00E70649"/>
    <w:rsid w:val="00E7086B"/>
    <w:rsid w:val="00E70BBE"/>
    <w:rsid w:val="00E70C8D"/>
    <w:rsid w:val="00E70E77"/>
    <w:rsid w:val="00E70EAD"/>
    <w:rsid w:val="00E70F77"/>
    <w:rsid w:val="00E71144"/>
    <w:rsid w:val="00E711DE"/>
    <w:rsid w:val="00E711FC"/>
    <w:rsid w:val="00E712E8"/>
    <w:rsid w:val="00E713BC"/>
    <w:rsid w:val="00E71516"/>
    <w:rsid w:val="00E7180A"/>
    <w:rsid w:val="00E71819"/>
    <w:rsid w:val="00E71870"/>
    <w:rsid w:val="00E71886"/>
    <w:rsid w:val="00E718B0"/>
    <w:rsid w:val="00E7196A"/>
    <w:rsid w:val="00E71A41"/>
    <w:rsid w:val="00E71AEA"/>
    <w:rsid w:val="00E71B33"/>
    <w:rsid w:val="00E71BA5"/>
    <w:rsid w:val="00E71D1D"/>
    <w:rsid w:val="00E71E2D"/>
    <w:rsid w:val="00E71FBC"/>
    <w:rsid w:val="00E72144"/>
    <w:rsid w:val="00E7215F"/>
    <w:rsid w:val="00E72299"/>
    <w:rsid w:val="00E724A5"/>
    <w:rsid w:val="00E725B6"/>
    <w:rsid w:val="00E728DD"/>
    <w:rsid w:val="00E72CA3"/>
    <w:rsid w:val="00E72D54"/>
    <w:rsid w:val="00E72DB5"/>
    <w:rsid w:val="00E72DF2"/>
    <w:rsid w:val="00E7303A"/>
    <w:rsid w:val="00E73062"/>
    <w:rsid w:val="00E73236"/>
    <w:rsid w:val="00E732FF"/>
    <w:rsid w:val="00E73509"/>
    <w:rsid w:val="00E737B8"/>
    <w:rsid w:val="00E73847"/>
    <w:rsid w:val="00E7386C"/>
    <w:rsid w:val="00E73B2B"/>
    <w:rsid w:val="00E73B58"/>
    <w:rsid w:val="00E73D11"/>
    <w:rsid w:val="00E73D22"/>
    <w:rsid w:val="00E7436A"/>
    <w:rsid w:val="00E74431"/>
    <w:rsid w:val="00E74449"/>
    <w:rsid w:val="00E7446F"/>
    <w:rsid w:val="00E744EA"/>
    <w:rsid w:val="00E744F3"/>
    <w:rsid w:val="00E7453C"/>
    <w:rsid w:val="00E747B7"/>
    <w:rsid w:val="00E748C1"/>
    <w:rsid w:val="00E748C6"/>
    <w:rsid w:val="00E74AD4"/>
    <w:rsid w:val="00E74B5A"/>
    <w:rsid w:val="00E74BDC"/>
    <w:rsid w:val="00E75010"/>
    <w:rsid w:val="00E7507B"/>
    <w:rsid w:val="00E750AE"/>
    <w:rsid w:val="00E751FE"/>
    <w:rsid w:val="00E752CA"/>
    <w:rsid w:val="00E75431"/>
    <w:rsid w:val="00E7585E"/>
    <w:rsid w:val="00E75982"/>
    <w:rsid w:val="00E759FD"/>
    <w:rsid w:val="00E75F0F"/>
    <w:rsid w:val="00E75FA9"/>
    <w:rsid w:val="00E75FE9"/>
    <w:rsid w:val="00E76084"/>
    <w:rsid w:val="00E76292"/>
    <w:rsid w:val="00E76322"/>
    <w:rsid w:val="00E76396"/>
    <w:rsid w:val="00E763E7"/>
    <w:rsid w:val="00E763F4"/>
    <w:rsid w:val="00E76562"/>
    <w:rsid w:val="00E76746"/>
    <w:rsid w:val="00E767DA"/>
    <w:rsid w:val="00E76882"/>
    <w:rsid w:val="00E76916"/>
    <w:rsid w:val="00E76A17"/>
    <w:rsid w:val="00E76AF0"/>
    <w:rsid w:val="00E76BD7"/>
    <w:rsid w:val="00E76C63"/>
    <w:rsid w:val="00E76CC2"/>
    <w:rsid w:val="00E76E96"/>
    <w:rsid w:val="00E76F47"/>
    <w:rsid w:val="00E7703A"/>
    <w:rsid w:val="00E770B1"/>
    <w:rsid w:val="00E77193"/>
    <w:rsid w:val="00E771A0"/>
    <w:rsid w:val="00E771BA"/>
    <w:rsid w:val="00E771C7"/>
    <w:rsid w:val="00E77260"/>
    <w:rsid w:val="00E772A0"/>
    <w:rsid w:val="00E774F7"/>
    <w:rsid w:val="00E77657"/>
    <w:rsid w:val="00E7766C"/>
    <w:rsid w:val="00E77799"/>
    <w:rsid w:val="00E777C8"/>
    <w:rsid w:val="00E777F3"/>
    <w:rsid w:val="00E7786D"/>
    <w:rsid w:val="00E778AB"/>
    <w:rsid w:val="00E77A57"/>
    <w:rsid w:val="00E77A6A"/>
    <w:rsid w:val="00E77A71"/>
    <w:rsid w:val="00E77BA3"/>
    <w:rsid w:val="00E77F6A"/>
    <w:rsid w:val="00E77FC5"/>
    <w:rsid w:val="00E80074"/>
    <w:rsid w:val="00E80258"/>
    <w:rsid w:val="00E80261"/>
    <w:rsid w:val="00E80418"/>
    <w:rsid w:val="00E8062B"/>
    <w:rsid w:val="00E8080E"/>
    <w:rsid w:val="00E80824"/>
    <w:rsid w:val="00E80947"/>
    <w:rsid w:val="00E8094E"/>
    <w:rsid w:val="00E8095F"/>
    <w:rsid w:val="00E80A16"/>
    <w:rsid w:val="00E80A78"/>
    <w:rsid w:val="00E80ABE"/>
    <w:rsid w:val="00E80B26"/>
    <w:rsid w:val="00E80B59"/>
    <w:rsid w:val="00E80B64"/>
    <w:rsid w:val="00E80D60"/>
    <w:rsid w:val="00E80DD4"/>
    <w:rsid w:val="00E80E10"/>
    <w:rsid w:val="00E81014"/>
    <w:rsid w:val="00E81131"/>
    <w:rsid w:val="00E814A2"/>
    <w:rsid w:val="00E814B9"/>
    <w:rsid w:val="00E8152A"/>
    <w:rsid w:val="00E81557"/>
    <w:rsid w:val="00E81558"/>
    <w:rsid w:val="00E816B5"/>
    <w:rsid w:val="00E8196C"/>
    <w:rsid w:val="00E81C39"/>
    <w:rsid w:val="00E81ED4"/>
    <w:rsid w:val="00E81F36"/>
    <w:rsid w:val="00E82054"/>
    <w:rsid w:val="00E82225"/>
    <w:rsid w:val="00E82231"/>
    <w:rsid w:val="00E824B2"/>
    <w:rsid w:val="00E82680"/>
    <w:rsid w:val="00E8281F"/>
    <w:rsid w:val="00E82930"/>
    <w:rsid w:val="00E82B89"/>
    <w:rsid w:val="00E82D19"/>
    <w:rsid w:val="00E82F3F"/>
    <w:rsid w:val="00E82F7B"/>
    <w:rsid w:val="00E8329E"/>
    <w:rsid w:val="00E833CA"/>
    <w:rsid w:val="00E833D6"/>
    <w:rsid w:val="00E834BF"/>
    <w:rsid w:val="00E83584"/>
    <w:rsid w:val="00E83588"/>
    <w:rsid w:val="00E83701"/>
    <w:rsid w:val="00E838A7"/>
    <w:rsid w:val="00E83A2D"/>
    <w:rsid w:val="00E83D36"/>
    <w:rsid w:val="00E8415D"/>
    <w:rsid w:val="00E8422E"/>
    <w:rsid w:val="00E84291"/>
    <w:rsid w:val="00E843CC"/>
    <w:rsid w:val="00E844B5"/>
    <w:rsid w:val="00E845CA"/>
    <w:rsid w:val="00E84798"/>
    <w:rsid w:val="00E847A6"/>
    <w:rsid w:val="00E84DC4"/>
    <w:rsid w:val="00E84E19"/>
    <w:rsid w:val="00E84F33"/>
    <w:rsid w:val="00E850A2"/>
    <w:rsid w:val="00E853CC"/>
    <w:rsid w:val="00E854E6"/>
    <w:rsid w:val="00E85502"/>
    <w:rsid w:val="00E8559C"/>
    <w:rsid w:val="00E855CE"/>
    <w:rsid w:val="00E8560B"/>
    <w:rsid w:val="00E8569C"/>
    <w:rsid w:val="00E856FF"/>
    <w:rsid w:val="00E85770"/>
    <w:rsid w:val="00E85A9D"/>
    <w:rsid w:val="00E85C09"/>
    <w:rsid w:val="00E85CF0"/>
    <w:rsid w:val="00E85DE6"/>
    <w:rsid w:val="00E85DF9"/>
    <w:rsid w:val="00E85EDD"/>
    <w:rsid w:val="00E85FB4"/>
    <w:rsid w:val="00E85FD6"/>
    <w:rsid w:val="00E861CA"/>
    <w:rsid w:val="00E861FD"/>
    <w:rsid w:val="00E8648D"/>
    <w:rsid w:val="00E86648"/>
    <w:rsid w:val="00E86663"/>
    <w:rsid w:val="00E8675A"/>
    <w:rsid w:val="00E86A3B"/>
    <w:rsid w:val="00E86EC1"/>
    <w:rsid w:val="00E8707D"/>
    <w:rsid w:val="00E8708D"/>
    <w:rsid w:val="00E87165"/>
    <w:rsid w:val="00E871C7"/>
    <w:rsid w:val="00E873B0"/>
    <w:rsid w:val="00E8752B"/>
    <w:rsid w:val="00E875D1"/>
    <w:rsid w:val="00E877E3"/>
    <w:rsid w:val="00E87893"/>
    <w:rsid w:val="00E87954"/>
    <w:rsid w:val="00E87981"/>
    <w:rsid w:val="00E87989"/>
    <w:rsid w:val="00E87CAC"/>
    <w:rsid w:val="00E87E44"/>
    <w:rsid w:val="00E87E51"/>
    <w:rsid w:val="00E87E6D"/>
    <w:rsid w:val="00E90094"/>
    <w:rsid w:val="00E90232"/>
    <w:rsid w:val="00E90300"/>
    <w:rsid w:val="00E904D4"/>
    <w:rsid w:val="00E9060A"/>
    <w:rsid w:val="00E9065C"/>
    <w:rsid w:val="00E90793"/>
    <w:rsid w:val="00E907DD"/>
    <w:rsid w:val="00E909E0"/>
    <w:rsid w:val="00E90B43"/>
    <w:rsid w:val="00E90E63"/>
    <w:rsid w:val="00E90E70"/>
    <w:rsid w:val="00E90F15"/>
    <w:rsid w:val="00E91089"/>
    <w:rsid w:val="00E91142"/>
    <w:rsid w:val="00E91301"/>
    <w:rsid w:val="00E9135A"/>
    <w:rsid w:val="00E91478"/>
    <w:rsid w:val="00E918DD"/>
    <w:rsid w:val="00E91C8F"/>
    <w:rsid w:val="00E91D7D"/>
    <w:rsid w:val="00E91FA2"/>
    <w:rsid w:val="00E92358"/>
    <w:rsid w:val="00E923F5"/>
    <w:rsid w:val="00E9242F"/>
    <w:rsid w:val="00E92475"/>
    <w:rsid w:val="00E9247E"/>
    <w:rsid w:val="00E92658"/>
    <w:rsid w:val="00E9294C"/>
    <w:rsid w:val="00E92BBA"/>
    <w:rsid w:val="00E93082"/>
    <w:rsid w:val="00E93143"/>
    <w:rsid w:val="00E931E9"/>
    <w:rsid w:val="00E933DA"/>
    <w:rsid w:val="00E934D5"/>
    <w:rsid w:val="00E935CB"/>
    <w:rsid w:val="00E9369D"/>
    <w:rsid w:val="00E93752"/>
    <w:rsid w:val="00E93AE9"/>
    <w:rsid w:val="00E93C10"/>
    <w:rsid w:val="00E93C1F"/>
    <w:rsid w:val="00E93C50"/>
    <w:rsid w:val="00E93D20"/>
    <w:rsid w:val="00E940E0"/>
    <w:rsid w:val="00E943BD"/>
    <w:rsid w:val="00E94510"/>
    <w:rsid w:val="00E946CE"/>
    <w:rsid w:val="00E9479F"/>
    <w:rsid w:val="00E948A0"/>
    <w:rsid w:val="00E94C46"/>
    <w:rsid w:val="00E94C97"/>
    <w:rsid w:val="00E94D60"/>
    <w:rsid w:val="00E94DF7"/>
    <w:rsid w:val="00E94E8B"/>
    <w:rsid w:val="00E94F6B"/>
    <w:rsid w:val="00E95015"/>
    <w:rsid w:val="00E95073"/>
    <w:rsid w:val="00E950D1"/>
    <w:rsid w:val="00E951EC"/>
    <w:rsid w:val="00E955DF"/>
    <w:rsid w:val="00E9569D"/>
    <w:rsid w:val="00E957FD"/>
    <w:rsid w:val="00E9582C"/>
    <w:rsid w:val="00E95914"/>
    <w:rsid w:val="00E95C04"/>
    <w:rsid w:val="00E95D21"/>
    <w:rsid w:val="00E95ED5"/>
    <w:rsid w:val="00E960F0"/>
    <w:rsid w:val="00E96270"/>
    <w:rsid w:val="00E962F2"/>
    <w:rsid w:val="00E96377"/>
    <w:rsid w:val="00E963B9"/>
    <w:rsid w:val="00E963DB"/>
    <w:rsid w:val="00E964A4"/>
    <w:rsid w:val="00E964E0"/>
    <w:rsid w:val="00E9656D"/>
    <w:rsid w:val="00E965A0"/>
    <w:rsid w:val="00E965CF"/>
    <w:rsid w:val="00E96612"/>
    <w:rsid w:val="00E9696A"/>
    <w:rsid w:val="00E96A9C"/>
    <w:rsid w:val="00E96B7D"/>
    <w:rsid w:val="00E96DFD"/>
    <w:rsid w:val="00E97068"/>
    <w:rsid w:val="00E970AA"/>
    <w:rsid w:val="00E974E4"/>
    <w:rsid w:val="00E9764B"/>
    <w:rsid w:val="00E9782A"/>
    <w:rsid w:val="00E978BD"/>
    <w:rsid w:val="00E979F1"/>
    <w:rsid w:val="00E97B58"/>
    <w:rsid w:val="00E97C61"/>
    <w:rsid w:val="00E97E48"/>
    <w:rsid w:val="00E97F48"/>
    <w:rsid w:val="00E97F88"/>
    <w:rsid w:val="00EA00C2"/>
    <w:rsid w:val="00EA0139"/>
    <w:rsid w:val="00EA01CF"/>
    <w:rsid w:val="00EA0288"/>
    <w:rsid w:val="00EA02FE"/>
    <w:rsid w:val="00EA0363"/>
    <w:rsid w:val="00EA03CC"/>
    <w:rsid w:val="00EA04A1"/>
    <w:rsid w:val="00EA0556"/>
    <w:rsid w:val="00EA0591"/>
    <w:rsid w:val="00EA0603"/>
    <w:rsid w:val="00EA06AD"/>
    <w:rsid w:val="00EA077C"/>
    <w:rsid w:val="00EA07E2"/>
    <w:rsid w:val="00EA0847"/>
    <w:rsid w:val="00EA0BB8"/>
    <w:rsid w:val="00EA0C08"/>
    <w:rsid w:val="00EA0DB2"/>
    <w:rsid w:val="00EA106A"/>
    <w:rsid w:val="00EA1119"/>
    <w:rsid w:val="00EA14BC"/>
    <w:rsid w:val="00EA1550"/>
    <w:rsid w:val="00EA162C"/>
    <w:rsid w:val="00EA16C0"/>
    <w:rsid w:val="00EA16D3"/>
    <w:rsid w:val="00EA188C"/>
    <w:rsid w:val="00EA19E9"/>
    <w:rsid w:val="00EA1B4A"/>
    <w:rsid w:val="00EA1BB9"/>
    <w:rsid w:val="00EA1C01"/>
    <w:rsid w:val="00EA1D20"/>
    <w:rsid w:val="00EA2085"/>
    <w:rsid w:val="00EA250D"/>
    <w:rsid w:val="00EA26C0"/>
    <w:rsid w:val="00EA271D"/>
    <w:rsid w:val="00EA2A71"/>
    <w:rsid w:val="00EA2ABB"/>
    <w:rsid w:val="00EA2C45"/>
    <w:rsid w:val="00EA2C73"/>
    <w:rsid w:val="00EA2D10"/>
    <w:rsid w:val="00EA2E5B"/>
    <w:rsid w:val="00EA31B4"/>
    <w:rsid w:val="00EA31FA"/>
    <w:rsid w:val="00EA3856"/>
    <w:rsid w:val="00EA3919"/>
    <w:rsid w:val="00EA3A33"/>
    <w:rsid w:val="00EA3AEF"/>
    <w:rsid w:val="00EA3B36"/>
    <w:rsid w:val="00EA3BB7"/>
    <w:rsid w:val="00EA3BD3"/>
    <w:rsid w:val="00EA3C4D"/>
    <w:rsid w:val="00EA3D15"/>
    <w:rsid w:val="00EA3DA8"/>
    <w:rsid w:val="00EA3DBB"/>
    <w:rsid w:val="00EA3E15"/>
    <w:rsid w:val="00EA3EA3"/>
    <w:rsid w:val="00EA3F02"/>
    <w:rsid w:val="00EA3F70"/>
    <w:rsid w:val="00EA4207"/>
    <w:rsid w:val="00EA431C"/>
    <w:rsid w:val="00EA44CD"/>
    <w:rsid w:val="00EA44DA"/>
    <w:rsid w:val="00EA468D"/>
    <w:rsid w:val="00EA46BC"/>
    <w:rsid w:val="00EA4742"/>
    <w:rsid w:val="00EA4A2E"/>
    <w:rsid w:val="00EA4BF4"/>
    <w:rsid w:val="00EA4D98"/>
    <w:rsid w:val="00EA4E87"/>
    <w:rsid w:val="00EA4EBE"/>
    <w:rsid w:val="00EA501F"/>
    <w:rsid w:val="00EA52D4"/>
    <w:rsid w:val="00EA57F4"/>
    <w:rsid w:val="00EA5847"/>
    <w:rsid w:val="00EA5B68"/>
    <w:rsid w:val="00EA5BAE"/>
    <w:rsid w:val="00EA5CBD"/>
    <w:rsid w:val="00EA5D66"/>
    <w:rsid w:val="00EA5E49"/>
    <w:rsid w:val="00EA5F8A"/>
    <w:rsid w:val="00EA6315"/>
    <w:rsid w:val="00EA6381"/>
    <w:rsid w:val="00EA6751"/>
    <w:rsid w:val="00EA685E"/>
    <w:rsid w:val="00EA69E8"/>
    <w:rsid w:val="00EA6C96"/>
    <w:rsid w:val="00EA6E6B"/>
    <w:rsid w:val="00EA6F6D"/>
    <w:rsid w:val="00EA70E6"/>
    <w:rsid w:val="00EA7293"/>
    <w:rsid w:val="00EA729F"/>
    <w:rsid w:val="00EA72B1"/>
    <w:rsid w:val="00EA7301"/>
    <w:rsid w:val="00EA7384"/>
    <w:rsid w:val="00EA7435"/>
    <w:rsid w:val="00EA747F"/>
    <w:rsid w:val="00EA7889"/>
    <w:rsid w:val="00EA78E2"/>
    <w:rsid w:val="00EA794E"/>
    <w:rsid w:val="00EA7951"/>
    <w:rsid w:val="00EA7C00"/>
    <w:rsid w:val="00EA7CE3"/>
    <w:rsid w:val="00EA7DAF"/>
    <w:rsid w:val="00EA7E12"/>
    <w:rsid w:val="00EA7F35"/>
    <w:rsid w:val="00EA7F7C"/>
    <w:rsid w:val="00EB021F"/>
    <w:rsid w:val="00EB02A8"/>
    <w:rsid w:val="00EB0853"/>
    <w:rsid w:val="00EB08AC"/>
    <w:rsid w:val="00EB09B2"/>
    <w:rsid w:val="00EB0AE1"/>
    <w:rsid w:val="00EB0B60"/>
    <w:rsid w:val="00EB0C96"/>
    <w:rsid w:val="00EB0F51"/>
    <w:rsid w:val="00EB0FA2"/>
    <w:rsid w:val="00EB0FA4"/>
    <w:rsid w:val="00EB0FA9"/>
    <w:rsid w:val="00EB115F"/>
    <w:rsid w:val="00EB127E"/>
    <w:rsid w:val="00EB159E"/>
    <w:rsid w:val="00EB16B3"/>
    <w:rsid w:val="00EB16BB"/>
    <w:rsid w:val="00EB16C9"/>
    <w:rsid w:val="00EB1968"/>
    <w:rsid w:val="00EB19CA"/>
    <w:rsid w:val="00EB1ED0"/>
    <w:rsid w:val="00EB1F31"/>
    <w:rsid w:val="00EB1FCB"/>
    <w:rsid w:val="00EB2080"/>
    <w:rsid w:val="00EB2433"/>
    <w:rsid w:val="00EB24C7"/>
    <w:rsid w:val="00EB258D"/>
    <w:rsid w:val="00EB26F7"/>
    <w:rsid w:val="00EB2A01"/>
    <w:rsid w:val="00EB2BF6"/>
    <w:rsid w:val="00EB2C43"/>
    <w:rsid w:val="00EB2E42"/>
    <w:rsid w:val="00EB2F36"/>
    <w:rsid w:val="00EB2FFA"/>
    <w:rsid w:val="00EB30F5"/>
    <w:rsid w:val="00EB328E"/>
    <w:rsid w:val="00EB32BF"/>
    <w:rsid w:val="00EB34B3"/>
    <w:rsid w:val="00EB34F9"/>
    <w:rsid w:val="00EB3537"/>
    <w:rsid w:val="00EB357B"/>
    <w:rsid w:val="00EB3600"/>
    <w:rsid w:val="00EB3883"/>
    <w:rsid w:val="00EB3AFF"/>
    <w:rsid w:val="00EB3B58"/>
    <w:rsid w:val="00EB3C36"/>
    <w:rsid w:val="00EB3DE0"/>
    <w:rsid w:val="00EB4088"/>
    <w:rsid w:val="00EB4160"/>
    <w:rsid w:val="00EB4230"/>
    <w:rsid w:val="00EB4238"/>
    <w:rsid w:val="00EB4295"/>
    <w:rsid w:val="00EB4338"/>
    <w:rsid w:val="00EB43FC"/>
    <w:rsid w:val="00EB447F"/>
    <w:rsid w:val="00EB4517"/>
    <w:rsid w:val="00EB4520"/>
    <w:rsid w:val="00EB46D5"/>
    <w:rsid w:val="00EB4830"/>
    <w:rsid w:val="00EB4994"/>
    <w:rsid w:val="00EB4A03"/>
    <w:rsid w:val="00EB4B3E"/>
    <w:rsid w:val="00EB4E63"/>
    <w:rsid w:val="00EB4E78"/>
    <w:rsid w:val="00EB4F14"/>
    <w:rsid w:val="00EB51E0"/>
    <w:rsid w:val="00EB54CA"/>
    <w:rsid w:val="00EB54CB"/>
    <w:rsid w:val="00EB55CE"/>
    <w:rsid w:val="00EB5652"/>
    <w:rsid w:val="00EB587E"/>
    <w:rsid w:val="00EB5A3D"/>
    <w:rsid w:val="00EB5BD3"/>
    <w:rsid w:val="00EB5C6C"/>
    <w:rsid w:val="00EB5D1A"/>
    <w:rsid w:val="00EB5E26"/>
    <w:rsid w:val="00EB61F8"/>
    <w:rsid w:val="00EB627C"/>
    <w:rsid w:val="00EB64CD"/>
    <w:rsid w:val="00EB654F"/>
    <w:rsid w:val="00EB65C4"/>
    <w:rsid w:val="00EB68B0"/>
    <w:rsid w:val="00EB6928"/>
    <w:rsid w:val="00EB6D32"/>
    <w:rsid w:val="00EB6DC0"/>
    <w:rsid w:val="00EB6E24"/>
    <w:rsid w:val="00EB6E79"/>
    <w:rsid w:val="00EB7044"/>
    <w:rsid w:val="00EB7173"/>
    <w:rsid w:val="00EB7485"/>
    <w:rsid w:val="00EB760F"/>
    <w:rsid w:val="00EB78AF"/>
    <w:rsid w:val="00EB78B4"/>
    <w:rsid w:val="00EB7991"/>
    <w:rsid w:val="00EB79E2"/>
    <w:rsid w:val="00EB7A2C"/>
    <w:rsid w:val="00EB7C2D"/>
    <w:rsid w:val="00EB7F0F"/>
    <w:rsid w:val="00EB7FF6"/>
    <w:rsid w:val="00EC00CD"/>
    <w:rsid w:val="00EC015F"/>
    <w:rsid w:val="00EC02AD"/>
    <w:rsid w:val="00EC02F8"/>
    <w:rsid w:val="00EC0539"/>
    <w:rsid w:val="00EC05AE"/>
    <w:rsid w:val="00EC0980"/>
    <w:rsid w:val="00EC09C7"/>
    <w:rsid w:val="00EC09F7"/>
    <w:rsid w:val="00EC0A73"/>
    <w:rsid w:val="00EC0AFA"/>
    <w:rsid w:val="00EC0B7C"/>
    <w:rsid w:val="00EC0C37"/>
    <w:rsid w:val="00EC0CD7"/>
    <w:rsid w:val="00EC0D63"/>
    <w:rsid w:val="00EC0DEE"/>
    <w:rsid w:val="00EC0E72"/>
    <w:rsid w:val="00EC0FAF"/>
    <w:rsid w:val="00EC12F7"/>
    <w:rsid w:val="00EC1372"/>
    <w:rsid w:val="00EC1386"/>
    <w:rsid w:val="00EC1477"/>
    <w:rsid w:val="00EC161A"/>
    <w:rsid w:val="00EC16A0"/>
    <w:rsid w:val="00EC1786"/>
    <w:rsid w:val="00EC17D9"/>
    <w:rsid w:val="00EC1899"/>
    <w:rsid w:val="00EC19F2"/>
    <w:rsid w:val="00EC1A40"/>
    <w:rsid w:val="00EC1F0A"/>
    <w:rsid w:val="00EC23F7"/>
    <w:rsid w:val="00EC25D8"/>
    <w:rsid w:val="00EC265E"/>
    <w:rsid w:val="00EC2850"/>
    <w:rsid w:val="00EC2A2D"/>
    <w:rsid w:val="00EC2A8A"/>
    <w:rsid w:val="00EC2C88"/>
    <w:rsid w:val="00EC2F85"/>
    <w:rsid w:val="00EC315D"/>
    <w:rsid w:val="00EC31D7"/>
    <w:rsid w:val="00EC327E"/>
    <w:rsid w:val="00EC32E0"/>
    <w:rsid w:val="00EC34F4"/>
    <w:rsid w:val="00EC35B8"/>
    <w:rsid w:val="00EC364B"/>
    <w:rsid w:val="00EC37AA"/>
    <w:rsid w:val="00EC3984"/>
    <w:rsid w:val="00EC3ADA"/>
    <w:rsid w:val="00EC3AE2"/>
    <w:rsid w:val="00EC3C97"/>
    <w:rsid w:val="00EC3DED"/>
    <w:rsid w:val="00EC3E78"/>
    <w:rsid w:val="00EC3F51"/>
    <w:rsid w:val="00EC417F"/>
    <w:rsid w:val="00EC42B2"/>
    <w:rsid w:val="00EC4521"/>
    <w:rsid w:val="00EC45F2"/>
    <w:rsid w:val="00EC49EC"/>
    <w:rsid w:val="00EC4A16"/>
    <w:rsid w:val="00EC4AA8"/>
    <w:rsid w:val="00EC4B49"/>
    <w:rsid w:val="00EC4B6A"/>
    <w:rsid w:val="00EC4C45"/>
    <w:rsid w:val="00EC4D1A"/>
    <w:rsid w:val="00EC4EDF"/>
    <w:rsid w:val="00EC4FBA"/>
    <w:rsid w:val="00EC4FED"/>
    <w:rsid w:val="00EC51B9"/>
    <w:rsid w:val="00EC51BC"/>
    <w:rsid w:val="00EC54B7"/>
    <w:rsid w:val="00EC551B"/>
    <w:rsid w:val="00EC5674"/>
    <w:rsid w:val="00EC573F"/>
    <w:rsid w:val="00EC57EC"/>
    <w:rsid w:val="00EC589F"/>
    <w:rsid w:val="00EC5B9A"/>
    <w:rsid w:val="00EC5BB9"/>
    <w:rsid w:val="00EC5F30"/>
    <w:rsid w:val="00EC5F44"/>
    <w:rsid w:val="00EC5FB7"/>
    <w:rsid w:val="00EC6051"/>
    <w:rsid w:val="00EC64EB"/>
    <w:rsid w:val="00EC658E"/>
    <w:rsid w:val="00EC660E"/>
    <w:rsid w:val="00EC6669"/>
    <w:rsid w:val="00EC66B3"/>
    <w:rsid w:val="00EC6780"/>
    <w:rsid w:val="00EC691E"/>
    <w:rsid w:val="00EC6AF2"/>
    <w:rsid w:val="00EC6BF3"/>
    <w:rsid w:val="00EC6BF6"/>
    <w:rsid w:val="00EC6BFF"/>
    <w:rsid w:val="00EC6CE2"/>
    <w:rsid w:val="00EC6E1A"/>
    <w:rsid w:val="00EC6EA7"/>
    <w:rsid w:val="00EC6F75"/>
    <w:rsid w:val="00EC7131"/>
    <w:rsid w:val="00EC713D"/>
    <w:rsid w:val="00EC73AC"/>
    <w:rsid w:val="00EC74D6"/>
    <w:rsid w:val="00EC77A9"/>
    <w:rsid w:val="00EC79B8"/>
    <w:rsid w:val="00EC7B1B"/>
    <w:rsid w:val="00EC7BA0"/>
    <w:rsid w:val="00EC7C8E"/>
    <w:rsid w:val="00EC7C90"/>
    <w:rsid w:val="00ED0031"/>
    <w:rsid w:val="00ED01FC"/>
    <w:rsid w:val="00ED049A"/>
    <w:rsid w:val="00ED08D7"/>
    <w:rsid w:val="00ED0C58"/>
    <w:rsid w:val="00ED0E14"/>
    <w:rsid w:val="00ED0ED9"/>
    <w:rsid w:val="00ED0F2D"/>
    <w:rsid w:val="00ED0F4C"/>
    <w:rsid w:val="00ED121B"/>
    <w:rsid w:val="00ED140C"/>
    <w:rsid w:val="00ED14B2"/>
    <w:rsid w:val="00ED158D"/>
    <w:rsid w:val="00ED16F8"/>
    <w:rsid w:val="00ED1764"/>
    <w:rsid w:val="00ED192E"/>
    <w:rsid w:val="00ED1F71"/>
    <w:rsid w:val="00ED1FB9"/>
    <w:rsid w:val="00ED22AF"/>
    <w:rsid w:val="00ED2308"/>
    <w:rsid w:val="00ED24F2"/>
    <w:rsid w:val="00ED25DD"/>
    <w:rsid w:val="00ED267D"/>
    <w:rsid w:val="00ED269F"/>
    <w:rsid w:val="00ED2732"/>
    <w:rsid w:val="00ED273C"/>
    <w:rsid w:val="00ED2817"/>
    <w:rsid w:val="00ED2845"/>
    <w:rsid w:val="00ED2892"/>
    <w:rsid w:val="00ED294C"/>
    <w:rsid w:val="00ED2950"/>
    <w:rsid w:val="00ED2971"/>
    <w:rsid w:val="00ED2A69"/>
    <w:rsid w:val="00ED2C9B"/>
    <w:rsid w:val="00ED2D4F"/>
    <w:rsid w:val="00ED2EB9"/>
    <w:rsid w:val="00ED30FC"/>
    <w:rsid w:val="00ED32E9"/>
    <w:rsid w:val="00ED3436"/>
    <w:rsid w:val="00ED345E"/>
    <w:rsid w:val="00ED3809"/>
    <w:rsid w:val="00ED38E3"/>
    <w:rsid w:val="00ED39E7"/>
    <w:rsid w:val="00ED3A00"/>
    <w:rsid w:val="00ED3A22"/>
    <w:rsid w:val="00ED3AD5"/>
    <w:rsid w:val="00ED3CA3"/>
    <w:rsid w:val="00ED4096"/>
    <w:rsid w:val="00ED40A6"/>
    <w:rsid w:val="00ED40F3"/>
    <w:rsid w:val="00ED41CA"/>
    <w:rsid w:val="00ED4228"/>
    <w:rsid w:val="00ED43E8"/>
    <w:rsid w:val="00ED4446"/>
    <w:rsid w:val="00ED45E0"/>
    <w:rsid w:val="00ED45E6"/>
    <w:rsid w:val="00ED460B"/>
    <w:rsid w:val="00ED4979"/>
    <w:rsid w:val="00ED49FB"/>
    <w:rsid w:val="00ED4C6A"/>
    <w:rsid w:val="00ED4E52"/>
    <w:rsid w:val="00ED4EB0"/>
    <w:rsid w:val="00ED4F92"/>
    <w:rsid w:val="00ED50CE"/>
    <w:rsid w:val="00ED5148"/>
    <w:rsid w:val="00ED52EF"/>
    <w:rsid w:val="00ED5440"/>
    <w:rsid w:val="00ED5449"/>
    <w:rsid w:val="00ED54BA"/>
    <w:rsid w:val="00ED55F9"/>
    <w:rsid w:val="00ED587E"/>
    <w:rsid w:val="00ED58E1"/>
    <w:rsid w:val="00ED598E"/>
    <w:rsid w:val="00ED5A2E"/>
    <w:rsid w:val="00ED5A64"/>
    <w:rsid w:val="00ED5BB6"/>
    <w:rsid w:val="00ED5D75"/>
    <w:rsid w:val="00ED5E3A"/>
    <w:rsid w:val="00ED5EE4"/>
    <w:rsid w:val="00ED607A"/>
    <w:rsid w:val="00ED6080"/>
    <w:rsid w:val="00ED6201"/>
    <w:rsid w:val="00ED6580"/>
    <w:rsid w:val="00ED6606"/>
    <w:rsid w:val="00ED66DF"/>
    <w:rsid w:val="00ED6A5B"/>
    <w:rsid w:val="00ED6B0F"/>
    <w:rsid w:val="00ED6B76"/>
    <w:rsid w:val="00ED6C33"/>
    <w:rsid w:val="00ED6C43"/>
    <w:rsid w:val="00ED6DEB"/>
    <w:rsid w:val="00ED705B"/>
    <w:rsid w:val="00ED705C"/>
    <w:rsid w:val="00ED7093"/>
    <w:rsid w:val="00ED7124"/>
    <w:rsid w:val="00ED730C"/>
    <w:rsid w:val="00ED7311"/>
    <w:rsid w:val="00ED7406"/>
    <w:rsid w:val="00ED7433"/>
    <w:rsid w:val="00ED75F4"/>
    <w:rsid w:val="00ED7652"/>
    <w:rsid w:val="00ED7666"/>
    <w:rsid w:val="00ED7687"/>
    <w:rsid w:val="00ED7BBA"/>
    <w:rsid w:val="00ED7DF0"/>
    <w:rsid w:val="00ED7E2C"/>
    <w:rsid w:val="00ED7EA7"/>
    <w:rsid w:val="00EE00E0"/>
    <w:rsid w:val="00EE021E"/>
    <w:rsid w:val="00EE02C6"/>
    <w:rsid w:val="00EE043D"/>
    <w:rsid w:val="00EE0789"/>
    <w:rsid w:val="00EE0798"/>
    <w:rsid w:val="00EE07F3"/>
    <w:rsid w:val="00EE0C33"/>
    <w:rsid w:val="00EE0CC2"/>
    <w:rsid w:val="00EE10F0"/>
    <w:rsid w:val="00EE116D"/>
    <w:rsid w:val="00EE12AF"/>
    <w:rsid w:val="00EE139F"/>
    <w:rsid w:val="00EE1426"/>
    <w:rsid w:val="00EE148E"/>
    <w:rsid w:val="00EE1525"/>
    <w:rsid w:val="00EE1A63"/>
    <w:rsid w:val="00EE1B48"/>
    <w:rsid w:val="00EE1B7B"/>
    <w:rsid w:val="00EE1C05"/>
    <w:rsid w:val="00EE1C3C"/>
    <w:rsid w:val="00EE1CD1"/>
    <w:rsid w:val="00EE201C"/>
    <w:rsid w:val="00EE2133"/>
    <w:rsid w:val="00EE21D0"/>
    <w:rsid w:val="00EE21F5"/>
    <w:rsid w:val="00EE236C"/>
    <w:rsid w:val="00EE24EA"/>
    <w:rsid w:val="00EE26C0"/>
    <w:rsid w:val="00EE26F5"/>
    <w:rsid w:val="00EE27A5"/>
    <w:rsid w:val="00EE2839"/>
    <w:rsid w:val="00EE29D5"/>
    <w:rsid w:val="00EE29FA"/>
    <w:rsid w:val="00EE2C4B"/>
    <w:rsid w:val="00EE2D7E"/>
    <w:rsid w:val="00EE2FB8"/>
    <w:rsid w:val="00EE30B1"/>
    <w:rsid w:val="00EE30EE"/>
    <w:rsid w:val="00EE32EF"/>
    <w:rsid w:val="00EE331C"/>
    <w:rsid w:val="00EE380E"/>
    <w:rsid w:val="00EE3ACB"/>
    <w:rsid w:val="00EE3ACF"/>
    <w:rsid w:val="00EE3C4A"/>
    <w:rsid w:val="00EE3CBD"/>
    <w:rsid w:val="00EE3F36"/>
    <w:rsid w:val="00EE3FF7"/>
    <w:rsid w:val="00EE4044"/>
    <w:rsid w:val="00EE4174"/>
    <w:rsid w:val="00EE421D"/>
    <w:rsid w:val="00EE4388"/>
    <w:rsid w:val="00EE43DA"/>
    <w:rsid w:val="00EE454D"/>
    <w:rsid w:val="00EE45E9"/>
    <w:rsid w:val="00EE47D2"/>
    <w:rsid w:val="00EE4A57"/>
    <w:rsid w:val="00EE4B0E"/>
    <w:rsid w:val="00EE4C75"/>
    <w:rsid w:val="00EE4D32"/>
    <w:rsid w:val="00EE4DA4"/>
    <w:rsid w:val="00EE4EE8"/>
    <w:rsid w:val="00EE4FE3"/>
    <w:rsid w:val="00EE51A5"/>
    <w:rsid w:val="00EE5359"/>
    <w:rsid w:val="00EE5533"/>
    <w:rsid w:val="00EE55B3"/>
    <w:rsid w:val="00EE55E9"/>
    <w:rsid w:val="00EE5748"/>
    <w:rsid w:val="00EE59F2"/>
    <w:rsid w:val="00EE5A1D"/>
    <w:rsid w:val="00EE5A5B"/>
    <w:rsid w:val="00EE5B45"/>
    <w:rsid w:val="00EE5B83"/>
    <w:rsid w:val="00EE5C4A"/>
    <w:rsid w:val="00EE5E6E"/>
    <w:rsid w:val="00EE5FC1"/>
    <w:rsid w:val="00EE602C"/>
    <w:rsid w:val="00EE616F"/>
    <w:rsid w:val="00EE627A"/>
    <w:rsid w:val="00EE64F0"/>
    <w:rsid w:val="00EE65D7"/>
    <w:rsid w:val="00EE67B9"/>
    <w:rsid w:val="00EE6929"/>
    <w:rsid w:val="00EE6970"/>
    <w:rsid w:val="00EE69F5"/>
    <w:rsid w:val="00EE6B5A"/>
    <w:rsid w:val="00EE6B96"/>
    <w:rsid w:val="00EE6C75"/>
    <w:rsid w:val="00EE6E72"/>
    <w:rsid w:val="00EE6E9A"/>
    <w:rsid w:val="00EE6F54"/>
    <w:rsid w:val="00EE6FE7"/>
    <w:rsid w:val="00EE7157"/>
    <w:rsid w:val="00EE7209"/>
    <w:rsid w:val="00EE762F"/>
    <w:rsid w:val="00EE7643"/>
    <w:rsid w:val="00EE766E"/>
    <w:rsid w:val="00EE7745"/>
    <w:rsid w:val="00EE78BE"/>
    <w:rsid w:val="00EE7A3D"/>
    <w:rsid w:val="00EE7AB4"/>
    <w:rsid w:val="00EE7AEF"/>
    <w:rsid w:val="00EE7BCE"/>
    <w:rsid w:val="00EE7BD7"/>
    <w:rsid w:val="00EE7C24"/>
    <w:rsid w:val="00EE7C5D"/>
    <w:rsid w:val="00EE7D59"/>
    <w:rsid w:val="00EE7D8B"/>
    <w:rsid w:val="00EE7D91"/>
    <w:rsid w:val="00EE7E64"/>
    <w:rsid w:val="00EE7F69"/>
    <w:rsid w:val="00EF0180"/>
    <w:rsid w:val="00EF0271"/>
    <w:rsid w:val="00EF035C"/>
    <w:rsid w:val="00EF0413"/>
    <w:rsid w:val="00EF06D2"/>
    <w:rsid w:val="00EF086B"/>
    <w:rsid w:val="00EF0B60"/>
    <w:rsid w:val="00EF10AA"/>
    <w:rsid w:val="00EF111C"/>
    <w:rsid w:val="00EF1282"/>
    <w:rsid w:val="00EF1303"/>
    <w:rsid w:val="00EF13CD"/>
    <w:rsid w:val="00EF14E6"/>
    <w:rsid w:val="00EF15A0"/>
    <w:rsid w:val="00EF15C6"/>
    <w:rsid w:val="00EF178A"/>
    <w:rsid w:val="00EF1A6B"/>
    <w:rsid w:val="00EF1C92"/>
    <w:rsid w:val="00EF1E05"/>
    <w:rsid w:val="00EF2115"/>
    <w:rsid w:val="00EF2167"/>
    <w:rsid w:val="00EF223E"/>
    <w:rsid w:val="00EF2258"/>
    <w:rsid w:val="00EF2325"/>
    <w:rsid w:val="00EF24A7"/>
    <w:rsid w:val="00EF257C"/>
    <w:rsid w:val="00EF28E6"/>
    <w:rsid w:val="00EF2A36"/>
    <w:rsid w:val="00EF2B3E"/>
    <w:rsid w:val="00EF2B5C"/>
    <w:rsid w:val="00EF2B9C"/>
    <w:rsid w:val="00EF2E07"/>
    <w:rsid w:val="00EF2FB4"/>
    <w:rsid w:val="00EF306C"/>
    <w:rsid w:val="00EF30FB"/>
    <w:rsid w:val="00EF3174"/>
    <w:rsid w:val="00EF335C"/>
    <w:rsid w:val="00EF3596"/>
    <w:rsid w:val="00EF380D"/>
    <w:rsid w:val="00EF390E"/>
    <w:rsid w:val="00EF39F9"/>
    <w:rsid w:val="00EF3B5C"/>
    <w:rsid w:val="00EF3B6B"/>
    <w:rsid w:val="00EF3C3E"/>
    <w:rsid w:val="00EF3F8C"/>
    <w:rsid w:val="00EF4104"/>
    <w:rsid w:val="00EF41E8"/>
    <w:rsid w:val="00EF42B4"/>
    <w:rsid w:val="00EF42F6"/>
    <w:rsid w:val="00EF4403"/>
    <w:rsid w:val="00EF4554"/>
    <w:rsid w:val="00EF4684"/>
    <w:rsid w:val="00EF492F"/>
    <w:rsid w:val="00EF49A7"/>
    <w:rsid w:val="00EF4ABC"/>
    <w:rsid w:val="00EF4C64"/>
    <w:rsid w:val="00EF4C94"/>
    <w:rsid w:val="00EF4ED4"/>
    <w:rsid w:val="00EF4FC5"/>
    <w:rsid w:val="00EF5186"/>
    <w:rsid w:val="00EF535F"/>
    <w:rsid w:val="00EF5463"/>
    <w:rsid w:val="00EF5528"/>
    <w:rsid w:val="00EF5634"/>
    <w:rsid w:val="00EF56EE"/>
    <w:rsid w:val="00EF570E"/>
    <w:rsid w:val="00EF57A4"/>
    <w:rsid w:val="00EF57BD"/>
    <w:rsid w:val="00EF582C"/>
    <w:rsid w:val="00EF58EA"/>
    <w:rsid w:val="00EF5917"/>
    <w:rsid w:val="00EF59EA"/>
    <w:rsid w:val="00EF5AA1"/>
    <w:rsid w:val="00EF5C34"/>
    <w:rsid w:val="00EF5D17"/>
    <w:rsid w:val="00EF5DD5"/>
    <w:rsid w:val="00EF5E21"/>
    <w:rsid w:val="00EF5F71"/>
    <w:rsid w:val="00EF600F"/>
    <w:rsid w:val="00EF64E6"/>
    <w:rsid w:val="00EF66EB"/>
    <w:rsid w:val="00EF6715"/>
    <w:rsid w:val="00EF67DC"/>
    <w:rsid w:val="00EF6893"/>
    <w:rsid w:val="00EF6C8E"/>
    <w:rsid w:val="00EF6EA0"/>
    <w:rsid w:val="00EF6EB4"/>
    <w:rsid w:val="00EF6F1C"/>
    <w:rsid w:val="00EF7129"/>
    <w:rsid w:val="00EF742F"/>
    <w:rsid w:val="00EF7519"/>
    <w:rsid w:val="00EF7525"/>
    <w:rsid w:val="00EF7537"/>
    <w:rsid w:val="00EF7556"/>
    <w:rsid w:val="00EF75E5"/>
    <w:rsid w:val="00EF77A4"/>
    <w:rsid w:val="00EF78B6"/>
    <w:rsid w:val="00EF7A99"/>
    <w:rsid w:val="00EF7AD5"/>
    <w:rsid w:val="00EF7C38"/>
    <w:rsid w:val="00EF7D68"/>
    <w:rsid w:val="00EF7DA3"/>
    <w:rsid w:val="00EF7E40"/>
    <w:rsid w:val="00EF7F05"/>
    <w:rsid w:val="00EF7F65"/>
    <w:rsid w:val="00F0004F"/>
    <w:rsid w:val="00F00144"/>
    <w:rsid w:val="00F00258"/>
    <w:rsid w:val="00F0025F"/>
    <w:rsid w:val="00F003DD"/>
    <w:rsid w:val="00F004D8"/>
    <w:rsid w:val="00F005AF"/>
    <w:rsid w:val="00F00830"/>
    <w:rsid w:val="00F00939"/>
    <w:rsid w:val="00F00A2B"/>
    <w:rsid w:val="00F00BD7"/>
    <w:rsid w:val="00F00E4E"/>
    <w:rsid w:val="00F00EF1"/>
    <w:rsid w:val="00F01032"/>
    <w:rsid w:val="00F01067"/>
    <w:rsid w:val="00F0113D"/>
    <w:rsid w:val="00F01267"/>
    <w:rsid w:val="00F01287"/>
    <w:rsid w:val="00F01433"/>
    <w:rsid w:val="00F0144D"/>
    <w:rsid w:val="00F01752"/>
    <w:rsid w:val="00F01911"/>
    <w:rsid w:val="00F01A88"/>
    <w:rsid w:val="00F01F35"/>
    <w:rsid w:val="00F01F7C"/>
    <w:rsid w:val="00F01FA2"/>
    <w:rsid w:val="00F01FC2"/>
    <w:rsid w:val="00F020FD"/>
    <w:rsid w:val="00F02284"/>
    <w:rsid w:val="00F022CE"/>
    <w:rsid w:val="00F027BB"/>
    <w:rsid w:val="00F0285A"/>
    <w:rsid w:val="00F028D6"/>
    <w:rsid w:val="00F0293A"/>
    <w:rsid w:val="00F029EB"/>
    <w:rsid w:val="00F02A29"/>
    <w:rsid w:val="00F02ADA"/>
    <w:rsid w:val="00F02C89"/>
    <w:rsid w:val="00F02D0D"/>
    <w:rsid w:val="00F02D35"/>
    <w:rsid w:val="00F02F1E"/>
    <w:rsid w:val="00F031ED"/>
    <w:rsid w:val="00F0326B"/>
    <w:rsid w:val="00F032C9"/>
    <w:rsid w:val="00F03392"/>
    <w:rsid w:val="00F033E5"/>
    <w:rsid w:val="00F0351C"/>
    <w:rsid w:val="00F03788"/>
    <w:rsid w:val="00F03852"/>
    <w:rsid w:val="00F03977"/>
    <w:rsid w:val="00F03986"/>
    <w:rsid w:val="00F03A0F"/>
    <w:rsid w:val="00F03A6D"/>
    <w:rsid w:val="00F03DCD"/>
    <w:rsid w:val="00F04041"/>
    <w:rsid w:val="00F04266"/>
    <w:rsid w:val="00F04470"/>
    <w:rsid w:val="00F04565"/>
    <w:rsid w:val="00F045CC"/>
    <w:rsid w:val="00F04879"/>
    <w:rsid w:val="00F0491E"/>
    <w:rsid w:val="00F04A22"/>
    <w:rsid w:val="00F04A59"/>
    <w:rsid w:val="00F04BD1"/>
    <w:rsid w:val="00F04C7B"/>
    <w:rsid w:val="00F04CBE"/>
    <w:rsid w:val="00F04CEB"/>
    <w:rsid w:val="00F04E4C"/>
    <w:rsid w:val="00F04E7F"/>
    <w:rsid w:val="00F04E95"/>
    <w:rsid w:val="00F04ED3"/>
    <w:rsid w:val="00F04F16"/>
    <w:rsid w:val="00F04FDC"/>
    <w:rsid w:val="00F05220"/>
    <w:rsid w:val="00F053D2"/>
    <w:rsid w:val="00F0557B"/>
    <w:rsid w:val="00F055CB"/>
    <w:rsid w:val="00F05831"/>
    <w:rsid w:val="00F05B7A"/>
    <w:rsid w:val="00F05BB2"/>
    <w:rsid w:val="00F05CED"/>
    <w:rsid w:val="00F05E13"/>
    <w:rsid w:val="00F05E4D"/>
    <w:rsid w:val="00F05EAC"/>
    <w:rsid w:val="00F05FA8"/>
    <w:rsid w:val="00F06025"/>
    <w:rsid w:val="00F060B9"/>
    <w:rsid w:val="00F060CA"/>
    <w:rsid w:val="00F06304"/>
    <w:rsid w:val="00F06752"/>
    <w:rsid w:val="00F0684C"/>
    <w:rsid w:val="00F06E2B"/>
    <w:rsid w:val="00F06FD0"/>
    <w:rsid w:val="00F0700E"/>
    <w:rsid w:val="00F0714D"/>
    <w:rsid w:val="00F07187"/>
    <w:rsid w:val="00F074D9"/>
    <w:rsid w:val="00F0755B"/>
    <w:rsid w:val="00F075FF"/>
    <w:rsid w:val="00F07A2C"/>
    <w:rsid w:val="00F07BD8"/>
    <w:rsid w:val="00F07C63"/>
    <w:rsid w:val="00F07DC0"/>
    <w:rsid w:val="00F07E67"/>
    <w:rsid w:val="00F1001A"/>
    <w:rsid w:val="00F10196"/>
    <w:rsid w:val="00F10291"/>
    <w:rsid w:val="00F103D0"/>
    <w:rsid w:val="00F103E4"/>
    <w:rsid w:val="00F104CF"/>
    <w:rsid w:val="00F10603"/>
    <w:rsid w:val="00F106E8"/>
    <w:rsid w:val="00F108F4"/>
    <w:rsid w:val="00F10970"/>
    <w:rsid w:val="00F110BF"/>
    <w:rsid w:val="00F112AB"/>
    <w:rsid w:val="00F114AA"/>
    <w:rsid w:val="00F11612"/>
    <w:rsid w:val="00F1175E"/>
    <w:rsid w:val="00F1179F"/>
    <w:rsid w:val="00F1185B"/>
    <w:rsid w:val="00F119C6"/>
    <w:rsid w:val="00F11CBD"/>
    <w:rsid w:val="00F11E9D"/>
    <w:rsid w:val="00F11F38"/>
    <w:rsid w:val="00F120ED"/>
    <w:rsid w:val="00F121B1"/>
    <w:rsid w:val="00F121B8"/>
    <w:rsid w:val="00F123D7"/>
    <w:rsid w:val="00F125E7"/>
    <w:rsid w:val="00F12692"/>
    <w:rsid w:val="00F12809"/>
    <w:rsid w:val="00F1291F"/>
    <w:rsid w:val="00F12B94"/>
    <w:rsid w:val="00F12D6A"/>
    <w:rsid w:val="00F12F80"/>
    <w:rsid w:val="00F13001"/>
    <w:rsid w:val="00F13157"/>
    <w:rsid w:val="00F132BF"/>
    <w:rsid w:val="00F1336F"/>
    <w:rsid w:val="00F1342B"/>
    <w:rsid w:val="00F1357B"/>
    <w:rsid w:val="00F13622"/>
    <w:rsid w:val="00F137B5"/>
    <w:rsid w:val="00F13A34"/>
    <w:rsid w:val="00F13AA6"/>
    <w:rsid w:val="00F13CAD"/>
    <w:rsid w:val="00F13E56"/>
    <w:rsid w:val="00F13F15"/>
    <w:rsid w:val="00F141A1"/>
    <w:rsid w:val="00F1425B"/>
    <w:rsid w:val="00F1429D"/>
    <w:rsid w:val="00F142E6"/>
    <w:rsid w:val="00F144D7"/>
    <w:rsid w:val="00F1451B"/>
    <w:rsid w:val="00F1457D"/>
    <w:rsid w:val="00F1466E"/>
    <w:rsid w:val="00F14836"/>
    <w:rsid w:val="00F148E6"/>
    <w:rsid w:val="00F14A19"/>
    <w:rsid w:val="00F14AE6"/>
    <w:rsid w:val="00F14B04"/>
    <w:rsid w:val="00F14B42"/>
    <w:rsid w:val="00F14BA3"/>
    <w:rsid w:val="00F14BD0"/>
    <w:rsid w:val="00F14C12"/>
    <w:rsid w:val="00F14D7B"/>
    <w:rsid w:val="00F14EFD"/>
    <w:rsid w:val="00F154CD"/>
    <w:rsid w:val="00F15683"/>
    <w:rsid w:val="00F1594F"/>
    <w:rsid w:val="00F159F0"/>
    <w:rsid w:val="00F15A3D"/>
    <w:rsid w:val="00F15C80"/>
    <w:rsid w:val="00F15C9A"/>
    <w:rsid w:val="00F15CB3"/>
    <w:rsid w:val="00F15E7F"/>
    <w:rsid w:val="00F15EED"/>
    <w:rsid w:val="00F16223"/>
    <w:rsid w:val="00F16278"/>
    <w:rsid w:val="00F1637E"/>
    <w:rsid w:val="00F167D2"/>
    <w:rsid w:val="00F16957"/>
    <w:rsid w:val="00F169A2"/>
    <w:rsid w:val="00F16B6B"/>
    <w:rsid w:val="00F16CD0"/>
    <w:rsid w:val="00F16D6C"/>
    <w:rsid w:val="00F16D73"/>
    <w:rsid w:val="00F16DAF"/>
    <w:rsid w:val="00F16E2F"/>
    <w:rsid w:val="00F16E3C"/>
    <w:rsid w:val="00F16E7F"/>
    <w:rsid w:val="00F17033"/>
    <w:rsid w:val="00F17180"/>
    <w:rsid w:val="00F173AE"/>
    <w:rsid w:val="00F1769C"/>
    <w:rsid w:val="00F178C2"/>
    <w:rsid w:val="00F178C3"/>
    <w:rsid w:val="00F17BE6"/>
    <w:rsid w:val="00F17E88"/>
    <w:rsid w:val="00F17EFC"/>
    <w:rsid w:val="00F17F7A"/>
    <w:rsid w:val="00F200D0"/>
    <w:rsid w:val="00F201D5"/>
    <w:rsid w:val="00F201D8"/>
    <w:rsid w:val="00F20303"/>
    <w:rsid w:val="00F2046D"/>
    <w:rsid w:val="00F20630"/>
    <w:rsid w:val="00F20683"/>
    <w:rsid w:val="00F20701"/>
    <w:rsid w:val="00F2072E"/>
    <w:rsid w:val="00F20840"/>
    <w:rsid w:val="00F2093F"/>
    <w:rsid w:val="00F20AA2"/>
    <w:rsid w:val="00F20BD7"/>
    <w:rsid w:val="00F20DF2"/>
    <w:rsid w:val="00F20EF8"/>
    <w:rsid w:val="00F2103F"/>
    <w:rsid w:val="00F210B7"/>
    <w:rsid w:val="00F2118F"/>
    <w:rsid w:val="00F2122E"/>
    <w:rsid w:val="00F2127B"/>
    <w:rsid w:val="00F212D4"/>
    <w:rsid w:val="00F2154C"/>
    <w:rsid w:val="00F21728"/>
    <w:rsid w:val="00F21913"/>
    <w:rsid w:val="00F2193C"/>
    <w:rsid w:val="00F21A47"/>
    <w:rsid w:val="00F21ABA"/>
    <w:rsid w:val="00F21AC6"/>
    <w:rsid w:val="00F21AEC"/>
    <w:rsid w:val="00F21CD3"/>
    <w:rsid w:val="00F21D3C"/>
    <w:rsid w:val="00F21DA5"/>
    <w:rsid w:val="00F21E1C"/>
    <w:rsid w:val="00F21E5E"/>
    <w:rsid w:val="00F21F01"/>
    <w:rsid w:val="00F2211A"/>
    <w:rsid w:val="00F221D8"/>
    <w:rsid w:val="00F2228B"/>
    <w:rsid w:val="00F222D6"/>
    <w:rsid w:val="00F223EC"/>
    <w:rsid w:val="00F22550"/>
    <w:rsid w:val="00F225E2"/>
    <w:rsid w:val="00F22715"/>
    <w:rsid w:val="00F22815"/>
    <w:rsid w:val="00F2283F"/>
    <w:rsid w:val="00F22889"/>
    <w:rsid w:val="00F2291A"/>
    <w:rsid w:val="00F2295F"/>
    <w:rsid w:val="00F229CA"/>
    <w:rsid w:val="00F22F72"/>
    <w:rsid w:val="00F23063"/>
    <w:rsid w:val="00F2318E"/>
    <w:rsid w:val="00F232A8"/>
    <w:rsid w:val="00F23367"/>
    <w:rsid w:val="00F23395"/>
    <w:rsid w:val="00F23537"/>
    <w:rsid w:val="00F236DF"/>
    <w:rsid w:val="00F23806"/>
    <w:rsid w:val="00F23965"/>
    <w:rsid w:val="00F23CC0"/>
    <w:rsid w:val="00F23F0A"/>
    <w:rsid w:val="00F23FB4"/>
    <w:rsid w:val="00F24026"/>
    <w:rsid w:val="00F2403A"/>
    <w:rsid w:val="00F242DA"/>
    <w:rsid w:val="00F243AE"/>
    <w:rsid w:val="00F243EC"/>
    <w:rsid w:val="00F24596"/>
    <w:rsid w:val="00F2469D"/>
    <w:rsid w:val="00F2489B"/>
    <w:rsid w:val="00F248FB"/>
    <w:rsid w:val="00F249D3"/>
    <w:rsid w:val="00F24A55"/>
    <w:rsid w:val="00F24A93"/>
    <w:rsid w:val="00F24BC5"/>
    <w:rsid w:val="00F24BEF"/>
    <w:rsid w:val="00F24D5F"/>
    <w:rsid w:val="00F24F7C"/>
    <w:rsid w:val="00F24F84"/>
    <w:rsid w:val="00F2517A"/>
    <w:rsid w:val="00F2518D"/>
    <w:rsid w:val="00F251F5"/>
    <w:rsid w:val="00F256F0"/>
    <w:rsid w:val="00F2585D"/>
    <w:rsid w:val="00F258FF"/>
    <w:rsid w:val="00F25A97"/>
    <w:rsid w:val="00F25C03"/>
    <w:rsid w:val="00F25C60"/>
    <w:rsid w:val="00F25C7D"/>
    <w:rsid w:val="00F25E85"/>
    <w:rsid w:val="00F25EDC"/>
    <w:rsid w:val="00F25F4E"/>
    <w:rsid w:val="00F26084"/>
    <w:rsid w:val="00F26131"/>
    <w:rsid w:val="00F26185"/>
    <w:rsid w:val="00F262E3"/>
    <w:rsid w:val="00F2650E"/>
    <w:rsid w:val="00F2657B"/>
    <w:rsid w:val="00F26660"/>
    <w:rsid w:val="00F266A1"/>
    <w:rsid w:val="00F2671A"/>
    <w:rsid w:val="00F26828"/>
    <w:rsid w:val="00F2682E"/>
    <w:rsid w:val="00F269B1"/>
    <w:rsid w:val="00F269D1"/>
    <w:rsid w:val="00F26AAC"/>
    <w:rsid w:val="00F26CE1"/>
    <w:rsid w:val="00F26D14"/>
    <w:rsid w:val="00F26DC2"/>
    <w:rsid w:val="00F26EF8"/>
    <w:rsid w:val="00F26F22"/>
    <w:rsid w:val="00F27320"/>
    <w:rsid w:val="00F273D8"/>
    <w:rsid w:val="00F274C4"/>
    <w:rsid w:val="00F2763A"/>
    <w:rsid w:val="00F27740"/>
    <w:rsid w:val="00F2790B"/>
    <w:rsid w:val="00F27970"/>
    <w:rsid w:val="00F27C23"/>
    <w:rsid w:val="00F27C39"/>
    <w:rsid w:val="00F27E5B"/>
    <w:rsid w:val="00F27FB3"/>
    <w:rsid w:val="00F301EE"/>
    <w:rsid w:val="00F30224"/>
    <w:rsid w:val="00F30765"/>
    <w:rsid w:val="00F307CF"/>
    <w:rsid w:val="00F30A4B"/>
    <w:rsid w:val="00F30A9A"/>
    <w:rsid w:val="00F30B40"/>
    <w:rsid w:val="00F30BB0"/>
    <w:rsid w:val="00F30BD6"/>
    <w:rsid w:val="00F30EFC"/>
    <w:rsid w:val="00F30F19"/>
    <w:rsid w:val="00F30FC2"/>
    <w:rsid w:val="00F31160"/>
    <w:rsid w:val="00F311CD"/>
    <w:rsid w:val="00F312B1"/>
    <w:rsid w:val="00F3157D"/>
    <w:rsid w:val="00F317C2"/>
    <w:rsid w:val="00F31876"/>
    <w:rsid w:val="00F3192B"/>
    <w:rsid w:val="00F319AB"/>
    <w:rsid w:val="00F31AA5"/>
    <w:rsid w:val="00F31B81"/>
    <w:rsid w:val="00F31D18"/>
    <w:rsid w:val="00F31E34"/>
    <w:rsid w:val="00F31ECE"/>
    <w:rsid w:val="00F31F2E"/>
    <w:rsid w:val="00F32052"/>
    <w:rsid w:val="00F320FA"/>
    <w:rsid w:val="00F323EE"/>
    <w:rsid w:val="00F32528"/>
    <w:rsid w:val="00F32554"/>
    <w:rsid w:val="00F32576"/>
    <w:rsid w:val="00F3278E"/>
    <w:rsid w:val="00F32945"/>
    <w:rsid w:val="00F32B3E"/>
    <w:rsid w:val="00F32B87"/>
    <w:rsid w:val="00F32CB3"/>
    <w:rsid w:val="00F33145"/>
    <w:rsid w:val="00F331C2"/>
    <w:rsid w:val="00F333E0"/>
    <w:rsid w:val="00F3344C"/>
    <w:rsid w:val="00F3367A"/>
    <w:rsid w:val="00F33784"/>
    <w:rsid w:val="00F337DF"/>
    <w:rsid w:val="00F338B4"/>
    <w:rsid w:val="00F3394F"/>
    <w:rsid w:val="00F339C0"/>
    <w:rsid w:val="00F33A82"/>
    <w:rsid w:val="00F33BC0"/>
    <w:rsid w:val="00F33C80"/>
    <w:rsid w:val="00F33D34"/>
    <w:rsid w:val="00F33E8B"/>
    <w:rsid w:val="00F33F25"/>
    <w:rsid w:val="00F33F92"/>
    <w:rsid w:val="00F34090"/>
    <w:rsid w:val="00F3414E"/>
    <w:rsid w:val="00F34161"/>
    <w:rsid w:val="00F341DB"/>
    <w:rsid w:val="00F343FF"/>
    <w:rsid w:val="00F3458B"/>
    <w:rsid w:val="00F3461D"/>
    <w:rsid w:val="00F34771"/>
    <w:rsid w:val="00F349B2"/>
    <w:rsid w:val="00F34AAC"/>
    <w:rsid w:val="00F34B4A"/>
    <w:rsid w:val="00F3507B"/>
    <w:rsid w:val="00F35276"/>
    <w:rsid w:val="00F3536C"/>
    <w:rsid w:val="00F354FD"/>
    <w:rsid w:val="00F356C6"/>
    <w:rsid w:val="00F3572D"/>
    <w:rsid w:val="00F358CB"/>
    <w:rsid w:val="00F3594D"/>
    <w:rsid w:val="00F35989"/>
    <w:rsid w:val="00F359AC"/>
    <w:rsid w:val="00F35AB4"/>
    <w:rsid w:val="00F35AEB"/>
    <w:rsid w:val="00F35C80"/>
    <w:rsid w:val="00F35C88"/>
    <w:rsid w:val="00F35D9F"/>
    <w:rsid w:val="00F35ED5"/>
    <w:rsid w:val="00F35FCC"/>
    <w:rsid w:val="00F36118"/>
    <w:rsid w:val="00F36464"/>
    <w:rsid w:val="00F366F9"/>
    <w:rsid w:val="00F367F7"/>
    <w:rsid w:val="00F3682B"/>
    <w:rsid w:val="00F36842"/>
    <w:rsid w:val="00F36A75"/>
    <w:rsid w:val="00F36A80"/>
    <w:rsid w:val="00F36B21"/>
    <w:rsid w:val="00F36B49"/>
    <w:rsid w:val="00F36C1F"/>
    <w:rsid w:val="00F36E24"/>
    <w:rsid w:val="00F36E46"/>
    <w:rsid w:val="00F36EBA"/>
    <w:rsid w:val="00F37026"/>
    <w:rsid w:val="00F37050"/>
    <w:rsid w:val="00F37142"/>
    <w:rsid w:val="00F3759A"/>
    <w:rsid w:val="00F37723"/>
    <w:rsid w:val="00F3774D"/>
    <w:rsid w:val="00F377A5"/>
    <w:rsid w:val="00F37A4A"/>
    <w:rsid w:val="00F37B04"/>
    <w:rsid w:val="00F37B45"/>
    <w:rsid w:val="00F40084"/>
    <w:rsid w:val="00F40193"/>
    <w:rsid w:val="00F401E3"/>
    <w:rsid w:val="00F40260"/>
    <w:rsid w:val="00F40275"/>
    <w:rsid w:val="00F402C2"/>
    <w:rsid w:val="00F403D1"/>
    <w:rsid w:val="00F4078B"/>
    <w:rsid w:val="00F40902"/>
    <w:rsid w:val="00F40B9F"/>
    <w:rsid w:val="00F40BD9"/>
    <w:rsid w:val="00F40C84"/>
    <w:rsid w:val="00F40E8D"/>
    <w:rsid w:val="00F40FA7"/>
    <w:rsid w:val="00F41013"/>
    <w:rsid w:val="00F413CC"/>
    <w:rsid w:val="00F4141D"/>
    <w:rsid w:val="00F41505"/>
    <w:rsid w:val="00F4178F"/>
    <w:rsid w:val="00F41C0C"/>
    <w:rsid w:val="00F41D2D"/>
    <w:rsid w:val="00F41EAA"/>
    <w:rsid w:val="00F4215C"/>
    <w:rsid w:val="00F421FF"/>
    <w:rsid w:val="00F42393"/>
    <w:rsid w:val="00F42629"/>
    <w:rsid w:val="00F42659"/>
    <w:rsid w:val="00F42802"/>
    <w:rsid w:val="00F429D4"/>
    <w:rsid w:val="00F42A76"/>
    <w:rsid w:val="00F42DA8"/>
    <w:rsid w:val="00F42E11"/>
    <w:rsid w:val="00F42EA4"/>
    <w:rsid w:val="00F43006"/>
    <w:rsid w:val="00F43037"/>
    <w:rsid w:val="00F43108"/>
    <w:rsid w:val="00F43168"/>
    <w:rsid w:val="00F43179"/>
    <w:rsid w:val="00F4357C"/>
    <w:rsid w:val="00F43632"/>
    <w:rsid w:val="00F4365A"/>
    <w:rsid w:val="00F43683"/>
    <w:rsid w:val="00F4371A"/>
    <w:rsid w:val="00F43833"/>
    <w:rsid w:val="00F438C0"/>
    <w:rsid w:val="00F439A1"/>
    <w:rsid w:val="00F43A92"/>
    <w:rsid w:val="00F43ACA"/>
    <w:rsid w:val="00F43C1E"/>
    <w:rsid w:val="00F43C1F"/>
    <w:rsid w:val="00F43D6A"/>
    <w:rsid w:val="00F43EC6"/>
    <w:rsid w:val="00F44132"/>
    <w:rsid w:val="00F4420F"/>
    <w:rsid w:val="00F44518"/>
    <w:rsid w:val="00F44543"/>
    <w:rsid w:val="00F4455A"/>
    <w:rsid w:val="00F44563"/>
    <w:rsid w:val="00F4462C"/>
    <w:rsid w:val="00F44890"/>
    <w:rsid w:val="00F448B2"/>
    <w:rsid w:val="00F44A1D"/>
    <w:rsid w:val="00F44AD7"/>
    <w:rsid w:val="00F44B24"/>
    <w:rsid w:val="00F44EE7"/>
    <w:rsid w:val="00F44EF0"/>
    <w:rsid w:val="00F44F75"/>
    <w:rsid w:val="00F450F8"/>
    <w:rsid w:val="00F45263"/>
    <w:rsid w:val="00F4533B"/>
    <w:rsid w:val="00F4534F"/>
    <w:rsid w:val="00F4549D"/>
    <w:rsid w:val="00F457D7"/>
    <w:rsid w:val="00F457FB"/>
    <w:rsid w:val="00F457FC"/>
    <w:rsid w:val="00F45868"/>
    <w:rsid w:val="00F4596F"/>
    <w:rsid w:val="00F459CD"/>
    <w:rsid w:val="00F45AB3"/>
    <w:rsid w:val="00F45F17"/>
    <w:rsid w:val="00F4604B"/>
    <w:rsid w:val="00F46188"/>
    <w:rsid w:val="00F46277"/>
    <w:rsid w:val="00F46311"/>
    <w:rsid w:val="00F463CE"/>
    <w:rsid w:val="00F46415"/>
    <w:rsid w:val="00F46683"/>
    <w:rsid w:val="00F466D8"/>
    <w:rsid w:val="00F46940"/>
    <w:rsid w:val="00F469B8"/>
    <w:rsid w:val="00F46A5B"/>
    <w:rsid w:val="00F46B36"/>
    <w:rsid w:val="00F46BA1"/>
    <w:rsid w:val="00F46D4B"/>
    <w:rsid w:val="00F46ECF"/>
    <w:rsid w:val="00F46F21"/>
    <w:rsid w:val="00F473D6"/>
    <w:rsid w:val="00F4742D"/>
    <w:rsid w:val="00F474BE"/>
    <w:rsid w:val="00F478B9"/>
    <w:rsid w:val="00F47BAC"/>
    <w:rsid w:val="00F47D65"/>
    <w:rsid w:val="00F47D95"/>
    <w:rsid w:val="00F47EC4"/>
    <w:rsid w:val="00F500B5"/>
    <w:rsid w:val="00F500CA"/>
    <w:rsid w:val="00F5010A"/>
    <w:rsid w:val="00F50337"/>
    <w:rsid w:val="00F5037B"/>
    <w:rsid w:val="00F50496"/>
    <w:rsid w:val="00F505D2"/>
    <w:rsid w:val="00F507A6"/>
    <w:rsid w:val="00F50870"/>
    <w:rsid w:val="00F50D0E"/>
    <w:rsid w:val="00F50D41"/>
    <w:rsid w:val="00F50E38"/>
    <w:rsid w:val="00F50EBB"/>
    <w:rsid w:val="00F50F71"/>
    <w:rsid w:val="00F514E9"/>
    <w:rsid w:val="00F5162E"/>
    <w:rsid w:val="00F51675"/>
    <w:rsid w:val="00F5173B"/>
    <w:rsid w:val="00F5175A"/>
    <w:rsid w:val="00F51794"/>
    <w:rsid w:val="00F5182A"/>
    <w:rsid w:val="00F51B36"/>
    <w:rsid w:val="00F51BC4"/>
    <w:rsid w:val="00F51E08"/>
    <w:rsid w:val="00F51E19"/>
    <w:rsid w:val="00F51E38"/>
    <w:rsid w:val="00F52128"/>
    <w:rsid w:val="00F521AC"/>
    <w:rsid w:val="00F525DF"/>
    <w:rsid w:val="00F52699"/>
    <w:rsid w:val="00F52817"/>
    <w:rsid w:val="00F528C7"/>
    <w:rsid w:val="00F52958"/>
    <w:rsid w:val="00F52A3E"/>
    <w:rsid w:val="00F52A85"/>
    <w:rsid w:val="00F52BBE"/>
    <w:rsid w:val="00F52CA2"/>
    <w:rsid w:val="00F52CB8"/>
    <w:rsid w:val="00F52D03"/>
    <w:rsid w:val="00F530BC"/>
    <w:rsid w:val="00F531CC"/>
    <w:rsid w:val="00F531E5"/>
    <w:rsid w:val="00F5348E"/>
    <w:rsid w:val="00F53647"/>
    <w:rsid w:val="00F53B76"/>
    <w:rsid w:val="00F53CA1"/>
    <w:rsid w:val="00F53EA3"/>
    <w:rsid w:val="00F53EDD"/>
    <w:rsid w:val="00F53FAC"/>
    <w:rsid w:val="00F5405D"/>
    <w:rsid w:val="00F54251"/>
    <w:rsid w:val="00F542DA"/>
    <w:rsid w:val="00F542F8"/>
    <w:rsid w:val="00F5466C"/>
    <w:rsid w:val="00F548E6"/>
    <w:rsid w:val="00F54D37"/>
    <w:rsid w:val="00F54D48"/>
    <w:rsid w:val="00F55297"/>
    <w:rsid w:val="00F55384"/>
    <w:rsid w:val="00F553A0"/>
    <w:rsid w:val="00F55449"/>
    <w:rsid w:val="00F557AE"/>
    <w:rsid w:val="00F55875"/>
    <w:rsid w:val="00F558DC"/>
    <w:rsid w:val="00F559E7"/>
    <w:rsid w:val="00F55C72"/>
    <w:rsid w:val="00F55D6E"/>
    <w:rsid w:val="00F55F36"/>
    <w:rsid w:val="00F55FF1"/>
    <w:rsid w:val="00F5604F"/>
    <w:rsid w:val="00F561B8"/>
    <w:rsid w:val="00F5629A"/>
    <w:rsid w:val="00F56321"/>
    <w:rsid w:val="00F5655D"/>
    <w:rsid w:val="00F56566"/>
    <w:rsid w:val="00F565BE"/>
    <w:rsid w:val="00F5662B"/>
    <w:rsid w:val="00F567FA"/>
    <w:rsid w:val="00F56B1D"/>
    <w:rsid w:val="00F56B44"/>
    <w:rsid w:val="00F56DF9"/>
    <w:rsid w:val="00F57007"/>
    <w:rsid w:val="00F57076"/>
    <w:rsid w:val="00F57133"/>
    <w:rsid w:val="00F57135"/>
    <w:rsid w:val="00F5715D"/>
    <w:rsid w:val="00F57332"/>
    <w:rsid w:val="00F57550"/>
    <w:rsid w:val="00F5756D"/>
    <w:rsid w:val="00F575AD"/>
    <w:rsid w:val="00F575CF"/>
    <w:rsid w:val="00F5770B"/>
    <w:rsid w:val="00F57796"/>
    <w:rsid w:val="00F578C8"/>
    <w:rsid w:val="00F578CE"/>
    <w:rsid w:val="00F578CF"/>
    <w:rsid w:val="00F57AF3"/>
    <w:rsid w:val="00F57CCC"/>
    <w:rsid w:val="00F57F2A"/>
    <w:rsid w:val="00F606EE"/>
    <w:rsid w:val="00F60752"/>
    <w:rsid w:val="00F60BBF"/>
    <w:rsid w:val="00F60BC1"/>
    <w:rsid w:val="00F60C18"/>
    <w:rsid w:val="00F60D21"/>
    <w:rsid w:val="00F60E93"/>
    <w:rsid w:val="00F60F90"/>
    <w:rsid w:val="00F61233"/>
    <w:rsid w:val="00F6124C"/>
    <w:rsid w:val="00F6129B"/>
    <w:rsid w:val="00F6138A"/>
    <w:rsid w:val="00F6139E"/>
    <w:rsid w:val="00F614AE"/>
    <w:rsid w:val="00F6151B"/>
    <w:rsid w:val="00F61597"/>
    <w:rsid w:val="00F61692"/>
    <w:rsid w:val="00F6178B"/>
    <w:rsid w:val="00F61B82"/>
    <w:rsid w:val="00F61E06"/>
    <w:rsid w:val="00F61E43"/>
    <w:rsid w:val="00F61F2B"/>
    <w:rsid w:val="00F62132"/>
    <w:rsid w:val="00F621CA"/>
    <w:rsid w:val="00F62245"/>
    <w:rsid w:val="00F622FC"/>
    <w:rsid w:val="00F622FD"/>
    <w:rsid w:val="00F6237E"/>
    <w:rsid w:val="00F624FE"/>
    <w:rsid w:val="00F625A0"/>
    <w:rsid w:val="00F62628"/>
    <w:rsid w:val="00F626A8"/>
    <w:rsid w:val="00F6297E"/>
    <w:rsid w:val="00F62B1C"/>
    <w:rsid w:val="00F62F1B"/>
    <w:rsid w:val="00F63102"/>
    <w:rsid w:val="00F63122"/>
    <w:rsid w:val="00F632BE"/>
    <w:rsid w:val="00F632C0"/>
    <w:rsid w:val="00F63431"/>
    <w:rsid w:val="00F63829"/>
    <w:rsid w:val="00F6385C"/>
    <w:rsid w:val="00F63861"/>
    <w:rsid w:val="00F638EF"/>
    <w:rsid w:val="00F63B65"/>
    <w:rsid w:val="00F63C1C"/>
    <w:rsid w:val="00F63C75"/>
    <w:rsid w:val="00F63EB3"/>
    <w:rsid w:val="00F63EC4"/>
    <w:rsid w:val="00F63F09"/>
    <w:rsid w:val="00F64065"/>
    <w:rsid w:val="00F6411F"/>
    <w:rsid w:val="00F6412E"/>
    <w:rsid w:val="00F64191"/>
    <w:rsid w:val="00F6426D"/>
    <w:rsid w:val="00F64363"/>
    <w:rsid w:val="00F64790"/>
    <w:rsid w:val="00F64847"/>
    <w:rsid w:val="00F64895"/>
    <w:rsid w:val="00F648C8"/>
    <w:rsid w:val="00F6491E"/>
    <w:rsid w:val="00F64B8D"/>
    <w:rsid w:val="00F64CC5"/>
    <w:rsid w:val="00F64ED6"/>
    <w:rsid w:val="00F64F61"/>
    <w:rsid w:val="00F651A5"/>
    <w:rsid w:val="00F651D0"/>
    <w:rsid w:val="00F65393"/>
    <w:rsid w:val="00F655DC"/>
    <w:rsid w:val="00F657BD"/>
    <w:rsid w:val="00F659DC"/>
    <w:rsid w:val="00F65C38"/>
    <w:rsid w:val="00F65C58"/>
    <w:rsid w:val="00F65E33"/>
    <w:rsid w:val="00F65EB8"/>
    <w:rsid w:val="00F6605B"/>
    <w:rsid w:val="00F660B4"/>
    <w:rsid w:val="00F6617D"/>
    <w:rsid w:val="00F661EF"/>
    <w:rsid w:val="00F66252"/>
    <w:rsid w:val="00F66318"/>
    <w:rsid w:val="00F663FF"/>
    <w:rsid w:val="00F665A1"/>
    <w:rsid w:val="00F66625"/>
    <w:rsid w:val="00F667D5"/>
    <w:rsid w:val="00F66826"/>
    <w:rsid w:val="00F66AC0"/>
    <w:rsid w:val="00F66B91"/>
    <w:rsid w:val="00F66ECF"/>
    <w:rsid w:val="00F66FBC"/>
    <w:rsid w:val="00F670DE"/>
    <w:rsid w:val="00F67362"/>
    <w:rsid w:val="00F67374"/>
    <w:rsid w:val="00F673DF"/>
    <w:rsid w:val="00F67556"/>
    <w:rsid w:val="00F675DB"/>
    <w:rsid w:val="00F67600"/>
    <w:rsid w:val="00F676E7"/>
    <w:rsid w:val="00F67836"/>
    <w:rsid w:val="00F67893"/>
    <w:rsid w:val="00F678AB"/>
    <w:rsid w:val="00F67921"/>
    <w:rsid w:val="00F67B18"/>
    <w:rsid w:val="00F67B25"/>
    <w:rsid w:val="00F67B34"/>
    <w:rsid w:val="00F67B42"/>
    <w:rsid w:val="00F67B74"/>
    <w:rsid w:val="00F67BF8"/>
    <w:rsid w:val="00F67CAB"/>
    <w:rsid w:val="00F67CCA"/>
    <w:rsid w:val="00F67D5C"/>
    <w:rsid w:val="00F67F1D"/>
    <w:rsid w:val="00F7008A"/>
    <w:rsid w:val="00F7028C"/>
    <w:rsid w:val="00F705AD"/>
    <w:rsid w:val="00F706F9"/>
    <w:rsid w:val="00F7078A"/>
    <w:rsid w:val="00F7097C"/>
    <w:rsid w:val="00F709D6"/>
    <w:rsid w:val="00F70B48"/>
    <w:rsid w:val="00F70BAC"/>
    <w:rsid w:val="00F70D1A"/>
    <w:rsid w:val="00F70F77"/>
    <w:rsid w:val="00F70FCD"/>
    <w:rsid w:val="00F7122A"/>
    <w:rsid w:val="00F713E0"/>
    <w:rsid w:val="00F714A2"/>
    <w:rsid w:val="00F715D9"/>
    <w:rsid w:val="00F71603"/>
    <w:rsid w:val="00F716A4"/>
    <w:rsid w:val="00F71729"/>
    <w:rsid w:val="00F7186D"/>
    <w:rsid w:val="00F71CE2"/>
    <w:rsid w:val="00F7206D"/>
    <w:rsid w:val="00F72800"/>
    <w:rsid w:val="00F72806"/>
    <w:rsid w:val="00F72A39"/>
    <w:rsid w:val="00F72A46"/>
    <w:rsid w:val="00F72C0F"/>
    <w:rsid w:val="00F72D63"/>
    <w:rsid w:val="00F72E9A"/>
    <w:rsid w:val="00F73088"/>
    <w:rsid w:val="00F731CB"/>
    <w:rsid w:val="00F73322"/>
    <w:rsid w:val="00F73462"/>
    <w:rsid w:val="00F735F4"/>
    <w:rsid w:val="00F73633"/>
    <w:rsid w:val="00F736EB"/>
    <w:rsid w:val="00F738D5"/>
    <w:rsid w:val="00F73991"/>
    <w:rsid w:val="00F73A08"/>
    <w:rsid w:val="00F73BF9"/>
    <w:rsid w:val="00F73E9F"/>
    <w:rsid w:val="00F73EA2"/>
    <w:rsid w:val="00F73F48"/>
    <w:rsid w:val="00F73F7D"/>
    <w:rsid w:val="00F74031"/>
    <w:rsid w:val="00F74224"/>
    <w:rsid w:val="00F7436C"/>
    <w:rsid w:val="00F743DA"/>
    <w:rsid w:val="00F749BF"/>
    <w:rsid w:val="00F74A4F"/>
    <w:rsid w:val="00F74B38"/>
    <w:rsid w:val="00F74DF7"/>
    <w:rsid w:val="00F74EDA"/>
    <w:rsid w:val="00F74F5C"/>
    <w:rsid w:val="00F750A1"/>
    <w:rsid w:val="00F752C3"/>
    <w:rsid w:val="00F752E2"/>
    <w:rsid w:val="00F75491"/>
    <w:rsid w:val="00F75503"/>
    <w:rsid w:val="00F75765"/>
    <w:rsid w:val="00F759CE"/>
    <w:rsid w:val="00F75A8A"/>
    <w:rsid w:val="00F75B33"/>
    <w:rsid w:val="00F75B47"/>
    <w:rsid w:val="00F75BC4"/>
    <w:rsid w:val="00F75D0D"/>
    <w:rsid w:val="00F75D71"/>
    <w:rsid w:val="00F75E4B"/>
    <w:rsid w:val="00F75F1F"/>
    <w:rsid w:val="00F7604D"/>
    <w:rsid w:val="00F76062"/>
    <w:rsid w:val="00F76186"/>
    <w:rsid w:val="00F761C0"/>
    <w:rsid w:val="00F76202"/>
    <w:rsid w:val="00F76335"/>
    <w:rsid w:val="00F76431"/>
    <w:rsid w:val="00F76528"/>
    <w:rsid w:val="00F766E8"/>
    <w:rsid w:val="00F766EC"/>
    <w:rsid w:val="00F76833"/>
    <w:rsid w:val="00F76835"/>
    <w:rsid w:val="00F76963"/>
    <w:rsid w:val="00F769BC"/>
    <w:rsid w:val="00F76BE8"/>
    <w:rsid w:val="00F76D7F"/>
    <w:rsid w:val="00F76E67"/>
    <w:rsid w:val="00F76F4D"/>
    <w:rsid w:val="00F770F0"/>
    <w:rsid w:val="00F77143"/>
    <w:rsid w:val="00F774D4"/>
    <w:rsid w:val="00F77629"/>
    <w:rsid w:val="00F77B8A"/>
    <w:rsid w:val="00F77B9E"/>
    <w:rsid w:val="00F77DAA"/>
    <w:rsid w:val="00F77DFD"/>
    <w:rsid w:val="00F77EFE"/>
    <w:rsid w:val="00F77FE4"/>
    <w:rsid w:val="00F8036F"/>
    <w:rsid w:val="00F8043E"/>
    <w:rsid w:val="00F804AA"/>
    <w:rsid w:val="00F804E7"/>
    <w:rsid w:val="00F80588"/>
    <w:rsid w:val="00F805F5"/>
    <w:rsid w:val="00F8066F"/>
    <w:rsid w:val="00F806C5"/>
    <w:rsid w:val="00F80B12"/>
    <w:rsid w:val="00F80B97"/>
    <w:rsid w:val="00F80C2A"/>
    <w:rsid w:val="00F80C31"/>
    <w:rsid w:val="00F80C83"/>
    <w:rsid w:val="00F80D36"/>
    <w:rsid w:val="00F80DE2"/>
    <w:rsid w:val="00F810A1"/>
    <w:rsid w:val="00F8120B"/>
    <w:rsid w:val="00F81229"/>
    <w:rsid w:val="00F815DC"/>
    <w:rsid w:val="00F816F5"/>
    <w:rsid w:val="00F817D0"/>
    <w:rsid w:val="00F81807"/>
    <w:rsid w:val="00F81A0A"/>
    <w:rsid w:val="00F81A2F"/>
    <w:rsid w:val="00F81DFD"/>
    <w:rsid w:val="00F81E11"/>
    <w:rsid w:val="00F81E4C"/>
    <w:rsid w:val="00F824AD"/>
    <w:rsid w:val="00F82611"/>
    <w:rsid w:val="00F8270A"/>
    <w:rsid w:val="00F827B2"/>
    <w:rsid w:val="00F82804"/>
    <w:rsid w:val="00F8297F"/>
    <w:rsid w:val="00F82D74"/>
    <w:rsid w:val="00F82ED9"/>
    <w:rsid w:val="00F8322F"/>
    <w:rsid w:val="00F83270"/>
    <w:rsid w:val="00F83383"/>
    <w:rsid w:val="00F833C5"/>
    <w:rsid w:val="00F8341C"/>
    <w:rsid w:val="00F836FB"/>
    <w:rsid w:val="00F83758"/>
    <w:rsid w:val="00F837E5"/>
    <w:rsid w:val="00F83871"/>
    <w:rsid w:val="00F838B0"/>
    <w:rsid w:val="00F838C1"/>
    <w:rsid w:val="00F83C56"/>
    <w:rsid w:val="00F83D4E"/>
    <w:rsid w:val="00F83DAD"/>
    <w:rsid w:val="00F83EC1"/>
    <w:rsid w:val="00F83F12"/>
    <w:rsid w:val="00F843BD"/>
    <w:rsid w:val="00F84561"/>
    <w:rsid w:val="00F845D5"/>
    <w:rsid w:val="00F84662"/>
    <w:rsid w:val="00F849C0"/>
    <w:rsid w:val="00F84A33"/>
    <w:rsid w:val="00F84A43"/>
    <w:rsid w:val="00F84AA1"/>
    <w:rsid w:val="00F84C11"/>
    <w:rsid w:val="00F84D74"/>
    <w:rsid w:val="00F84D7A"/>
    <w:rsid w:val="00F84E62"/>
    <w:rsid w:val="00F84E72"/>
    <w:rsid w:val="00F84E7F"/>
    <w:rsid w:val="00F84EC4"/>
    <w:rsid w:val="00F84FA8"/>
    <w:rsid w:val="00F85014"/>
    <w:rsid w:val="00F8506C"/>
    <w:rsid w:val="00F851FD"/>
    <w:rsid w:val="00F852B7"/>
    <w:rsid w:val="00F85479"/>
    <w:rsid w:val="00F854A3"/>
    <w:rsid w:val="00F857D8"/>
    <w:rsid w:val="00F859DD"/>
    <w:rsid w:val="00F85A93"/>
    <w:rsid w:val="00F85B1D"/>
    <w:rsid w:val="00F85B23"/>
    <w:rsid w:val="00F85E01"/>
    <w:rsid w:val="00F85F63"/>
    <w:rsid w:val="00F86264"/>
    <w:rsid w:val="00F864B9"/>
    <w:rsid w:val="00F865B1"/>
    <w:rsid w:val="00F86643"/>
    <w:rsid w:val="00F86716"/>
    <w:rsid w:val="00F86896"/>
    <w:rsid w:val="00F869C9"/>
    <w:rsid w:val="00F86A80"/>
    <w:rsid w:val="00F86BEF"/>
    <w:rsid w:val="00F86C60"/>
    <w:rsid w:val="00F86D02"/>
    <w:rsid w:val="00F87020"/>
    <w:rsid w:val="00F87068"/>
    <w:rsid w:val="00F87087"/>
    <w:rsid w:val="00F871C1"/>
    <w:rsid w:val="00F87212"/>
    <w:rsid w:val="00F873F2"/>
    <w:rsid w:val="00F87828"/>
    <w:rsid w:val="00F87843"/>
    <w:rsid w:val="00F87870"/>
    <w:rsid w:val="00F878A3"/>
    <w:rsid w:val="00F8797F"/>
    <w:rsid w:val="00F87ECB"/>
    <w:rsid w:val="00F904FC"/>
    <w:rsid w:val="00F90532"/>
    <w:rsid w:val="00F90718"/>
    <w:rsid w:val="00F9086A"/>
    <w:rsid w:val="00F9089C"/>
    <w:rsid w:val="00F90BE3"/>
    <w:rsid w:val="00F90C65"/>
    <w:rsid w:val="00F90F01"/>
    <w:rsid w:val="00F90F29"/>
    <w:rsid w:val="00F90FCD"/>
    <w:rsid w:val="00F91089"/>
    <w:rsid w:val="00F911FE"/>
    <w:rsid w:val="00F9128F"/>
    <w:rsid w:val="00F912F6"/>
    <w:rsid w:val="00F91564"/>
    <w:rsid w:val="00F919A9"/>
    <w:rsid w:val="00F91B97"/>
    <w:rsid w:val="00F91DEE"/>
    <w:rsid w:val="00F92006"/>
    <w:rsid w:val="00F9209F"/>
    <w:rsid w:val="00F9227E"/>
    <w:rsid w:val="00F922BD"/>
    <w:rsid w:val="00F922C2"/>
    <w:rsid w:val="00F922CD"/>
    <w:rsid w:val="00F922F5"/>
    <w:rsid w:val="00F92720"/>
    <w:rsid w:val="00F928E9"/>
    <w:rsid w:val="00F92A18"/>
    <w:rsid w:val="00F92A34"/>
    <w:rsid w:val="00F92D98"/>
    <w:rsid w:val="00F92DE8"/>
    <w:rsid w:val="00F92E11"/>
    <w:rsid w:val="00F93025"/>
    <w:rsid w:val="00F930B1"/>
    <w:rsid w:val="00F930D6"/>
    <w:rsid w:val="00F93170"/>
    <w:rsid w:val="00F93450"/>
    <w:rsid w:val="00F93481"/>
    <w:rsid w:val="00F93635"/>
    <w:rsid w:val="00F93668"/>
    <w:rsid w:val="00F93812"/>
    <w:rsid w:val="00F93978"/>
    <w:rsid w:val="00F93993"/>
    <w:rsid w:val="00F93B15"/>
    <w:rsid w:val="00F93D71"/>
    <w:rsid w:val="00F94017"/>
    <w:rsid w:val="00F941A3"/>
    <w:rsid w:val="00F941CC"/>
    <w:rsid w:val="00F94277"/>
    <w:rsid w:val="00F943A8"/>
    <w:rsid w:val="00F9445D"/>
    <w:rsid w:val="00F94564"/>
    <w:rsid w:val="00F946BD"/>
    <w:rsid w:val="00F94733"/>
    <w:rsid w:val="00F9486A"/>
    <w:rsid w:val="00F94A5C"/>
    <w:rsid w:val="00F94ABE"/>
    <w:rsid w:val="00F94AE3"/>
    <w:rsid w:val="00F94E6F"/>
    <w:rsid w:val="00F94EE4"/>
    <w:rsid w:val="00F94F04"/>
    <w:rsid w:val="00F950F7"/>
    <w:rsid w:val="00F950FF"/>
    <w:rsid w:val="00F95198"/>
    <w:rsid w:val="00F951CC"/>
    <w:rsid w:val="00F9543A"/>
    <w:rsid w:val="00F955DC"/>
    <w:rsid w:val="00F95983"/>
    <w:rsid w:val="00F959F3"/>
    <w:rsid w:val="00F95C67"/>
    <w:rsid w:val="00F95DA8"/>
    <w:rsid w:val="00F961EB"/>
    <w:rsid w:val="00F963FB"/>
    <w:rsid w:val="00F96554"/>
    <w:rsid w:val="00F9663D"/>
    <w:rsid w:val="00F966B0"/>
    <w:rsid w:val="00F9671C"/>
    <w:rsid w:val="00F967FC"/>
    <w:rsid w:val="00F969E6"/>
    <w:rsid w:val="00F96B1A"/>
    <w:rsid w:val="00F96B4F"/>
    <w:rsid w:val="00F96B70"/>
    <w:rsid w:val="00F96C5F"/>
    <w:rsid w:val="00F96D2E"/>
    <w:rsid w:val="00F96D4A"/>
    <w:rsid w:val="00F96EC4"/>
    <w:rsid w:val="00F97079"/>
    <w:rsid w:val="00F9713A"/>
    <w:rsid w:val="00F972E9"/>
    <w:rsid w:val="00F9745B"/>
    <w:rsid w:val="00F9748C"/>
    <w:rsid w:val="00F97568"/>
    <w:rsid w:val="00F97575"/>
    <w:rsid w:val="00F97622"/>
    <w:rsid w:val="00F9769D"/>
    <w:rsid w:val="00F97785"/>
    <w:rsid w:val="00F979DA"/>
    <w:rsid w:val="00F97AC5"/>
    <w:rsid w:val="00F97B22"/>
    <w:rsid w:val="00F97EB5"/>
    <w:rsid w:val="00FA0168"/>
    <w:rsid w:val="00FA026F"/>
    <w:rsid w:val="00FA03E7"/>
    <w:rsid w:val="00FA04DD"/>
    <w:rsid w:val="00FA05F0"/>
    <w:rsid w:val="00FA0732"/>
    <w:rsid w:val="00FA0791"/>
    <w:rsid w:val="00FA079A"/>
    <w:rsid w:val="00FA0850"/>
    <w:rsid w:val="00FA0AA8"/>
    <w:rsid w:val="00FA0D50"/>
    <w:rsid w:val="00FA0D54"/>
    <w:rsid w:val="00FA0E52"/>
    <w:rsid w:val="00FA0E7D"/>
    <w:rsid w:val="00FA0F1E"/>
    <w:rsid w:val="00FA0FD8"/>
    <w:rsid w:val="00FA1000"/>
    <w:rsid w:val="00FA1069"/>
    <w:rsid w:val="00FA115F"/>
    <w:rsid w:val="00FA11B3"/>
    <w:rsid w:val="00FA135F"/>
    <w:rsid w:val="00FA1524"/>
    <w:rsid w:val="00FA1538"/>
    <w:rsid w:val="00FA1562"/>
    <w:rsid w:val="00FA1818"/>
    <w:rsid w:val="00FA1895"/>
    <w:rsid w:val="00FA19AD"/>
    <w:rsid w:val="00FA19C4"/>
    <w:rsid w:val="00FA19F1"/>
    <w:rsid w:val="00FA1B12"/>
    <w:rsid w:val="00FA1CA5"/>
    <w:rsid w:val="00FA1F4F"/>
    <w:rsid w:val="00FA200A"/>
    <w:rsid w:val="00FA2038"/>
    <w:rsid w:val="00FA20A4"/>
    <w:rsid w:val="00FA2395"/>
    <w:rsid w:val="00FA23D8"/>
    <w:rsid w:val="00FA2460"/>
    <w:rsid w:val="00FA2608"/>
    <w:rsid w:val="00FA260E"/>
    <w:rsid w:val="00FA2746"/>
    <w:rsid w:val="00FA29A9"/>
    <w:rsid w:val="00FA2B4A"/>
    <w:rsid w:val="00FA2C2E"/>
    <w:rsid w:val="00FA2CD3"/>
    <w:rsid w:val="00FA311F"/>
    <w:rsid w:val="00FA3371"/>
    <w:rsid w:val="00FA3401"/>
    <w:rsid w:val="00FA359E"/>
    <w:rsid w:val="00FA378F"/>
    <w:rsid w:val="00FA3960"/>
    <w:rsid w:val="00FA3B0C"/>
    <w:rsid w:val="00FA3C38"/>
    <w:rsid w:val="00FA3D02"/>
    <w:rsid w:val="00FA3EA0"/>
    <w:rsid w:val="00FA3EAC"/>
    <w:rsid w:val="00FA3F11"/>
    <w:rsid w:val="00FA3F53"/>
    <w:rsid w:val="00FA4329"/>
    <w:rsid w:val="00FA43D0"/>
    <w:rsid w:val="00FA4477"/>
    <w:rsid w:val="00FA4760"/>
    <w:rsid w:val="00FA4872"/>
    <w:rsid w:val="00FA4A39"/>
    <w:rsid w:val="00FA4A4C"/>
    <w:rsid w:val="00FA4D6F"/>
    <w:rsid w:val="00FA4DCB"/>
    <w:rsid w:val="00FA501E"/>
    <w:rsid w:val="00FA5031"/>
    <w:rsid w:val="00FA50A0"/>
    <w:rsid w:val="00FA5171"/>
    <w:rsid w:val="00FA5185"/>
    <w:rsid w:val="00FA5275"/>
    <w:rsid w:val="00FA52B0"/>
    <w:rsid w:val="00FA52C3"/>
    <w:rsid w:val="00FA53F2"/>
    <w:rsid w:val="00FA54E8"/>
    <w:rsid w:val="00FA56B7"/>
    <w:rsid w:val="00FA5865"/>
    <w:rsid w:val="00FA5877"/>
    <w:rsid w:val="00FA5A08"/>
    <w:rsid w:val="00FA5B66"/>
    <w:rsid w:val="00FA5D21"/>
    <w:rsid w:val="00FA629F"/>
    <w:rsid w:val="00FA647A"/>
    <w:rsid w:val="00FA66E1"/>
    <w:rsid w:val="00FA676F"/>
    <w:rsid w:val="00FA6798"/>
    <w:rsid w:val="00FA67CB"/>
    <w:rsid w:val="00FA68B0"/>
    <w:rsid w:val="00FA68C0"/>
    <w:rsid w:val="00FA6A50"/>
    <w:rsid w:val="00FA6C5F"/>
    <w:rsid w:val="00FA6C85"/>
    <w:rsid w:val="00FA6EF7"/>
    <w:rsid w:val="00FA6F8D"/>
    <w:rsid w:val="00FA700D"/>
    <w:rsid w:val="00FA7094"/>
    <w:rsid w:val="00FA723D"/>
    <w:rsid w:val="00FA7249"/>
    <w:rsid w:val="00FA72E2"/>
    <w:rsid w:val="00FA72FB"/>
    <w:rsid w:val="00FA74B5"/>
    <w:rsid w:val="00FA75F2"/>
    <w:rsid w:val="00FA7710"/>
    <w:rsid w:val="00FA78C1"/>
    <w:rsid w:val="00FA7984"/>
    <w:rsid w:val="00FA7CD1"/>
    <w:rsid w:val="00FA7E31"/>
    <w:rsid w:val="00FA7F1C"/>
    <w:rsid w:val="00FB01F9"/>
    <w:rsid w:val="00FB02A9"/>
    <w:rsid w:val="00FB05E6"/>
    <w:rsid w:val="00FB07B4"/>
    <w:rsid w:val="00FB088B"/>
    <w:rsid w:val="00FB0A30"/>
    <w:rsid w:val="00FB0CFC"/>
    <w:rsid w:val="00FB0D10"/>
    <w:rsid w:val="00FB0E67"/>
    <w:rsid w:val="00FB0E8B"/>
    <w:rsid w:val="00FB1041"/>
    <w:rsid w:val="00FB1205"/>
    <w:rsid w:val="00FB130A"/>
    <w:rsid w:val="00FB154C"/>
    <w:rsid w:val="00FB163D"/>
    <w:rsid w:val="00FB1B59"/>
    <w:rsid w:val="00FB1BDC"/>
    <w:rsid w:val="00FB1C1C"/>
    <w:rsid w:val="00FB2382"/>
    <w:rsid w:val="00FB263C"/>
    <w:rsid w:val="00FB2873"/>
    <w:rsid w:val="00FB2952"/>
    <w:rsid w:val="00FB2975"/>
    <w:rsid w:val="00FB2BB8"/>
    <w:rsid w:val="00FB2BC0"/>
    <w:rsid w:val="00FB2EC9"/>
    <w:rsid w:val="00FB2F17"/>
    <w:rsid w:val="00FB2F31"/>
    <w:rsid w:val="00FB3489"/>
    <w:rsid w:val="00FB3548"/>
    <w:rsid w:val="00FB362C"/>
    <w:rsid w:val="00FB3638"/>
    <w:rsid w:val="00FB36C6"/>
    <w:rsid w:val="00FB379B"/>
    <w:rsid w:val="00FB387B"/>
    <w:rsid w:val="00FB3BD4"/>
    <w:rsid w:val="00FB3D01"/>
    <w:rsid w:val="00FB3D35"/>
    <w:rsid w:val="00FB3D54"/>
    <w:rsid w:val="00FB402D"/>
    <w:rsid w:val="00FB4036"/>
    <w:rsid w:val="00FB411C"/>
    <w:rsid w:val="00FB4179"/>
    <w:rsid w:val="00FB420C"/>
    <w:rsid w:val="00FB4280"/>
    <w:rsid w:val="00FB43F0"/>
    <w:rsid w:val="00FB43FC"/>
    <w:rsid w:val="00FB443B"/>
    <w:rsid w:val="00FB47CD"/>
    <w:rsid w:val="00FB48F7"/>
    <w:rsid w:val="00FB4978"/>
    <w:rsid w:val="00FB4B5D"/>
    <w:rsid w:val="00FB4B85"/>
    <w:rsid w:val="00FB4BF9"/>
    <w:rsid w:val="00FB4D2D"/>
    <w:rsid w:val="00FB4D7F"/>
    <w:rsid w:val="00FB4E60"/>
    <w:rsid w:val="00FB5011"/>
    <w:rsid w:val="00FB5020"/>
    <w:rsid w:val="00FB5043"/>
    <w:rsid w:val="00FB5106"/>
    <w:rsid w:val="00FB52D8"/>
    <w:rsid w:val="00FB54E8"/>
    <w:rsid w:val="00FB5583"/>
    <w:rsid w:val="00FB580F"/>
    <w:rsid w:val="00FB5891"/>
    <w:rsid w:val="00FB58B0"/>
    <w:rsid w:val="00FB5C0D"/>
    <w:rsid w:val="00FB5CB8"/>
    <w:rsid w:val="00FB5DCC"/>
    <w:rsid w:val="00FB5EE0"/>
    <w:rsid w:val="00FB5FE9"/>
    <w:rsid w:val="00FB614E"/>
    <w:rsid w:val="00FB62F6"/>
    <w:rsid w:val="00FB6638"/>
    <w:rsid w:val="00FB6648"/>
    <w:rsid w:val="00FB67FE"/>
    <w:rsid w:val="00FB6C9B"/>
    <w:rsid w:val="00FB6D29"/>
    <w:rsid w:val="00FB6D3E"/>
    <w:rsid w:val="00FB6F6D"/>
    <w:rsid w:val="00FB701B"/>
    <w:rsid w:val="00FB715F"/>
    <w:rsid w:val="00FB71B6"/>
    <w:rsid w:val="00FB72F2"/>
    <w:rsid w:val="00FB7411"/>
    <w:rsid w:val="00FB7579"/>
    <w:rsid w:val="00FB7622"/>
    <w:rsid w:val="00FB7673"/>
    <w:rsid w:val="00FB774E"/>
    <w:rsid w:val="00FB785F"/>
    <w:rsid w:val="00FB78C6"/>
    <w:rsid w:val="00FB7CA9"/>
    <w:rsid w:val="00FC000A"/>
    <w:rsid w:val="00FC00C4"/>
    <w:rsid w:val="00FC014F"/>
    <w:rsid w:val="00FC01B1"/>
    <w:rsid w:val="00FC02E2"/>
    <w:rsid w:val="00FC031C"/>
    <w:rsid w:val="00FC03C5"/>
    <w:rsid w:val="00FC0427"/>
    <w:rsid w:val="00FC0434"/>
    <w:rsid w:val="00FC087C"/>
    <w:rsid w:val="00FC0934"/>
    <w:rsid w:val="00FC0A1F"/>
    <w:rsid w:val="00FC0A33"/>
    <w:rsid w:val="00FC0B2E"/>
    <w:rsid w:val="00FC0BAE"/>
    <w:rsid w:val="00FC0D8F"/>
    <w:rsid w:val="00FC0F0A"/>
    <w:rsid w:val="00FC10BA"/>
    <w:rsid w:val="00FC15A4"/>
    <w:rsid w:val="00FC15BD"/>
    <w:rsid w:val="00FC1610"/>
    <w:rsid w:val="00FC1734"/>
    <w:rsid w:val="00FC1762"/>
    <w:rsid w:val="00FC1AA8"/>
    <w:rsid w:val="00FC1BB5"/>
    <w:rsid w:val="00FC1BC9"/>
    <w:rsid w:val="00FC1D9A"/>
    <w:rsid w:val="00FC1DEB"/>
    <w:rsid w:val="00FC2049"/>
    <w:rsid w:val="00FC208F"/>
    <w:rsid w:val="00FC2195"/>
    <w:rsid w:val="00FC21F6"/>
    <w:rsid w:val="00FC2220"/>
    <w:rsid w:val="00FC2564"/>
    <w:rsid w:val="00FC264E"/>
    <w:rsid w:val="00FC28D3"/>
    <w:rsid w:val="00FC2991"/>
    <w:rsid w:val="00FC2C31"/>
    <w:rsid w:val="00FC2C60"/>
    <w:rsid w:val="00FC2D5A"/>
    <w:rsid w:val="00FC2DBB"/>
    <w:rsid w:val="00FC2E07"/>
    <w:rsid w:val="00FC2F12"/>
    <w:rsid w:val="00FC2FD4"/>
    <w:rsid w:val="00FC3005"/>
    <w:rsid w:val="00FC31D4"/>
    <w:rsid w:val="00FC3273"/>
    <w:rsid w:val="00FC33F4"/>
    <w:rsid w:val="00FC349F"/>
    <w:rsid w:val="00FC3543"/>
    <w:rsid w:val="00FC3667"/>
    <w:rsid w:val="00FC36A8"/>
    <w:rsid w:val="00FC3750"/>
    <w:rsid w:val="00FC378C"/>
    <w:rsid w:val="00FC37E1"/>
    <w:rsid w:val="00FC39B8"/>
    <w:rsid w:val="00FC3A0D"/>
    <w:rsid w:val="00FC3A9B"/>
    <w:rsid w:val="00FC3B7C"/>
    <w:rsid w:val="00FC3E94"/>
    <w:rsid w:val="00FC4179"/>
    <w:rsid w:val="00FC41A5"/>
    <w:rsid w:val="00FC41CA"/>
    <w:rsid w:val="00FC43D1"/>
    <w:rsid w:val="00FC4410"/>
    <w:rsid w:val="00FC4695"/>
    <w:rsid w:val="00FC4B0D"/>
    <w:rsid w:val="00FC4CC6"/>
    <w:rsid w:val="00FC4F25"/>
    <w:rsid w:val="00FC4F98"/>
    <w:rsid w:val="00FC4FAA"/>
    <w:rsid w:val="00FC5128"/>
    <w:rsid w:val="00FC5143"/>
    <w:rsid w:val="00FC51A5"/>
    <w:rsid w:val="00FC5249"/>
    <w:rsid w:val="00FC5485"/>
    <w:rsid w:val="00FC5524"/>
    <w:rsid w:val="00FC553F"/>
    <w:rsid w:val="00FC55D1"/>
    <w:rsid w:val="00FC568C"/>
    <w:rsid w:val="00FC56D0"/>
    <w:rsid w:val="00FC57AC"/>
    <w:rsid w:val="00FC5826"/>
    <w:rsid w:val="00FC593D"/>
    <w:rsid w:val="00FC59F1"/>
    <w:rsid w:val="00FC5AF7"/>
    <w:rsid w:val="00FC5B5D"/>
    <w:rsid w:val="00FC5BF3"/>
    <w:rsid w:val="00FC5DF4"/>
    <w:rsid w:val="00FC5F3D"/>
    <w:rsid w:val="00FC624F"/>
    <w:rsid w:val="00FC6336"/>
    <w:rsid w:val="00FC636A"/>
    <w:rsid w:val="00FC63CF"/>
    <w:rsid w:val="00FC6446"/>
    <w:rsid w:val="00FC64F7"/>
    <w:rsid w:val="00FC6502"/>
    <w:rsid w:val="00FC651A"/>
    <w:rsid w:val="00FC6542"/>
    <w:rsid w:val="00FC67B4"/>
    <w:rsid w:val="00FC67EF"/>
    <w:rsid w:val="00FC68FC"/>
    <w:rsid w:val="00FC6952"/>
    <w:rsid w:val="00FC6AAB"/>
    <w:rsid w:val="00FC6BD0"/>
    <w:rsid w:val="00FC6C8B"/>
    <w:rsid w:val="00FC6C8D"/>
    <w:rsid w:val="00FC6E30"/>
    <w:rsid w:val="00FC702A"/>
    <w:rsid w:val="00FC7050"/>
    <w:rsid w:val="00FC70F3"/>
    <w:rsid w:val="00FC71E8"/>
    <w:rsid w:val="00FC73D5"/>
    <w:rsid w:val="00FC763D"/>
    <w:rsid w:val="00FC782F"/>
    <w:rsid w:val="00FC7B0D"/>
    <w:rsid w:val="00FC7B78"/>
    <w:rsid w:val="00FC7E6C"/>
    <w:rsid w:val="00FC7F40"/>
    <w:rsid w:val="00FC7F9D"/>
    <w:rsid w:val="00FD0107"/>
    <w:rsid w:val="00FD0108"/>
    <w:rsid w:val="00FD0152"/>
    <w:rsid w:val="00FD0346"/>
    <w:rsid w:val="00FD0359"/>
    <w:rsid w:val="00FD036C"/>
    <w:rsid w:val="00FD04F1"/>
    <w:rsid w:val="00FD0521"/>
    <w:rsid w:val="00FD0525"/>
    <w:rsid w:val="00FD057A"/>
    <w:rsid w:val="00FD0634"/>
    <w:rsid w:val="00FD0794"/>
    <w:rsid w:val="00FD0798"/>
    <w:rsid w:val="00FD0821"/>
    <w:rsid w:val="00FD0969"/>
    <w:rsid w:val="00FD0992"/>
    <w:rsid w:val="00FD09D4"/>
    <w:rsid w:val="00FD0A20"/>
    <w:rsid w:val="00FD0C83"/>
    <w:rsid w:val="00FD0D80"/>
    <w:rsid w:val="00FD0F15"/>
    <w:rsid w:val="00FD1031"/>
    <w:rsid w:val="00FD113C"/>
    <w:rsid w:val="00FD11C9"/>
    <w:rsid w:val="00FD12A6"/>
    <w:rsid w:val="00FD13D2"/>
    <w:rsid w:val="00FD1438"/>
    <w:rsid w:val="00FD14A5"/>
    <w:rsid w:val="00FD14F3"/>
    <w:rsid w:val="00FD1503"/>
    <w:rsid w:val="00FD1535"/>
    <w:rsid w:val="00FD16DD"/>
    <w:rsid w:val="00FD1781"/>
    <w:rsid w:val="00FD17D1"/>
    <w:rsid w:val="00FD1957"/>
    <w:rsid w:val="00FD1AAC"/>
    <w:rsid w:val="00FD1AD9"/>
    <w:rsid w:val="00FD1F56"/>
    <w:rsid w:val="00FD1FE9"/>
    <w:rsid w:val="00FD22FB"/>
    <w:rsid w:val="00FD22FD"/>
    <w:rsid w:val="00FD25B0"/>
    <w:rsid w:val="00FD25B6"/>
    <w:rsid w:val="00FD25D6"/>
    <w:rsid w:val="00FD2604"/>
    <w:rsid w:val="00FD2747"/>
    <w:rsid w:val="00FD2837"/>
    <w:rsid w:val="00FD295C"/>
    <w:rsid w:val="00FD2B28"/>
    <w:rsid w:val="00FD2C76"/>
    <w:rsid w:val="00FD2DFA"/>
    <w:rsid w:val="00FD2E92"/>
    <w:rsid w:val="00FD2F05"/>
    <w:rsid w:val="00FD313A"/>
    <w:rsid w:val="00FD318D"/>
    <w:rsid w:val="00FD31D0"/>
    <w:rsid w:val="00FD3882"/>
    <w:rsid w:val="00FD3AB9"/>
    <w:rsid w:val="00FD3CF9"/>
    <w:rsid w:val="00FD3D30"/>
    <w:rsid w:val="00FD3E37"/>
    <w:rsid w:val="00FD3E4C"/>
    <w:rsid w:val="00FD3E7D"/>
    <w:rsid w:val="00FD4023"/>
    <w:rsid w:val="00FD40A5"/>
    <w:rsid w:val="00FD40C2"/>
    <w:rsid w:val="00FD4150"/>
    <w:rsid w:val="00FD4164"/>
    <w:rsid w:val="00FD41F6"/>
    <w:rsid w:val="00FD42F6"/>
    <w:rsid w:val="00FD4510"/>
    <w:rsid w:val="00FD45D9"/>
    <w:rsid w:val="00FD4733"/>
    <w:rsid w:val="00FD485E"/>
    <w:rsid w:val="00FD48A0"/>
    <w:rsid w:val="00FD498F"/>
    <w:rsid w:val="00FD4C3B"/>
    <w:rsid w:val="00FD4F3E"/>
    <w:rsid w:val="00FD4FCE"/>
    <w:rsid w:val="00FD4FF9"/>
    <w:rsid w:val="00FD502B"/>
    <w:rsid w:val="00FD5054"/>
    <w:rsid w:val="00FD50E0"/>
    <w:rsid w:val="00FD512E"/>
    <w:rsid w:val="00FD5175"/>
    <w:rsid w:val="00FD54B8"/>
    <w:rsid w:val="00FD55AF"/>
    <w:rsid w:val="00FD5658"/>
    <w:rsid w:val="00FD566F"/>
    <w:rsid w:val="00FD5761"/>
    <w:rsid w:val="00FD57C8"/>
    <w:rsid w:val="00FD58E4"/>
    <w:rsid w:val="00FD59D0"/>
    <w:rsid w:val="00FD5AAE"/>
    <w:rsid w:val="00FD5ABD"/>
    <w:rsid w:val="00FD5B06"/>
    <w:rsid w:val="00FD5E7A"/>
    <w:rsid w:val="00FD6211"/>
    <w:rsid w:val="00FD63AB"/>
    <w:rsid w:val="00FD6751"/>
    <w:rsid w:val="00FD6903"/>
    <w:rsid w:val="00FD6D82"/>
    <w:rsid w:val="00FD6E57"/>
    <w:rsid w:val="00FD6EF1"/>
    <w:rsid w:val="00FD6F19"/>
    <w:rsid w:val="00FD6FEE"/>
    <w:rsid w:val="00FD7004"/>
    <w:rsid w:val="00FD709D"/>
    <w:rsid w:val="00FD7107"/>
    <w:rsid w:val="00FD712A"/>
    <w:rsid w:val="00FD7146"/>
    <w:rsid w:val="00FD719A"/>
    <w:rsid w:val="00FD7565"/>
    <w:rsid w:val="00FD7695"/>
    <w:rsid w:val="00FD76D1"/>
    <w:rsid w:val="00FD77E9"/>
    <w:rsid w:val="00FD7806"/>
    <w:rsid w:val="00FD7832"/>
    <w:rsid w:val="00FD7A68"/>
    <w:rsid w:val="00FD7B43"/>
    <w:rsid w:val="00FD7B68"/>
    <w:rsid w:val="00FD7C82"/>
    <w:rsid w:val="00FD7E50"/>
    <w:rsid w:val="00FD7E8C"/>
    <w:rsid w:val="00FD7FE3"/>
    <w:rsid w:val="00FE0026"/>
    <w:rsid w:val="00FE0177"/>
    <w:rsid w:val="00FE01BD"/>
    <w:rsid w:val="00FE042D"/>
    <w:rsid w:val="00FE0632"/>
    <w:rsid w:val="00FE0702"/>
    <w:rsid w:val="00FE075E"/>
    <w:rsid w:val="00FE07BC"/>
    <w:rsid w:val="00FE08FE"/>
    <w:rsid w:val="00FE0A4D"/>
    <w:rsid w:val="00FE0B06"/>
    <w:rsid w:val="00FE0B70"/>
    <w:rsid w:val="00FE0C7A"/>
    <w:rsid w:val="00FE0C7B"/>
    <w:rsid w:val="00FE0D7A"/>
    <w:rsid w:val="00FE0DB7"/>
    <w:rsid w:val="00FE0E1D"/>
    <w:rsid w:val="00FE0FB6"/>
    <w:rsid w:val="00FE103A"/>
    <w:rsid w:val="00FE108C"/>
    <w:rsid w:val="00FE10DA"/>
    <w:rsid w:val="00FE1135"/>
    <w:rsid w:val="00FE118A"/>
    <w:rsid w:val="00FE120E"/>
    <w:rsid w:val="00FE124B"/>
    <w:rsid w:val="00FE1535"/>
    <w:rsid w:val="00FE169B"/>
    <w:rsid w:val="00FE16B8"/>
    <w:rsid w:val="00FE17A7"/>
    <w:rsid w:val="00FE19BA"/>
    <w:rsid w:val="00FE19C4"/>
    <w:rsid w:val="00FE19FF"/>
    <w:rsid w:val="00FE1A5D"/>
    <w:rsid w:val="00FE1AF1"/>
    <w:rsid w:val="00FE1B05"/>
    <w:rsid w:val="00FE1CDB"/>
    <w:rsid w:val="00FE1E0E"/>
    <w:rsid w:val="00FE2099"/>
    <w:rsid w:val="00FE214D"/>
    <w:rsid w:val="00FE2218"/>
    <w:rsid w:val="00FE23C9"/>
    <w:rsid w:val="00FE247E"/>
    <w:rsid w:val="00FE248E"/>
    <w:rsid w:val="00FE259B"/>
    <w:rsid w:val="00FE2B1C"/>
    <w:rsid w:val="00FE2C2B"/>
    <w:rsid w:val="00FE2C6C"/>
    <w:rsid w:val="00FE2D29"/>
    <w:rsid w:val="00FE2D2E"/>
    <w:rsid w:val="00FE2D42"/>
    <w:rsid w:val="00FE2E44"/>
    <w:rsid w:val="00FE2EC0"/>
    <w:rsid w:val="00FE2EE8"/>
    <w:rsid w:val="00FE2F14"/>
    <w:rsid w:val="00FE2F92"/>
    <w:rsid w:val="00FE3238"/>
    <w:rsid w:val="00FE324C"/>
    <w:rsid w:val="00FE3265"/>
    <w:rsid w:val="00FE3322"/>
    <w:rsid w:val="00FE33BA"/>
    <w:rsid w:val="00FE3462"/>
    <w:rsid w:val="00FE379C"/>
    <w:rsid w:val="00FE3BC5"/>
    <w:rsid w:val="00FE3ECF"/>
    <w:rsid w:val="00FE3F7C"/>
    <w:rsid w:val="00FE40E0"/>
    <w:rsid w:val="00FE40FF"/>
    <w:rsid w:val="00FE42AA"/>
    <w:rsid w:val="00FE4312"/>
    <w:rsid w:val="00FE44F1"/>
    <w:rsid w:val="00FE45E7"/>
    <w:rsid w:val="00FE4784"/>
    <w:rsid w:val="00FE4A85"/>
    <w:rsid w:val="00FE4AE6"/>
    <w:rsid w:val="00FE4C2A"/>
    <w:rsid w:val="00FE4C58"/>
    <w:rsid w:val="00FE4CE2"/>
    <w:rsid w:val="00FE4F88"/>
    <w:rsid w:val="00FE5029"/>
    <w:rsid w:val="00FE521D"/>
    <w:rsid w:val="00FE52BD"/>
    <w:rsid w:val="00FE52D0"/>
    <w:rsid w:val="00FE54B7"/>
    <w:rsid w:val="00FE572B"/>
    <w:rsid w:val="00FE5738"/>
    <w:rsid w:val="00FE599D"/>
    <w:rsid w:val="00FE5BF9"/>
    <w:rsid w:val="00FE5EA6"/>
    <w:rsid w:val="00FE5EE4"/>
    <w:rsid w:val="00FE5FED"/>
    <w:rsid w:val="00FE6097"/>
    <w:rsid w:val="00FE6234"/>
    <w:rsid w:val="00FE628D"/>
    <w:rsid w:val="00FE62FE"/>
    <w:rsid w:val="00FE63CE"/>
    <w:rsid w:val="00FE64C4"/>
    <w:rsid w:val="00FE64CC"/>
    <w:rsid w:val="00FE69D0"/>
    <w:rsid w:val="00FE6B78"/>
    <w:rsid w:val="00FE6D3A"/>
    <w:rsid w:val="00FE6E02"/>
    <w:rsid w:val="00FE6FE3"/>
    <w:rsid w:val="00FE6FE5"/>
    <w:rsid w:val="00FE7059"/>
    <w:rsid w:val="00FE7108"/>
    <w:rsid w:val="00FE7229"/>
    <w:rsid w:val="00FE7235"/>
    <w:rsid w:val="00FE7383"/>
    <w:rsid w:val="00FE7415"/>
    <w:rsid w:val="00FE7444"/>
    <w:rsid w:val="00FE74A1"/>
    <w:rsid w:val="00FE7505"/>
    <w:rsid w:val="00FE7592"/>
    <w:rsid w:val="00FE75AD"/>
    <w:rsid w:val="00FE781C"/>
    <w:rsid w:val="00FE7834"/>
    <w:rsid w:val="00FE7AEF"/>
    <w:rsid w:val="00FE7E44"/>
    <w:rsid w:val="00FE7EBD"/>
    <w:rsid w:val="00FE7F84"/>
    <w:rsid w:val="00FE7F97"/>
    <w:rsid w:val="00FF042A"/>
    <w:rsid w:val="00FF04B4"/>
    <w:rsid w:val="00FF04E3"/>
    <w:rsid w:val="00FF05E5"/>
    <w:rsid w:val="00FF0619"/>
    <w:rsid w:val="00FF07D5"/>
    <w:rsid w:val="00FF0943"/>
    <w:rsid w:val="00FF0A0B"/>
    <w:rsid w:val="00FF0C8D"/>
    <w:rsid w:val="00FF0DDE"/>
    <w:rsid w:val="00FF0E7D"/>
    <w:rsid w:val="00FF0EF7"/>
    <w:rsid w:val="00FF0F02"/>
    <w:rsid w:val="00FF1163"/>
    <w:rsid w:val="00FF1218"/>
    <w:rsid w:val="00FF121D"/>
    <w:rsid w:val="00FF140D"/>
    <w:rsid w:val="00FF163E"/>
    <w:rsid w:val="00FF167F"/>
    <w:rsid w:val="00FF16EB"/>
    <w:rsid w:val="00FF184F"/>
    <w:rsid w:val="00FF1A3A"/>
    <w:rsid w:val="00FF1BFF"/>
    <w:rsid w:val="00FF1C4B"/>
    <w:rsid w:val="00FF1CF7"/>
    <w:rsid w:val="00FF1D4E"/>
    <w:rsid w:val="00FF1D54"/>
    <w:rsid w:val="00FF1DE4"/>
    <w:rsid w:val="00FF1E71"/>
    <w:rsid w:val="00FF1F07"/>
    <w:rsid w:val="00FF205A"/>
    <w:rsid w:val="00FF2174"/>
    <w:rsid w:val="00FF25C7"/>
    <w:rsid w:val="00FF2718"/>
    <w:rsid w:val="00FF27D6"/>
    <w:rsid w:val="00FF2964"/>
    <w:rsid w:val="00FF2A08"/>
    <w:rsid w:val="00FF2A76"/>
    <w:rsid w:val="00FF2B0B"/>
    <w:rsid w:val="00FF2CAB"/>
    <w:rsid w:val="00FF2CE8"/>
    <w:rsid w:val="00FF2D15"/>
    <w:rsid w:val="00FF2F1D"/>
    <w:rsid w:val="00FF334D"/>
    <w:rsid w:val="00FF34C5"/>
    <w:rsid w:val="00FF36BB"/>
    <w:rsid w:val="00FF36FF"/>
    <w:rsid w:val="00FF3804"/>
    <w:rsid w:val="00FF3811"/>
    <w:rsid w:val="00FF38CF"/>
    <w:rsid w:val="00FF39FA"/>
    <w:rsid w:val="00FF3A28"/>
    <w:rsid w:val="00FF3A6D"/>
    <w:rsid w:val="00FF3B60"/>
    <w:rsid w:val="00FF3BA7"/>
    <w:rsid w:val="00FF3BFA"/>
    <w:rsid w:val="00FF3D75"/>
    <w:rsid w:val="00FF3EFC"/>
    <w:rsid w:val="00FF3FBC"/>
    <w:rsid w:val="00FF401F"/>
    <w:rsid w:val="00FF41E6"/>
    <w:rsid w:val="00FF4284"/>
    <w:rsid w:val="00FF42DE"/>
    <w:rsid w:val="00FF439E"/>
    <w:rsid w:val="00FF4519"/>
    <w:rsid w:val="00FF48A2"/>
    <w:rsid w:val="00FF49C9"/>
    <w:rsid w:val="00FF49FE"/>
    <w:rsid w:val="00FF4A48"/>
    <w:rsid w:val="00FF4B06"/>
    <w:rsid w:val="00FF4B78"/>
    <w:rsid w:val="00FF4BE9"/>
    <w:rsid w:val="00FF4C63"/>
    <w:rsid w:val="00FF4D2E"/>
    <w:rsid w:val="00FF4DCF"/>
    <w:rsid w:val="00FF4E43"/>
    <w:rsid w:val="00FF517D"/>
    <w:rsid w:val="00FF5A04"/>
    <w:rsid w:val="00FF5A2F"/>
    <w:rsid w:val="00FF5C33"/>
    <w:rsid w:val="00FF5C48"/>
    <w:rsid w:val="00FF5E06"/>
    <w:rsid w:val="00FF6308"/>
    <w:rsid w:val="00FF635C"/>
    <w:rsid w:val="00FF63D8"/>
    <w:rsid w:val="00FF676F"/>
    <w:rsid w:val="00FF68DF"/>
    <w:rsid w:val="00FF68EA"/>
    <w:rsid w:val="00FF6D55"/>
    <w:rsid w:val="00FF6E52"/>
    <w:rsid w:val="00FF6E60"/>
    <w:rsid w:val="00FF6EBB"/>
    <w:rsid w:val="00FF6F4D"/>
    <w:rsid w:val="00FF6FA9"/>
    <w:rsid w:val="00FF701A"/>
    <w:rsid w:val="00FF7025"/>
    <w:rsid w:val="00FF70DD"/>
    <w:rsid w:val="00FF70E7"/>
    <w:rsid w:val="00FF74B5"/>
    <w:rsid w:val="00FF74C2"/>
    <w:rsid w:val="00FF74D0"/>
    <w:rsid w:val="00FF75AC"/>
    <w:rsid w:val="00FF7672"/>
    <w:rsid w:val="00FF77A1"/>
    <w:rsid w:val="00FF77ED"/>
    <w:rsid w:val="00FF78D4"/>
    <w:rsid w:val="00FF7A9C"/>
    <w:rsid w:val="00FF7BB7"/>
    <w:rsid w:val="00FF7C12"/>
    <w:rsid w:val="00FF7C51"/>
    <w:rsid w:val="00FF7CF5"/>
    <w:rsid w:val="00FF7D08"/>
    <w:rsid w:val="00FF7D61"/>
    <w:rsid w:val="00FF7E3C"/>
    <w:rsid w:val="00FF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398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66">
    <w:name w:val="Font Style66"/>
    <w:basedOn w:val="DefaultParagraphFont"/>
    <w:uiPriority w:val="99"/>
    <w:rsid w:val="00B6339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1489</TotalTime>
  <Pages>1</Pages>
  <Words>258</Words>
  <Characters>1476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2020-11-16T05:00:00Z</dcterms:created>
  <dcterms:modified xsi:type="dcterms:W3CDTF">2021-02-23T08:20:00Z</dcterms:modified>
</cp:coreProperties>
</file>